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63E20CED5B04786AB26247B10FD5453"/>
        </w:placeholder>
        <w:text/>
      </w:sdtPr>
      <w:sdtEndPr/>
      <w:sdtContent>
        <w:p w:rsidRPr="009B062B" w:rsidR="00AF30DD" w:rsidP="00005D4A" w:rsidRDefault="00AF30DD" w14:paraId="6FFBC31F" w14:textId="77777777">
          <w:pPr>
            <w:pStyle w:val="Rubrik1"/>
            <w:spacing w:after="300"/>
          </w:pPr>
          <w:r w:rsidRPr="009B062B">
            <w:t>Förslag till riksdagsbeslut</w:t>
          </w:r>
        </w:p>
      </w:sdtContent>
    </w:sdt>
    <w:sdt>
      <w:sdtPr>
        <w:alias w:val="Yrkande 1"/>
        <w:tag w:val="68936c27-264f-4f21-801b-cb57f43fd2e7"/>
        <w:id w:val="948812026"/>
        <w:lock w:val="sdtLocked"/>
      </w:sdtPr>
      <w:sdtEndPr/>
      <w:sdtContent>
        <w:p w:rsidR="001B21E3" w:rsidRDefault="00A9082C" w14:paraId="29B0B7E7" w14:textId="77777777">
          <w:pPr>
            <w:pStyle w:val="Frslagstext"/>
          </w:pPr>
          <w:r>
            <w:t>Riksdagen ställer sig bakom det som anförs i motionen om ökat nordiskt samarbete inom rymdfrågorna och tillkännager detta för regeringen.</w:t>
          </w:r>
        </w:p>
      </w:sdtContent>
    </w:sdt>
    <w:sdt>
      <w:sdtPr>
        <w:alias w:val="Yrkande 2"/>
        <w:tag w:val="f1485cd7-d93c-4dec-beb4-feaa8106587f"/>
        <w:id w:val="2093660649"/>
        <w:lock w:val="sdtLocked"/>
      </w:sdtPr>
      <w:sdtEndPr/>
      <w:sdtContent>
        <w:p w:rsidR="001B21E3" w:rsidRDefault="00A9082C" w14:paraId="52450F38" w14:textId="77777777">
          <w:pPr>
            <w:pStyle w:val="Frslagstext"/>
          </w:pPr>
          <w:r>
            <w:t>Riksdagen ställer sig bakom det som anförs i motionen om det europeiska rymdsamarbetet (Esa), dess mål och medel och tillkännager detta för regeringen.</w:t>
          </w:r>
        </w:p>
      </w:sdtContent>
    </w:sdt>
    <w:sdt>
      <w:sdtPr>
        <w:alias w:val="Yrkande 3"/>
        <w:tag w:val="236ca9be-bb01-4211-a3da-85299285022f"/>
        <w:id w:val="1806899327"/>
        <w:lock w:val="sdtLocked"/>
      </w:sdtPr>
      <w:sdtEndPr/>
      <w:sdtContent>
        <w:p w:rsidR="001B21E3" w:rsidRDefault="00A9082C" w14:paraId="41D224CA" w14:textId="77777777">
          <w:pPr>
            <w:pStyle w:val="Frslagstext"/>
          </w:pPr>
          <w:r>
            <w:t>Riksdagen ställer sig bakom det som anförs i motionen om att Sverige har egen förmåga för satellituppskjutningar i omloppsbana och tillkännager detta för regeringen.</w:t>
          </w:r>
        </w:p>
      </w:sdtContent>
    </w:sdt>
    <w:sdt>
      <w:sdtPr>
        <w:alias w:val="Yrkande 4"/>
        <w:tag w:val="51a38584-2d90-4480-992a-9659220f3cd9"/>
        <w:id w:val="1559898199"/>
        <w:lock w:val="sdtLocked"/>
      </w:sdtPr>
      <w:sdtEndPr/>
      <w:sdtContent>
        <w:p w:rsidR="001B21E3" w:rsidRDefault="00A9082C" w14:paraId="050867A7" w14:textId="77777777">
          <w:pPr>
            <w:pStyle w:val="Frslagstext"/>
          </w:pPr>
          <w:r>
            <w:t>Riksdagen ställer sig bakom det som anförs i motionen om hoten mot verksamhet i rymddomänen och riskerna för Sverige från rymden och tillkännager detta för regeringen.</w:t>
          </w:r>
        </w:p>
      </w:sdtContent>
    </w:sdt>
    <w:sdt>
      <w:sdtPr>
        <w:alias w:val="Yrkande 5"/>
        <w:tag w:val="ecf0c8c4-18eb-4a7d-a642-fd81c5d16d01"/>
        <w:id w:val="-1507582172"/>
        <w:lock w:val="sdtLocked"/>
      </w:sdtPr>
      <w:sdtEndPr/>
      <w:sdtContent>
        <w:p w:rsidR="001B21E3" w:rsidRDefault="00A9082C" w14:paraId="70A7090A" w14:textId="77777777">
          <w:pPr>
            <w:pStyle w:val="Frslagstext"/>
          </w:pPr>
          <w:r>
            <w:t>Riksdagen ställer sig bakom det som anförs i motionen om att utveckla det säkerhetspolitiska samarbetet i rymden bl.a. för att skapa en rymdlägesbild och tillkännager detta för regeringen.</w:t>
          </w:r>
        </w:p>
      </w:sdtContent>
    </w:sdt>
    <w:sdt>
      <w:sdtPr>
        <w:alias w:val="Yrkande 6"/>
        <w:tag w:val="3d1f6740-8541-47eb-94b1-80550d8ce3f4"/>
        <w:id w:val="-563570607"/>
        <w:lock w:val="sdtLocked"/>
      </w:sdtPr>
      <w:sdtEndPr/>
      <w:sdtContent>
        <w:p w:rsidR="001B21E3" w:rsidRDefault="00A9082C" w14:paraId="76F34F42" w14:textId="77777777">
          <w:pPr>
            <w:pStyle w:val="Frslagstext"/>
          </w:pPr>
          <w:r>
            <w:t>Riksdagen ställer sig bakom det som anförs i motionen om att utveckla internationella avtal och regelverk i rymddomänen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A29E22EBA64982B80FDD0E300A2FDD"/>
        </w:placeholder>
        <w:text/>
      </w:sdtPr>
      <w:sdtEndPr/>
      <w:sdtContent>
        <w:p w:rsidRPr="009B062B" w:rsidR="006D79C9" w:rsidP="00333E95" w:rsidRDefault="006D79C9" w14:paraId="588BC8D6" w14:textId="77777777">
          <w:pPr>
            <w:pStyle w:val="Rubrik1"/>
          </w:pPr>
          <w:r>
            <w:t>Motivering</w:t>
          </w:r>
        </w:p>
      </w:sdtContent>
    </w:sdt>
    <w:bookmarkEnd w:displacedByCustomXml="prev" w:id="3"/>
    <w:bookmarkEnd w:displacedByCustomXml="prev" w:id="4"/>
    <w:p w:rsidRPr="00085AAD" w:rsidR="00422B9E" w:rsidP="00AA127E" w:rsidRDefault="007758CD" w14:paraId="05A48E6A" w14:textId="3ED1C5DA">
      <w:pPr>
        <w:pStyle w:val="Normalutanindragellerluft"/>
      </w:pPr>
      <w:r>
        <w:t xml:space="preserve">Den tekniska utvecklingen och den ökade stormaktskonkurrensen gör att rymden får allt större betydelse. Genom teknisk utveckling för </w:t>
      </w:r>
      <w:r w:rsidR="00501C16">
        <w:t xml:space="preserve">bland annat </w:t>
      </w:r>
      <w:r>
        <w:t>satel</w:t>
      </w:r>
      <w:r w:rsidR="00C41ED7">
        <w:t>l</w:t>
      </w:r>
      <w:r>
        <w:t xml:space="preserve">ituppskjutningar och </w:t>
      </w:r>
      <w:r w:rsidR="00500B82">
        <w:t>möjligheten</w:t>
      </w:r>
      <w:r>
        <w:t xml:space="preserve"> att tillverka mindre </w:t>
      </w:r>
      <w:r w:rsidR="00500B82">
        <w:t>satelliter</w:t>
      </w:r>
      <w:r>
        <w:t xml:space="preserve"> har fler aktörer fått tillgång till rymden, </w:t>
      </w:r>
      <w:r w:rsidR="00C41ED7">
        <w:t xml:space="preserve">vilket </w:t>
      </w:r>
      <w:r w:rsidR="00462F40">
        <w:t>även gäller</w:t>
      </w:r>
      <w:r>
        <w:t xml:space="preserve"> privata </w:t>
      </w:r>
      <w:r w:rsidR="00501C16">
        <w:t>aktörer.</w:t>
      </w:r>
      <w:r>
        <w:t xml:space="preserve"> Tjänsterna som tillhandahålls genom närvaro i rymden har också blivit viktigare för samhället. </w:t>
      </w:r>
      <w:r w:rsidR="00500B82">
        <w:t xml:space="preserve">Säkerhetspolitiskt har rymden fått större betydelse </w:t>
      </w:r>
      <w:r w:rsidR="00C41ED7">
        <w:t>ur</w:t>
      </w:r>
      <w:r w:rsidR="00501C16">
        <w:t xml:space="preserve"> många aspekter</w:t>
      </w:r>
      <w:r w:rsidR="00DF44A0">
        <w:t>,</w:t>
      </w:r>
      <w:r w:rsidR="00501C16">
        <w:t xml:space="preserve"> vilket även inkluderar </w:t>
      </w:r>
      <w:r w:rsidR="00500B82">
        <w:t>som domän för olika former av vapen</w:t>
      </w:r>
      <w:r w:rsidR="00501C16">
        <w:t>system</w:t>
      </w:r>
      <w:r w:rsidR="00500B82">
        <w:t xml:space="preserve">. Sverige behöver stärka sin position i </w:t>
      </w:r>
      <w:r w:rsidR="00501C16">
        <w:t>r</w:t>
      </w:r>
      <w:r w:rsidR="00500B82">
        <w:t xml:space="preserve">ymden </w:t>
      </w:r>
      <w:r w:rsidR="00501C16">
        <w:t xml:space="preserve">för </w:t>
      </w:r>
      <w:r w:rsidR="00500B82">
        <w:t>att kunna hävda våra egna intressen</w:t>
      </w:r>
      <w:r w:rsidR="00501C16">
        <w:t xml:space="preserve"> inom såväl civila som militära områden.</w:t>
      </w:r>
    </w:p>
    <w:p w:rsidRPr="00AA127E" w:rsidR="00BB6339" w:rsidP="00AA127E" w:rsidRDefault="00500B82" w14:paraId="14F835BA" w14:textId="035E6EFE">
      <w:pPr>
        <w:pStyle w:val="Rubrik1numrerat"/>
      </w:pPr>
      <w:r w:rsidRPr="00AA127E">
        <w:lastRenderedPageBreak/>
        <w:t>Nordiskt samarbete</w:t>
      </w:r>
    </w:p>
    <w:p w:rsidR="00500B82" w:rsidP="00AA127E" w:rsidRDefault="00E9178C" w14:paraId="17700E53" w14:textId="43633397">
      <w:pPr>
        <w:pStyle w:val="Normalutanindragellerluft"/>
        <w:rPr>
          <w:lang w:eastAsia="sv-SE"/>
        </w:rPr>
      </w:pPr>
      <w:r>
        <w:rPr>
          <w:lang w:eastAsia="sv-SE"/>
        </w:rPr>
        <w:t xml:space="preserve">I </w:t>
      </w:r>
      <w:r w:rsidR="00C41ED7">
        <w:rPr>
          <w:lang w:eastAsia="sv-SE"/>
        </w:rPr>
        <w:t>N</w:t>
      </w:r>
      <w:r>
        <w:rPr>
          <w:lang w:eastAsia="sv-SE"/>
        </w:rPr>
        <w:t xml:space="preserve">orden </w:t>
      </w:r>
      <w:r w:rsidR="00C41ED7">
        <w:rPr>
          <w:lang w:eastAsia="sv-SE"/>
        </w:rPr>
        <w:t>delar länderna</w:t>
      </w:r>
      <w:r>
        <w:rPr>
          <w:lang w:eastAsia="sv-SE"/>
        </w:rPr>
        <w:t xml:space="preserve"> liknande behov </w:t>
      </w:r>
      <w:r w:rsidR="00C41ED7">
        <w:rPr>
          <w:lang w:eastAsia="sv-SE"/>
        </w:rPr>
        <w:t>av att nyttja rymden både</w:t>
      </w:r>
      <w:r>
        <w:rPr>
          <w:lang w:eastAsia="sv-SE"/>
        </w:rPr>
        <w:t xml:space="preserve"> kommersiellt</w:t>
      </w:r>
      <w:r w:rsidR="00C41ED7">
        <w:rPr>
          <w:lang w:eastAsia="sv-SE"/>
        </w:rPr>
        <w:t xml:space="preserve"> och</w:t>
      </w:r>
      <w:r>
        <w:rPr>
          <w:lang w:eastAsia="sv-SE"/>
        </w:rPr>
        <w:t xml:space="preserve"> säkerhetspolitiskt. Möjligheten </w:t>
      </w:r>
      <w:r w:rsidR="00DF44A0">
        <w:rPr>
          <w:lang w:eastAsia="sv-SE"/>
        </w:rPr>
        <w:t>till</w:t>
      </w:r>
      <w:r>
        <w:rPr>
          <w:lang w:eastAsia="sv-SE"/>
        </w:rPr>
        <w:t xml:space="preserve"> samarbete för att fylla dessa behov torde därför vara </w:t>
      </w:r>
      <w:r w:rsidR="00501C16">
        <w:rPr>
          <w:lang w:eastAsia="sv-SE"/>
        </w:rPr>
        <w:t>omfattande</w:t>
      </w:r>
      <w:r>
        <w:rPr>
          <w:lang w:eastAsia="sv-SE"/>
        </w:rPr>
        <w:t xml:space="preserve"> och regeringen bör ta initiativ för att formalisera ett samarbete mellan de nordiska staterna som tar tillvara möjligheterna och motverkar riskerna med verksamhet i rymden.</w:t>
      </w:r>
      <w:r w:rsidR="00501C16">
        <w:rPr>
          <w:lang w:eastAsia="sv-SE"/>
        </w:rPr>
        <w:t xml:space="preserve"> Initiativ för detta kan ske inom redan befintliga samarbeten inom </w:t>
      </w:r>
      <w:r w:rsidR="007059DA">
        <w:rPr>
          <w:lang w:eastAsia="sv-SE"/>
        </w:rPr>
        <w:t>N</w:t>
      </w:r>
      <w:r w:rsidR="00501C16">
        <w:rPr>
          <w:lang w:eastAsia="sv-SE"/>
        </w:rPr>
        <w:t>orden, men också genom att utveckla nya samarbeten beroende på var behoven finns. Det kan också handla om nordiska samarbeten i större internationella fora såsom exempelvis det europeiska rymdsamarbetet.</w:t>
      </w:r>
    </w:p>
    <w:p w:rsidRPr="00AA127E" w:rsidR="00500B82" w:rsidP="00AA127E" w:rsidRDefault="00922CB4" w14:paraId="36DF3F95" w14:textId="1B3C52E2">
      <w:pPr>
        <w:pStyle w:val="Rubrik1numrerat"/>
      </w:pPr>
      <w:r w:rsidRPr="00AA127E">
        <w:t>Europeiska rymdsamarbetet</w:t>
      </w:r>
    </w:p>
    <w:p w:rsidR="00922CB4" w:rsidP="00922CB4" w:rsidRDefault="00E17CFB" w14:paraId="74445D13" w14:textId="42CBDFB9">
      <w:pPr>
        <w:pStyle w:val="Normalutanindragellerluft"/>
        <w:rPr>
          <w:lang w:eastAsia="sv-SE"/>
        </w:rPr>
      </w:pPr>
      <w:r>
        <w:rPr>
          <w:lang w:eastAsia="sv-SE"/>
        </w:rPr>
        <w:t xml:space="preserve">Sverige bör driva en aktiv politik i det </w:t>
      </w:r>
      <w:r w:rsidR="00CD337C">
        <w:rPr>
          <w:lang w:eastAsia="sv-SE"/>
        </w:rPr>
        <w:t>europeiska</w:t>
      </w:r>
      <w:r>
        <w:rPr>
          <w:lang w:eastAsia="sv-SE"/>
        </w:rPr>
        <w:t xml:space="preserve"> rymdsamarbetet i</w:t>
      </w:r>
      <w:r w:rsidR="00AA127E">
        <w:rPr>
          <w:lang w:eastAsia="sv-SE"/>
        </w:rPr>
        <w:t>n</w:t>
      </w:r>
      <w:r>
        <w:rPr>
          <w:lang w:eastAsia="sv-SE"/>
        </w:rPr>
        <w:t xml:space="preserve"> syfte att mer proaktivt kunna ta del av de fördelar som finns med samarbetet. Detta </w:t>
      </w:r>
      <w:r w:rsidR="00D43D54">
        <w:rPr>
          <w:lang w:eastAsia="sv-SE"/>
        </w:rPr>
        <w:t>gäller inom det europeiska rymdorganet (ESA) och inom olika europeiska rymdprogram såsom</w:t>
      </w:r>
      <w:r>
        <w:rPr>
          <w:lang w:eastAsia="sv-SE"/>
        </w:rPr>
        <w:t xml:space="preserve"> satellitnavigeringssystem</w:t>
      </w:r>
      <w:r w:rsidR="00CD337C">
        <w:rPr>
          <w:lang w:eastAsia="sv-SE"/>
        </w:rPr>
        <w:t>et Galileo och jordobservationsprogrammet Copernicus.</w:t>
      </w:r>
      <w:r w:rsidR="00D43D54">
        <w:rPr>
          <w:lang w:eastAsia="sv-SE"/>
        </w:rPr>
        <w:t xml:space="preserve"> Svenska användare av olika program och tjänster som är kopplade till de europeiska projekten behöver också delta och ställa krav.</w:t>
      </w:r>
    </w:p>
    <w:p w:rsidRPr="00AA127E" w:rsidR="00CD337C" w:rsidP="00AA127E" w:rsidRDefault="00CD337C" w14:paraId="7BE6B103" w14:textId="0755B00C">
      <w:pPr>
        <w:pStyle w:val="Rubrik1numrerat"/>
      </w:pPr>
      <w:r w:rsidRPr="00AA127E">
        <w:t>Satel</w:t>
      </w:r>
      <w:r w:rsidRPr="00AA127E" w:rsidR="007059DA">
        <w:t>l</w:t>
      </w:r>
      <w:r w:rsidRPr="00AA127E">
        <w:t xml:space="preserve">ituppskjutningar i omloppsbana </w:t>
      </w:r>
    </w:p>
    <w:p w:rsidRPr="00E6785E" w:rsidR="00E6785E" w:rsidP="00AA127E" w:rsidRDefault="00E6785E" w14:paraId="003C8EFC" w14:textId="225291DA">
      <w:pPr>
        <w:pStyle w:val="Normalutanindragellerluft"/>
        <w:rPr>
          <w:lang w:eastAsia="sv-SE"/>
        </w:rPr>
      </w:pPr>
      <w:r>
        <w:rPr>
          <w:lang w:eastAsia="sv-SE"/>
        </w:rPr>
        <w:t xml:space="preserve">I dagsläget finns infrastruktur i norra Sverige öster om Kiruna vid Esrange för </w:t>
      </w:r>
      <w:r w:rsidRPr="00E6785E">
        <w:rPr>
          <w:lang w:eastAsia="sv-SE"/>
        </w:rPr>
        <w:t>upp</w:t>
      </w:r>
      <w:r w:rsidR="00AA127E">
        <w:rPr>
          <w:lang w:eastAsia="sv-SE"/>
        </w:rPr>
        <w:softHyphen/>
      </w:r>
      <w:r w:rsidRPr="00E6785E">
        <w:rPr>
          <w:lang w:eastAsia="sv-SE"/>
        </w:rPr>
        <w:t>skjutning av sondraketer och uppsändning av ballonger</w:t>
      </w:r>
      <w:r>
        <w:rPr>
          <w:lang w:eastAsia="sv-SE"/>
        </w:rPr>
        <w:t xml:space="preserve">. Denna verksamhet ska utökas och innefatta </w:t>
      </w:r>
      <w:r w:rsidR="00D43D54">
        <w:rPr>
          <w:lang w:eastAsia="sv-SE"/>
        </w:rPr>
        <w:t>s</w:t>
      </w:r>
      <w:r w:rsidRPr="00E6785E">
        <w:rPr>
          <w:lang w:eastAsia="sv-SE"/>
        </w:rPr>
        <w:t>atel</w:t>
      </w:r>
      <w:r w:rsidR="007059DA">
        <w:rPr>
          <w:lang w:eastAsia="sv-SE"/>
        </w:rPr>
        <w:t>l</w:t>
      </w:r>
      <w:r w:rsidRPr="00E6785E">
        <w:rPr>
          <w:lang w:eastAsia="sv-SE"/>
        </w:rPr>
        <w:t>ituppskjutningar i omloppsbana</w:t>
      </w:r>
      <w:r>
        <w:rPr>
          <w:lang w:eastAsia="sv-SE"/>
        </w:rPr>
        <w:t>. Fördelarna med att Sverige på så sätt har egen satel</w:t>
      </w:r>
      <w:r w:rsidR="007059DA">
        <w:rPr>
          <w:lang w:eastAsia="sv-SE"/>
        </w:rPr>
        <w:t>l</w:t>
      </w:r>
      <w:r>
        <w:rPr>
          <w:lang w:eastAsia="sv-SE"/>
        </w:rPr>
        <w:t>ituppskjutningsförmåga är flera. Dels kommer det bli en unik resurs i Europa eftersom det inte kommer finnas några motsvarighet</w:t>
      </w:r>
      <w:r w:rsidR="003863CB">
        <w:rPr>
          <w:lang w:eastAsia="sv-SE"/>
        </w:rPr>
        <w:t>er</w:t>
      </w:r>
      <w:r>
        <w:rPr>
          <w:lang w:eastAsia="sv-SE"/>
        </w:rPr>
        <w:t xml:space="preserve"> i Europa exklusive Ryssland. </w:t>
      </w:r>
      <w:r w:rsidR="003863CB">
        <w:rPr>
          <w:lang w:eastAsia="sv-SE"/>
        </w:rPr>
        <w:t>E</w:t>
      </w:r>
      <w:r w:rsidRPr="003863CB" w:rsidR="003863CB">
        <w:rPr>
          <w:lang w:eastAsia="sv-SE"/>
        </w:rPr>
        <w:t xml:space="preserve">fterfrågan på tjänster för uppskjutning av satelliter </w:t>
      </w:r>
      <w:r w:rsidR="003863CB">
        <w:rPr>
          <w:lang w:eastAsia="sv-SE"/>
        </w:rPr>
        <w:t xml:space="preserve">är </w:t>
      </w:r>
      <w:r w:rsidRPr="003863CB" w:rsidR="003863CB">
        <w:rPr>
          <w:lang w:eastAsia="sv-SE"/>
        </w:rPr>
        <w:t xml:space="preserve">redan i dag större än vad som erbjuds </w:t>
      </w:r>
      <w:r w:rsidR="003863CB">
        <w:rPr>
          <w:lang w:eastAsia="sv-SE"/>
        </w:rPr>
        <w:t xml:space="preserve">och har accelererats sedan kriget i Ukraina </w:t>
      </w:r>
      <w:r w:rsidR="007059DA">
        <w:rPr>
          <w:lang w:eastAsia="sv-SE"/>
        </w:rPr>
        <w:t>eftersom</w:t>
      </w:r>
      <w:r w:rsidR="003863CB">
        <w:rPr>
          <w:lang w:eastAsia="sv-SE"/>
        </w:rPr>
        <w:t xml:space="preserve"> det inte har varit möjligt att utnyttja den ryska förmågan </w:t>
      </w:r>
      <w:r w:rsidR="00D43D54">
        <w:rPr>
          <w:lang w:eastAsia="sv-SE"/>
        </w:rPr>
        <w:t>såsom tidigare.</w:t>
      </w:r>
    </w:p>
    <w:p w:rsidRPr="00AA127E" w:rsidR="00CD337C" w:rsidP="00AA127E" w:rsidRDefault="003863CB" w14:paraId="213BC7B5" w14:textId="7B04A1D6">
      <w:pPr>
        <w:pStyle w:val="Rubrik1numrerat"/>
      </w:pPr>
      <w:r w:rsidRPr="00AA127E">
        <w:t>Hoten mot verksamhet i rymddomänen</w:t>
      </w:r>
    </w:p>
    <w:p w:rsidR="003863CB" w:rsidP="00AA127E" w:rsidRDefault="003863CB" w14:paraId="7BC19A08" w14:textId="0A35FE7C">
      <w:pPr>
        <w:pStyle w:val="Normalutanindragellerluft"/>
        <w:rPr>
          <w:lang w:eastAsia="sv-SE"/>
        </w:rPr>
      </w:pPr>
      <w:r>
        <w:rPr>
          <w:lang w:eastAsia="sv-SE"/>
        </w:rPr>
        <w:t>Under 2022 har den säkerhetspolitiska situationen skärpts efter Rysslands förnyade folkrättsvidriga anfallskrig mot Ukraina. Sedan tidigare har både Kina och Ryssland använt sig av antisatel</w:t>
      </w:r>
      <w:r w:rsidR="00F300D7">
        <w:rPr>
          <w:lang w:eastAsia="sv-SE"/>
        </w:rPr>
        <w:t>l</w:t>
      </w:r>
      <w:r>
        <w:rPr>
          <w:lang w:eastAsia="sv-SE"/>
        </w:rPr>
        <w:t xml:space="preserve">itvapen för att skjuta ned satelliter i </w:t>
      </w:r>
      <w:r w:rsidR="00F300D7">
        <w:rPr>
          <w:lang w:eastAsia="sv-SE"/>
        </w:rPr>
        <w:t>r</w:t>
      </w:r>
      <w:r>
        <w:rPr>
          <w:lang w:eastAsia="sv-SE"/>
        </w:rPr>
        <w:t>ymden, vilket ge</w:t>
      </w:r>
      <w:r w:rsidR="00F300D7">
        <w:rPr>
          <w:lang w:eastAsia="sv-SE"/>
        </w:rPr>
        <w:t>tt</w:t>
      </w:r>
      <w:r>
        <w:rPr>
          <w:lang w:eastAsia="sv-SE"/>
        </w:rPr>
        <w:t xml:space="preserve"> upphov till mycket rymdskrot och är ett hot mot satelliter i </w:t>
      </w:r>
      <w:r w:rsidR="00D8148B">
        <w:rPr>
          <w:lang w:eastAsia="sv-SE"/>
        </w:rPr>
        <w:t>r</w:t>
      </w:r>
      <w:r>
        <w:rPr>
          <w:lang w:eastAsia="sv-SE"/>
        </w:rPr>
        <w:t>ymd</w:t>
      </w:r>
      <w:r w:rsidR="00D43D54">
        <w:rPr>
          <w:lang w:eastAsia="sv-SE"/>
        </w:rPr>
        <w:t>en</w:t>
      </w:r>
      <w:r>
        <w:rPr>
          <w:lang w:eastAsia="sv-SE"/>
        </w:rPr>
        <w:t xml:space="preserve">. Utvecklingen av </w:t>
      </w:r>
      <w:r w:rsidRPr="00AA127E">
        <w:rPr>
          <w:spacing w:val="-2"/>
          <w:lang w:eastAsia="sv-SE"/>
        </w:rPr>
        <w:t>missil</w:t>
      </w:r>
      <w:r w:rsidRPr="00AA127E" w:rsidR="00AA127E">
        <w:rPr>
          <w:spacing w:val="-2"/>
          <w:lang w:eastAsia="sv-SE"/>
        </w:rPr>
        <w:softHyphen/>
      </w:r>
      <w:r w:rsidRPr="00AA127E">
        <w:rPr>
          <w:spacing w:val="-2"/>
          <w:lang w:eastAsia="sv-SE"/>
        </w:rPr>
        <w:t xml:space="preserve">försvar leder också till </w:t>
      </w:r>
      <w:r w:rsidRPr="00AA127E" w:rsidR="00D43D54">
        <w:rPr>
          <w:spacing w:val="-2"/>
          <w:lang w:eastAsia="sv-SE"/>
        </w:rPr>
        <w:t>ökade hot i</w:t>
      </w:r>
      <w:r w:rsidRPr="00AA127E">
        <w:rPr>
          <w:spacing w:val="-2"/>
          <w:lang w:eastAsia="sv-SE"/>
        </w:rPr>
        <w:t xml:space="preserve"> rymden och användningen av radioaktiva komponenter</w:t>
      </w:r>
      <w:r>
        <w:rPr>
          <w:lang w:eastAsia="sv-SE"/>
        </w:rPr>
        <w:t xml:space="preserve"> såsom batterier och framdrivningssystem kan leda till att radioaktivitet sprids från rymden över stora områden vid olyckor. Dessa risker behöver uppmärksammas och tas i öka</w:t>
      </w:r>
      <w:r w:rsidR="00F300D7">
        <w:rPr>
          <w:lang w:eastAsia="sv-SE"/>
        </w:rPr>
        <w:t>t</w:t>
      </w:r>
      <w:r>
        <w:rPr>
          <w:lang w:eastAsia="sv-SE"/>
        </w:rPr>
        <w:t xml:space="preserve"> beaktande.</w:t>
      </w:r>
    </w:p>
    <w:p w:rsidRPr="00AA127E" w:rsidR="00D8148B" w:rsidP="00AA127E" w:rsidRDefault="00D8148B" w14:paraId="5092C700" w14:textId="49F1912C">
      <w:pPr>
        <w:pStyle w:val="Rubrik1numrerat"/>
      </w:pPr>
      <w:r w:rsidRPr="00AA127E">
        <w:lastRenderedPageBreak/>
        <w:t>Säkerhetspolitiska samarbetet i rymden</w:t>
      </w:r>
    </w:p>
    <w:p w:rsidR="00D8148B" w:rsidP="00AA127E" w:rsidRDefault="00D8148B" w14:paraId="535B2DE2" w14:textId="547085D4">
      <w:pPr>
        <w:pStyle w:val="Normalutanindragellerluft"/>
        <w:rPr>
          <w:lang w:eastAsia="sv-SE"/>
        </w:rPr>
      </w:pPr>
      <w:r>
        <w:rPr>
          <w:lang w:eastAsia="sv-SE"/>
        </w:rPr>
        <w:t>Den kraftigt försämrade säkerhetspolitiska situationen och det ökade västliga säker</w:t>
      </w:r>
      <w:r w:rsidR="00AA127E">
        <w:rPr>
          <w:lang w:eastAsia="sv-SE"/>
        </w:rPr>
        <w:softHyphen/>
      </w:r>
      <w:r>
        <w:rPr>
          <w:lang w:eastAsia="sv-SE"/>
        </w:rPr>
        <w:t xml:space="preserve">hetspolitiska samarbetet </w:t>
      </w:r>
      <w:r w:rsidR="002E5D97">
        <w:rPr>
          <w:rFonts w:cstheme="minorHAnsi"/>
          <w:lang w:eastAsia="sv-SE"/>
        </w:rPr>
        <w:t>–</w:t>
      </w:r>
      <w:r w:rsidR="00F300D7">
        <w:rPr>
          <w:lang w:eastAsia="sv-SE"/>
        </w:rPr>
        <w:t xml:space="preserve"> </w:t>
      </w:r>
      <w:r>
        <w:rPr>
          <w:lang w:eastAsia="sv-SE"/>
        </w:rPr>
        <w:t xml:space="preserve">bland annat Sveriges förväntade anslutning till Nato </w:t>
      </w:r>
      <w:r w:rsidR="002E5D97">
        <w:rPr>
          <w:rFonts w:cstheme="minorHAnsi"/>
          <w:lang w:eastAsia="sv-SE"/>
        </w:rPr>
        <w:t>–</w:t>
      </w:r>
      <w:r w:rsidR="00F300D7">
        <w:rPr>
          <w:lang w:eastAsia="sv-SE"/>
        </w:rPr>
        <w:t xml:space="preserve"> </w:t>
      </w:r>
      <w:r>
        <w:rPr>
          <w:lang w:eastAsia="sv-SE"/>
        </w:rPr>
        <w:t>aktualiserar behovet av att utveckla de säkerhetspolitiska samarbetena som berör rymddomänen. Det handlar bland annat om samarbeten för att få tillgång till en militär rymdlägesbild genom datadelning och merutnyttjande av sensorer och bidrar till att skydda rymdresurser samt försvåra informationsinhämtning mot egen förmåga.</w:t>
      </w:r>
    </w:p>
    <w:p w:rsidRPr="00AA127E" w:rsidR="00D8148B" w:rsidP="00AA127E" w:rsidRDefault="00D8148B" w14:paraId="5FD782E3" w14:textId="2AF59D04">
      <w:pPr>
        <w:pStyle w:val="Rubrik1numrerat"/>
      </w:pPr>
      <w:r w:rsidRPr="00AA127E">
        <w:t>Internationella avtal och regelverk i rymden</w:t>
      </w:r>
    </w:p>
    <w:p w:rsidRPr="00D8148B" w:rsidR="00D8148B" w:rsidP="00AA127E" w:rsidRDefault="00D8148B" w14:paraId="2B95734D" w14:textId="7BCB0B5A">
      <w:pPr>
        <w:pStyle w:val="Normalutanindragellerluft"/>
        <w:rPr>
          <w:lang w:eastAsia="sv-SE"/>
        </w:rPr>
      </w:pPr>
      <w:r>
        <w:rPr>
          <w:lang w:eastAsia="sv-SE"/>
        </w:rPr>
        <w:t>Eftersom rymden utnyttjas allt mer av olika aktörer finns det behov av att utveckla regelverken som styr verksamheten. I dagsläget</w:t>
      </w:r>
      <w:r w:rsidR="00311710">
        <w:rPr>
          <w:lang w:eastAsia="sv-SE"/>
        </w:rPr>
        <w:t xml:space="preserve"> är </w:t>
      </w:r>
      <w:r w:rsidR="00D43D54">
        <w:rPr>
          <w:lang w:eastAsia="sv-SE"/>
        </w:rPr>
        <w:t>r</w:t>
      </w:r>
      <w:r w:rsidRPr="00311710" w:rsidR="00311710">
        <w:rPr>
          <w:lang w:eastAsia="sv-SE"/>
        </w:rPr>
        <w:t>ymdfördraget från 1967</w:t>
      </w:r>
      <w:r w:rsidR="00311710">
        <w:rPr>
          <w:lang w:eastAsia="sv-SE"/>
        </w:rPr>
        <w:t xml:space="preserve"> det grund</w:t>
      </w:r>
      <w:r w:rsidR="00AA127E">
        <w:rPr>
          <w:lang w:eastAsia="sv-SE"/>
        </w:rPr>
        <w:softHyphen/>
      </w:r>
      <w:r w:rsidR="00311710">
        <w:rPr>
          <w:lang w:eastAsia="sv-SE"/>
        </w:rPr>
        <w:t>läggande avtal som reglerar verksamheten i rymden</w:t>
      </w:r>
      <w:r w:rsidR="00F277A7">
        <w:rPr>
          <w:lang w:eastAsia="sv-SE"/>
        </w:rPr>
        <w:t>. T</w:t>
      </w:r>
      <w:r w:rsidR="00311710">
        <w:rPr>
          <w:lang w:eastAsia="sv-SE"/>
        </w:rPr>
        <w:t xml:space="preserve">otalt finns det </w:t>
      </w:r>
      <w:r w:rsidRPr="00311710" w:rsidR="00311710">
        <w:rPr>
          <w:lang w:eastAsia="sv-SE"/>
        </w:rPr>
        <w:t>fem internationella fördrag om rymden</w:t>
      </w:r>
      <w:r w:rsidR="002E5D97">
        <w:rPr>
          <w:lang w:eastAsia="sv-SE"/>
        </w:rPr>
        <w:t>,</w:t>
      </w:r>
      <w:r w:rsidR="00311710">
        <w:rPr>
          <w:lang w:eastAsia="sv-SE"/>
        </w:rPr>
        <w:t xml:space="preserve"> och </w:t>
      </w:r>
      <w:proofErr w:type="spellStart"/>
      <w:r w:rsidR="00311710">
        <w:rPr>
          <w:lang w:eastAsia="sv-SE"/>
        </w:rPr>
        <w:t>månavtalet</w:t>
      </w:r>
      <w:proofErr w:type="spellEnd"/>
      <w:r w:rsidR="00F277A7">
        <w:rPr>
          <w:lang w:eastAsia="sv-SE"/>
        </w:rPr>
        <w:t>, som är det senaste,</w:t>
      </w:r>
      <w:r w:rsidR="00311710">
        <w:rPr>
          <w:lang w:eastAsia="sv-SE"/>
        </w:rPr>
        <w:t xml:space="preserve"> är från 1979. Det finns därför behov av att etablera nya avtal som kan reglera verksamheten i rymden och därmed undvika konflikter och möjliggöra öka</w:t>
      </w:r>
      <w:r w:rsidR="00F277A7">
        <w:rPr>
          <w:lang w:eastAsia="sv-SE"/>
        </w:rPr>
        <w:t>t</w:t>
      </w:r>
      <w:r w:rsidR="00311710">
        <w:rPr>
          <w:lang w:eastAsia="sv-SE"/>
        </w:rPr>
        <w:t xml:space="preserve"> nyttjande av rymddomänen.</w:t>
      </w:r>
    </w:p>
    <w:sdt>
      <w:sdtPr>
        <w:alias w:val="CC_Underskrifter"/>
        <w:tag w:val="CC_Underskrifter"/>
        <w:id w:val="583496634"/>
        <w:lock w:val="sdtContentLocked"/>
        <w:placeholder>
          <w:docPart w:val="7B7AB871B4594E2F928975738794B438"/>
        </w:placeholder>
      </w:sdtPr>
      <w:sdtEndPr/>
      <w:sdtContent>
        <w:p w:rsidR="00005D4A" w:rsidP="00005D4A" w:rsidRDefault="00005D4A" w14:paraId="709C0E5C" w14:textId="77777777"/>
        <w:p w:rsidRPr="008E0FE2" w:rsidR="004801AC" w:rsidP="00005D4A" w:rsidRDefault="00AA127E" w14:paraId="41EDE785" w14:textId="276BDAD0"/>
      </w:sdtContent>
    </w:sdt>
    <w:tbl>
      <w:tblPr>
        <w:tblW w:w="5000" w:type="pct"/>
        <w:tblLook w:val="04A0" w:firstRow="1" w:lastRow="0" w:firstColumn="1" w:lastColumn="0" w:noHBand="0" w:noVBand="1"/>
        <w:tblCaption w:val="underskrifter"/>
      </w:tblPr>
      <w:tblGrid>
        <w:gridCol w:w="4252"/>
        <w:gridCol w:w="4252"/>
      </w:tblGrid>
      <w:tr w:rsidR="001B21E3" w14:paraId="6528886E" w14:textId="77777777">
        <w:trPr>
          <w:cantSplit/>
        </w:trPr>
        <w:tc>
          <w:tcPr>
            <w:tcW w:w="50" w:type="pct"/>
            <w:vAlign w:val="bottom"/>
          </w:tcPr>
          <w:p w:rsidR="001B21E3" w:rsidRDefault="00A9082C" w14:paraId="5AE68364" w14:textId="77777777">
            <w:pPr>
              <w:pStyle w:val="Underskrifter"/>
            </w:pPr>
            <w:r>
              <w:t>Aron Emilsson (SD)</w:t>
            </w:r>
          </w:p>
        </w:tc>
        <w:tc>
          <w:tcPr>
            <w:tcW w:w="50" w:type="pct"/>
            <w:vAlign w:val="bottom"/>
          </w:tcPr>
          <w:p w:rsidR="001B21E3" w:rsidRDefault="00A9082C" w14:paraId="584B8B36" w14:textId="77777777">
            <w:pPr>
              <w:pStyle w:val="Underskrifter"/>
            </w:pPr>
            <w:r>
              <w:t>Markus Wiechel (SD)</w:t>
            </w:r>
          </w:p>
        </w:tc>
      </w:tr>
      <w:tr w:rsidR="001B21E3" w14:paraId="33A616C6" w14:textId="77777777">
        <w:trPr>
          <w:cantSplit/>
        </w:trPr>
        <w:tc>
          <w:tcPr>
            <w:tcW w:w="50" w:type="pct"/>
            <w:vAlign w:val="bottom"/>
          </w:tcPr>
          <w:p w:rsidR="001B21E3" w:rsidRDefault="00A9082C" w14:paraId="5F06E0CA" w14:textId="77777777">
            <w:pPr>
              <w:pStyle w:val="Underskrifter"/>
            </w:pPr>
            <w:r>
              <w:t>Rasmus Giertz (SD)</w:t>
            </w:r>
          </w:p>
        </w:tc>
        <w:tc>
          <w:tcPr>
            <w:tcW w:w="50" w:type="pct"/>
            <w:vAlign w:val="bottom"/>
          </w:tcPr>
          <w:p w:rsidR="001B21E3" w:rsidRDefault="00A9082C" w14:paraId="25EA96C0" w14:textId="77777777">
            <w:pPr>
              <w:pStyle w:val="Underskrifter"/>
            </w:pPr>
            <w:r>
              <w:t>Alexander Christiansson (SD)</w:t>
            </w:r>
          </w:p>
        </w:tc>
      </w:tr>
    </w:tbl>
    <w:p w:rsidR="00C83E12" w:rsidRDefault="00C83E12" w14:paraId="1D3C12D9" w14:textId="77777777"/>
    <w:sectPr w:rsidR="00C83E1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B628" w14:textId="77777777" w:rsidR="00673693" w:rsidRDefault="00673693" w:rsidP="000C1CAD">
      <w:pPr>
        <w:spacing w:line="240" w:lineRule="auto"/>
      </w:pPr>
      <w:r>
        <w:separator/>
      </w:r>
    </w:p>
  </w:endnote>
  <w:endnote w:type="continuationSeparator" w:id="0">
    <w:p w14:paraId="49160DEC" w14:textId="77777777" w:rsidR="00673693" w:rsidRDefault="006736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D1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95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0484" w14:textId="38225AE3" w:rsidR="00262EA3" w:rsidRPr="00005D4A" w:rsidRDefault="00262EA3" w:rsidP="00005D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0956" w14:textId="77777777" w:rsidR="00673693" w:rsidRDefault="00673693" w:rsidP="000C1CAD">
      <w:pPr>
        <w:spacing w:line="240" w:lineRule="auto"/>
      </w:pPr>
      <w:r>
        <w:separator/>
      </w:r>
    </w:p>
  </w:footnote>
  <w:footnote w:type="continuationSeparator" w:id="0">
    <w:p w14:paraId="43F8D7B2" w14:textId="77777777" w:rsidR="00673693" w:rsidRDefault="006736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DA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53EC4C" wp14:editId="3C9CFE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B0AF9E" w14:textId="37C99205" w:rsidR="00262EA3" w:rsidRDefault="00AA127E" w:rsidP="008103B5">
                          <w:pPr>
                            <w:jc w:val="right"/>
                          </w:pPr>
                          <w:sdt>
                            <w:sdtPr>
                              <w:alias w:val="CC_Noformat_Partikod"/>
                              <w:tag w:val="CC_Noformat_Partikod"/>
                              <w:id w:val="-53464382"/>
                              <w:text/>
                            </w:sdtPr>
                            <w:sdtEndPr/>
                            <w:sdtContent>
                              <w:r w:rsidR="00030263">
                                <w:t>SD</w:t>
                              </w:r>
                            </w:sdtContent>
                          </w:sdt>
                          <w:sdt>
                            <w:sdtPr>
                              <w:alias w:val="CC_Noformat_Partinummer"/>
                              <w:tag w:val="CC_Noformat_Partinummer"/>
                              <w:id w:val="-1709555926"/>
                              <w:text/>
                            </w:sdtPr>
                            <w:sdtEndPr/>
                            <w:sdtContent>
                              <w:r w:rsidR="00005D4A">
                                <w:t>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53EC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B0AF9E" w14:textId="37C99205" w:rsidR="00262EA3" w:rsidRDefault="00AA127E" w:rsidP="008103B5">
                    <w:pPr>
                      <w:jc w:val="right"/>
                    </w:pPr>
                    <w:sdt>
                      <w:sdtPr>
                        <w:alias w:val="CC_Noformat_Partikod"/>
                        <w:tag w:val="CC_Noformat_Partikod"/>
                        <w:id w:val="-53464382"/>
                        <w:text/>
                      </w:sdtPr>
                      <w:sdtEndPr/>
                      <w:sdtContent>
                        <w:r w:rsidR="00030263">
                          <w:t>SD</w:t>
                        </w:r>
                      </w:sdtContent>
                    </w:sdt>
                    <w:sdt>
                      <w:sdtPr>
                        <w:alias w:val="CC_Noformat_Partinummer"/>
                        <w:tag w:val="CC_Noformat_Partinummer"/>
                        <w:id w:val="-1709555926"/>
                        <w:text/>
                      </w:sdtPr>
                      <w:sdtEndPr/>
                      <w:sdtContent>
                        <w:r w:rsidR="00005D4A">
                          <w:t>138</w:t>
                        </w:r>
                      </w:sdtContent>
                    </w:sdt>
                  </w:p>
                </w:txbxContent>
              </v:textbox>
              <w10:wrap anchorx="page"/>
            </v:shape>
          </w:pict>
        </mc:Fallback>
      </mc:AlternateContent>
    </w:r>
  </w:p>
  <w:p w14:paraId="4DC83F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C9B1" w14:textId="77777777" w:rsidR="00262EA3" w:rsidRDefault="00262EA3" w:rsidP="008563AC">
    <w:pPr>
      <w:jc w:val="right"/>
    </w:pPr>
  </w:p>
  <w:p w14:paraId="39DD6E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6257" w14:textId="77777777" w:rsidR="00262EA3" w:rsidRDefault="00AA12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CF9A4D" wp14:editId="505F5E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0E616B" w14:textId="7E9E03ED" w:rsidR="00262EA3" w:rsidRDefault="00AA127E" w:rsidP="00A314CF">
    <w:pPr>
      <w:pStyle w:val="FSHNormal"/>
      <w:spacing w:before="40"/>
    </w:pPr>
    <w:sdt>
      <w:sdtPr>
        <w:alias w:val="CC_Noformat_Motionstyp"/>
        <w:tag w:val="CC_Noformat_Motionstyp"/>
        <w:id w:val="1162973129"/>
        <w:lock w:val="sdtContentLocked"/>
        <w15:appearance w15:val="hidden"/>
        <w:text/>
      </w:sdtPr>
      <w:sdtEndPr/>
      <w:sdtContent>
        <w:r w:rsidR="00005D4A">
          <w:t>Kommittémotion</w:t>
        </w:r>
      </w:sdtContent>
    </w:sdt>
    <w:r w:rsidR="00821B36">
      <w:t xml:space="preserve"> </w:t>
    </w:r>
    <w:sdt>
      <w:sdtPr>
        <w:alias w:val="CC_Noformat_Partikod"/>
        <w:tag w:val="CC_Noformat_Partikod"/>
        <w:id w:val="1471015553"/>
        <w:lock w:val="contentLocked"/>
        <w:text/>
      </w:sdtPr>
      <w:sdtEndPr/>
      <w:sdtContent>
        <w:r w:rsidR="00030263">
          <w:t>SD</w:t>
        </w:r>
      </w:sdtContent>
    </w:sdt>
    <w:sdt>
      <w:sdtPr>
        <w:alias w:val="CC_Noformat_Partinummer"/>
        <w:tag w:val="CC_Noformat_Partinummer"/>
        <w:id w:val="-2014525982"/>
        <w:lock w:val="contentLocked"/>
        <w:text/>
      </w:sdtPr>
      <w:sdtEndPr/>
      <w:sdtContent>
        <w:r w:rsidR="00005D4A">
          <w:t>138</w:t>
        </w:r>
      </w:sdtContent>
    </w:sdt>
  </w:p>
  <w:p w14:paraId="68BC4074" w14:textId="77777777" w:rsidR="00262EA3" w:rsidRPr="008227B3" w:rsidRDefault="00AA12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018247" w14:textId="0D39D6A4" w:rsidR="00262EA3" w:rsidRPr="008227B3" w:rsidRDefault="00AA127E" w:rsidP="00B37A37">
    <w:pPr>
      <w:pStyle w:val="MotionTIllRiksdagen"/>
    </w:pPr>
    <w:sdt>
      <w:sdtPr>
        <w:rPr>
          <w:rStyle w:val="BeteckningChar"/>
        </w:rPr>
        <w:alias w:val="CC_Noformat_Riksmote"/>
        <w:tag w:val="CC_Noformat_Riksmote"/>
        <w:id w:val="1201050710"/>
        <w:lock w:val="sdtContentLocked"/>
        <w:placeholder>
          <w:docPart w:val="4CE9E20A80184937A5A5902F50A0B647"/>
        </w:placeholder>
        <w15:appearance w15:val="hidden"/>
        <w:text/>
      </w:sdtPr>
      <w:sdtEndPr>
        <w:rPr>
          <w:rStyle w:val="Rubrik1Char"/>
          <w:rFonts w:asciiTheme="majorHAnsi" w:hAnsiTheme="majorHAnsi"/>
          <w:sz w:val="38"/>
        </w:rPr>
      </w:sdtEndPr>
      <w:sdtContent>
        <w:r w:rsidR="00005D4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5D4A">
          <w:t>:1767</w:t>
        </w:r>
      </w:sdtContent>
    </w:sdt>
  </w:p>
  <w:p w14:paraId="69EF92FD" w14:textId="6E5459D8" w:rsidR="00262EA3" w:rsidRDefault="00AA127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05D4A">
          <w:t>av Aron Emilsson m.fl. (SD)</w:t>
        </w:r>
      </w:sdtContent>
    </w:sdt>
  </w:p>
  <w:sdt>
    <w:sdtPr>
      <w:alias w:val="CC_Noformat_Rubtext"/>
      <w:tag w:val="CC_Noformat_Rubtext"/>
      <w:id w:val="-218060500"/>
      <w:lock w:val="sdtLocked"/>
      <w:placeholder>
        <w:docPart w:val="3205E37D8E4A4FC4A45AE6ECBDDA9878"/>
      </w:placeholder>
      <w:text/>
    </w:sdtPr>
    <w:sdtEndPr/>
    <w:sdtContent>
      <w:p w14:paraId="26E6F2C4" w14:textId="4C458236" w:rsidR="00262EA3" w:rsidRDefault="00030263" w:rsidP="00283E0F">
        <w:pPr>
          <w:pStyle w:val="FSHRub2"/>
        </w:pPr>
        <w:r>
          <w:t>Rymdstrategi</w:t>
        </w:r>
      </w:p>
    </w:sdtContent>
  </w:sdt>
  <w:sdt>
    <w:sdtPr>
      <w:alias w:val="CC_Boilerplate_3"/>
      <w:tag w:val="CC_Boilerplate_3"/>
      <w:id w:val="1606463544"/>
      <w:lock w:val="sdtContentLocked"/>
      <w15:appearance w15:val="hidden"/>
      <w:text w:multiLine="1"/>
    </w:sdtPr>
    <w:sdtEndPr/>
    <w:sdtContent>
      <w:p w14:paraId="04FC10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30263"/>
    <w:rsid w:val="000000E0"/>
    <w:rsid w:val="00000761"/>
    <w:rsid w:val="000014AF"/>
    <w:rsid w:val="00002310"/>
    <w:rsid w:val="00002CB4"/>
    <w:rsid w:val="000030B6"/>
    <w:rsid w:val="00003CCB"/>
    <w:rsid w:val="00003F79"/>
    <w:rsid w:val="0000412E"/>
    <w:rsid w:val="00004250"/>
    <w:rsid w:val="000043C1"/>
    <w:rsid w:val="00004F03"/>
    <w:rsid w:val="000055B5"/>
    <w:rsid w:val="00005D4A"/>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263"/>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AAD"/>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1E3"/>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D9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710"/>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3CB"/>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F40"/>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B82"/>
    <w:rsid w:val="00500CF1"/>
    <w:rsid w:val="00500D58"/>
    <w:rsid w:val="00500E24"/>
    <w:rsid w:val="00501184"/>
    <w:rsid w:val="00501C16"/>
    <w:rsid w:val="00502512"/>
    <w:rsid w:val="00503035"/>
    <w:rsid w:val="00503781"/>
    <w:rsid w:val="00504301"/>
    <w:rsid w:val="005043A4"/>
    <w:rsid w:val="00504B41"/>
    <w:rsid w:val="00504BA3"/>
    <w:rsid w:val="00504F15"/>
    <w:rsid w:val="00504FB1"/>
    <w:rsid w:val="00505298"/>
    <w:rsid w:val="00505683"/>
    <w:rsid w:val="005056AE"/>
    <w:rsid w:val="005059B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693"/>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9DA"/>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DC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8CD"/>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BD"/>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DAE"/>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D63"/>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CB4"/>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4FC"/>
    <w:rsid w:val="009A4566"/>
    <w:rsid w:val="009A4B25"/>
    <w:rsid w:val="009A60C8"/>
    <w:rsid w:val="009A6BFE"/>
    <w:rsid w:val="009A709D"/>
    <w:rsid w:val="009A7ED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FD1"/>
    <w:rsid w:val="00A741DF"/>
    <w:rsid w:val="00A74200"/>
    <w:rsid w:val="00A7483F"/>
    <w:rsid w:val="00A7533B"/>
    <w:rsid w:val="00A75715"/>
    <w:rsid w:val="00A7621E"/>
    <w:rsid w:val="00A76690"/>
    <w:rsid w:val="00A768FF"/>
    <w:rsid w:val="00A77835"/>
    <w:rsid w:val="00A77930"/>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82C"/>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7E"/>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DE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ED7"/>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E12"/>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37C"/>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5A4"/>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5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48B"/>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4A0"/>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391"/>
    <w:rsid w:val="00E148DF"/>
    <w:rsid w:val="00E14B16"/>
    <w:rsid w:val="00E16014"/>
    <w:rsid w:val="00E16580"/>
    <w:rsid w:val="00E16EEB"/>
    <w:rsid w:val="00E176EB"/>
    <w:rsid w:val="00E17CF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85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78C"/>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7A7"/>
    <w:rsid w:val="00F27B63"/>
    <w:rsid w:val="00F300D7"/>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B382C7"/>
  <w15:chartTrackingRefBased/>
  <w15:docId w15:val="{BFFC7071-D315-46DC-84DB-A11FBB33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3E20CED5B04786AB26247B10FD5453"/>
        <w:category>
          <w:name w:val="Allmänt"/>
          <w:gallery w:val="placeholder"/>
        </w:category>
        <w:types>
          <w:type w:val="bbPlcHdr"/>
        </w:types>
        <w:behaviors>
          <w:behavior w:val="content"/>
        </w:behaviors>
        <w:guid w:val="{076BEA66-FB8E-4FA7-BAAC-1876049AD608}"/>
      </w:docPartPr>
      <w:docPartBody>
        <w:p w:rsidR="0075322D" w:rsidRDefault="00F46139">
          <w:pPr>
            <w:pStyle w:val="D63E20CED5B04786AB26247B10FD5453"/>
          </w:pPr>
          <w:r w:rsidRPr="005A0A93">
            <w:rPr>
              <w:rStyle w:val="Platshllartext"/>
            </w:rPr>
            <w:t>Förslag till riksdagsbeslut</w:t>
          </w:r>
        </w:p>
      </w:docPartBody>
    </w:docPart>
    <w:docPart>
      <w:docPartPr>
        <w:name w:val="9CA29E22EBA64982B80FDD0E300A2FDD"/>
        <w:category>
          <w:name w:val="Allmänt"/>
          <w:gallery w:val="placeholder"/>
        </w:category>
        <w:types>
          <w:type w:val="bbPlcHdr"/>
        </w:types>
        <w:behaviors>
          <w:behavior w:val="content"/>
        </w:behaviors>
        <w:guid w:val="{97B5B28B-38B6-4699-89FB-DEE954FA01E8}"/>
      </w:docPartPr>
      <w:docPartBody>
        <w:p w:rsidR="0075322D" w:rsidRDefault="00F46139">
          <w:pPr>
            <w:pStyle w:val="9CA29E22EBA64982B80FDD0E300A2FD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AF209EB-FE85-4E81-89A7-587FF06E5703}"/>
      </w:docPartPr>
      <w:docPartBody>
        <w:p w:rsidR="0075322D" w:rsidRDefault="007E0698">
          <w:r w:rsidRPr="00CA1F4D">
            <w:rPr>
              <w:rStyle w:val="Platshllartext"/>
            </w:rPr>
            <w:t>Klicka eller tryck här för att ange text.</w:t>
          </w:r>
        </w:p>
      </w:docPartBody>
    </w:docPart>
    <w:docPart>
      <w:docPartPr>
        <w:name w:val="3205E37D8E4A4FC4A45AE6ECBDDA9878"/>
        <w:category>
          <w:name w:val="Allmänt"/>
          <w:gallery w:val="placeholder"/>
        </w:category>
        <w:types>
          <w:type w:val="bbPlcHdr"/>
        </w:types>
        <w:behaviors>
          <w:behavior w:val="content"/>
        </w:behaviors>
        <w:guid w:val="{753A38A0-9435-4039-A095-97DB5D32C52A}"/>
      </w:docPartPr>
      <w:docPartBody>
        <w:p w:rsidR="0075322D" w:rsidRDefault="007E0698">
          <w:r w:rsidRPr="00CA1F4D">
            <w:rPr>
              <w:rStyle w:val="Platshllartext"/>
            </w:rPr>
            <w:t>[ange din text här]</w:t>
          </w:r>
        </w:p>
      </w:docPartBody>
    </w:docPart>
    <w:docPart>
      <w:docPartPr>
        <w:name w:val="4CE9E20A80184937A5A5902F50A0B647"/>
        <w:category>
          <w:name w:val="Allmänt"/>
          <w:gallery w:val="placeholder"/>
        </w:category>
        <w:types>
          <w:type w:val="bbPlcHdr"/>
        </w:types>
        <w:behaviors>
          <w:behavior w:val="content"/>
        </w:behaviors>
        <w:guid w:val="{0F573D4E-3203-4BDF-8F6B-9FCBBEF8A9F1}"/>
      </w:docPartPr>
      <w:docPartBody>
        <w:p w:rsidR="0075322D" w:rsidRDefault="007E0698">
          <w:r w:rsidRPr="00CA1F4D">
            <w:rPr>
              <w:rStyle w:val="Platshllartext"/>
            </w:rPr>
            <w:t>[ange din text här]</w:t>
          </w:r>
        </w:p>
      </w:docPartBody>
    </w:docPart>
    <w:docPart>
      <w:docPartPr>
        <w:name w:val="7B7AB871B4594E2F928975738794B438"/>
        <w:category>
          <w:name w:val="Allmänt"/>
          <w:gallery w:val="placeholder"/>
        </w:category>
        <w:types>
          <w:type w:val="bbPlcHdr"/>
        </w:types>
        <w:behaviors>
          <w:behavior w:val="content"/>
        </w:behaviors>
        <w:guid w:val="{2D62101B-ACF0-4C27-A052-A17E16F71A8B}"/>
      </w:docPartPr>
      <w:docPartBody>
        <w:p w:rsidR="004B20C7" w:rsidRDefault="004B20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98"/>
    <w:rsid w:val="000C5CFB"/>
    <w:rsid w:val="004B20C7"/>
    <w:rsid w:val="0075322D"/>
    <w:rsid w:val="007E0698"/>
    <w:rsid w:val="00DE3F13"/>
    <w:rsid w:val="00DF561A"/>
    <w:rsid w:val="00F461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0698"/>
    <w:rPr>
      <w:color w:val="F4B083" w:themeColor="accent2" w:themeTint="99"/>
    </w:rPr>
  </w:style>
  <w:style w:type="paragraph" w:customStyle="1" w:styleId="D63E20CED5B04786AB26247B10FD5453">
    <w:name w:val="D63E20CED5B04786AB26247B10FD5453"/>
  </w:style>
  <w:style w:type="paragraph" w:customStyle="1" w:styleId="9CA29E22EBA64982B80FDD0E300A2FDD">
    <w:name w:val="9CA29E22EBA64982B80FDD0E300A2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D0840-42DC-45A7-A6C1-5AADD142D8AE}"/>
</file>

<file path=customXml/itemProps2.xml><?xml version="1.0" encoding="utf-8"?>
<ds:datastoreItem xmlns:ds="http://schemas.openxmlformats.org/officeDocument/2006/customXml" ds:itemID="{7738858E-BE1A-4EA1-9F5D-FB98C97B1470}"/>
</file>

<file path=customXml/itemProps3.xml><?xml version="1.0" encoding="utf-8"?>
<ds:datastoreItem xmlns:ds="http://schemas.openxmlformats.org/officeDocument/2006/customXml" ds:itemID="{0FFCD20A-433F-48B9-8DB9-780E6E25F68A}"/>
</file>

<file path=docProps/app.xml><?xml version="1.0" encoding="utf-8"?>
<Properties xmlns="http://schemas.openxmlformats.org/officeDocument/2006/extended-properties" xmlns:vt="http://schemas.openxmlformats.org/officeDocument/2006/docPropsVTypes">
  <Template>Normal</Template>
  <TotalTime>20</TotalTime>
  <Pages>3</Pages>
  <Words>758</Words>
  <Characters>4549</Characters>
  <Application>Microsoft Office Word</Application>
  <DocSecurity>0</DocSecurity>
  <Lines>81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SD138 Rymdstrategi</vt:lpstr>
      <vt:lpstr>
      </vt:lpstr>
    </vt:vector>
  </TitlesOfParts>
  <Company>Sveriges riksdag</Company>
  <LinksUpToDate>false</LinksUpToDate>
  <CharactersWithSpaces>5278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