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B9E" w:rsidRPr="000455EB" w:rsidRDefault="00AA1B9E" w:rsidP="00424888">
      <w:pPr>
        <w:pStyle w:val="Hemstlrubrik"/>
      </w:pPr>
      <w:r w:rsidRPr="000455EB">
        <w:t>Förslag till riksdagsbeslut</w:t>
      </w:r>
    </w:p>
    <w:p w:rsidR="00AA1B9E" w:rsidRPr="000455EB" w:rsidRDefault="00AA1B9E" w:rsidP="00AA1B9E">
      <w:pPr>
        <w:pStyle w:val="Hemstlatt"/>
      </w:pPr>
      <w:r w:rsidRPr="000455EB">
        <w:t xml:space="preserve">Riksdagen </w:t>
      </w:r>
      <w:r w:rsidR="00FE7261" w:rsidRPr="000455EB">
        <w:t>begär att</w:t>
      </w:r>
      <w:r w:rsidRPr="000455EB">
        <w:t xml:space="preserve"> regeringen</w:t>
      </w:r>
      <w:r w:rsidR="00D4746F" w:rsidRPr="000455EB">
        <w:t xml:space="preserve"> </w:t>
      </w:r>
      <w:r w:rsidR="00FE7261" w:rsidRPr="000455EB">
        <w:t>lägger fram förslag om ändring i</w:t>
      </w:r>
      <w:r w:rsidRPr="000455EB">
        <w:t xml:space="preserve"> 28</w:t>
      </w:r>
      <w:r w:rsidR="00FE7261" w:rsidRPr="000455EB">
        <w:t xml:space="preserve"> §</w:t>
      </w:r>
      <w:r w:rsidRPr="000455EB">
        <w:t xml:space="preserve"> jaktförordningen.</w:t>
      </w:r>
    </w:p>
    <w:p w:rsidR="00AA1B9E" w:rsidRPr="000455EB" w:rsidRDefault="00AA1B9E" w:rsidP="00AA1B9E">
      <w:pPr>
        <w:pStyle w:val="Hemstlatt"/>
      </w:pPr>
      <w:r w:rsidRPr="000455EB">
        <w:t>Riksdagen tillkännager för regeringen som sin mening vad i motionen anförs om att målsättningen skall vara 15 föryngringar av var</w:t>
      </w:r>
      <w:r w:rsidR="00FE7261" w:rsidRPr="000455EB">
        <w:t>gstammen per år</w:t>
      </w:r>
      <w:r w:rsidRPr="000455EB">
        <w:t>.</w:t>
      </w:r>
    </w:p>
    <w:p w:rsidR="00AA1B9E" w:rsidRPr="000455EB" w:rsidRDefault="00AA1B9E" w:rsidP="00AA1B9E">
      <w:pPr>
        <w:pStyle w:val="Hemstlatt"/>
      </w:pPr>
      <w:r w:rsidRPr="000455EB">
        <w:t>Riksdagen tillkännager för regeringen som sin mening vad i motionen a</w:t>
      </w:r>
      <w:r w:rsidR="00D4746F" w:rsidRPr="000455EB">
        <w:t>nförs om att vargstammen bör spridas</w:t>
      </w:r>
      <w:r w:rsidRPr="000455EB">
        <w:t xml:space="preserve"> över</w:t>
      </w:r>
      <w:r w:rsidR="00D4746F" w:rsidRPr="000455EB">
        <w:t xml:space="preserve"> en</w:t>
      </w:r>
      <w:r w:rsidRPr="000455EB">
        <w:t xml:space="preserve"> större yta.</w:t>
      </w:r>
    </w:p>
    <w:p w:rsidR="00AA1B9E" w:rsidRPr="000455EB" w:rsidRDefault="00AA1B9E" w:rsidP="00AA1B9E">
      <w:pPr>
        <w:pStyle w:val="Hemstlatt"/>
      </w:pPr>
      <w:r w:rsidRPr="000455EB">
        <w:t>Riksdagen tillkännager för regeringen som sin mening vad i motionen anförs om att vargstammen skall förvaltas av jägarorganisationerna.</w:t>
      </w:r>
    </w:p>
    <w:p w:rsidR="00AA1B9E" w:rsidRPr="000455EB" w:rsidRDefault="00AA1B9E" w:rsidP="00AA1B9E">
      <w:pPr>
        <w:pStyle w:val="Rubrik1"/>
      </w:pPr>
      <w:r w:rsidRPr="000455EB">
        <w:t>Motivering</w:t>
      </w:r>
    </w:p>
    <w:p w:rsidR="00AA1B9E" w:rsidRPr="000455EB" w:rsidRDefault="00AA1B9E" w:rsidP="00424888">
      <w:r w:rsidRPr="000455EB">
        <w:t>Regeringen har under år 2005 diskuterat ett förslag till ändring i nödvärnsp</w:t>
      </w:r>
      <w:r w:rsidRPr="000455EB">
        <w:t>a</w:t>
      </w:r>
      <w:r w:rsidRPr="000455EB">
        <w:t>ragrafen 28 i jaktförordningen som enligt min åsikt är helt otillräckligt. Enligt vad som framkommit skall endast tamdjur i hägn kunna skyddas från a</w:t>
      </w:r>
      <w:r w:rsidRPr="000455EB">
        <w:t>n</w:t>
      </w:r>
      <w:r w:rsidRPr="000455EB">
        <w:t>grepp. Hundar och tamdjur utanför hägn är alltså fortfarande helt skyddsl</w:t>
      </w:r>
      <w:r w:rsidRPr="000455EB">
        <w:t>ö</w:t>
      </w:r>
      <w:r w:rsidRPr="000455EB">
        <w:t>sa. Det är såväl djupt olyckligt, som stötande att djurägare eller vårdare ej skall kunna freda sina tamdjur utan att riskera fängelsestraff. Under år 2003 a</w:t>
      </w:r>
      <w:r w:rsidRPr="000455EB">
        <w:t>n</w:t>
      </w:r>
      <w:r w:rsidRPr="000455EB">
        <w:t>greps 37 hundar av fredade rovd</w:t>
      </w:r>
      <w:r w:rsidR="0047458E" w:rsidRPr="000455EB">
        <w:t>jur,</w:t>
      </w:r>
      <w:r w:rsidRPr="000455EB">
        <w:t xml:space="preserve"> </w:t>
      </w:r>
      <w:r w:rsidR="0047458E" w:rsidRPr="000455EB">
        <w:t xml:space="preserve">under </w:t>
      </w:r>
      <w:r w:rsidRPr="000455EB">
        <w:t>år 2004, 30 hundar. En siffra som riske</w:t>
      </w:r>
      <w:r w:rsidR="00424888" w:rsidRPr="000455EB">
        <w:t>rar att öka då vargantalet ökar,</w:t>
      </w:r>
      <w:r w:rsidRPr="000455EB">
        <w:t xml:space="preserve"> </w:t>
      </w:r>
      <w:r w:rsidR="00424888" w:rsidRPr="000455EB">
        <w:t xml:space="preserve">under </w:t>
      </w:r>
      <w:r w:rsidRPr="000455EB">
        <w:t>de tre senaste åren har angre</w:t>
      </w:r>
      <w:r w:rsidRPr="000455EB">
        <w:t>p</w:t>
      </w:r>
      <w:r w:rsidRPr="000455EB">
        <w:t>pen på tamboskap av varg varit i storleksordningen 300 djur.</w:t>
      </w:r>
    </w:p>
    <w:p w:rsidR="00AA1B9E" w:rsidRPr="000455EB" w:rsidRDefault="00AA1B9E" w:rsidP="00AA1B9E">
      <w:pPr>
        <w:pStyle w:val="Rubrik1"/>
      </w:pPr>
      <w:r w:rsidRPr="000455EB">
        <w:t>Angrepp på tamdjur</w:t>
      </w:r>
    </w:p>
    <w:p w:rsidR="00AA1B9E" w:rsidRPr="000455EB" w:rsidRDefault="00AA1B9E" w:rsidP="00424888">
      <w:r w:rsidRPr="000455EB">
        <w:t>För att kunna skydda sina tamdjur och hundar bör djurägaren eller vård</w:t>
      </w:r>
      <w:r w:rsidRPr="000455EB">
        <w:t>a</w:t>
      </w:r>
      <w:r w:rsidRPr="000455EB">
        <w:t>ren i nödvärn vid direkt angrepp kunna avvärja detta genom att döda den angri</w:t>
      </w:r>
      <w:r w:rsidRPr="000455EB">
        <w:lastRenderedPageBreak/>
        <w:t>pa</w:t>
      </w:r>
      <w:r w:rsidRPr="000455EB">
        <w:t>n</w:t>
      </w:r>
      <w:r w:rsidRPr="000455EB">
        <w:t>de vargen. Regeringen bör snarast utreda förändringar av 28</w:t>
      </w:r>
      <w:r w:rsidR="00424888" w:rsidRPr="000455EB">
        <w:t xml:space="preserve"> §</w:t>
      </w:r>
      <w:r w:rsidRPr="000455EB">
        <w:t xml:space="preserve"> jaktförordnin</w:t>
      </w:r>
      <w:r w:rsidRPr="000455EB">
        <w:t>g</w:t>
      </w:r>
      <w:r w:rsidRPr="000455EB">
        <w:t>en för att möjliggöra detta. Detta bör ges regeringen till</w:t>
      </w:r>
      <w:r w:rsidR="00424888" w:rsidRPr="000455EB">
        <w:t xml:space="preserve"> </w:t>
      </w:r>
      <w:r w:rsidRPr="000455EB">
        <w:t>känna.</w:t>
      </w:r>
    </w:p>
    <w:p w:rsidR="00AA1B9E" w:rsidRPr="000455EB" w:rsidRDefault="00AA1B9E" w:rsidP="00AA1B9E">
      <w:pPr>
        <w:pStyle w:val="Rubrik1"/>
      </w:pPr>
      <w:r w:rsidRPr="000455EB">
        <w:t>Vargstammens storle</w:t>
      </w:r>
      <w:r w:rsidR="00424888" w:rsidRPr="000455EB">
        <w:t>k</w:t>
      </w:r>
    </w:p>
    <w:p w:rsidR="00AA1B9E" w:rsidRPr="000455EB" w:rsidRDefault="00AA1B9E" w:rsidP="00424888">
      <w:r w:rsidRPr="000455EB">
        <w:t>Det finns nu erfarenhet av en ökande vargstam. Sedan 1990 har tillv</w:t>
      </w:r>
      <w:r w:rsidR="00424888" w:rsidRPr="000455EB">
        <w:t xml:space="preserve">äxten i genomsnitt varit 25 %. </w:t>
      </w:r>
      <w:r w:rsidRPr="000455EB">
        <w:t>Etableringen har företrädesvis skett på en mycket begränsad yta av Sverige. Cirka 25 % av den svenska arealen rymmer me</w:t>
      </w:r>
      <w:r w:rsidRPr="000455EB">
        <w:t>r</w:t>
      </w:r>
      <w:r w:rsidRPr="000455EB">
        <w:t>parten av vargstammen. Riksdagens målsättning om etappmålet för en nati</w:t>
      </w:r>
      <w:r w:rsidRPr="000455EB">
        <w:t>o</w:t>
      </w:r>
      <w:r w:rsidRPr="000455EB">
        <w:t>nell vargstam är idag 20 föryngringar per år, vilket motsvarar ungefär 200 individer. Denna målsättning är enligt min mening alltför väl tilltagen och bör sänkas till 15 föryngringar per år, med inriktning att stammen skall balansera på denna nivå. Detta bör regeringen ges till</w:t>
      </w:r>
      <w:r w:rsidR="00424888" w:rsidRPr="000455EB">
        <w:t xml:space="preserve"> </w:t>
      </w:r>
      <w:r w:rsidRPr="000455EB">
        <w:t>känna.</w:t>
      </w:r>
    </w:p>
    <w:p w:rsidR="00AA1B9E" w:rsidRPr="000455EB" w:rsidRDefault="00AA1B9E" w:rsidP="00AA1B9E">
      <w:pPr>
        <w:pStyle w:val="Rubrik1"/>
      </w:pPr>
      <w:r w:rsidRPr="000455EB">
        <w:t>Spridning av vargstammen</w:t>
      </w:r>
    </w:p>
    <w:p w:rsidR="00AA1B9E" w:rsidRPr="000455EB" w:rsidRDefault="00AA1B9E" w:rsidP="00424888">
      <w:r w:rsidRPr="000455EB">
        <w:t>För att koncentrationen av varg inte skall begränsas till en mindre del av Sv</w:t>
      </w:r>
      <w:r w:rsidRPr="000455EB">
        <w:t>e</w:t>
      </w:r>
      <w:r w:rsidRPr="000455EB">
        <w:t>riges yta bör en naturlig spridning ske under kontrollerade former och på en större areal än det nuvarande etableringsområdet. Detta innebär att var</w:t>
      </w:r>
      <w:r w:rsidRPr="000455EB">
        <w:t>g</w:t>
      </w:r>
      <w:r w:rsidRPr="000455EB">
        <w:t>jakt bör tillåtas inom områden som hyser en stark stam. Vargar bör tillåtas finnas inom renskötselområdena, med den begränsningen att föryngring ej bör ske innanför åretruntmarkerna. Vid den kontrollerade spridningen av vargar bör inget län/område b</w:t>
      </w:r>
      <w:r w:rsidR="00424888" w:rsidRPr="000455EB">
        <w:t>ehöva ha fler etableringar än 1–</w:t>
      </w:r>
      <w:r w:rsidRPr="000455EB">
        <w:t>2 stycken. Detta bör ges regeringen till</w:t>
      </w:r>
      <w:r w:rsidR="00424888" w:rsidRPr="000455EB">
        <w:t xml:space="preserve"> </w:t>
      </w:r>
      <w:r w:rsidRPr="000455EB">
        <w:t>känna.</w:t>
      </w:r>
    </w:p>
    <w:p w:rsidR="00AA1B9E" w:rsidRPr="000455EB" w:rsidRDefault="00424888" w:rsidP="00AA1B9E">
      <w:pPr>
        <w:pStyle w:val="Rubrik1"/>
      </w:pPr>
      <w:r w:rsidRPr="000455EB">
        <w:t>Vargstammens förvaltning</w:t>
      </w:r>
    </w:p>
    <w:p w:rsidR="00AA1B9E" w:rsidRPr="000455EB" w:rsidRDefault="00AA1B9E" w:rsidP="00424888">
      <w:r w:rsidRPr="000455EB">
        <w:t>Ansvaret för vargstammens förvaltning ligger hos Naturvårdsverket som har att efterleva regeringens direktiv. Det nationella målet bestäms av riksd</w:t>
      </w:r>
      <w:r w:rsidRPr="000455EB">
        <w:t>a</w:t>
      </w:r>
      <w:r w:rsidRPr="000455EB">
        <w:t>gen. För att tillämpa närhetsprincipen och den lokala kunskapen om tillstå</w:t>
      </w:r>
      <w:r w:rsidRPr="000455EB">
        <w:t>n</w:t>
      </w:r>
      <w:r w:rsidRPr="000455EB">
        <w:t>det av vargstammen bör förvaltningen av denna överföras till länsstyrelserna i nära samarbete med jägarorganisationerna, som har kännedom om de lokala fö</w:t>
      </w:r>
      <w:r w:rsidRPr="000455EB">
        <w:t>r</w:t>
      </w:r>
      <w:r w:rsidRPr="000455EB">
        <w:t>hållandena. På detta sätt kommer en klok förvaltning med närhet till land</w:t>
      </w:r>
      <w:r w:rsidRPr="000455EB">
        <w:t>s</w:t>
      </w:r>
      <w:r w:rsidRPr="000455EB">
        <w:t>bygdsbefolkningen kunna ske som skapar en större förståelse från ortsbefol</w:t>
      </w:r>
      <w:r w:rsidRPr="000455EB">
        <w:t>k</w:t>
      </w:r>
      <w:r w:rsidRPr="000455EB">
        <w:t>ningen. En naturlig utbredning och tillväxt på stammen kommer att ske med stor spridning över landet med detta förslag. 27</w:t>
      </w:r>
      <w:r w:rsidR="00424888" w:rsidRPr="000455EB">
        <w:t xml:space="preserve"> §</w:t>
      </w:r>
      <w:r w:rsidRPr="000455EB">
        <w:t xml:space="preserve"> jaktförordningen bör även snarast ändras så att skydd</w:t>
      </w:r>
      <w:r w:rsidR="0047458E" w:rsidRPr="000455EB">
        <w:t>sjakt kan medges där varg orsaka</w:t>
      </w:r>
      <w:r w:rsidRPr="000455EB">
        <w:t>r stora skador. Detta bör ges regeringen till</w:t>
      </w:r>
      <w:r w:rsidR="00424888" w:rsidRPr="000455EB">
        <w:t xml:space="preserve"> </w:t>
      </w:r>
      <w:r w:rsidRPr="000455E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4888" w:rsidRPr="000455EB">
        <w:tblPrEx>
          <w:tblCellMar>
            <w:top w:w="0" w:type="dxa"/>
            <w:bottom w:w="0" w:type="dxa"/>
          </w:tblCellMar>
        </w:tblPrEx>
        <w:trPr>
          <w:cantSplit/>
        </w:trPr>
        <w:tc>
          <w:tcPr>
            <w:tcW w:w="3046" w:type="dxa"/>
          </w:tcPr>
          <w:p w:rsidR="00424888" w:rsidRPr="000455EB" w:rsidRDefault="00424888" w:rsidP="00424888">
            <w:pPr>
              <w:pStyle w:val="UnderskriftDatum"/>
              <w:spacing w:before="0"/>
            </w:pPr>
            <w:r w:rsidRPr="000455EB">
              <w:t>Stockholm den 28 september 2005</w:t>
            </w:r>
          </w:p>
        </w:tc>
        <w:tc>
          <w:tcPr>
            <w:tcW w:w="3047" w:type="dxa"/>
          </w:tcPr>
          <w:p w:rsidR="00424888" w:rsidRPr="000455EB" w:rsidRDefault="00424888" w:rsidP="00424888">
            <w:pPr>
              <w:pStyle w:val="Underskrifter"/>
            </w:pPr>
          </w:p>
        </w:tc>
      </w:tr>
      <w:tr w:rsidR="00424888" w:rsidRPr="000455EB">
        <w:tblPrEx>
          <w:tblCellMar>
            <w:top w:w="0" w:type="dxa"/>
            <w:bottom w:w="0" w:type="dxa"/>
          </w:tblCellMar>
        </w:tblPrEx>
        <w:trPr>
          <w:cantSplit/>
        </w:trPr>
        <w:tc>
          <w:tcPr>
            <w:tcW w:w="3046" w:type="dxa"/>
          </w:tcPr>
          <w:p w:rsidR="00424888" w:rsidRPr="000455EB" w:rsidRDefault="00424888" w:rsidP="00424888">
            <w:pPr>
              <w:pStyle w:val="Underskrifter"/>
            </w:pPr>
            <w:r w:rsidRPr="000455EB">
              <w:t>Patrik Norinder (m)</w:t>
            </w:r>
          </w:p>
        </w:tc>
        <w:tc>
          <w:tcPr>
            <w:tcW w:w="3047" w:type="dxa"/>
          </w:tcPr>
          <w:p w:rsidR="00424888" w:rsidRPr="000455EB" w:rsidRDefault="00424888" w:rsidP="00424888">
            <w:pPr>
              <w:pStyle w:val="Underskrifter"/>
            </w:pPr>
          </w:p>
        </w:tc>
      </w:tr>
    </w:tbl>
    <w:p w:rsidR="00AA1B9E" w:rsidRPr="000455EB" w:rsidRDefault="00AA1B9E" w:rsidP="00424888">
      <w:pPr>
        <w:pStyle w:val="Normaltindrag"/>
      </w:pPr>
    </w:p>
    <w:sectPr w:rsidR="00AA1B9E" w:rsidRPr="000455EB" w:rsidSect="004248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29F" w:rsidRPr="000455EB" w:rsidRDefault="003F029F">
      <w:r w:rsidRPr="000455EB">
        <w:separator/>
      </w:r>
    </w:p>
  </w:endnote>
  <w:endnote w:type="continuationSeparator" w:id="0">
    <w:p w:rsidR="003F029F" w:rsidRPr="000455EB" w:rsidRDefault="003F029F">
      <w:r w:rsidRPr="00045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88" w:rsidRPr="000455EB" w:rsidRDefault="000455EB" w:rsidP="00424888">
    <w:pPr>
      <w:pStyle w:val="Sidfot"/>
    </w:pPr>
    <w:r w:rsidRPr="000455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81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88" w:rsidRDefault="00424888">
                          <w:pPr>
                            <w:pStyle w:val="NormalS5sidnrV"/>
                          </w:pPr>
                          <w:r>
                            <w:fldChar w:fldCharType="begin"/>
                          </w:r>
                          <w:r>
                            <w:instrText xml:space="preserve"> PAGE *\charformat</w:instrText>
                          </w:r>
                          <w:r>
                            <w:fldChar w:fldCharType="separate"/>
                          </w:r>
                          <w:r w:rsidR="004745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888" w:rsidRDefault="00424888">
                    <w:pPr>
                      <w:pStyle w:val="NormalS5sidnrV"/>
                    </w:pPr>
                    <w:r>
                      <w:fldChar w:fldCharType="begin"/>
                    </w:r>
                    <w:r>
                      <w:instrText xml:space="preserve"> PAGE *\charformat</w:instrText>
                    </w:r>
                    <w:r>
                      <w:fldChar w:fldCharType="separate"/>
                    </w:r>
                    <w:r w:rsidR="004745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9E" w:rsidRPr="000455EB" w:rsidRDefault="000455EB" w:rsidP="00424888">
    <w:pPr>
      <w:pStyle w:val="Sidfot"/>
    </w:pPr>
    <w:r w:rsidRPr="000455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216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88" w:rsidRDefault="00424888">
                          <w:pPr>
                            <w:pStyle w:val="NormalS5sidnrH"/>
                            <w:ind w:right="0"/>
                          </w:pPr>
                          <w:r>
                            <w:fldChar w:fldCharType="begin"/>
                          </w:r>
                          <w:r>
                            <w:instrText xml:space="preserve"> PAGE *\charformat</w:instrText>
                          </w:r>
                          <w:r>
                            <w:fldChar w:fldCharType="separate"/>
                          </w:r>
                          <w:r w:rsidR="004745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888" w:rsidRDefault="00424888">
                    <w:pPr>
                      <w:pStyle w:val="NormalS5sidnrH"/>
                      <w:ind w:right="0"/>
                    </w:pPr>
                    <w:r>
                      <w:fldChar w:fldCharType="begin"/>
                    </w:r>
                    <w:r>
                      <w:instrText xml:space="preserve"> PAGE *\charformat</w:instrText>
                    </w:r>
                    <w:r>
                      <w:fldChar w:fldCharType="separate"/>
                    </w:r>
                    <w:r w:rsidR="004745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9E" w:rsidRPr="000455EB" w:rsidRDefault="000455EB" w:rsidP="00424888">
    <w:pPr>
      <w:pStyle w:val="Sidfot"/>
    </w:pPr>
    <w:r w:rsidRPr="000455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154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88" w:rsidRDefault="00424888">
                          <w:pPr>
                            <w:pStyle w:val="NormalS5sidnrH"/>
                            <w:ind w:right="0"/>
                          </w:pPr>
                          <w:r>
                            <w:fldChar w:fldCharType="begin"/>
                          </w:r>
                          <w:r>
                            <w:instrText xml:space="preserve"> PAGE *\charformat</w:instrText>
                          </w:r>
                          <w:r>
                            <w:fldChar w:fldCharType="separate"/>
                          </w:r>
                          <w:r w:rsidR="004745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888" w:rsidRDefault="00424888">
                    <w:pPr>
                      <w:pStyle w:val="NormalS5sidnrH"/>
                      <w:ind w:right="0"/>
                    </w:pPr>
                    <w:r>
                      <w:fldChar w:fldCharType="begin"/>
                    </w:r>
                    <w:r>
                      <w:instrText xml:space="preserve"> PAGE *\charformat</w:instrText>
                    </w:r>
                    <w:r>
                      <w:fldChar w:fldCharType="separate"/>
                    </w:r>
                    <w:r w:rsidR="004745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29F" w:rsidRPr="000455EB" w:rsidRDefault="003F029F">
      <w:r w:rsidRPr="000455EB">
        <w:separator/>
      </w:r>
    </w:p>
  </w:footnote>
  <w:footnote w:type="continuationSeparator" w:id="0">
    <w:p w:rsidR="003F029F" w:rsidRPr="000455EB" w:rsidRDefault="003F029F">
      <w:r w:rsidRPr="00045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88" w:rsidRPr="000455EB" w:rsidRDefault="000455EB" w:rsidP="00424888">
    <w:pPr>
      <w:pStyle w:val="Sidhuvud"/>
    </w:pPr>
    <w:r w:rsidRPr="000455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130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88" w:rsidRDefault="00424888">
                          <w:pPr>
                            <w:pStyle w:val="KantRubrikS5V"/>
                          </w:pPr>
                          <w:r>
                            <w:fldChar w:fldCharType="begin"/>
                          </w:r>
                          <w:r>
                            <w:instrText xml:space="preserve"> DOCPROPERTY "YearUser" *\charformat </w:instrText>
                          </w:r>
                          <w:r>
                            <w:fldChar w:fldCharType="separate"/>
                          </w:r>
                          <w:r w:rsidR="0047458E">
                            <w:t>2005/06</w:t>
                          </w:r>
                          <w:r>
                            <w:fldChar w:fldCharType="end"/>
                          </w:r>
                          <w:r>
                            <w:t>:</w:t>
                          </w:r>
                          <w:r>
                            <w:fldChar w:fldCharType="begin"/>
                          </w:r>
                          <w:r>
                            <w:instrText xml:space="preserve"> DOCPROPERTY "Motionsnummer" *\charformat </w:instrText>
                          </w:r>
                          <w:r>
                            <w:fldChar w:fldCharType="separate"/>
                          </w:r>
                          <w:r w:rsidR="0047458E">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888" w:rsidRDefault="00424888">
                    <w:pPr>
                      <w:pStyle w:val="KantRubrikS5V"/>
                    </w:pPr>
                    <w:r>
                      <w:fldChar w:fldCharType="begin"/>
                    </w:r>
                    <w:r>
                      <w:instrText xml:space="preserve"> DOCPROPERTY "YearUser" *\charformat </w:instrText>
                    </w:r>
                    <w:r>
                      <w:fldChar w:fldCharType="separate"/>
                    </w:r>
                    <w:r w:rsidR="0047458E">
                      <w:t>2005/06</w:t>
                    </w:r>
                    <w:r>
                      <w:fldChar w:fldCharType="end"/>
                    </w:r>
                    <w:r>
                      <w:t>:</w:t>
                    </w:r>
                    <w:r>
                      <w:fldChar w:fldCharType="begin"/>
                    </w:r>
                    <w:r>
                      <w:instrText xml:space="preserve"> DOCPROPERTY "Motionsnummer" *\charformat </w:instrText>
                    </w:r>
                    <w:r>
                      <w:fldChar w:fldCharType="separate"/>
                    </w:r>
                    <w:r w:rsidR="0047458E">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B9E" w:rsidRPr="000455EB" w:rsidRDefault="000455EB" w:rsidP="00424888">
    <w:pPr>
      <w:pStyle w:val="Sidhuvud"/>
    </w:pPr>
    <w:r w:rsidRPr="000455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917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888" w:rsidRDefault="00424888">
                          <w:pPr>
                            <w:pStyle w:val="KantRubrikS5H"/>
                            <w:ind w:right="0"/>
                          </w:pPr>
                          <w:r>
                            <w:fldChar w:fldCharType="begin"/>
                          </w:r>
                          <w:r>
                            <w:instrText xml:space="preserve"> DOCPROPERTY "YearUser" *\charformat </w:instrText>
                          </w:r>
                          <w:r>
                            <w:fldChar w:fldCharType="separate"/>
                          </w:r>
                          <w:r w:rsidR="0047458E">
                            <w:t>2005/06</w:t>
                          </w:r>
                          <w:r>
                            <w:fldChar w:fldCharType="end"/>
                          </w:r>
                          <w:r>
                            <w:t>:</w:t>
                          </w:r>
                          <w:r>
                            <w:fldChar w:fldCharType="begin"/>
                          </w:r>
                          <w:r>
                            <w:instrText xml:space="preserve"> DOCPROPERTY "Motionsnummer" *\charformat </w:instrText>
                          </w:r>
                          <w:r>
                            <w:fldChar w:fldCharType="separate"/>
                          </w:r>
                          <w:r w:rsidR="0047458E">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888" w:rsidRDefault="00424888">
                    <w:pPr>
                      <w:pStyle w:val="KantRubrikS5H"/>
                      <w:ind w:right="0"/>
                    </w:pPr>
                    <w:r>
                      <w:fldChar w:fldCharType="begin"/>
                    </w:r>
                    <w:r>
                      <w:instrText xml:space="preserve"> DOCPROPERTY "YearUser" *\charformat </w:instrText>
                    </w:r>
                    <w:r>
                      <w:fldChar w:fldCharType="separate"/>
                    </w:r>
                    <w:r w:rsidR="0047458E">
                      <w:t>2005/06</w:t>
                    </w:r>
                    <w:r>
                      <w:fldChar w:fldCharType="end"/>
                    </w:r>
                    <w:r>
                      <w:t>:</w:t>
                    </w:r>
                    <w:r>
                      <w:fldChar w:fldCharType="begin"/>
                    </w:r>
                    <w:r>
                      <w:instrText xml:space="preserve"> DOCPROPERTY "Motionsnummer" *\charformat </w:instrText>
                    </w:r>
                    <w:r>
                      <w:fldChar w:fldCharType="separate"/>
                    </w:r>
                    <w:r w:rsidR="0047458E">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888" w:rsidRPr="000455EB" w:rsidRDefault="00424888">
    <w:pPr>
      <w:pStyle w:val="FSHNormal"/>
      <w:tabs>
        <w:tab w:val="right" w:pos="5840"/>
      </w:tabs>
    </w:pPr>
    <w:r w:rsidRPr="000455EB">
      <w:br/>
    </w:r>
    <w:r w:rsidRPr="000455EB">
      <w:fldChar w:fldCharType="begin" w:fldLock="1"/>
    </w:r>
    <w:r w:rsidRPr="000455EB">
      <w:instrText xml:space="preserve"> DOCPROPERTY</w:instrText>
    </w:r>
    <w:r w:rsidRPr="000455EB">
      <w:rPr>
        <w:sz w:val="18"/>
      </w:rPr>
      <w:instrText xml:space="preserve"> "YearUser" *\charformat </w:instrText>
    </w:r>
    <w:r w:rsidRPr="000455EB">
      <w:fldChar w:fldCharType="separate"/>
    </w:r>
    <w:r w:rsidR="0047458E" w:rsidRPr="000455EB">
      <w:t>2005/06</w:t>
    </w:r>
    <w:r w:rsidRPr="000455EB">
      <w:fldChar w:fldCharType="end"/>
    </w:r>
    <w:r w:rsidRPr="000455EB">
      <w:t xml:space="preserve"> </w:t>
    </w:r>
    <w:r w:rsidRPr="000455EB">
      <w:tab/>
      <w:t xml:space="preserve">mnr: </w:t>
    </w:r>
    <w:r w:rsidRPr="000455EB">
      <w:fldChar w:fldCharType="begin" w:fldLock="1"/>
    </w:r>
    <w:r w:rsidRPr="000455EB">
      <w:instrText xml:space="preserve"> DOCPROPERTY</w:instrText>
    </w:r>
    <w:r w:rsidRPr="000455EB">
      <w:rPr>
        <w:sz w:val="18"/>
      </w:rPr>
      <w:instrText xml:space="preserve"> "Motionsnummer" *\charformat </w:instrText>
    </w:r>
    <w:r w:rsidRPr="000455EB">
      <w:fldChar w:fldCharType="separate"/>
    </w:r>
    <w:r w:rsidR="0047458E" w:rsidRPr="000455EB">
      <w:t>MJ314</w:t>
    </w:r>
    <w:r w:rsidRPr="000455EB">
      <w:fldChar w:fldCharType="end"/>
    </w:r>
    <w:r w:rsidRPr="000455EB">
      <w:br/>
    </w:r>
    <w:r w:rsidRPr="000455EB">
      <w:fldChar w:fldCharType="begin" w:fldLock="1"/>
    </w:r>
    <w:r w:rsidRPr="000455EB">
      <w:instrText xml:space="preserve"> DOCPROPERTY</w:instrText>
    </w:r>
    <w:r w:rsidRPr="000455EB">
      <w:rPr>
        <w:sz w:val="18"/>
      </w:rPr>
      <w:instrText xml:space="preserve"> "Samling" *\charformat </w:instrText>
    </w:r>
    <w:r w:rsidRPr="000455EB">
      <w:fldChar w:fldCharType="end"/>
    </w:r>
    <w:r w:rsidRPr="000455EB">
      <w:tab/>
      <w:t xml:space="preserve">pnr: </w:t>
    </w:r>
    <w:r w:rsidRPr="000455EB">
      <w:fldChar w:fldCharType="begin" w:fldLock="1"/>
    </w:r>
    <w:r w:rsidRPr="000455EB">
      <w:instrText xml:space="preserve"> DOCPROPERTY</w:instrText>
    </w:r>
    <w:r w:rsidRPr="000455EB">
      <w:rPr>
        <w:sz w:val="18"/>
      </w:rPr>
      <w:instrText xml:space="preserve"> "Partinummer" *\charformat </w:instrText>
    </w:r>
    <w:r w:rsidRPr="000455EB">
      <w:fldChar w:fldCharType="separate"/>
    </w:r>
    <w:r w:rsidR="0047458E" w:rsidRPr="000455EB">
      <w:t>m1430</w:t>
    </w:r>
    <w:r w:rsidRPr="000455EB">
      <w:fldChar w:fldCharType="end"/>
    </w:r>
  </w:p>
  <w:p w:rsidR="00424888" w:rsidRPr="000455EB" w:rsidRDefault="00424888">
    <w:pPr>
      <w:pStyle w:val="FSHRub1"/>
    </w:pPr>
    <w:r w:rsidRPr="000455EB">
      <w:t>Motion till riksdagen</w:t>
    </w:r>
    <w:r w:rsidRPr="000455EB">
      <w:br/>
    </w:r>
    <w:r w:rsidRPr="000455EB">
      <w:fldChar w:fldCharType="begin" w:fldLock="1"/>
    </w:r>
    <w:r w:rsidRPr="000455EB">
      <w:instrText xml:space="preserve"> DOCPROPERTY "YearUser" *\charformat </w:instrText>
    </w:r>
    <w:r w:rsidRPr="000455EB">
      <w:fldChar w:fldCharType="separate"/>
    </w:r>
    <w:r w:rsidR="0047458E" w:rsidRPr="000455EB">
      <w:t>2005/06</w:t>
    </w:r>
    <w:r w:rsidRPr="000455EB">
      <w:fldChar w:fldCharType="end"/>
    </w:r>
    <w:r w:rsidRPr="000455EB">
      <w:t>:</w:t>
    </w:r>
    <w:r w:rsidRPr="000455EB">
      <w:fldChar w:fldCharType="begin" w:fldLock="1"/>
    </w:r>
    <w:r w:rsidRPr="000455EB">
      <w:instrText xml:space="preserve"> DOCPROPERTY "Motionsnummer" *\charformat </w:instrText>
    </w:r>
    <w:r w:rsidRPr="000455EB">
      <w:fldChar w:fldCharType="separate"/>
    </w:r>
    <w:r w:rsidR="0047458E" w:rsidRPr="000455EB">
      <w:t>MJ314</w:t>
    </w:r>
    <w:r w:rsidRPr="000455EB">
      <w:fldChar w:fldCharType="end"/>
    </w:r>
  </w:p>
  <w:p w:rsidR="00424888" w:rsidRPr="000455EB" w:rsidRDefault="00424888">
    <w:pPr>
      <w:pStyle w:val="FSHNormalS5"/>
    </w:pPr>
    <w:r w:rsidRPr="000455EB">
      <w:fldChar w:fldCharType="begin" w:fldLock="1"/>
    </w:r>
    <w:r w:rsidRPr="000455EB">
      <w:instrText xml:space="preserve"> DOCPROPERTY "MotionarText" *\charformat </w:instrText>
    </w:r>
    <w:r w:rsidRPr="000455EB">
      <w:fldChar w:fldCharType="separate"/>
    </w:r>
    <w:r w:rsidR="0047458E" w:rsidRPr="000455EB">
      <w:t>av Patrik Norinder (m)</w:t>
    </w:r>
    <w:r w:rsidRPr="000455EB">
      <w:fldChar w:fldCharType="end"/>
    </w:r>
    <w:r w:rsidRPr="000455EB">
      <w:br/>
    </w:r>
    <w:r w:rsidRPr="000455EB">
      <w:fldChar w:fldCharType="begin" w:fldLock="1"/>
    </w:r>
    <w:r w:rsidRPr="000455EB">
      <w:instrText xml:space="preserve"> DOCPROPERTY "SvarFrasKort" *\charformat </w:instrText>
    </w:r>
    <w:r w:rsidRPr="000455EB">
      <w:fldChar w:fldCharType="end"/>
    </w:r>
  </w:p>
  <w:p w:rsidR="00424888" w:rsidRPr="000455EB" w:rsidRDefault="00424888">
    <w:pPr>
      <w:pStyle w:val="FSHTitel"/>
    </w:pPr>
    <w:r w:rsidRPr="000455EB">
      <w:fldChar w:fldCharType="begin" w:fldLock="1"/>
    </w:r>
    <w:r w:rsidRPr="000455EB">
      <w:instrText xml:space="preserve"> DOCPROPERTY</w:instrText>
    </w:r>
    <w:r w:rsidRPr="000455EB">
      <w:rPr>
        <w:sz w:val="18"/>
      </w:rPr>
      <w:instrText xml:space="preserve"> "RubrikSvar" *\charformat </w:instrText>
    </w:r>
    <w:r w:rsidRPr="000455EB">
      <w:fldChar w:fldCharType="separate"/>
    </w:r>
    <w:r w:rsidR="0047458E" w:rsidRPr="000455EB">
      <w:t>Förvaltning av den svenska vargstammen</w:t>
    </w:r>
    <w:r w:rsidRPr="000455EB">
      <w:fldChar w:fldCharType="end"/>
    </w:r>
  </w:p>
  <w:p w:rsidR="00424888" w:rsidRPr="000455EB" w:rsidRDefault="00424888" w:rsidP="004248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7928B7"/>
    <w:multiLevelType w:val="multilevel"/>
    <w:tmpl w:val="58B0F4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1906E87"/>
    <w:multiLevelType w:val="multilevel"/>
    <w:tmpl w:val="9B84C2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AAEEF734"/>
    <w:lvl w:ilvl="0" w:tplc="72746D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6731264">
    <w:abstractNumId w:val="15"/>
  </w:num>
  <w:num w:numId="2" w16cid:durableId="236942091">
    <w:abstractNumId w:val="10"/>
  </w:num>
  <w:num w:numId="3" w16cid:durableId="1158618435">
    <w:abstractNumId w:val="12"/>
  </w:num>
  <w:num w:numId="4" w16cid:durableId="973565622">
    <w:abstractNumId w:val="14"/>
  </w:num>
  <w:num w:numId="5" w16cid:durableId="510608105">
    <w:abstractNumId w:val="8"/>
  </w:num>
  <w:num w:numId="6" w16cid:durableId="806431104">
    <w:abstractNumId w:val="3"/>
  </w:num>
  <w:num w:numId="7" w16cid:durableId="1048459786">
    <w:abstractNumId w:val="2"/>
  </w:num>
  <w:num w:numId="8" w16cid:durableId="1210918183">
    <w:abstractNumId w:val="1"/>
  </w:num>
  <w:num w:numId="9" w16cid:durableId="2050840492">
    <w:abstractNumId w:val="0"/>
  </w:num>
  <w:num w:numId="10" w16cid:durableId="509563926">
    <w:abstractNumId w:val="9"/>
  </w:num>
  <w:num w:numId="11" w16cid:durableId="631716232">
    <w:abstractNumId w:val="7"/>
  </w:num>
  <w:num w:numId="12" w16cid:durableId="1655327974">
    <w:abstractNumId w:val="6"/>
  </w:num>
  <w:num w:numId="13" w16cid:durableId="1358507847">
    <w:abstractNumId w:val="5"/>
  </w:num>
  <w:num w:numId="14" w16cid:durableId="1840846880">
    <w:abstractNumId w:val="4"/>
  </w:num>
  <w:num w:numId="15" w16cid:durableId="1000893266">
    <w:abstractNumId w:val="11"/>
  </w:num>
  <w:num w:numId="16" w16cid:durableId="1848134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AA1B9E"/>
    <w:rsid w:val="000455EB"/>
    <w:rsid w:val="00064BC3"/>
    <w:rsid w:val="00066775"/>
    <w:rsid w:val="00072FB9"/>
    <w:rsid w:val="00100531"/>
    <w:rsid w:val="00201DFB"/>
    <w:rsid w:val="00204A63"/>
    <w:rsid w:val="00212FF1"/>
    <w:rsid w:val="00230193"/>
    <w:rsid w:val="0025068A"/>
    <w:rsid w:val="002818D3"/>
    <w:rsid w:val="002D11A8"/>
    <w:rsid w:val="003F029F"/>
    <w:rsid w:val="00424888"/>
    <w:rsid w:val="00445271"/>
    <w:rsid w:val="0047458E"/>
    <w:rsid w:val="004A0504"/>
    <w:rsid w:val="004E38D9"/>
    <w:rsid w:val="00600595"/>
    <w:rsid w:val="00687458"/>
    <w:rsid w:val="00740D6D"/>
    <w:rsid w:val="00794149"/>
    <w:rsid w:val="007B67A7"/>
    <w:rsid w:val="007C6092"/>
    <w:rsid w:val="008E0DB9"/>
    <w:rsid w:val="0099546C"/>
    <w:rsid w:val="009D3A25"/>
    <w:rsid w:val="00A053C6"/>
    <w:rsid w:val="00AA1B9E"/>
    <w:rsid w:val="00B13BF0"/>
    <w:rsid w:val="00BC2D00"/>
    <w:rsid w:val="00C1285C"/>
    <w:rsid w:val="00C27B7D"/>
    <w:rsid w:val="00D1174F"/>
    <w:rsid w:val="00D4746F"/>
    <w:rsid w:val="00DC6C70"/>
    <w:rsid w:val="00E22893"/>
    <w:rsid w:val="00E2487F"/>
    <w:rsid w:val="00E360DE"/>
    <w:rsid w:val="00E75D28"/>
    <w:rsid w:val="00E84F25"/>
    <w:rsid w:val="00FE72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C206F3-49DA-48FA-9398-409AA18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2488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4888"/>
    <w:pPr>
      <w:numPr>
        <w:ilvl w:val="1"/>
      </w:numPr>
      <w:spacing w:before="500" w:line="250" w:lineRule="exact"/>
      <w:outlineLvl w:val="1"/>
    </w:pPr>
    <w:rPr>
      <w:sz w:val="27"/>
    </w:rPr>
  </w:style>
  <w:style w:type="paragraph" w:styleId="Rubrik3">
    <w:name w:val="heading 3"/>
    <w:aliases w:val="Mellanrubrik"/>
    <w:basedOn w:val="Rubrik2"/>
    <w:next w:val="Normal"/>
    <w:qFormat/>
    <w:rsid w:val="00424888"/>
    <w:pPr>
      <w:numPr>
        <w:ilvl w:val="2"/>
      </w:numPr>
      <w:spacing w:before="250" w:after="0"/>
      <w:outlineLvl w:val="2"/>
    </w:pPr>
    <w:rPr>
      <w:b/>
      <w:sz w:val="21"/>
    </w:rPr>
  </w:style>
  <w:style w:type="paragraph" w:styleId="Rubrik4">
    <w:name w:val="heading 4"/>
    <w:aliases w:val="KursivRubrik"/>
    <w:basedOn w:val="Rubrik3"/>
    <w:next w:val="Normal"/>
    <w:qFormat/>
    <w:rsid w:val="00424888"/>
    <w:pPr>
      <w:numPr>
        <w:ilvl w:val="3"/>
      </w:numPr>
      <w:outlineLvl w:val="3"/>
    </w:pPr>
    <w:rPr>
      <w:b w:val="0"/>
      <w:i/>
    </w:rPr>
  </w:style>
  <w:style w:type="paragraph" w:styleId="Rubrik5">
    <w:name w:val="heading 5"/>
    <w:aliases w:val="PackadFetRubrik,PackadKursivRubrik"/>
    <w:basedOn w:val="Rubrik4"/>
    <w:next w:val="Normal"/>
    <w:qFormat/>
    <w:rsid w:val="00424888"/>
    <w:pPr>
      <w:numPr>
        <w:ilvl w:val="4"/>
      </w:numPr>
      <w:tabs>
        <w:tab w:val="clear" w:pos="1021"/>
      </w:tabs>
      <w:spacing w:before="125"/>
      <w:outlineLvl w:val="4"/>
    </w:pPr>
    <w:rPr>
      <w:i w:val="0"/>
      <w:sz w:val="19"/>
    </w:rPr>
  </w:style>
  <w:style w:type="paragraph" w:styleId="Rubrik6">
    <w:name w:val="heading 6"/>
    <w:basedOn w:val="Rubrik5"/>
    <w:next w:val="Normal"/>
    <w:qFormat/>
    <w:rsid w:val="00424888"/>
    <w:pPr>
      <w:numPr>
        <w:ilvl w:val="5"/>
      </w:numPr>
      <w:spacing w:before="50" w:line="200" w:lineRule="exact"/>
      <w:outlineLvl w:val="5"/>
    </w:pPr>
    <w:rPr>
      <w:caps/>
      <w:sz w:val="14"/>
    </w:rPr>
  </w:style>
  <w:style w:type="paragraph" w:styleId="Rubrik7">
    <w:name w:val="heading 7"/>
    <w:basedOn w:val="Rubrik6"/>
    <w:next w:val="Normal"/>
    <w:qFormat/>
    <w:rsid w:val="00424888"/>
    <w:pPr>
      <w:numPr>
        <w:ilvl w:val="6"/>
      </w:numPr>
      <w:spacing w:before="0"/>
      <w:outlineLvl w:val="6"/>
    </w:pPr>
  </w:style>
  <w:style w:type="paragraph" w:styleId="Rubrik8">
    <w:name w:val="heading 8"/>
    <w:basedOn w:val="Rubrik7"/>
    <w:next w:val="Normal"/>
    <w:qFormat/>
    <w:rsid w:val="00424888"/>
    <w:pPr>
      <w:numPr>
        <w:ilvl w:val="7"/>
      </w:numPr>
      <w:outlineLvl w:val="7"/>
    </w:pPr>
  </w:style>
  <w:style w:type="paragraph" w:styleId="Rubrik9">
    <w:name w:val="heading 9"/>
    <w:basedOn w:val="Rubrik8"/>
    <w:next w:val="Normal"/>
    <w:qFormat/>
    <w:rsid w:val="0042488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4888"/>
    <w:pPr>
      <w:spacing w:after="250"/>
    </w:pPr>
  </w:style>
  <w:style w:type="paragraph" w:customStyle="1" w:styleId="Hemstlatt">
    <w:name w:val="Hemstl_att"/>
    <w:aliases w:val="HemstPunkt,HemstPunktFlera,HemställansPunkt,Förslagstext"/>
    <w:basedOn w:val="Normal"/>
    <w:next w:val="Normal"/>
    <w:rsid w:val="0042488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95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537</Words>
  <Characters>3028</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MJ314</vt:lpstr>
    </vt:vector>
  </TitlesOfParts>
  <Company>Riksdagen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MJ314</dc:title>
  <dc:subject>MJ314</dc:subject>
  <dc:creator>Riksdagen</dc:creator>
  <cp:keywords>Riksdagen</cp:keywords>
  <dc:description/>
  <cp:lastModifiedBy>Lars Brink</cp:lastModifiedBy>
  <cp:revision>2</cp:revision>
  <cp:lastPrinted>2005-11-27T08:07:00Z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Förvaltning av den svenska vargstammen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 av den svenska vargstammen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Norinder (m)</vt:lpwstr>
  </property>
  <property fmtid="{D5CDD505-2E9C-101B-9397-08002B2CF9AE}" pid="26" name="MotionarLista">
    <vt:lpwstr>Norinder,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20052006000000000109000014300069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20052006000000000109000014300069</vt:lpwstr>
  </property>
  <property fmtid="{D5CDD505-2E9C-101B-9397-08002B2CF9AE}" pid="50" name="nummer">
    <vt:lpwstr>314</vt:lpwstr>
  </property>
  <property fmtid="{D5CDD505-2E9C-101B-9397-08002B2CF9AE}" pid="51" name="utskottsbeteckning">
    <vt:lpwstr>MJ</vt:lpwstr>
  </property>
</Properties>
</file>