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898" w:rsidRPr="00402620" w:rsidRDefault="00EE0898" w:rsidP="00AA24D0">
      <w:pPr>
        <w:pStyle w:val="Hemstlrubrik"/>
      </w:pPr>
      <w:r w:rsidRPr="00402620">
        <w:t>Förslag till riksdagsbeslut</w:t>
      </w:r>
    </w:p>
    <w:p w:rsidR="00EE0898" w:rsidRPr="00402620" w:rsidRDefault="00EE0898" w:rsidP="00C13AE0">
      <w:pPr>
        <w:pStyle w:val="Hemstlatt"/>
      </w:pPr>
      <w:r w:rsidRPr="00402620">
        <w:t>Riksdagen tillkännager för regeringen som sin mening vad i motionen anförs om en översyn av inackorderingstilläggen</w:t>
      </w:r>
      <w:r w:rsidR="00C13AE0" w:rsidRPr="00402620">
        <w:t>.</w:t>
      </w:r>
    </w:p>
    <w:p w:rsidR="00EE0898" w:rsidRPr="00402620" w:rsidRDefault="007C6092" w:rsidP="00EE0898">
      <w:pPr>
        <w:pStyle w:val="Rubrik1"/>
        <w:rPr>
          <w:i/>
        </w:rPr>
      </w:pPr>
      <w:r w:rsidRPr="00402620">
        <w:t>Motivering</w:t>
      </w:r>
    </w:p>
    <w:p w:rsidR="00EE0898" w:rsidRPr="00402620" w:rsidRDefault="00EE0898" w:rsidP="00EE0898">
      <w:pPr>
        <w:autoSpaceDE w:val="0"/>
        <w:autoSpaceDN w:val="0"/>
        <w:adjustRightInd w:val="0"/>
        <w:spacing w:line="240" w:lineRule="atLeast"/>
        <w:rPr>
          <w:b/>
          <w:bCs/>
          <w:color w:val="000000"/>
          <w:szCs w:val="24"/>
        </w:rPr>
      </w:pPr>
      <w:r w:rsidRPr="00402620">
        <w:rPr>
          <w:iCs/>
          <w:color w:val="000000"/>
          <w:szCs w:val="24"/>
        </w:rPr>
        <w:t>Idag väljer alltfler elever en gymnasieutbildning som ligger utanför den egna kommunen eller dess samverkansområde. Från den 1 juli 2007 utvidgas des</w:t>
      </w:r>
      <w:r w:rsidRPr="00402620">
        <w:rPr>
          <w:iCs/>
          <w:color w:val="000000"/>
          <w:szCs w:val="24"/>
        </w:rPr>
        <w:t>s</w:t>
      </w:r>
      <w:r w:rsidRPr="00402620">
        <w:rPr>
          <w:iCs/>
          <w:color w:val="000000"/>
          <w:szCs w:val="24"/>
        </w:rPr>
        <w:t>utom denna rätt.</w:t>
      </w:r>
    </w:p>
    <w:p w:rsidR="00EE0898" w:rsidRPr="00402620" w:rsidRDefault="00EE0898" w:rsidP="00AA24D0">
      <w:pPr>
        <w:pStyle w:val="Normaltindrag"/>
      </w:pPr>
      <w:r w:rsidRPr="00402620">
        <w:t>Vi ser positivt på elevers möjligheter att välja gymnasieutbildn</w:t>
      </w:r>
      <w:r w:rsidR="00C13AE0" w:rsidRPr="00402620">
        <w:t>ing efter eget intresse och enga</w:t>
      </w:r>
      <w:r w:rsidRPr="00402620">
        <w:t>gemang.</w:t>
      </w:r>
    </w:p>
    <w:p w:rsidR="00EE0898" w:rsidRPr="00402620" w:rsidRDefault="00EE0898" w:rsidP="00AA24D0">
      <w:pPr>
        <w:pStyle w:val="Normaltindrag"/>
      </w:pPr>
      <w:r w:rsidRPr="00402620">
        <w:t xml:space="preserve">I vissa fall är dessutom eleven berättigad till inackorderingstillägg när man läser i annan kommun, </w:t>
      </w:r>
      <w:r w:rsidR="00CB0462" w:rsidRPr="00402620">
        <w:t>dvs.</w:t>
      </w:r>
      <w:r w:rsidRPr="00402620">
        <w:t xml:space="preserve"> i de fall när utbildningen inte ges på hemmaplan.</w:t>
      </w:r>
    </w:p>
    <w:p w:rsidR="00EE0898" w:rsidRPr="00402620" w:rsidRDefault="00EE0898" w:rsidP="00AA24D0">
      <w:pPr>
        <w:pStyle w:val="Normaltindrag"/>
      </w:pPr>
      <w:r w:rsidRPr="00402620">
        <w:t>Det som känns mer egendomligt i detta sammanhang är att ersättningens storlek till eleven för samma typ av utbildning och samma avstånd från he</w:t>
      </w:r>
      <w:r w:rsidRPr="00402620">
        <w:t>m</w:t>
      </w:r>
      <w:r w:rsidRPr="00402620">
        <w:t>met varierar beroende på om gymnasieutbildningen drivs av en fristående anordnare eller om gymnasieskolan är kommunal.</w:t>
      </w:r>
    </w:p>
    <w:p w:rsidR="00EE0898" w:rsidRPr="00402620" w:rsidRDefault="00EE0898" w:rsidP="00AA24D0">
      <w:pPr>
        <w:pStyle w:val="Normaltindrag"/>
      </w:pPr>
      <w:r w:rsidRPr="00402620">
        <w:t>Enligt vår mening borde ersättningen till den enskilde eleven vara de</w:t>
      </w:r>
      <w:r w:rsidRPr="00402620">
        <w:t>n</w:t>
      </w:r>
      <w:r w:rsidRPr="00402620">
        <w:t>samma oberoende av vem som är anordnare.</w:t>
      </w:r>
    </w:p>
    <w:p w:rsidR="00EE0898" w:rsidRPr="00402620" w:rsidRDefault="00EE0898" w:rsidP="00AA24D0">
      <w:pPr>
        <w:pStyle w:val="Normaltindrag"/>
      </w:pPr>
      <w:r w:rsidRPr="00402620">
        <w:t>Vi vill därför föreslå att en översyn görs av inackorderingstilläggen för att åstadkomma en likvärdig ersättning till eleven oberoende av vem som är anordnare.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24D0" w:rsidRPr="00402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24D0" w:rsidRPr="00402620" w:rsidRDefault="00AA24D0" w:rsidP="00AA24D0">
            <w:pPr>
              <w:pStyle w:val="UnderskriftDatum"/>
              <w:spacing w:before="240"/>
            </w:pPr>
            <w:r w:rsidRPr="00402620">
              <w:t>Stockholm den 5 oktober 2005</w:t>
            </w:r>
          </w:p>
        </w:tc>
        <w:tc>
          <w:tcPr>
            <w:tcW w:w="3047" w:type="dxa"/>
          </w:tcPr>
          <w:p w:rsidR="00AA24D0" w:rsidRPr="00402620" w:rsidRDefault="00AA24D0" w:rsidP="00AA24D0">
            <w:pPr>
              <w:pStyle w:val="Underskrifter"/>
              <w:spacing w:before="240"/>
            </w:pPr>
          </w:p>
        </w:tc>
      </w:tr>
      <w:tr w:rsidR="00AA24D0" w:rsidRPr="00402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24D0" w:rsidRPr="00402620" w:rsidRDefault="00AA24D0" w:rsidP="00AA24D0">
            <w:pPr>
              <w:pStyle w:val="Underskrifter"/>
            </w:pPr>
            <w:r w:rsidRPr="00402620">
              <w:t>Christer Skoog (s)</w:t>
            </w:r>
          </w:p>
        </w:tc>
        <w:tc>
          <w:tcPr>
            <w:tcW w:w="3047" w:type="dxa"/>
          </w:tcPr>
          <w:p w:rsidR="00AA24D0" w:rsidRPr="00402620" w:rsidRDefault="00AA24D0" w:rsidP="00AA24D0">
            <w:pPr>
              <w:pStyle w:val="Underskrifter"/>
            </w:pPr>
            <w:r w:rsidRPr="00402620">
              <w:t>Kerstin Andersson (s)</w:t>
            </w:r>
          </w:p>
        </w:tc>
      </w:tr>
    </w:tbl>
    <w:p w:rsidR="00EE0898" w:rsidRPr="00402620" w:rsidRDefault="00EE0898" w:rsidP="00AA24D0">
      <w:pPr>
        <w:pStyle w:val="Normaltindrag"/>
      </w:pPr>
    </w:p>
    <w:sectPr w:rsidR="00EE0898" w:rsidRPr="00402620" w:rsidSect="00AA2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9B8" w:rsidRPr="00402620" w:rsidRDefault="007C49B8">
      <w:r w:rsidRPr="00402620">
        <w:separator/>
      </w:r>
    </w:p>
  </w:endnote>
  <w:endnote w:type="continuationSeparator" w:id="0">
    <w:p w:rsidR="007C49B8" w:rsidRPr="00402620" w:rsidRDefault="007C49B8">
      <w:r w:rsidRPr="004026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5BC" w:rsidRPr="00402620" w:rsidRDefault="00402620" w:rsidP="00AA24D0">
    <w:pPr>
      <w:pStyle w:val="Sidfot"/>
    </w:pPr>
    <w:r w:rsidRPr="004026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293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D0" w:rsidRDefault="00AA24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3E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24D0" w:rsidRDefault="00AA24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3E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AE0" w:rsidRPr="00402620" w:rsidRDefault="00402620" w:rsidP="00AA24D0">
    <w:pPr>
      <w:pStyle w:val="Sidfot"/>
    </w:pPr>
    <w:r w:rsidRPr="004026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3968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D0" w:rsidRDefault="00AA24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3E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4D0" w:rsidRDefault="00AA24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3E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AE0" w:rsidRPr="00402620" w:rsidRDefault="00402620" w:rsidP="00AA24D0">
    <w:pPr>
      <w:pStyle w:val="Sidfot"/>
    </w:pPr>
    <w:r w:rsidRPr="004026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74920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D0" w:rsidRDefault="00AA24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3E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4D0" w:rsidRDefault="00AA24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3E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9B8" w:rsidRPr="00402620" w:rsidRDefault="007C49B8">
      <w:r w:rsidRPr="00402620">
        <w:separator/>
      </w:r>
    </w:p>
  </w:footnote>
  <w:footnote w:type="continuationSeparator" w:id="0">
    <w:p w:rsidR="007C49B8" w:rsidRPr="00402620" w:rsidRDefault="007C49B8">
      <w:r w:rsidRPr="004026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5BC" w:rsidRPr="00402620" w:rsidRDefault="00402620" w:rsidP="00AA24D0">
    <w:pPr>
      <w:pStyle w:val="Sidhuvud"/>
    </w:pPr>
    <w:r w:rsidRPr="004026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45534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D0" w:rsidRDefault="00AA24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3E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3E70"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24D0" w:rsidRDefault="00AA24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3E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3E70"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AE0" w:rsidRPr="00402620" w:rsidRDefault="00402620" w:rsidP="00AA24D0">
    <w:pPr>
      <w:pStyle w:val="Sidhuvud"/>
    </w:pPr>
    <w:r w:rsidRPr="004026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64391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D0" w:rsidRDefault="00AA24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43E7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43E70"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24D0" w:rsidRDefault="00AA24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43E7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43E70"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D0" w:rsidRPr="00402620" w:rsidRDefault="00AA24D0">
    <w:pPr>
      <w:pStyle w:val="FSHNormal"/>
      <w:tabs>
        <w:tab w:val="right" w:pos="5840"/>
      </w:tabs>
    </w:pPr>
    <w:r w:rsidRPr="00402620">
      <w:br/>
    </w:r>
    <w:r w:rsidRPr="00402620">
      <w:fldChar w:fldCharType="begin" w:fldLock="1"/>
    </w:r>
    <w:r w:rsidRPr="00402620">
      <w:instrText xml:space="preserve"> DOCPROPERTY</w:instrText>
    </w:r>
    <w:r w:rsidRPr="00402620">
      <w:rPr>
        <w:sz w:val="18"/>
      </w:rPr>
      <w:instrText xml:space="preserve"> "YearUser" *\charformat </w:instrText>
    </w:r>
    <w:r w:rsidRPr="00402620">
      <w:fldChar w:fldCharType="separate"/>
    </w:r>
    <w:r w:rsidR="00A43E70" w:rsidRPr="00402620">
      <w:t>2005/06</w:t>
    </w:r>
    <w:r w:rsidRPr="00402620">
      <w:fldChar w:fldCharType="end"/>
    </w:r>
    <w:r w:rsidRPr="00402620">
      <w:t xml:space="preserve"> </w:t>
    </w:r>
    <w:r w:rsidRPr="00402620">
      <w:tab/>
      <w:t xml:space="preserve">mnr: </w:t>
    </w:r>
    <w:r w:rsidRPr="00402620">
      <w:fldChar w:fldCharType="begin" w:fldLock="1"/>
    </w:r>
    <w:r w:rsidRPr="00402620">
      <w:instrText xml:space="preserve"> DOCPROPERTY</w:instrText>
    </w:r>
    <w:r w:rsidRPr="00402620">
      <w:rPr>
        <w:sz w:val="18"/>
      </w:rPr>
      <w:instrText xml:space="preserve"> "Motionsnummer" *\charformat </w:instrText>
    </w:r>
    <w:r w:rsidRPr="00402620">
      <w:fldChar w:fldCharType="separate"/>
    </w:r>
    <w:r w:rsidR="00A43E70" w:rsidRPr="00402620">
      <w:t>Ub470</w:t>
    </w:r>
    <w:r w:rsidRPr="00402620">
      <w:fldChar w:fldCharType="end"/>
    </w:r>
    <w:r w:rsidRPr="00402620">
      <w:br/>
    </w:r>
    <w:r w:rsidRPr="00402620">
      <w:fldChar w:fldCharType="begin" w:fldLock="1"/>
    </w:r>
    <w:r w:rsidRPr="00402620">
      <w:instrText xml:space="preserve"> DOCPROPERTY</w:instrText>
    </w:r>
    <w:r w:rsidRPr="00402620">
      <w:rPr>
        <w:sz w:val="18"/>
      </w:rPr>
      <w:instrText xml:space="preserve"> "Samling" *\charformat </w:instrText>
    </w:r>
    <w:r w:rsidRPr="00402620">
      <w:fldChar w:fldCharType="end"/>
    </w:r>
    <w:r w:rsidRPr="00402620">
      <w:tab/>
      <w:t xml:space="preserve">pnr: </w:t>
    </w:r>
    <w:r w:rsidRPr="00402620">
      <w:fldChar w:fldCharType="begin" w:fldLock="1"/>
    </w:r>
    <w:r w:rsidRPr="00402620">
      <w:instrText xml:space="preserve"> DOCPROPERTY</w:instrText>
    </w:r>
    <w:r w:rsidRPr="00402620">
      <w:rPr>
        <w:sz w:val="18"/>
      </w:rPr>
      <w:instrText xml:space="preserve"> "Partinummer" *\charformat </w:instrText>
    </w:r>
    <w:r w:rsidRPr="00402620">
      <w:fldChar w:fldCharType="separate"/>
    </w:r>
    <w:r w:rsidR="00A43E70" w:rsidRPr="00402620">
      <w:t>s11162</w:t>
    </w:r>
    <w:r w:rsidRPr="00402620">
      <w:fldChar w:fldCharType="end"/>
    </w:r>
  </w:p>
  <w:p w:rsidR="00AA24D0" w:rsidRPr="00402620" w:rsidRDefault="00AA24D0">
    <w:pPr>
      <w:pStyle w:val="FSHRub1"/>
    </w:pPr>
    <w:r w:rsidRPr="00402620">
      <w:t>Motion till riksdagen</w:t>
    </w:r>
    <w:r w:rsidRPr="00402620">
      <w:br/>
    </w:r>
    <w:r w:rsidRPr="00402620">
      <w:fldChar w:fldCharType="begin" w:fldLock="1"/>
    </w:r>
    <w:r w:rsidRPr="00402620">
      <w:instrText xml:space="preserve"> DOCPROPERTY "YearUser" *\charformat </w:instrText>
    </w:r>
    <w:r w:rsidRPr="00402620">
      <w:fldChar w:fldCharType="separate"/>
    </w:r>
    <w:r w:rsidR="00A43E70" w:rsidRPr="00402620">
      <w:t>2005/06</w:t>
    </w:r>
    <w:r w:rsidRPr="00402620">
      <w:fldChar w:fldCharType="end"/>
    </w:r>
    <w:r w:rsidRPr="00402620">
      <w:t>:</w:t>
    </w:r>
    <w:r w:rsidRPr="00402620">
      <w:fldChar w:fldCharType="begin" w:fldLock="1"/>
    </w:r>
    <w:r w:rsidRPr="00402620">
      <w:instrText xml:space="preserve"> DOCPROPERTY "Motionsnummer" *\charformat </w:instrText>
    </w:r>
    <w:r w:rsidRPr="00402620">
      <w:fldChar w:fldCharType="separate"/>
    </w:r>
    <w:r w:rsidR="00A43E70" w:rsidRPr="00402620">
      <w:t>Ub470</w:t>
    </w:r>
    <w:r w:rsidRPr="00402620">
      <w:fldChar w:fldCharType="end"/>
    </w:r>
  </w:p>
  <w:p w:rsidR="00AA24D0" w:rsidRPr="00402620" w:rsidRDefault="00AA24D0">
    <w:pPr>
      <w:pStyle w:val="FSHNormalS5"/>
    </w:pPr>
    <w:r w:rsidRPr="00402620">
      <w:fldChar w:fldCharType="begin" w:fldLock="1"/>
    </w:r>
    <w:r w:rsidRPr="00402620">
      <w:instrText xml:space="preserve"> DOCPROPERTY "MotionarText" *\charformat </w:instrText>
    </w:r>
    <w:r w:rsidRPr="00402620">
      <w:fldChar w:fldCharType="separate"/>
    </w:r>
    <w:r w:rsidR="00A43E70" w:rsidRPr="00402620">
      <w:t>av Christer Skoog och Kerstin Andersson (s)</w:t>
    </w:r>
    <w:r w:rsidRPr="00402620">
      <w:fldChar w:fldCharType="end"/>
    </w:r>
    <w:r w:rsidRPr="00402620">
      <w:br/>
    </w:r>
    <w:r w:rsidRPr="00402620">
      <w:fldChar w:fldCharType="begin" w:fldLock="1"/>
    </w:r>
    <w:r w:rsidRPr="00402620">
      <w:instrText xml:space="preserve"> DOCPROPERTY "SvarFrasKort" *\charformat </w:instrText>
    </w:r>
    <w:r w:rsidRPr="00402620">
      <w:fldChar w:fldCharType="end"/>
    </w:r>
  </w:p>
  <w:p w:rsidR="00AA24D0" w:rsidRPr="00402620" w:rsidRDefault="00AA24D0">
    <w:pPr>
      <w:pStyle w:val="FSHTitel"/>
    </w:pPr>
    <w:r w:rsidRPr="00402620">
      <w:fldChar w:fldCharType="begin" w:fldLock="1"/>
    </w:r>
    <w:r w:rsidRPr="00402620">
      <w:instrText xml:space="preserve"> DOCPROPERTY</w:instrText>
    </w:r>
    <w:r w:rsidRPr="00402620">
      <w:rPr>
        <w:sz w:val="18"/>
      </w:rPr>
      <w:instrText xml:space="preserve"> "RubrikSvar" *\charformat </w:instrText>
    </w:r>
    <w:r w:rsidRPr="00402620">
      <w:fldChar w:fldCharType="separate"/>
    </w:r>
    <w:r w:rsidR="00A43E70" w:rsidRPr="00402620">
      <w:t>Inackorderingstillägg</w:t>
    </w:r>
    <w:r w:rsidRPr="00402620">
      <w:fldChar w:fldCharType="end"/>
    </w:r>
  </w:p>
  <w:p w:rsidR="00AA24D0" w:rsidRPr="00402620" w:rsidRDefault="00AA24D0" w:rsidP="00AA24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5859">
    <w:abstractNumId w:val="13"/>
  </w:num>
  <w:num w:numId="2" w16cid:durableId="40449890">
    <w:abstractNumId w:val="10"/>
  </w:num>
  <w:num w:numId="3" w16cid:durableId="1797063032">
    <w:abstractNumId w:val="11"/>
  </w:num>
  <w:num w:numId="4" w16cid:durableId="1971277743">
    <w:abstractNumId w:val="12"/>
  </w:num>
  <w:num w:numId="5" w16cid:durableId="793406680">
    <w:abstractNumId w:val="8"/>
  </w:num>
  <w:num w:numId="6" w16cid:durableId="1580553556">
    <w:abstractNumId w:val="3"/>
  </w:num>
  <w:num w:numId="7" w16cid:durableId="839276606">
    <w:abstractNumId w:val="2"/>
  </w:num>
  <w:num w:numId="8" w16cid:durableId="80413346">
    <w:abstractNumId w:val="1"/>
  </w:num>
  <w:num w:numId="9" w16cid:durableId="1042294095">
    <w:abstractNumId w:val="0"/>
  </w:num>
  <w:num w:numId="10" w16cid:durableId="149492806">
    <w:abstractNumId w:val="9"/>
  </w:num>
  <w:num w:numId="11" w16cid:durableId="1795367681">
    <w:abstractNumId w:val="7"/>
  </w:num>
  <w:num w:numId="12" w16cid:durableId="507863828">
    <w:abstractNumId w:val="6"/>
  </w:num>
  <w:num w:numId="13" w16cid:durableId="1255170678">
    <w:abstractNumId w:val="5"/>
  </w:num>
  <w:num w:numId="14" w16cid:durableId="6634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2F28DE"/>
    <w:rsid w:val="0004381F"/>
    <w:rsid w:val="00064BC3"/>
    <w:rsid w:val="00066775"/>
    <w:rsid w:val="00072FB9"/>
    <w:rsid w:val="000D55BC"/>
    <w:rsid w:val="00100531"/>
    <w:rsid w:val="00201DFB"/>
    <w:rsid w:val="00204A63"/>
    <w:rsid w:val="00212FF1"/>
    <w:rsid w:val="00230193"/>
    <w:rsid w:val="0025068A"/>
    <w:rsid w:val="002818D3"/>
    <w:rsid w:val="002D11A8"/>
    <w:rsid w:val="002F28DE"/>
    <w:rsid w:val="00402620"/>
    <w:rsid w:val="00445271"/>
    <w:rsid w:val="004A0504"/>
    <w:rsid w:val="004E38D9"/>
    <w:rsid w:val="005B145B"/>
    <w:rsid w:val="00740D6D"/>
    <w:rsid w:val="00794149"/>
    <w:rsid w:val="007B67A7"/>
    <w:rsid w:val="007C49B8"/>
    <w:rsid w:val="007C6092"/>
    <w:rsid w:val="008409F4"/>
    <w:rsid w:val="00A053C6"/>
    <w:rsid w:val="00A43E70"/>
    <w:rsid w:val="00AA24D0"/>
    <w:rsid w:val="00B13BF0"/>
    <w:rsid w:val="00C1285C"/>
    <w:rsid w:val="00C13AE0"/>
    <w:rsid w:val="00C27B7D"/>
    <w:rsid w:val="00CB0462"/>
    <w:rsid w:val="00CF7A43"/>
    <w:rsid w:val="00D1174F"/>
    <w:rsid w:val="00D27807"/>
    <w:rsid w:val="00DC6C70"/>
    <w:rsid w:val="00E22893"/>
    <w:rsid w:val="00E360DE"/>
    <w:rsid w:val="00E75D28"/>
    <w:rsid w:val="00E84F25"/>
    <w:rsid w:val="00EE0898"/>
    <w:rsid w:val="00F1368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867D3F-75CB-4C43-A9DC-2420E544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24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174</Words>
  <Characters>1016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Ub470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Ub470</dc:title>
  <dc:subject>Ub470</dc:subject>
  <dc:creator>Riksdagen</dc:creator>
  <cp:keywords>Riksdagen</cp:keywords>
  <dc:description/>
  <cp:lastModifiedBy>Lars Brink</cp:lastModifiedBy>
  <cp:revision>2</cp:revision>
  <cp:lastPrinted>2005-12-30T13:32:00Z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Inackorderingstillägg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Inackorderingstillägg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Skoog och Kerstin Andersson (s)</vt:lpwstr>
  </property>
  <property fmtid="{D5CDD505-2E9C-101B-9397-08002B2CF9AE}" pid="26" name="MotionarLista">
    <vt:lpwstr>Skoog, Christer (s)\Andersson,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Skoog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20052006000000000115000111620069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20052006000000000115000111620069</vt:lpwstr>
  </property>
  <property fmtid="{D5CDD505-2E9C-101B-9397-08002B2CF9AE}" pid="50" name="nummer">
    <vt:lpwstr>470</vt:lpwstr>
  </property>
  <property fmtid="{D5CDD505-2E9C-101B-9397-08002B2CF9AE}" pid="51" name="utskottsbeteckning">
    <vt:lpwstr>Ub</vt:lpwstr>
  </property>
</Properties>
</file>