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F4CA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7047B78E" w14:textId="77777777" w:rsidTr="0096348C">
        <w:tc>
          <w:tcPr>
            <w:tcW w:w="9141" w:type="dxa"/>
          </w:tcPr>
          <w:p w14:paraId="022BCE3E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6593C05E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A59B887" w14:textId="77777777" w:rsidR="0096348C" w:rsidRPr="009C5CBB" w:rsidRDefault="0096348C" w:rsidP="0096348C">
      <w:pPr>
        <w:rPr>
          <w:sz w:val="20"/>
        </w:rPr>
      </w:pPr>
    </w:p>
    <w:p w14:paraId="2F08C2EC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59C0FA8A" w14:textId="77777777" w:rsidTr="0096348C">
        <w:trPr>
          <w:cantSplit/>
          <w:trHeight w:val="742"/>
        </w:trPr>
        <w:tc>
          <w:tcPr>
            <w:tcW w:w="1985" w:type="dxa"/>
          </w:tcPr>
          <w:p w14:paraId="7E2AB431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474FC18C" w14:textId="77777777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A05303">
              <w:rPr>
                <w:b/>
                <w:sz w:val="20"/>
              </w:rPr>
              <w:t>2</w:t>
            </w:r>
            <w:r w:rsidR="00E103E4">
              <w:rPr>
                <w:b/>
                <w:sz w:val="20"/>
              </w:rPr>
              <w:t>7</w:t>
            </w:r>
          </w:p>
        </w:tc>
      </w:tr>
      <w:tr w:rsidR="0096348C" w:rsidRPr="009C5CBB" w14:paraId="737BC405" w14:textId="77777777" w:rsidTr="0096348C">
        <w:tc>
          <w:tcPr>
            <w:tcW w:w="1985" w:type="dxa"/>
          </w:tcPr>
          <w:p w14:paraId="5B58627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8C54883" w14:textId="77777777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990D52">
              <w:rPr>
                <w:sz w:val="20"/>
              </w:rPr>
              <w:t>2</w:t>
            </w:r>
            <w:r w:rsidR="00680038" w:rsidRPr="006F58FB">
              <w:rPr>
                <w:sz w:val="20"/>
              </w:rPr>
              <w:t>–</w:t>
            </w:r>
            <w:r w:rsidR="00E103E4">
              <w:rPr>
                <w:sz w:val="20"/>
              </w:rPr>
              <w:t>20</w:t>
            </w:r>
          </w:p>
        </w:tc>
      </w:tr>
      <w:tr w:rsidR="0096348C" w:rsidRPr="006F58FB" w14:paraId="259E84E6" w14:textId="77777777" w:rsidTr="0096348C">
        <w:tc>
          <w:tcPr>
            <w:tcW w:w="1985" w:type="dxa"/>
          </w:tcPr>
          <w:p w14:paraId="6E1BEC60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404802C1" w14:textId="77777777" w:rsidR="00606EAC" w:rsidRPr="006F58FB" w:rsidRDefault="00E103E4" w:rsidP="00715AEA">
            <w:pPr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</w:tr>
      <w:tr w:rsidR="0096348C" w:rsidRPr="006F58FB" w14:paraId="260508C0" w14:textId="77777777" w:rsidTr="0096348C">
        <w:tc>
          <w:tcPr>
            <w:tcW w:w="1985" w:type="dxa"/>
          </w:tcPr>
          <w:p w14:paraId="4D5D3CC7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1743D" w14:textId="77777777"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14:paraId="2A2D7742" w14:textId="77777777" w:rsidR="00C26DAE" w:rsidRDefault="00C26DAE" w:rsidP="008F384F">
      <w:pPr>
        <w:tabs>
          <w:tab w:val="left" w:pos="960"/>
        </w:tabs>
        <w:rPr>
          <w:sz w:val="20"/>
        </w:rPr>
      </w:pPr>
    </w:p>
    <w:p w14:paraId="2D44D9B9" w14:textId="77777777" w:rsidR="00C26DAE" w:rsidRDefault="00C26DAE" w:rsidP="008F384F">
      <w:pPr>
        <w:tabs>
          <w:tab w:val="left" w:pos="960"/>
        </w:tabs>
        <w:rPr>
          <w:sz w:val="20"/>
        </w:rPr>
      </w:pPr>
    </w:p>
    <w:p w14:paraId="45615145" w14:textId="77777777" w:rsidR="00C26DAE" w:rsidRDefault="00C26DAE" w:rsidP="008F384F">
      <w:pPr>
        <w:tabs>
          <w:tab w:val="left" w:pos="960"/>
        </w:tabs>
        <w:rPr>
          <w:sz w:val="20"/>
        </w:rPr>
      </w:pPr>
    </w:p>
    <w:p w14:paraId="41778D59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14:paraId="0C77C277" w14:textId="77777777" w:rsidTr="00C3524A">
        <w:trPr>
          <w:trHeight w:val="884"/>
        </w:trPr>
        <w:tc>
          <w:tcPr>
            <w:tcW w:w="567" w:type="dxa"/>
          </w:tcPr>
          <w:p w14:paraId="22765B89" w14:textId="77777777"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1A26632" w14:textId="77777777" w:rsidR="001143B2" w:rsidRPr="001143B2" w:rsidRDefault="001143B2" w:rsidP="001143B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</w:rPr>
              <w:t>Aktuella frågor kring fördraget om ickespridning av kärnvapen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  <w:szCs w:val="24"/>
              </w:rPr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nedrustningsambassadör Ann-Sofie Nilsson med medarbetare från Utrikesdepartementet.</w:t>
            </w:r>
          </w:p>
          <w:p w14:paraId="3E375452" w14:textId="77777777" w:rsidR="001143B2" w:rsidRPr="007A7875" w:rsidRDefault="001143B2" w:rsidP="001143B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</w: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14:paraId="6BAAA48E" w14:textId="77777777" w:rsidR="00990D52" w:rsidRDefault="00990D52" w:rsidP="001143B2">
            <w:pPr>
              <w:rPr>
                <w:b/>
                <w:bCs/>
                <w:color w:val="000000"/>
              </w:rPr>
            </w:pPr>
          </w:p>
        </w:tc>
      </w:tr>
      <w:tr w:rsidR="00322A80" w:rsidRPr="00ED752A" w14:paraId="18CCFA2C" w14:textId="77777777" w:rsidTr="00C3524A">
        <w:trPr>
          <w:trHeight w:val="884"/>
        </w:trPr>
        <w:tc>
          <w:tcPr>
            <w:tcW w:w="567" w:type="dxa"/>
          </w:tcPr>
          <w:p w14:paraId="696C11D7" w14:textId="77777777" w:rsidR="00322A80" w:rsidRDefault="00322A8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71F5514D" w14:textId="77777777" w:rsidR="001143B2" w:rsidRDefault="001143B2" w:rsidP="001143B2">
            <w:pPr>
              <w:rPr>
                <w:b/>
                <w:bCs/>
                <w:color w:val="000000"/>
                <w:szCs w:val="24"/>
              </w:rPr>
            </w:pPr>
            <w:bookmarkStart w:id="1" w:name="_Hlk32501871"/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6B3CDBE6" w14:textId="77777777" w:rsidR="00DB120E" w:rsidRPr="001143B2" w:rsidRDefault="001143B2" w:rsidP="001143B2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</w:rPr>
              <w:t xml:space="preserve">Utskottet justerade </w:t>
            </w:r>
            <w:r w:rsidRPr="00DB4629">
              <w:rPr>
                <w:bCs/>
                <w:color w:val="000000"/>
              </w:rPr>
              <w:t>protokoll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szCs w:val="24"/>
              </w:rPr>
              <w:t>2019/20:26</w:t>
            </w:r>
            <w:r w:rsidR="00DB120E">
              <w:br/>
            </w:r>
            <w:bookmarkEnd w:id="1"/>
          </w:p>
        </w:tc>
      </w:tr>
      <w:tr w:rsidR="0062335C" w:rsidRPr="00ED752A" w14:paraId="4021AFFA" w14:textId="77777777" w:rsidTr="00C3524A">
        <w:trPr>
          <w:trHeight w:val="884"/>
        </w:trPr>
        <w:tc>
          <w:tcPr>
            <w:tcW w:w="567" w:type="dxa"/>
          </w:tcPr>
          <w:p w14:paraId="0AA627F4" w14:textId="77777777" w:rsidR="0062335C" w:rsidRDefault="0062335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68A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357776F" w14:textId="77777777" w:rsidR="0062335C" w:rsidRDefault="001143B2" w:rsidP="001143B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</w:t>
            </w:r>
          </w:p>
          <w:p w14:paraId="6D8DB536" w14:textId="77777777" w:rsidR="002A5DEE" w:rsidRDefault="002A5DEE" w:rsidP="001143B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14:paraId="706DDB4A" w14:textId="77777777" w:rsidR="002A5DEE" w:rsidRPr="002A5DEE" w:rsidRDefault="002A5DEE" w:rsidP="001143B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informerades om att:</w:t>
            </w:r>
          </w:p>
          <w:p w14:paraId="41829DB2" w14:textId="77777777" w:rsidR="002A5DEE" w:rsidRPr="002A5DEE" w:rsidRDefault="002A5DEE" w:rsidP="002A5DE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>- utskottets delegationsresa</w:t>
            </w:r>
            <w:r w:rsidR="00E67E72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till Singapore och Malaysia</w:t>
            </w:r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flyttas till annat datum.</w:t>
            </w:r>
          </w:p>
          <w:p w14:paraId="4AE87A39" w14:textId="77777777" w:rsidR="002A5DEE" w:rsidRPr="002A5DEE" w:rsidRDefault="002A5DEE" w:rsidP="002A5DE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>- den svenska delegationen till Nato-PA bjuder in till möte med Natos parlamentariska församlings kommitté för vetenskap och teknik tisdagen den 10 mars med Buffélunch i Sammanbindningsbanan kl</w:t>
            </w:r>
            <w:r w:rsidR="00E67E72"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12.00-12.45 följt av möte med Natos parlamentariska församlings kommitté för vetenskap och teknik kl. 12.45-13.45 i Förstakammarsalen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</w:p>
          <w:p w14:paraId="53A5BE43" w14:textId="77777777" w:rsidR="002A5DEE" w:rsidRDefault="002A5DEE" w:rsidP="002A5DE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14:paraId="1880FD37" w14:textId="77777777" w:rsidR="002A5DEE" w:rsidRPr="002A5DEE" w:rsidRDefault="002A5DEE" w:rsidP="002A5DE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att:</w:t>
            </w:r>
          </w:p>
          <w:p w14:paraId="277ED789" w14:textId="77777777" w:rsidR="002A5DEE" w:rsidRPr="002A5DEE" w:rsidRDefault="002A5DEE" w:rsidP="002A5DE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- ledamöterna Hans Wallmark (M), Olle Thorell (S) och Kerstin Lundgren (C) deltar i regeringens </w:t>
            </w:r>
            <w:proofErr w:type="spellStart"/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>delgation</w:t>
            </w:r>
            <w:proofErr w:type="spellEnd"/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till NPT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</w:p>
          <w:p w14:paraId="481F7138" w14:textId="77777777" w:rsidR="002A5DEE" w:rsidRPr="002A5DEE" w:rsidRDefault="002A5DEE" w:rsidP="002A5DE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- även ledamoten Sara Heikkinen Breitholtz (S) deltar i OECD </w:t>
            </w:r>
            <w:proofErr w:type="spellStart"/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>Parliamentary</w:t>
            </w:r>
            <w:proofErr w:type="spellEnd"/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Days </w:t>
            </w:r>
            <w:proofErr w:type="gramStart"/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>24-26</w:t>
            </w:r>
            <w:proofErr w:type="gramEnd"/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februari.</w:t>
            </w:r>
          </w:p>
          <w:p w14:paraId="79475200" w14:textId="77777777" w:rsidR="002A5DEE" w:rsidRPr="001C144A" w:rsidRDefault="002A5DEE" w:rsidP="002A5DE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2A5DE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B77903" w:rsidRPr="00ED752A" w14:paraId="118CE930" w14:textId="77777777" w:rsidTr="00C3524A">
        <w:trPr>
          <w:trHeight w:val="884"/>
        </w:trPr>
        <w:tc>
          <w:tcPr>
            <w:tcW w:w="567" w:type="dxa"/>
          </w:tcPr>
          <w:p w14:paraId="6768EBE6" w14:textId="77777777" w:rsidR="00B77903" w:rsidRDefault="00B77903" w:rsidP="00B779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F2ECDD7" w14:textId="77777777" w:rsidR="00B77903" w:rsidRPr="00402869" w:rsidRDefault="00B77903" w:rsidP="00B77903">
            <w:pPr>
              <w:rPr>
                <w:b/>
                <w:bCs/>
                <w:sz w:val="22"/>
              </w:rPr>
            </w:pPr>
            <w:r w:rsidRPr="00402869">
              <w:rPr>
                <w:b/>
                <w:bCs/>
              </w:rPr>
              <w:t>Begäran att få del av allmän handling</w:t>
            </w:r>
          </w:p>
          <w:p w14:paraId="019B918B" w14:textId="77777777" w:rsidR="00B77903" w:rsidRPr="00402869" w:rsidRDefault="00B77903" w:rsidP="00B77903"/>
          <w:p w14:paraId="482B2C34" w14:textId="77777777" w:rsidR="00B77903" w:rsidRPr="00402869" w:rsidRDefault="00B77903" w:rsidP="00B77903">
            <w:r w:rsidRPr="00402869">
              <w:t xml:space="preserve">En begäran om att ta del av handlingen i ärende med diarienummer UU-1.8.1-1269-2019/20 har inkommit. </w:t>
            </w:r>
          </w:p>
          <w:p w14:paraId="3B4BB543" w14:textId="77777777" w:rsidR="00B77903" w:rsidRPr="00402869" w:rsidRDefault="00B77903" w:rsidP="00B77903"/>
          <w:p w14:paraId="62759FA2" w14:textId="77777777" w:rsidR="00B77903" w:rsidRPr="00402869" w:rsidRDefault="00B77903" w:rsidP="00B77903">
            <w:r w:rsidRPr="00402869">
              <w:t>Utskottet fattade följande beslut.</w:t>
            </w:r>
          </w:p>
          <w:p w14:paraId="5579F0F4" w14:textId="77777777" w:rsidR="00B77903" w:rsidRPr="00402869" w:rsidRDefault="00B77903" w:rsidP="00B77903"/>
          <w:p w14:paraId="421D9815" w14:textId="77777777" w:rsidR="00B77903" w:rsidRPr="00402869" w:rsidRDefault="00B77903" w:rsidP="00B77903">
            <w:r w:rsidRPr="00402869">
              <w:t>Utskottet bifaller begäran delvis och lämnar ut handlingen med de maskeringar som framgår av bilaga 2, men avslår begäran i övrigt eftersom handlingen innehåller uppgifter som, om de lämnas ut, kan antas störa Sveriges mellanfolkliga förbindelser eller på annat sätt skada landet. Sekretess gäller därför för uppgifterna enligt 15 kap. 1 § offentlighets- och sekretesslagen (2009:400).</w:t>
            </w:r>
          </w:p>
          <w:p w14:paraId="0460367F" w14:textId="77777777" w:rsidR="00B77903" w:rsidRPr="00402869" w:rsidRDefault="00B77903" w:rsidP="00B77903"/>
          <w:p w14:paraId="7A1769F2" w14:textId="77777777" w:rsidR="00B77903" w:rsidRPr="00402869" w:rsidRDefault="00B77903" w:rsidP="00B77903">
            <w:r w:rsidRPr="00402869">
              <w:lastRenderedPageBreak/>
              <w:t>Detta beslut får inte överklagas.</w:t>
            </w:r>
          </w:p>
          <w:p w14:paraId="6F485183" w14:textId="77777777" w:rsidR="00B77903" w:rsidRPr="00402869" w:rsidRDefault="00B77903" w:rsidP="00B77903"/>
          <w:p w14:paraId="446BFE4F" w14:textId="77777777" w:rsidR="00B77903" w:rsidRPr="00402869" w:rsidRDefault="00B77903" w:rsidP="00B77903">
            <w:pPr>
              <w:rPr>
                <w:b/>
                <w:bCs/>
              </w:rPr>
            </w:pPr>
            <w:r w:rsidRPr="00402869">
              <w:t>Denna paragraf förklarades omedelbart justerad.</w:t>
            </w:r>
          </w:p>
          <w:p w14:paraId="7E07EFF1" w14:textId="77777777" w:rsidR="00B77903" w:rsidRDefault="00B77903" w:rsidP="00B77903">
            <w:pPr>
              <w:rPr>
                <w:b/>
                <w:bCs/>
                <w:color w:val="000000"/>
              </w:rPr>
            </w:pPr>
          </w:p>
        </w:tc>
      </w:tr>
      <w:tr w:rsidR="00B77903" w:rsidRPr="00ED752A" w14:paraId="3EBBDCDE" w14:textId="77777777" w:rsidTr="00C3524A">
        <w:trPr>
          <w:trHeight w:val="884"/>
        </w:trPr>
        <w:tc>
          <w:tcPr>
            <w:tcW w:w="567" w:type="dxa"/>
          </w:tcPr>
          <w:p w14:paraId="65DA9AFF" w14:textId="77777777" w:rsidR="00B77903" w:rsidRDefault="00B77903" w:rsidP="00B779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3469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E790A32" w14:textId="77777777" w:rsidR="00B77903" w:rsidRDefault="00B77903" w:rsidP="00B779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Återrapport från </w:t>
            </w:r>
            <w:r w:rsidR="00E67E7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 konferens</w:t>
            </w:r>
          </w:p>
          <w:p w14:paraId="5488E6AC" w14:textId="77777777" w:rsidR="002B65AB" w:rsidRDefault="002B65AB" w:rsidP="00B779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3062B67" w14:textId="77777777" w:rsidR="002B65AB" w:rsidRPr="002B65AB" w:rsidRDefault="0005277B" w:rsidP="00900BAD">
            <w:pPr>
              <w:pStyle w:val="Normalwebb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Muntlig</w:t>
            </w:r>
            <w:r w:rsidRPr="00CA4EF3">
              <w:rPr>
                <w:bCs/>
                <w:color w:val="000000"/>
                <w:lang w:eastAsia="en-US"/>
              </w:rPr>
              <w:t xml:space="preserve"> återrapport från</w:t>
            </w:r>
            <w:r w:rsidR="002A5DEE">
              <w:rPr>
                <w:bCs/>
                <w:color w:val="000000"/>
                <w:lang w:eastAsia="en-US"/>
              </w:rPr>
              <w:t xml:space="preserve"> de</w:t>
            </w:r>
            <w:r w:rsidR="00E67E72">
              <w:rPr>
                <w:bCs/>
                <w:color w:val="000000"/>
                <w:lang w:eastAsia="en-US"/>
              </w:rPr>
              <w:t xml:space="preserve">n internationella konferensen </w:t>
            </w:r>
            <w:proofErr w:type="spellStart"/>
            <w:r w:rsidR="00E67E72">
              <w:rPr>
                <w:bCs/>
                <w:color w:val="000000"/>
                <w:lang w:eastAsia="en-US"/>
              </w:rPr>
              <w:t>HAn</w:t>
            </w:r>
            <w:r w:rsidR="002A5DEE">
              <w:rPr>
                <w:bCs/>
                <w:color w:val="000000"/>
                <w:lang w:eastAsia="en-US"/>
              </w:rPr>
              <w:t>alys</w:t>
            </w:r>
            <w:proofErr w:type="spellEnd"/>
            <w:r w:rsidR="002A5DEE">
              <w:rPr>
                <w:bCs/>
                <w:color w:val="000000"/>
                <w:lang w:eastAsia="en-US"/>
              </w:rPr>
              <w:t xml:space="preserve"> med fokus på</w:t>
            </w:r>
            <w:r w:rsidR="002A5DEE" w:rsidRPr="002A5DEE">
              <w:rPr>
                <w:bCs/>
                <w:color w:val="000000"/>
                <w:lang w:eastAsia="en-US"/>
              </w:rPr>
              <w:t xml:space="preserve"> utrikes- och säkerhetspoliti</w:t>
            </w:r>
            <w:r w:rsidR="002A5DEE">
              <w:rPr>
                <w:bCs/>
                <w:color w:val="000000"/>
                <w:lang w:eastAsia="en-US"/>
              </w:rPr>
              <w:t>k</w:t>
            </w:r>
            <w:r w:rsidRPr="00CA4EF3">
              <w:rPr>
                <w:bCs/>
                <w:color w:val="000000"/>
                <w:lang w:eastAsia="en-US"/>
              </w:rPr>
              <w:t xml:space="preserve"> </w:t>
            </w:r>
            <w:r w:rsidR="002A5DEE">
              <w:rPr>
                <w:bCs/>
                <w:color w:val="000000"/>
                <w:lang w:eastAsia="en-US"/>
              </w:rPr>
              <w:t xml:space="preserve">i Helsingfors </w:t>
            </w:r>
            <w:proofErr w:type="gramStart"/>
            <w:r w:rsidR="002A5DEE">
              <w:rPr>
                <w:bCs/>
                <w:color w:val="000000"/>
                <w:lang w:eastAsia="en-US"/>
              </w:rPr>
              <w:t>5</w:t>
            </w:r>
            <w:r w:rsidRPr="00CA4EF3">
              <w:rPr>
                <w:bCs/>
                <w:color w:val="000000"/>
                <w:lang w:eastAsia="en-US"/>
              </w:rPr>
              <w:t>-</w:t>
            </w:r>
            <w:r w:rsidR="002A5DEE">
              <w:rPr>
                <w:bCs/>
                <w:color w:val="000000"/>
                <w:lang w:eastAsia="en-US"/>
              </w:rPr>
              <w:t>6</w:t>
            </w:r>
            <w:proofErr w:type="gramEnd"/>
            <w:r w:rsidRPr="00CA4EF3">
              <w:rPr>
                <w:bCs/>
                <w:color w:val="000000"/>
                <w:lang w:eastAsia="en-US"/>
              </w:rPr>
              <w:t xml:space="preserve"> </w:t>
            </w:r>
            <w:r w:rsidR="002A5DEE">
              <w:rPr>
                <w:bCs/>
                <w:color w:val="000000"/>
                <w:lang w:eastAsia="en-US"/>
              </w:rPr>
              <w:t>februari</w:t>
            </w:r>
            <w:r w:rsidRPr="00CA4EF3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av ledamoten Magnus Ek.</w:t>
            </w:r>
            <w:r w:rsidR="00900BAD">
              <w:rPr>
                <w:bCs/>
                <w:color w:val="000000"/>
                <w:lang w:eastAsia="en-US"/>
              </w:rPr>
              <w:br/>
            </w:r>
          </w:p>
        </w:tc>
      </w:tr>
      <w:tr w:rsidR="00B77903" w:rsidRPr="00ED752A" w14:paraId="1206B868" w14:textId="77777777" w:rsidTr="00C3524A">
        <w:trPr>
          <w:trHeight w:val="884"/>
        </w:trPr>
        <w:tc>
          <w:tcPr>
            <w:tcW w:w="567" w:type="dxa"/>
          </w:tcPr>
          <w:p w14:paraId="4815114E" w14:textId="77777777" w:rsidR="00B77903" w:rsidRDefault="00B77903" w:rsidP="00B779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469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B45C350" w14:textId="77777777" w:rsidR="00B77903" w:rsidRDefault="00B77903" w:rsidP="00B779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6E62B611" w14:textId="77777777" w:rsidR="00B77903" w:rsidRDefault="00B77903" w:rsidP="00B779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BEF9A7E" w14:textId="1C4589CF" w:rsidR="00B77903" w:rsidRPr="002A5DEE" w:rsidRDefault="00B77903" w:rsidP="00B7790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</w:tc>
      </w:tr>
      <w:tr w:rsidR="00B77903" w:rsidRPr="00ED752A" w14:paraId="374564DE" w14:textId="77777777" w:rsidTr="00C3524A">
        <w:trPr>
          <w:trHeight w:val="884"/>
        </w:trPr>
        <w:tc>
          <w:tcPr>
            <w:tcW w:w="567" w:type="dxa"/>
          </w:tcPr>
          <w:p w14:paraId="26DD1F16" w14:textId="77777777" w:rsidR="00B77903" w:rsidRDefault="00B77903" w:rsidP="00B779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469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0BFE5667" w14:textId="77777777" w:rsidR="00B77903" w:rsidRDefault="00B77903" w:rsidP="00B779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br/>
            </w: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 xml:space="preserve">isdagen </w:t>
            </w:r>
            <w:r>
              <w:rPr>
                <w:color w:val="000000"/>
                <w:lang w:eastAsia="en-US"/>
              </w:rPr>
              <w:t xml:space="preserve">den </w:t>
            </w:r>
            <w:r w:rsidR="00E67E72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 xml:space="preserve"> </w:t>
            </w:r>
            <w:r w:rsidR="00E67E72">
              <w:rPr>
                <w:color w:val="000000"/>
                <w:lang w:eastAsia="en-US"/>
              </w:rPr>
              <w:t>mars</w:t>
            </w:r>
            <w:r>
              <w:rPr>
                <w:color w:val="000000"/>
                <w:lang w:eastAsia="en-US"/>
              </w:rPr>
              <w:t xml:space="preserve"> kl. 11:00.</w:t>
            </w:r>
            <w:r>
              <w:rPr>
                <w:color w:val="000000"/>
                <w:lang w:eastAsia="en-US"/>
              </w:rPr>
              <w:br/>
            </w:r>
          </w:p>
        </w:tc>
      </w:tr>
    </w:tbl>
    <w:p w14:paraId="7C3B5C01" w14:textId="77777777" w:rsidR="00F37E79" w:rsidRDefault="00F37E79" w:rsidP="00EB705E">
      <w:pPr>
        <w:widowControl/>
        <w:rPr>
          <w:highlight w:val="yellow"/>
        </w:rPr>
      </w:pPr>
    </w:p>
    <w:p w14:paraId="0C459DE2" w14:textId="77777777" w:rsidR="001143B2" w:rsidRDefault="001143B2" w:rsidP="00EB705E">
      <w:pPr>
        <w:widowControl/>
        <w:rPr>
          <w:highlight w:val="yellow"/>
        </w:rPr>
      </w:pPr>
    </w:p>
    <w:p w14:paraId="65C6A2F8" w14:textId="77777777" w:rsidR="001143B2" w:rsidRDefault="001143B2" w:rsidP="00EB705E">
      <w:pPr>
        <w:widowControl/>
        <w:rPr>
          <w:highlight w:val="yellow"/>
        </w:rPr>
      </w:pPr>
    </w:p>
    <w:p w14:paraId="1066E2F5" w14:textId="77777777" w:rsidR="00E01B87" w:rsidRDefault="00E01B87" w:rsidP="00EB705E">
      <w:pPr>
        <w:widowControl/>
        <w:rPr>
          <w:highlight w:val="yellow"/>
        </w:rPr>
      </w:pPr>
    </w:p>
    <w:p w14:paraId="561D82D5" w14:textId="77777777" w:rsidR="00FF7764" w:rsidRDefault="00FF7764" w:rsidP="00EB705E">
      <w:pPr>
        <w:widowControl/>
        <w:rPr>
          <w:highlight w:val="yellow"/>
        </w:rPr>
      </w:pPr>
    </w:p>
    <w:p w14:paraId="4530F733" w14:textId="77777777" w:rsidR="00FF7764" w:rsidRDefault="00FF7764" w:rsidP="00EB705E">
      <w:pPr>
        <w:widowControl/>
        <w:rPr>
          <w:highlight w:val="yellow"/>
        </w:rPr>
      </w:pPr>
    </w:p>
    <w:p w14:paraId="028846DC" w14:textId="77777777" w:rsidR="00086704" w:rsidRDefault="00086704" w:rsidP="00EB705E">
      <w:pPr>
        <w:widowControl/>
        <w:rPr>
          <w:highlight w:val="yellow"/>
        </w:rPr>
      </w:pPr>
    </w:p>
    <w:p w14:paraId="4113058B" w14:textId="77777777"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4CB079F8" w14:textId="77777777" w:rsidTr="00E81E4C">
        <w:tc>
          <w:tcPr>
            <w:tcW w:w="7156" w:type="dxa"/>
          </w:tcPr>
          <w:p w14:paraId="11C87201" w14:textId="77777777"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51CA45F0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57E9DD28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41D6209F" w14:textId="77777777" w:rsidR="0078334E" w:rsidRDefault="00B77903" w:rsidP="00E81E4C">
            <w:pPr>
              <w:tabs>
                <w:tab w:val="left" w:pos="1701"/>
              </w:tabs>
            </w:pPr>
            <w:r>
              <w:t>Malin Emmoth</w:t>
            </w:r>
          </w:p>
          <w:p w14:paraId="4EAE4C7A" w14:textId="77777777" w:rsidR="00990D52" w:rsidRPr="003200BF" w:rsidRDefault="00990D52" w:rsidP="00E81E4C">
            <w:pPr>
              <w:tabs>
                <w:tab w:val="left" w:pos="1701"/>
              </w:tabs>
            </w:pPr>
          </w:p>
          <w:p w14:paraId="0FB8C08F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DBFF86E" w14:textId="77777777"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B77903">
              <w:t>3</w:t>
            </w:r>
            <w:r w:rsidR="00791B1B">
              <w:t xml:space="preserve"> </w:t>
            </w:r>
            <w:r w:rsidR="00B77903">
              <w:t>mars</w:t>
            </w:r>
            <w:r w:rsidR="00791B1B">
              <w:t xml:space="preserve"> 2020</w:t>
            </w:r>
          </w:p>
          <w:p w14:paraId="08AA5C92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0AAE00E5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5064F8FA" w14:textId="77777777"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2943EF32" w14:textId="77777777" w:rsidR="00E01B87" w:rsidRDefault="00E01B87" w:rsidP="00A040A9">
      <w:pPr>
        <w:rPr>
          <w:highlight w:val="yellow"/>
        </w:rPr>
      </w:pPr>
    </w:p>
    <w:p w14:paraId="2E3C0B4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14:paraId="4525F3E6" w14:textId="7777777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508AADBD" w14:textId="77777777" w:rsidR="00713935" w:rsidRPr="00F366CE" w:rsidRDefault="00713935" w:rsidP="00F05945">
            <w:pPr>
              <w:tabs>
                <w:tab w:val="left" w:pos="1701"/>
              </w:tabs>
              <w:rPr>
                <w:sz w:val="19"/>
                <w:szCs w:val="19"/>
              </w:rPr>
            </w:pPr>
            <w:r w:rsidRPr="00F366CE">
              <w:rPr>
                <w:color w:val="FF0000"/>
                <w:sz w:val="19"/>
                <w:szCs w:val="19"/>
              </w:rPr>
              <w:lastRenderedPageBreak/>
              <w:br w:type="page"/>
            </w:r>
            <w:r w:rsidRPr="00F366CE">
              <w:rPr>
                <w:sz w:val="19"/>
                <w:szCs w:val="19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3815E8" w14:textId="77777777" w:rsidR="00713935" w:rsidRPr="00F366CE" w:rsidRDefault="00713935" w:rsidP="00F05945">
            <w:pPr>
              <w:tabs>
                <w:tab w:val="left" w:pos="1701"/>
              </w:tabs>
              <w:jc w:val="center"/>
              <w:rPr>
                <w:b/>
                <w:sz w:val="19"/>
                <w:szCs w:val="19"/>
              </w:rPr>
            </w:pPr>
            <w:r w:rsidRPr="00F366CE">
              <w:rPr>
                <w:b/>
                <w:sz w:val="19"/>
                <w:szCs w:val="19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AD54D9" w14:textId="77777777" w:rsidR="00713935" w:rsidRPr="00F366CE" w:rsidRDefault="00713935" w:rsidP="00F05945">
            <w:pPr>
              <w:tabs>
                <w:tab w:val="left" w:pos="1701"/>
              </w:tabs>
              <w:rPr>
                <w:b/>
                <w:sz w:val="19"/>
                <w:szCs w:val="19"/>
              </w:rPr>
            </w:pPr>
            <w:r w:rsidRPr="00F366CE">
              <w:rPr>
                <w:b/>
                <w:sz w:val="19"/>
                <w:szCs w:val="19"/>
              </w:rPr>
              <w:t>Bilaga 1</w:t>
            </w:r>
          </w:p>
          <w:p w14:paraId="199CF482" w14:textId="77777777" w:rsidR="00713935" w:rsidRPr="00F366CE" w:rsidRDefault="00713935" w:rsidP="00F05945">
            <w:pPr>
              <w:tabs>
                <w:tab w:val="left" w:pos="1701"/>
              </w:tabs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till protokoll</w:t>
            </w:r>
          </w:p>
          <w:p w14:paraId="355CD361" w14:textId="77777777" w:rsidR="00713935" w:rsidRPr="00F366CE" w:rsidRDefault="00713935" w:rsidP="006D5D1C">
            <w:pPr>
              <w:tabs>
                <w:tab w:val="left" w:pos="1701"/>
              </w:tabs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201</w:t>
            </w:r>
            <w:r w:rsidR="0008737B" w:rsidRPr="00F366CE">
              <w:rPr>
                <w:sz w:val="19"/>
                <w:szCs w:val="19"/>
              </w:rPr>
              <w:t>9</w:t>
            </w:r>
            <w:r w:rsidRPr="00F366CE">
              <w:rPr>
                <w:sz w:val="19"/>
                <w:szCs w:val="19"/>
              </w:rPr>
              <w:t>/</w:t>
            </w:r>
            <w:r w:rsidR="0008737B" w:rsidRPr="00F366CE">
              <w:rPr>
                <w:sz w:val="19"/>
                <w:szCs w:val="19"/>
              </w:rPr>
              <w:t>20</w:t>
            </w:r>
            <w:r w:rsidRPr="00F366CE">
              <w:rPr>
                <w:sz w:val="19"/>
                <w:szCs w:val="19"/>
              </w:rPr>
              <w:t>:</w:t>
            </w:r>
            <w:r w:rsidR="00FF0AA8" w:rsidRPr="00F366CE">
              <w:rPr>
                <w:sz w:val="19"/>
                <w:szCs w:val="19"/>
              </w:rPr>
              <w:t>2</w:t>
            </w:r>
            <w:r w:rsidR="008758D9" w:rsidRPr="00F366CE">
              <w:rPr>
                <w:sz w:val="19"/>
                <w:szCs w:val="19"/>
              </w:rPr>
              <w:t>7</w:t>
            </w:r>
          </w:p>
        </w:tc>
      </w:tr>
      <w:tr w:rsidR="00713935" w:rsidRPr="00900BAD" w14:paraId="0364B3B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9937" w14:textId="77777777" w:rsidR="00713935" w:rsidRPr="00F366CE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CAF1" w14:textId="77777777" w:rsidR="00713935" w:rsidRPr="00F366CE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51F9" w14:textId="77777777" w:rsidR="00713935" w:rsidRPr="00F366CE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§</w:t>
            </w:r>
            <w:r w:rsidR="006C14F1" w:rsidRPr="00F366CE">
              <w:rPr>
                <w:sz w:val="19"/>
                <w:szCs w:val="19"/>
              </w:rPr>
              <w:t xml:space="preserve"> </w:t>
            </w:r>
            <w:proofErr w:type="gramStart"/>
            <w:r w:rsidR="008758D9" w:rsidRPr="00F366CE">
              <w:rPr>
                <w:sz w:val="19"/>
                <w:szCs w:val="19"/>
              </w:rPr>
              <w:t>2-</w:t>
            </w:r>
            <w:r w:rsidR="002A3C1C" w:rsidRPr="00F366CE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8FCD" w14:textId="77777777" w:rsidR="00713935" w:rsidRPr="00F366CE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9D38" w14:textId="77777777" w:rsidR="00713935" w:rsidRPr="00F366CE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167B" w14:textId="77777777" w:rsidR="00713935" w:rsidRPr="00F366CE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BCF" w14:textId="77777777" w:rsidR="00713935" w:rsidRPr="00F366CE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46D8" w14:textId="77777777" w:rsidR="00713935" w:rsidRPr="00F366CE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</w:tr>
      <w:tr w:rsidR="00B37DD4" w:rsidRPr="00900BAD" w14:paraId="13D9309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7F39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7E55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4771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53E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865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D19C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1C1E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B1EB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6A80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7A14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3958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A3FD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CB2B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1B8B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50D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</w:tr>
      <w:tr w:rsidR="00B37DD4" w:rsidRPr="00900BAD" w14:paraId="280E756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0E37" w14:textId="77777777" w:rsidR="00B37DD4" w:rsidRPr="00F366CE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19"/>
                <w:szCs w:val="19"/>
              </w:rPr>
            </w:pPr>
            <w:r w:rsidRPr="00F366CE">
              <w:rPr>
                <w:b/>
                <w:i/>
                <w:sz w:val="19"/>
                <w:szCs w:val="19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0308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4CCF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6143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2CCB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3F56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AD0B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60ED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4D72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F717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FDAD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CB43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9518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85B3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DE8D" w14:textId="77777777" w:rsidR="00B37DD4" w:rsidRPr="00F366CE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</w:tr>
      <w:tr w:rsidR="001D5894" w:rsidRPr="00900BAD" w14:paraId="25017534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FE1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AC2D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3AB4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4B6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523B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92A7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D5C0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12B8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133B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97F8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079F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226C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63E6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4028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EA96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</w:tr>
      <w:tr w:rsidR="008758D9" w:rsidRPr="00900BAD" w14:paraId="03AD16D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1745" w14:textId="77777777" w:rsidR="008758D9" w:rsidRPr="00F366CE" w:rsidRDefault="008758D9" w:rsidP="008758D9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8190" w14:textId="77777777" w:rsidR="008758D9" w:rsidRPr="00F366CE" w:rsidRDefault="008758D9" w:rsidP="008758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66CE" w14:textId="77777777" w:rsidR="008758D9" w:rsidRPr="00F366CE" w:rsidRDefault="008758D9" w:rsidP="008758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991E" w14:textId="77777777" w:rsidR="008758D9" w:rsidRPr="00F366CE" w:rsidRDefault="008758D9" w:rsidP="008758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FB26" w14:textId="77777777" w:rsidR="008758D9" w:rsidRPr="00F366CE" w:rsidRDefault="008758D9" w:rsidP="008758D9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656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8970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705E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A875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4FF7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B12A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6A9A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87AF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3A96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69A2" w14:textId="77777777" w:rsidR="008758D9" w:rsidRPr="00F366CE" w:rsidRDefault="008758D9" w:rsidP="008758D9">
            <w:pPr>
              <w:rPr>
                <w:sz w:val="19"/>
                <w:szCs w:val="19"/>
              </w:rPr>
            </w:pPr>
          </w:p>
        </w:tc>
      </w:tr>
      <w:tr w:rsidR="001D5894" w:rsidRPr="00900BAD" w14:paraId="054AAD54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D9CE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6C2E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115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9D94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1D7F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45B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2AC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898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EDB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1C6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B1F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8DE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632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DA2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87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66F2E8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18CE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4D89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4B2C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BEFC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A7E2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56E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BE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90B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01A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9A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765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68A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BD5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70F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D28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52EC5AA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0F6A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155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C7E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E6B2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F9FB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D85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75D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825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226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278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222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8C3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BD2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2F5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129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48F8DDC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B7C7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1CB9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870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E1C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1A15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777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CFE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35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432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873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099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A95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8E2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109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C3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4DEDDD9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E273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0523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BB67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0DEC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F6B7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BE7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25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771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7F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0F6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834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AA2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B44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937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02A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7420EC3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A4EE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1096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00F7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F9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9838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798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14E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A7E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3B8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F99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F58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612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08B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E5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8FF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4A41925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D85D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230D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O</w:t>
            </w:r>
            <w:r w:rsidR="001D5894" w:rsidRPr="00F366CE">
              <w:rPr>
                <w:sz w:val="19"/>
                <w:szCs w:val="19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9D8F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7043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70BE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D78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34B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F79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550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494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1CE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C52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67B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CFF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ED7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15B284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605B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5A93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993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78DA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05CF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9C0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C3D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B5E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D5A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6D5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7E3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FF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59C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3EB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F69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492FF54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D33C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86A7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970D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942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927A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4B4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DD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E66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F85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9DC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F7B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180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975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D98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C47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DA172D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A1E1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07D5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6115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8EB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F23F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0A5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9E7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26C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407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05D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2FF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2AA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9E7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CAC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CB9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4CF3717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70AA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 xml:space="preserve">Annika </w:t>
            </w:r>
            <w:proofErr w:type="spellStart"/>
            <w:r w:rsidRPr="00F366CE">
              <w:rPr>
                <w:snapToGrid w:val="0"/>
                <w:sz w:val="19"/>
                <w:szCs w:val="19"/>
                <w:lang w:val="en-US"/>
              </w:rPr>
              <w:t>Strandhäll</w:t>
            </w:r>
            <w:proofErr w:type="spellEnd"/>
            <w:r w:rsidRPr="00F366CE">
              <w:rPr>
                <w:snapToGrid w:val="0"/>
                <w:sz w:val="19"/>
                <w:szCs w:val="19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DE35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76C9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ED90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8069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007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3B5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251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9F7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F24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11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E1C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448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28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F38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748F9067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9987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ABD4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D168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8A79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425D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ADB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488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7D6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928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BC9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3F7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F5E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1BB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82D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3F6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7B8C22B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BEA5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AA44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C2E1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F2DA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691D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682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B29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AEC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1DE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6B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E3E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B33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470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CA8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E9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1694819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7B09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E21B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1DD8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C0DC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8626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8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D8E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DCF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5DB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980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5C5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C5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D57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5B1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B2C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69903B9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36EB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CBC2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AB03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949E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350F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5B1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392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9FC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414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0C2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C37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3B3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B98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46A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743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652C96" w:rsidRPr="00900BAD" w14:paraId="2601A94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3F71" w14:textId="77777777" w:rsidR="00652C96" w:rsidRPr="00F366CE" w:rsidRDefault="00652C96" w:rsidP="00652C96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fldChar w:fldCharType="begin"/>
            </w:r>
            <w:r w:rsidRPr="00F366CE">
              <w:rPr>
                <w:sz w:val="19"/>
                <w:szCs w:val="19"/>
              </w:rPr>
              <w:instrText xml:space="preserve">  </w:instrText>
            </w:r>
            <w:r w:rsidRPr="00F366CE">
              <w:rPr>
                <w:sz w:val="19"/>
                <w:szCs w:val="19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B57B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0AF2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C8E4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D115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EEF1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6500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757C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F0A3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67D8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A003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6510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E5B7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5B3A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66F5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</w:tr>
      <w:tr w:rsidR="00652C96" w:rsidRPr="00900BAD" w14:paraId="2C7F868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42B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b/>
                <w:i/>
                <w:sz w:val="19"/>
                <w:szCs w:val="19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3B44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A201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D568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D6D7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CADA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D161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5B51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0D8B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3C2E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6A68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EC60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FB7C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B15E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D96" w14:textId="77777777" w:rsidR="00652C96" w:rsidRPr="00F366CE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</w:tr>
      <w:tr w:rsidR="001D5894" w:rsidRPr="00900BAD" w14:paraId="66348FA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87A5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</w:rPr>
              <w:t xml:space="preserve">Anders Österberg </w:t>
            </w:r>
            <w:r w:rsidRPr="00F366CE">
              <w:rPr>
                <w:sz w:val="19"/>
                <w:szCs w:val="19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962B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9F34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4E7B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E30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A88C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C5E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805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3DA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2575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C1A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472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D6C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C7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B67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54C0CFC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E743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GB"/>
              </w:rPr>
            </w:pPr>
            <w:r w:rsidRPr="00F366CE">
              <w:rPr>
                <w:snapToGrid w:val="0"/>
                <w:sz w:val="19"/>
                <w:szCs w:val="19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ABAA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66AE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1DD0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B763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3080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68AF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AE4F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D109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12ED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BA9B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A21A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9875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B89D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3F66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</w:tr>
      <w:tr w:rsidR="001D5894" w:rsidRPr="00900BAD" w14:paraId="59E1C468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913E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999E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0EAE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D93D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X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E390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BC1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A1B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976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7E3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0E5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856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C48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988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946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B67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C146218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B24F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5A17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F295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09E3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EF15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B32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8D5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7EC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2EA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8EA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F87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447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B6B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90F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A26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5B33B05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FA0D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B91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D129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D050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4C4D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0B8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0C0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7E2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A4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51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4DF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1BA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97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2EB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62D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3090E5B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1354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59AD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2BB8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24F0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BEAA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516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C25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C4E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5D7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06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C70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071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F11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FE1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8B4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3BA4579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3231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53ED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6192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F9E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E0EB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507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EB6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9AA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BB6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3EB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689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69C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3B0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3A1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14468A0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B20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A15C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0BE2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9F31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D637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FDC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C60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F08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54A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2EB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BDC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737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D08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FE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D28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7BCF2D4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8B47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75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AE1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279E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B83C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957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9F0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6F0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AB0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ABF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239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218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210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A8B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3A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50854E0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729B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51A4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D64C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F3A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49E6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DC8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7D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3E2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4DF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B08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326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AF0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557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DA7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0DB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7700B7D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B073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E4F2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0874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4399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2F49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A9C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3D1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B15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E2E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3CE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A38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FC1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BE9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DA5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E3A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664C7E14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8195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2B5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65F9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D23C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F3ED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CAC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FB8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202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0A8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C9D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33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E8E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900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5F9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3E3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5449DB7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AFE4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8384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0F94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9C8C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8366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A0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A47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DE7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8EF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613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5F7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21B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50A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F55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2E6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D13C8F" w:rsidRPr="00900BAD" w14:paraId="1C7362D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5678" w14:textId="77777777" w:rsidR="00D13C8F" w:rsidRPr="00F366CE" w:rsidRDefault="00D13C8F" w:rsidP="00D13C8F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F9F4" w14:textId="77777777" w:rsidR="00D13C8F" w:rsidRPr="00F366CE" w:rsidRDefault="00D13C8F" w:rsidP="00D13C8F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6F8" w14:textId="77777777" w:rsidR="00D13C8F" w:rsidRPr="00F366CE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1F5B" w14:textId="77777777" w:rsidR="00D13C8F" w:rsidRPr="00F366CE" w:rsidRDefault="00D13C8F" w:rsidP="00D13C8F">
            <w:pPr>
              <w:rPr>
                <w:sz w:val="19"/>
                <w:szCs w:val="19"/>
                <w:highlight w:val="yellow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8F91" w14:textId="77777777" w:rsidR="00D13C8F" w:rsidRPr="00F366CE" w:rsidRDefault="00D13C8F" w:rsidP="00D13C8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9FA4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3AFC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984F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E277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F248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8229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15BF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F25D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B98C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94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</w:tr>
      <w:tr w:rsidR="001D5894" w:rsidRPr="00900BAD" w14:paraId="6DD2579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7DBF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  <w:lang w:val="en-US"/>
              </w:rPr>
            </w:pPr>
            <w:r w:rsidRPr="00F366CE">
              <w:rPr>
                <w:snapToGrid w:val="0"/>
                <w:sz w:val="19"/>
                <w:szCs w:val="19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CA79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65BD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DF26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8655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0FF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739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265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CFE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F95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FE7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C08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C63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06E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F3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012AC4A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5065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003E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244A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F59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 xml:space="preserve"> 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5900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493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925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881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CF1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7F5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C7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C48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E32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476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E8C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3231A875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461C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7B49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8007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6495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9261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5C7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46A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21D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F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A41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9B4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4CE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571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F70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E5A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D13C8F" w:rsidRPr="00900BAD" w14:paraId="72063B9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6F37" w14:textId="77777777" w:rsidR="00D13C8F" w:rsidRPr="00F366CE" w:rsidRDefault="00D13C8F" w:rsidP="00D13C8F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5B3C" w14:textId="77777777" w:rsidR="00D13C8F" w:rsidRPr="00F366CE" w:rsidRDefault="00D13C8F" w:rsidP="00D13C8F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6DC" w14:textId="77777777" w:rsidR="00D13C8F" w:rsidRPr="00F366CE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6C80" w14:textId="77777777" w:rsidR="00D13C8F" w:rsidRPr="00F366CE" w:rsidRDefault="00D13C8F" w:rsidP="00D13C8F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3788" w14:textId="77777777" w:rsidR="00D13C8F" w:rsidRPr="00F366CE" w:rsidRDefault="00D13C8F" w:rsidP="00D13C8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0564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B4E1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DA2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B6EC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68FA" w14:textId="77777777" w:rsidR="00D13C8F" w:rsidRPr="00F366CE" w:rsidRDefault="00D13C8F" w:rsidP="00D13C8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3895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65FA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E3FD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3548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D2DC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</w:tr>
      <w:tr w:rsidR="001D5894" w:rsidRPr="00900BAD" w14:paraId="7D2CF4A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828C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1B95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2487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38F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89BB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C16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204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FC7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3AD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2D81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961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BD3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683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A90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0B8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4E9843D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A67B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C7B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35AE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3CBD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E10B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60A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B1A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E69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A67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EFE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83F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BD4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194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177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772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70F48577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9B6B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2054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02CB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FC24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B51C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F0A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004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7F0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1F1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A6F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339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09F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333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300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4F3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3D95C18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09CF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337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8ABE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502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9354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C8F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A89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675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617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62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FA3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E2A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FB6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776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88F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00EB1C7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DCF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1DAA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D6D4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553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DC6D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F2F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2F3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6AD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174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9E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7A3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62C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3B1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CB0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E9A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B996C6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9336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6F3D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3653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ECB5" w14:textId="114DC85F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E4F2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083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A3F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F1C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790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6A9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F2E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A15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935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B55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B08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59E9F26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B10C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E137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DC3D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E12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A2EF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77C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D5A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132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C01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2FE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145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527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2DF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810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6A1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7581331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4125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Marcus Jonsson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2AD1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6FDE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642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04B3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461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560B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D4D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04B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45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4F0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AAB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186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E19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37B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3DD5749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B720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2D81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707A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BE28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C319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34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B84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C1A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D8F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50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B74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DC3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07C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940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1E9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744E5E1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D5D8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852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0028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FA63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8B8B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3CB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36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6F1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67C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AC5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6389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5CE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02F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DF2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B23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4087F6C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317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385C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F6C5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92C6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7A09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AFB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EB42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17A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F88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F9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559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49C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6628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B585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08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62F240C7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278D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131B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34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9919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369D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F96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D27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D8B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572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19B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361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985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5F23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8767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2B0D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1D5894" w:rsidRPr="00900BAD" w14:paraId="25D4EA58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EED5" w14:textId="77777777" w:rsidR="001D5894" w:rsidRPr="00F366CE" w:rsidRDefault="001D5894" w:rsidP="001D5894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  <w:r w:rsidRPr="00F366CE">
              <w:rPr>
                <w:snapToGrid w:val="0"/>
                <w:sz w:val="19"/>
                <w:szCs w:val="19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215F" w14:textId="77777777" w:rsidR="001D5894" w:rsidRPr="00F366CE" w:rsidRDefault="008758D9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F1A3" w14:textId="77777777" w:rsidR="001D5894" w:rsidRPr="00F366CE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691" w14:textId="77777777" w:rsidR="001D5894" w:rsidRPr="00F366CE" w:rsidRDefault="001D5894" w:rsidP="001D5894">
            <w:pPr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860A" w14:textId="77777777" w:rsidR="001D5894" w:rsidRPr="00F366CE" w:rsidRDefault="001D5894" w:rsidP="001D589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ED8C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EB61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A1B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82CF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01D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4E66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5D9E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69F0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F97A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7644" w14:textId="77777777" w:rsidR="001D5894" w:rsidRPr="00F366CE" w:rsidRDefault="001D5894" w:rsidP="001D5894">
            <w:pPr>
              <w:rPr>
                <w:sz w:val="19"/>
                <w:szCs w:val="19"/>
              </w:rPr>
            </w:pPr>
          </w:p>
        </w:tc>
      </w:tr>
      <w:tr w:rsidR="00D13C8F" w:rsidRPr="00900BAD" w14:paraId="72B8D34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EEB10" w14:textId="77777777" w:rsidR="00D13C8F" w:rsidRPr="00F366CE" w:rsidRDefault="00D13C8F" w:rsidP="00D13C8F">
            <w:pPr>
              <w:tabs>
                <w:tab w:val="left" w:pos="1701"/>
              </w:tabs>
              <w:rPr>
                <w:snapToGrid w:val="0"/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FCAE63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AE341" w14:textId="77777777" w:rsidR="00D13C8F" w:rsidRPr="00F366CE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D25E8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40155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401BA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33355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519F9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233FB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10BCF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EE60E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C8978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28707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2E77F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79F58" w14:textId="77777777" w:rsidR="00D13C8F" w:rsidRPr="00F366CE" w:rsidRDefault="00D13C8F" w:rsidP="00D13C8F">
            <w:pPr>
              <w:rPr>
                <w:sz w:val="19"/>
                <w:szCs w:val="19"/>
              </w:rPr>
            </w:pPr>
          </w:p>
        </w:tc>
      </w:tr>
      <w:tr w:rsidR="00D13C8F" w:rsidRPr="00900BAD" w14:paraId="120AE516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378D27C0" w14:textId="77777777" w:rsidR="00D13C8F" w:rsidRPr="00F366CE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3D3AC100" w14:textId="77777777" w:rsidR="00D13C8F" w:rsidRPr="00F366CE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x = ledamöter som har deltagit i handläggningen</w:t>
            </w:r>
          </w:p>
        </w:tc>
      </w:tr>
      <w:tr w:rsidR="00D13C8F" w:rsidRPr="00900BAD" w14:paraId="3ACAC5BF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4703266D" w14:textId="77777777" w:rsidR="00D13C8F" w:rsidRPr="00F366CE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5EE60E98" w14:textId="77777777" w:rsidR="00D13C8F" w:rsidRPr="00F366CE" w:rsidRDefault="00D13C8F" w:rsidP="00D13C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o = ledamöter som härutöver har varit närvarande</w:t>
            </w:r>
          </w:p>
        </w:tc>
      </w:tr>
    </w:tbl>
    <w:p w14:paraId="1010F2C7" w14:textId="77777777" w:rsidR="00DB0087" w:rsidRDefault="00DB0087" w:rsidP="00DB0087">
      <w:pPr>
        <w:rPr>
          <w:szCs w:val="24"/>
        </w:rPr>
      </w:pPr>
    </w:p>
    <w:p w14:paraId="753E6D38" w14:textId="77777777" w:rsidR="00DB0087" w:rsidRPr="00E41895" w:rsidRDefault="00DB0087" w:rsidP="00DB0087">
      <w:pPr>
        <w:rPr>
          <w:szCs w:val="24"/>
        </w:rPr>
      </w:pPr>
    </w:p>
    <w:p w14:paraId="76F0EEA2" w14:textId="422A489E" w:rsidR="00DB0087" w:rsidRDefault="00DB0087" w:rsidP="00C72359"/>
    <w:p w14:paraId="6B30B1A2" w14:textId="461B84B2" w:rsidR="00900BAD" w:rsidRDefault="00900BAD" w:rsidP="00C72359"/>
    <w:p w14:paraId="28BE696C" w14:textId="2BDF1606" w:rsidR="00900BAD" w:rsidRDefault="00900BAD" w:rsidP="00C72359"/>
    <w:p w14:paraId="6078B020" w14:textId="1109AB32" w:rsidR="00900BAD" w:rsidRDefault="00900BAD" w:rsidP="00C72359">
      <w:pPr>
        <w:rPr>
          <w:sz w:val="20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3505"/>
        <w:gridCol w:w="1643"/>
      </w:tblGrid>
      <w:tr w:rsidR="00900BAD" w:rsidRPr="00000787" w14:paraId="071B0CF2" w14:textId="77777777" w:rsidTr="00EF16EE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0C40B69A" w14:textId="77777777" w:rsidR="00900BAD" w:rsidRPr="00F366CE" w:rsidRDefault="00900BAD" w:rsidP="00EF16EE">
            <w:pPr>
              <w:tabs>
                <w:tab w:val="left" w:pos="1701"/>
              </w:tabs>
              <w:rPr>
                <w:sz w:val="19"/>
                <w:szCs w:val="19"/>
              </w:rPr>
            </w:pPr>
            <w:r w:rsidRPr="00F366CE">
              <w:rPr>
                <w:color w:val="FF0000"/>
                <w:sz w:val="19"/>
                <w:szCs w:val="19"/>
              </w:rPr>
              <w:br w:type="page"/>
            </w:r>
            <w:r w:rsidRPr="00F366CE">
              <w:rPr>
                <w:sz w:val="19"/>
                <w:szCs w:val="19"/>
              </w:rPr>
              <w:br w:type="page"/>
              <w:t>UTRIKESUTSKOTTET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9A9F9BA" w14:textId="765E610E" w:rsidR="00900BAD" w:rsidRPr="00A77695" w:rsidRDefault="00A77695" w:rsidP="00EF16EE">
            <w:pPr>
              <w:tabs>
                <w:tab w:val="left" w:pos="1701"/>
              </w:tabs>
              <w:jc w:val="center"/>
              <w:rPr>
                <w:b/>
                <w:sz w:val="19"/>
                <w:szCs w:val="19"/>
              </w:rPr>
            </w:pPr>
            <w:r w:rsidRPr="00A77695">
              <w:rPr>
                <w:b/>
                <w:sz w:val="19"/>
                <w:szCs w:val="19"/>
              </w:rPr>
              <w:t xml:space="preserve">DNR: </w:t>
            </w:r>
            <w:r w:rsidR="00771276" w:rsidRPr="00A77695">
              <w:rPr>
                <w:b/>
                <w:sz w:val="19"/>
                <w:szCs w:val="19"/>
              </w:rPr>
              <w:t>UU-1.8.1-1269-2019/20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78DE2EDB" w14:textId="422C038B" w:rsidR="00900BAD" w:rsidRPr="00F366CE" w:rsidRDefault="00900BAD" w:rsidP="00EF16EE">
            <w:pPr>
              <w:tabs>
                <w:tab w:val="left" w:pos="1701"/>
              </w:tabs>
              <w:rPr>
                <w:b/>
                <w:sz w:val="19"/>
                <w:szCs w:val="19"/>
              </w:rPr>
            </w:pPr>
            <w:r w:rsidRPr="00F366CE">
              <w:rPr>
                <w:b/>
                <w:sz w:val="19"/>
                <w:szCs w:val="19"/>
              </w:rPr>
              <w:t>Bilaga 2</w:t>
            </w:r>
          </w:p>
          <w:p w14:paraId="7EB88309" w14:textId="77777777" w:rsidR="00900BAD" w:rsidRPr="00F366CE" w:rsidRDefault="00900BAD" w:rsidP="00EF16EE">
            <w:pPr>
              <w:tabs>
                <w:tab w:val="left" w:pos="1701"/>
              </w:tabs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till protokoll</w:t>
            </w:r>
          </w:p>
          <w:p w14:paraId="0787FDAA" w14:textId="77777777" w:rsidR="00900BAD" w:rsidRPr="00F366CE" w:rsidRDefault="00900BAD" w:rsidP="00EF16EE">
            <w:pPr>
              <w:tabs>
                <w:tab w:val="left" w:pos="1701"/>
              </w:tabs>
              <w:rPr>
                <w:sz w:val="19"/>
                <w:szCs w:val="19"/>
              </w:rPr>
            </w:pPr>
            <w:r w:rsidRPr="00F366CE">
              <w:rPr>
                <w:sz w:val="19"/>
                <w:szCs w:val="19"/>
              </w:rPr>
              <w:t>2019/20:27</w:t>
            </w:r>
          </w:p>
        </w:tc>
      </w:tr>
    </w:tbl>
    <w:p w14:paraId="3AF96266" w14:textId="31F4766D" w:rsidR="00900BAD" w:rsidRPr="00900BAD" w:rsidRDefault="00021EA7" w:rsidP="00C72359">
      <w:pPr>
        <w:rPr>
          <w:sz w:val="20"/>
        </w:rPr>
      </w:pPr>
      <w:r w:rsidRPr="00021EA7">
        <w:rPr>
          <w:noProof/>
          <w:sz w:val="20"/>
        </w:rPr>
        <w:drawing>
          <wp:inline distT="0" distB="0" distL="0" distR="0" wp14:anchorId="3A131A6C" wp14:editId="0D43050E">
            <wp:extent cx="5627592" cy="473336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167" cy="475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BAD" w:rsidRPr="00900BAD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FC59" w14:textId="77777777" w:rsidR="005356EF" w:rsidRDefault="005356EF" w:rsidP="009255E3">
      <w:r>
        <w:separator/>
      </w:r>
    </w:p>
  </w:endnote>
  <w:endnote w:type="continuationSeparator" w:id="0">
    <w:p w14:paraId="0A3FF301" w14:textId="77777777" w:rsidR="005356EF" w:rsidRDefault="005356EF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CD70" w14:textId="77777777" w:rsidR="005356EF" w:rsidRDefault="005356EF" w:rsidP="009255E3">
      <w:r>
        <w:separator/>
      </w:r>
    </w:p>
  </w:footnote>
  <w:footnote w:type="continuationSeparator" w:id="0">
    <w:p w14:paraId="1B2A051A" w14:textId="77777777" w:rsidR="005356EF" w:rsidRDefault="005356EF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18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20"/>
  </w:num>
  <w:num w:numId="14">
    <w:abstractNumId w:val="13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1EA7"/>
    <w:rsid w:val="0002205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277B"/>
    <w:rsid w:val="000531A1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91D"/>
    <w:rsid w:val="000E0F8A"/>
    <w:rsid w:val="000E1172"/>
    <w:rsid w:val="000E232D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3B2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7115"/>
    <w:rsid w:val="0012771E"/>
    <w:rsid w:val="00131138"/>
    <w:rsid w:val="0013119A"/>
    <w:rsid w:val="00131DC4"/>
    <w:rsid w:val="001323E7"/>
    <w:rsid w:val="00132569"/>
    <w:rsid w:val="0013331A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4693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3C1C"/>
    <w:rsid w:val="002A4A25"/>
    <w:rsid w:val="002A53C5"/>
    <w:rsid w:val="002A5DEE"/>
    <w:rsid w:val="002A6453"/>
    <w:rsid w:val="002A6893"/>
    <w:rsid w:val="002A7360"/>
    <w:rsid w:val="002B0251"/>
    <w:rsid w:val="002B0B94"/>
    <w:rsid w:val="002B2538"/>
    <w:rsid w:val="002B2FA4"/>
    <w:rsid w:val="002B4BA6"/>
    <w:rsid w:val="002B65AB"/>
    <w:rsid w:val="002B6AA0"/>
    <w:rsid w:val="002B7EFD"/>
    <w:rsid w:val="002C204D"/>
    <w:rsid w:val="002C3286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6B3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3411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A7C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335C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17B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6874"/>
    <w:rsid w:val="00766F70"/>
    <w:rsid w:val="00767BDA"/>
    <w:rsid w:val="00767E98"/>
    <w:rsid w:val="00770BFA"/>
    <w:rsid w:val="00771276"/>
    <w:rsid w:val="00771713"/>
    <w:rsid w:val="00772CDC"/>
    <w:rsid w:val="00773E31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FB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AC3"/>
    <w:rsid w:val="008000F9"/>
    <w:rsid w:val="00800596"/>
    <w:rsid w:val="00800FC8"/>
    <w:rsid w:val="00801D95"/>
    <w:rsid w:val="00804D96"/>
    <w:rsid w:val="00810538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1B07"/>
    <w:rsid w:val="00862240"/>
    <w:rsid w:val="00862557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8D9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0BAD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B6524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D7831"/>
    <w:rsid w:val="009E04C9"/>
    <w:rsid w:val="009E0C89"/>
    <w:rsid w:val="009E2548"/>
    <w:rsid w:val="009E2710"/>
    <w:rsid w:val="009E294C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09DC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EEA"/>
    <w:rsid w:val="00A53531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95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054"/>
    <w:rsid w:val="00AD3CA3"/>
    <w:rsid w:val="00AD5FD2"/>
    <w:rsid w:val="00AE07DF"/>
    <w:rsid w:val="00AE0E32"/>
    <w:rsid w:val="00AE1F6E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33E4"/>
    <w:rsid w:val="00B73BF6"/>
    <w:rsid w:val="00B73D7C"/>
    <w:rsid w:val="00B7408E"/>
    <w:rsid w:val="00B77903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5865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4CED"/>
    <w:rsid w:val="00C0604E"/>
    <w:rsid w:val="00C06DC9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31CB"/>
    <w:rsid w:val="00D23251"/>
    <w:rsid w:val="00D2442F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575FF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3194"/>
    <w:rsid w:val="00D73FEB"/>
    <w:rsid w:val="00D762FD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592"/>
    <w:rsid w:val="00E008A5"/>
    <w:rsid w:val="00E00A42"/>
    <w:rsid w:val="00E01B87"/>
    <w:rsid w:val="00E01DD3"/>
    <w:rsid w:val="00E0240D"/>
    <w:rsid w:val="00E027D8"/>
    <w:rsid w:val="00E03AFC"/>
    <w:rsid w:val="00E03C5D"/>
    <w:rsid w:val="00E04514"/>
    <w:rsid w:val="00E078D4"/>
    <w:rsid w:val="00E07A9C"/>
    <w:rsid w:val="00E07DA7"/>
    <w:rsid w:val="00E103E4"/>
    <w:rsid w:val="00E109E8"/>
    <w:rsid w:val="00E10C3B"/>
    <w:rsid w:val="00E11746"/>
    <w:rsid w:val="00E12185"/>
    <w:rsid w:val="00E122DA"/>
    <w:rsid w:val="00E13B49"/>
    <w:rsid w:val="00E173C3"/>
    <w:rsid w:val="00E20DF2"/>
    <w:rsid w:val="00E2191E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72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5A2"/>
    <w:rsid w:val="00F35CE4"/>
    <w:rsid w:val="00F35EA0"/>
    <w:rsid w:val="00F366CE"/>
    <w:rsid w:val="00F37E79"/>
    <w:rsid w:val="00F40542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72CD5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D52D-18D2-4D47-B35D-C50D322C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536</Words>
  <Characters>3954</Characters>
  <Application>Microsoft Office Word</Application>
  <DocSecurity>4</DocSecurity>
  <Lines>1318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2020-02-27T09:21:00Z</cp:lastPrinted>
  <dcterms:created xsi:type="dcterms:W3CDTF">2020-03-04T12:35:00Z</dcterms:created>
  <dcterms:modified xsi:type="dcterms:W3CDTF">2020-03-04T12:35:00Z</dcterms:modified>
</cp:coreProperties>
</file>