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F240F" w:rsidRDefault="005C2C83" w14:paraId="0C42D32B" w14:textId="77777777">
      <w:pPr>
        <w:pStyle w:val="RubrikFrslagTIllRiksdagsbeslut"/>
      </w:pPr>
      <w:sdt>
        <w:sdtPr>
          <w:alias w:val="CC_Boilerplate_4"/>
          <w:tag w:val="CC_Boilerplate_4"/>
          <w:id w:val="-1644581176"/>
          <w:lock w:val="sdtContentLocked"/>
          <w:placeholder>
            <w:docPart w:val="B310AE4458334D5B8D145573FA62EC6A"/>
          </w:placeholder>
          <w:text/>
        </w:sdtPr>
        <w:sdtEndPr/>
        <w:sdtContent>
          <w:r w:rsidRPr="009B062B" w:rsidR="00AF30DD">
            <w:t>Förslag till riksdagsbeslut</w:t>
          </w:r>
        </w:sdtContent>
      </w:sdt>
      <w:bookmarkEnd w:id="0"/>
      <w:bookmarkEnd w:id="1"/>
    </w:p>
    <w:sdt>
      <w:sdtPr>
        <w:alias w:val="Yrkande 1"/>
        <w:tag w:val="7324ba2a-cf90-4a88-9fc6-d8c33a49d5a6"/>
        <w:id w:val="405118059"/>
        <w:lock w:val="sdtLocked"/>
      </w:sdtPr>
      <w:sdtEndPr/>
      <w:sdtContent>
        <w:p w:rsidR="00233B9E" w:rsidRDefault="00E90536" w14:paraId="5C10D046" w14:textId="77777777">
          <w:pPr>
            <w:pStyle w:val="Frslagstext"/>
            <w:numPr>
              <w:ilvl w:val="0"/>
              <w:numId w:val="0"/>
            </w:numPr>
          </w:pPr>
          <w:r>
            <w:t>Riksdagen ställer sig bakom det som anförs i motionen om klassning av miljöfarligt avfall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56D237F289D4C93969767F67E895DDF"/>
        </w:placeholder>
        <w:text/>
      </w:sdtPr>
      <w:sdtEndPr/>
      <w:sdtContent>
        <w:p w:rsidRPr="009B062B" w:rsidR="006D79C9" w:rsidP="00333E95" w:rsidRDefault="006D79C9" w14:paraId="2E510F45" w14:textId="77777777">
          <w:pPr>
            <w:pStyle w:val="Rubrik1"/>
          </w:pPr>
          <w:r>
            <w:t>Motivering</w:t>
          </w:r>
        </w:p>
      </w:sdtContent>
    </w:sdt>
    <w:bookmarkEnd w:displacedByCustomXml="prev" w:id="3"/>
    <w:bookmarkEnd w:displacedByCustomXml="prev" w:id="4"/>
    <w:p w:rsidR="00AE1B49" w:rsidP="005C2C83" w:rsidRDefault="00AE1B49" w14:paraId="080185E8" w14:textId="7DC3D194">
      <w:pPr>
        <w:pStyle w:val="Normalutanindragellerluft"/>
      </w:pPr>
      <w:r w:rsidRPr="005C2C83">
        <w:rPr>
          <w:spacing w:val="-1"/>
        </w:rPr>
        <w:t>Sverige ligger långt framme när det gäller miljöarbetet och har gjort det under decennier.</w:t>
      </w:r>
      <w:r>
        <w:t xml:space="preserve"> Miljöarbetet pågår hos företag, organisationer och privatpersoner. Detta regleras i miljöbalken. </w:t>
      </w:r>
    </w:p>
    <w:p w:rsidR="00AE1B49" w:rsidP="005C2C83" w:rsidRDefault="00AE1B49" w14:paraId="3D7ADC04" w14:textId="6BF21D08">
      <w:r>
        <w:t xml:space="preserve">Exempel på problem med denna klassning är när man inom lantbruket vid gris-produktion använder färgburkar/flaskor som ska sorteras som miljöfarligt avfall, vilket medför en kostnad för den enskilda företagaren/lantbrukaren. Dock kan det vara så att samma färgburk/flaska används av en privatperson i hemmet men då sorteras den inte </w:t>
      </w:r>
      <w:r w:rsidRPr="005C2C83">
        <w:rPr>
          <w:spacing w:val="-2"/>
        </w:rPr>
        <w:t>som miljöfarligt avfall utan kan lämnas in hos exempelvis den kommunala återvinningen.</w:t>
      </w:r>
      <w:r>
        <w:t xml:space="preserve"> Att en och samma färgburk alltså kan tolkas på olika sätt i miljöbalken är väldigt konstigt och ställer till det för företagare. Självklart ska stor hänsyn tas till miljö</w:t>
      </w:r>
      <w:r w:rsidR="005C2C83">
        <w:softHyphen/>
      </w:r>
      <w:r>
        <w:t>arbetet och det skriver nog alla under på, men här bör samma förutsättningar gälla för privat</w:t>
      </w:r>
      <w:r w:rsidR="005C2C83">
        <w:softHyphen/>
      </w:r>
      <w:r>
        <w:t xml:space="preserve">personer som för företagare om det är samma typ av miljöfarligt avfall. Det kan även gälla lysrör, batterier och träavfall/byggavfall m.m. Det bör alltså bli enklare för mindre företag och lantbruk att göra sig av med avfall och klassningen av detta bör </w:t>
      </w:r>
      <w:r w:rsidR="00E90536">
        <w:t xml:space="preserve">vara </w:t>
      </w:r>
      <w:r>
        <w:t xml:space="preserve">lika för mindre företag och privatpersoner. Det ska inte bli svårare för privatpersoner utan enklare för företagare men stor hänsyn ska ändå tas till avfallet och miljön. </w:t>
      </w:r>
    </w:p>
    <w:p w:rsidRPr="00422B9E" w:rsidR="00422B9E" w:rsidP="005C2C83" w:rsidRDefault="00AE1B49" w14:paraId="76C390B9" w14:textId="705B6879">
      <w:r>
        <w:t xml:space="preserve">Regeringen bör därför snarast utreda hur miljöbalken på ett tydligare sätt kan bli likställd mellan privatpersoner och företagare när det gäller miljöfarligt avfall som är av samma sort och märke samt också tillkännage detta för riksdagen. </w:t>
      </w:r>
    </w:p>
    <w:sdt>
      <w:sdtPr>
        <w:rPr>
          <w:i/>
          <w:noProof/>
        </w:rPr>
        <w:alias w:val="CC_Underskrifter"/>
        <w:tag w:val="CC_Underskrifter"/>
        <w:id w:val="583496634"/>
        <w:lock w:val="sdtContentLocked"/>
        <w:placeholder>
          <w:docPart w:val="1678E2B9F507404BB717EAB9F5E74590"/>
        </w:placeholder>
      </w:sdtPr>
      <w:sdtEndPr>
        <w:rPr>
          <w:i w:val="0"/>
          <w:noProof w:val="0"/>
        </w:rPr>
      </w:sdtEndPr>
      <w:sdtContent>
        <w:p w:rsidR="00CF240F" w:rsidP="00CF240F" w:rsidRDefault="00CF240F" w14:paraId="0E84CC82" w14:textId="77777777"/>
        <w:p w:rsidRPr="008E0FE2" w:rsidR="004801AC" w:rsidP="00CF240F" w:rsidRDefault="005C2C83" w14:paraId="2BFA3AF7" w14:textId="066C2E43"/>
      </w:sdtContent>
    </w:sdt>
    <w:tbl>
      <w:tblPr>
        <w:tblW w:w="5000" w:type="pct"/>
        <w:tblLook w:val="04A0" w:firstRow="1" w:lastRow="0" w:firstColumn="1" w:lastColumn="0" w:noHBand="0" w:noVBand="1"/>
        <w:tblCaption w:val="underskrifter"/>
      </w:tblPr>
      <w:tblGrid>
        <w:gridCol w:w="4252"/>
        <w:gridCol w:w="4252"/>
      </w:tblGrid>
      <w:tr w:rsidR="00CF673A" w14:paraId="05A6023D" w14:textId="77777777">
        <w:trPr>
          <w:cantSplit/>
        </w:trPr>
        <w:tc>
          <w:tcPr>
            <w:tcW w:w="50" w:type="pct"/>
            <w:vAlign w:val="bottom"/>
          </w:tcPr>
          <w:p w:rsidR="00CF673A" w:rsidRDefault="006F3C1F" w14:paraId="57DED000" w14:textId="77777777">
            <w:pPr>
              <w:pStyle w:val="Underskrifter"/>
              <w:spacing w:after="0"/>
            </w:pPr>
            <w:r>
              <w:t>Mikael Larsson (C)</w:t>
            </w:r>
          </w:p>
        </w:tc>
        <w:tc>
          <w:tcPr>
            <w:tcW w:w="50" w:type="pct"/>
            <w:vAlign w:val="bottom"/>
          </w:tcPr>
          <w:p w:rsidR="00CF673A" w:rsidRDefault="00CF673A" w14:paraId="19DE711C" w14:textId="77777777">
            <w:pPr>
              <w:pStyle w:val="Underskrifter"/>
              <w:spacing w:after="0"/>
            </w:pPr>
          </w:p>
        </w:tc>
      </w:tr>
    </w:tbl>
    <w:p w:rsidR="00CF673A" w:rsidRDefault="00CF673A" w14:paraId="6F698029" w14:textId="77777777"/>
    <w:sectPr w:rsidR="00CF673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66FE" w14:textId="77777777" w:rsidR="00AE1B49" w:rsidRDefault="00AE1B49" w:rsidP="000C1CAD">
      <w:pPr>
        <w:spacing w:line="240" w:lineRule="auto"/>
      </w:pPr>
      <w:r>
        <w:separator/>
      </w:r>
    </w:p>
  </w:endnote>
  <w:endnote w:type="continuationSeparator" w:id="0">
    <w:p w14:paraId="4CC45AFB" w14:textId="77777777" w:rsidR="00AE1B49" w:rsidRDefault="00AE1B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7A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41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6BC1" w14:textId="66224E96" w:rsidR="00262EA3" w:rsidRPr="00CF240F" w:rsidRDefault="00262EA3" w:rsidP="00CF24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ECB24" w14:textId="77777777" w:rsidR="00AE1B49" w:rsidRDefault="00AE1B49" w:rsidP="000C1CAD">
      <w:pPr>
        <w:spacing w:line="240" w:lineRule="auto"/>
      </w:pPr>
      <w:r>
        <w:separator/>
      </w:r>
    </w:p>
  </w:footnote>
  <w:footnote w:type="continuationSeparator" w:id="0">
    <w:p w14:paraId="14B0D103" w14:textId="77777777" w:rsidR="00AE1B49" w:rsidRDefault="00AE1B4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130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345ADF" wp14:editId="648EF4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27982E" w14:textId="4907CBD0" w:rsidR="00262EA3" w:rsidRDefault="005C2C83" w:rsidP="008103B5">
                          <w:pPr>
                            <w:jc w:val="right"/>
                          </w:pPr>
                          <w:sdt>
                            <w:sdtPr>
                              <w:alias w:val="CC_Noformat_Partikod"/>
                              <w:tag w:val="CC_Noformat_Partikod"/>
                              <w:id w:val="-53464382"/>
                              <w:text/>
                            </w:sdtPr>
                            <w:sdtEndPr/>
                            <w:sdtContent>
                              <w:r w:rsidR="00AE1B4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345AD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27982E" w14:textId="4907CBD0" w:rsidR="00262EA3" w:rsidRDefault="005C2C83" w:rsidP="008103B5">
                    <w:pPr>
                      <w:jc w:val="right"/>
                    </w:pPr>
                    <w:sdt>
                      <w:sdtPr>
                        <w:alias w:val="CC_Noformat_Partikod"/>
                        <w:tag w:val="CC_Noformat_Partikod"/>
                        <w:id w:val="-53464382"/>
                        <w:text/>
                      </w:sdtPr>
                      <w:sdtEndPr/>
                      <w:sdtContent>
                        <w:r w:rsidR="00AE1B4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EDAA0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26A3" w14:textId="77777777" w:rsidR="00262EA3" w:rsidRDefault="00262EA3" w:rsidP="008563AC">
    <w:pPr>
      <w:jc w:val="right"/>
    </w:pPr>
  </w:p>
  <w:p w14:paraId="4F3934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7D24" w14:textId="77777777" w:rsidR="00262EA3" w:rsidRDefault="005C2C8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505E7D" wp14:editId="3545BB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EFC0A6" w14:textId="100C12A3" w:rsidR="00262EA3" w:rsidRDefault="005C2C83" w:rsidP="00A314CF">
    <w:pPr>
      <w:pStyle w:val="FSHNormal"/>
      <w:spacing w:before="40"/>
    </w:pPr>
    <w:sdt>
      <w:sdtPr>
        <w:alias w:val="CC_Noformat_Motionstyp"/>
        <w:tag w:val="CC_Noformat_Motionstyp"/>
        <w:id w:val="1162973129"/>
        <w:lock w:val="sdtContentLocked"/>
        <w15:appearance w15:val="hidden"/>
        <w:text/>
      </w:sdtPr>
      <w:sdtEndPr/>
      <w:sdtContent>
        <w:r w:rsidR="00CF240F">
          <w:t>Enskild motion</w:t>
        </w:r>
      </w:sdtContent>
    </w:sdt>
    <w:r w:rsidR="00821B36">
      <w:t xml:space="preserve"> </w:t>
    </w:r>
    <w:sdt>
      <w:sdtPr>
        <w:alias w:val="CC_Noformat_Partikod"/>
        <w:tag w:val="CC_Noformat_Partikod"/>
        <w:id w:val="1471015553"/>
        <w:text/>
      </w:sdtPr>
      <w:sdtEndPr/>
      <w:sdtContent>
        <w:r w:rsidR="00AE1B49">
          <w:t>C</w:t>
        </w:r>
      </w:sdtContent>
    </w:sdt>
    <w:sdt>
      <w:sdtPr>
        <w:alias w:val="CC_Noformat_Partinummer"/>
        <w:tag w:val="CC_Noformat_Partinummer"/>
        <w:id w:val="-2014525982"/>
        <w:showingPlcHdr/>
        <w:text/>
      </w:sdtPr>
      <w:sdtEndPr/>
      <w:sdtContent>
        <w:r w:rsidR="00821B36">
          <w:t xml:space="preserve"> </w:t>
        </w:r>
      </w:sdtContent>
    </w:sdt>
  </w:p>
  <w:p w14:paraId="64BE495D" w14:textId="77777777" w:rsidR="00262EA3" w:rsidRPr="008227B3" w:rsidRDefault="005C2C8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11634D" w14:textId="77B50BED" w:rsidR="00262EA3" w:rsidRPr="008227B3" w:rsidRDefault="005C2C8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F240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F240F">
          <w:t>:484</w:t>
        </w:r>
      </w:sdtContent>
    </w:sdt>
  </w:p>
  <w:p w14:paraId="7D1B7E19" w14:textId="6EAB9522" w:rsidR="00262EA3" w:rsidRDefault="005C2C83" w:rsidP="00E03A3D">
    <w:pPr>
      <w:pStyle w:val="Motionr"/>
    </w:pPr>
    <w:sdt>
      <w:sdtPr>
        <w:alias w:val="CC_Noformat_Avtext"/>
        <w:tag w:val="CC_Noformat_Avtext"/>
        <w:id w:val="-2020768203"/>
        <w:lock w:val="sdtContentLocked"/>
        <w15:appearance w15:val="hidden"/>
        <w:text/>
      </w:sdtPr>
      <w:sdtEndPr/>
      <w:sdtContent>
        <w:r w:rsidR="00CF240F">
          <w:t>av Mikael Larsson (C)</w:t>
        </w:r>
      </w:sdtContent>
    </w:sdt>
  </w:p>
  <w:sdt>
    <w:sdtPr>
      <w:alias w:val="CC_Noformat_Rubtext"/>
      <w:tag w:val="CC_Noformat_Rubtext"/>
      <w:id w:val="-218060500"/>
      <w:lock w:val="sdtLocked"/>
      <w:text/>
    </w:sdtPr>
    <w:sdtEndPr/>
    <w:sdtContent>
      <w:p w14:paraId="22C19279" w14:textId="7D70689E" w:rsidR="00262EA3" w:rsidRDefault="00AE1B49" w:rsidP="00283E0F">
        <w:pPr>
          <w:pStyle w:val="FSHRub2"/>
        </w:pPr>
        <w:r>
          <w:t>Klassning av miljöfarligt avfall</w:t>
        </w:r>
      </w:p>
    </w:sdtContent>
  </w:sdt>
  <w:sdt>
    <w:sdtPr>
      <w:alias w:val="CC_Boilerplate_3"/>
      <w:tag w:val="CC_Boilerplate_3"/>
      <w:id w:val="1606463544"/>
      <w:lock w:val="sdtContentLocked"/>
      <w15:appearance w15:val="hidden"/>
      <w:text w:multiLine="1"/>
    </w:sdtPr>
    <w:sdtEndPr/>
    <w:sdtContent>
      <w:p w14:paraId="771CFC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E1B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3B9E"/>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2C83"/>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C1F"/>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3"/>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1B49"/>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67B"/>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40F"/>
    <w:rsid w:val="00CF28B1"/>
    <w:rsid w:val="00CF2CBD"/>
    <w:rsid w:val="00CF2CE0"/>
    <w:rsid w:val="00CF3759"/>
    <w:rsid w:val="00CF37E0"/>
    <w:rsid w:val="00CF3D13"/>
    <w:rsid w:val="00CF4519"/>
    <w:rsid w:val="00CF4FAC"/>
    <w:rsid w:val="00CF5033"/>
    <w:rsid w:val="00CF58E4"/>
    <w:rsid w:val="00CF673A"/>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D9B"/>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536"/>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20C971"/>
  <w15:chartTrackingRefBased/>
  <w15:docId w15:val="{610ED266-5107-4ECF-BF0A-91C39D20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10AE4458334D5B8D145573FA62EC6A"/>
        <w:category>
          <w:name w:val="Allmänt"/>
          <w:gallery w:val="placeholder"/>
        </w:category>
        <w:types>
          <w:type w:val="bbPlcHdr"/>
        </w:types>
        <w:behaviors>
          <w:behavior w:val="content"/>
        </w:behaviors>
        <w:guid w:val="{FE28817F-2326-4C3F-A6A9-83D9CE52472D}"/>
      </w:docPartPr>
      <w:docPartBody>
        <w:p w:rsidR="0083238C" w:rsidRDefault="0083238C">
          <w:pPr>
            <w:pStyle w:val="B310AE4458334D5B8D145573FA62EC6A"/>
          </w:pPr>
          <w:r w:rsidRPr="005A0A93">
            <w:rPr>
              <w:rStyle w:val="Platshllartext"/>
            </w:rPr>
            <w:t>Förslag till riksdagsbeslut</w:t>
          </w:r>
        </w:p>
      </w:docPartBody>
    </w:docPart>
    <w:docPart>
      <w:docPartPr>
        <w:name w:val="C56D237F289D4C93969767F67E895DDF"/>
        <w:category>
          <w:name w:val="Allmänt"/>
          <w:gallery w:val="placeholder"/>
        </w:category>
        <w:types>
          <w:type w:val="bbPlcHdr"/>
        </w:types>
        <w:behaviors>
          <w:behavior w:val="content"/>
        </w:behaviors>
        <w:guid w:val="{A181289E-3541-4D65-A2C2-61417A092238}"/>
      </w:docPartPr>
      <w:docPartBody>
        <w:p w:rsidR="0083238C" w:rsidRDefault="0083238C">
          <w:pPr>
            <w:pStyle w:val="C56D237F289D4C93969767F67E895DDF"/>
          </w:pPr>
          <w:r w:rsidRPr="005A0A93">
            <w:rPr>
              <w:rStyle w:val="Platshllartext"/>
            </w:rPr>
            <w:t>Motivering</w:t>
          </w:r>
        </w:p>
      </w:docPartBody>
    </w:docPart>
    <w:docPart>
      <w:docPartPr>
        <w:name w:val="1678E2B9F507404BB717EAB9F5E74590"/>
        <w:category>
          <w:name w:val="Allmänt"/>
          <w:gallery w:val="placeholder"/>
        </w:category>
        <w:types>
          <w:type w:val="bbPlcHdr"/>
        </w:types>
        <w:behaviors>
          <w:behavior w:val="content"/>
        </w:behaviors>
        <w:guid w:val="{8C93F450-6B10-4170-A197-89EAB682D72A}"/>
      </w:docPartPr>
      <w:docPartBody>
        <w:p w:rsidR="00495CFC" w:rsidRDefault="00495C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8C"/>
    <w:rsid w:val="00495CFC"/>
    <w:rsid w:val="008323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10AE4458334D5B8D145573FA62EC6A">
    <w:name w:val="B310AE4458334D5B8D145573FA62EC6A"/>
  </w:style>
  <w:style w:type="paragraph" w:customStyle="1" w:styleId="C56D237F289D4C93969767F67E895DDF">
    <w:name w:val="C56D237F289D4C93969767F67E895D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8068D-FB82-4F42-AD3C-05AC0C962462}"/>
</file>

<file path=customXml/itemProps2.xml><?xml version="1.0" encoding="utf-8"?>
<ds:datastoreItem xmlns:ds="http://schemas.openxmlformats.org/officeDocument/2006/customXml" ds:itemID="{C20A2B88-761E-4B95-9979-E5EEB74FC328}"/>
</file>

<file path=customXml/itemProps3.xml><?xml version="1.0" encoding="utf-8"?>
<ds:datastoreItem xmlns:ds="http://schemas.openxmlformats.org/officeDocument/2006/customXml" ds:itemID="{71B99C94-09BF-4847-B29E-B3D266541B5F}"/>
</file>

<file path=docProps/app.xml><?xml version="1.0" encoding="utf-8"?>
<Properties xmlns="http://schemas.openxmlformats.org/officeDocument/2006/extended-properties" xmlns:vt="http://schemas.openxmlformats.org/officeDocument/2006/docPropsVTypes">
  <Template>Normal</Template>
  <TotalTime>8</TotalTime>
  <Pages>2</Pages>
  <Words>262</Words>
  <Characters>1483</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Klassning av miljöfarligt avfall</vt:lpstr>
      <vt:lpstr>
      </vt:lpstr>
    </vt:vector>
  </TitlesOfParts>
  <Company>Sveriges riksdag</Company>
  <LinksUpToDate>false</LinksUpToDate>
  <CharactersWithSpaces>1737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