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7344B" w:rsidRDefault="004E5086">
      <w:pPr>
        <w:pStyle w:val="Datum"/>
        <w:outlineLvl w:val="0"/>
      </w:pPr>
      <w:r w:rsidRPr="00F7344B">
        <w:fldChar w:fldCharType="begin" w:fldLock="1"/>
      </w:r>
      <w:r w:rsidRPr="00F7344B">
        <w:instrText xml:space="preserve"> DOCPROPERTY "DocumentDate" </w:instrText>
      </w:r>
      <w:r w:rsidRPr="00F7344B">
        <w:fldChar w:fldCharType="separate"/>
      </w:r>
      <w:r w:rsidR="00F531BB" w:rsidRPr="00F7344B">
        <w:t>Måndagen den 5 december 2005</w:t>
      </w:r>
      <w:r w:rsidRPr="00F7344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7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7344B" w:rsidRDefault="004E5086">
            <w:pPr>
              <w:pStyle w:val="Plenum"/>
              <w:tabs>
                <w:tab w:val="clear" w:pos="1418"/>
              </w:tabs>
            </w:pPr>
            <w:r w:rsidRPr="00F7344B">
              <w:t>Kl.</w:t>
            </w:r>
          </w:p>
        </w:tc>
        <w:tc>
          <w:tcPr>
            <w:tcW w:w="851" w:type="dxa"/>
          </w:tcPr>
          <w:p w:rsidR="004E5086" w:rsidRPr="00F7344B" w:rsidRDefault="00614D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344B">
              <w:t>10.00</w:t>
            </w:r>
          </w:p>
        </w:tc>
        <w:tc>
          <w:tcPr>
            <w:tcW w:w="397" w:type="dxa"/>
          </w:tcPr>
          <w:p w:rsidR="004E5086" w:rsidRPr="00F7344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7344B" w:rsidRDefault="00614DD5">
            <w:pPr>
              <w:pStyle w:val="Plenum"/>
              <w:tabs>
                <w:tab w:val="clear" w:pos="1418"/>
              </w:tabs>
              <w:ind w:right="1"/>
            </w:pPr>
            <w:r w:rsidRPr="00F7344B">
              <w:t>Arbetsplenum</w:t>
            </w:r>
            <w:r w:rsidR="00884A16" w:rsidRPr="00F7344B">
              <w:t xml:space="preserve"> </w:t>
            </w:r>
            <w:r w:rsidR="00884A16" w:rsidRPr="00F7344B">
              <w:rPr>
                <w:sz w:val="24"/>
                <w:szCs w:val="24"/>
              </w:rPr>
              <w:t>(ingen votering)</w:t>
            </w:r>
            <w:r w:rsidR="006F445D" w:rsidRPr="00F7344B">
              <w:rPr>
                <w:sz w:val="24"/>
                <w:szCs w:val="24"/>
              </w:rPr>
              <w:t xml:space="preserve">     </w:t>
            </w:r>
          </w:p>
        </w:tc>
      </w:tr>
    </w:tbl>
    <w:p w:rsidR="004E5086" w:rsidRPr="00F7344B" w:rsidRDefault="004E5086">
      <w:pPr>
        <w:pStyle w:val="StreckLngt"/>
      </w:pPr>
      <w:r w:rsidRPr="00F7344B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734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7344B" w:rsidRDefault="004E5086">
            <w:r w:rsidRPr="00F7344B">
              <w:t>Nr</w:t>
            </w:r>
          </w:p>
        </w:tc>
        <w:tc>
          <w:tcPr>
            <w:tcW w:w="5670" w:type="dxa"/>
          </w:tcPr>
          <w:p w:rsidR="004E5086" w:rsidRPr="00F7344B" w:rsidRDefault="004E5086"/>
        </w:tc>
        <w:tc>
          <w:tcPr>
            <w:tcW w:w="1247" w:type="dxa"/>
          </w:tcPr>
          <w:p w:rsidR="004E5086" w:rsidRPr="00F7344B" w:rsidRDefault="004E5086">
            <w:r w:rsidRPr="00F7344B">
              <w:t>Anmäld tid (min.)</w:t>
            </w:r>
          </w:p>
        </w:tc>
        <w:tc>
          <w:tcPr>
            <w:tcW w:w="1474" w:type="dxa"/>
          </w:tcPr>
          <w:p w:rsidR="004E5086" w:rsidRPr="00F7344B" w:rsidRDefault="004E5086">
            <w:r w:rsidRPr="00F7344B">
              <w:t>Ackumulerad tid</w:t>
            </w:r>
          </w:p>
        </w:tc>
      </w:tr>
    </w:tbl>
    <w:p w:rsidR="004E5086" w:rsidRPr="00F7344B" w:rsidRDefault="004E5086">
      <w:pPr>
        <w:pStyle w:val="Blankrad"/>
      </w:pPr>
      <w:r w:rsidRPr="00F7344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7D4BF0">
            <w:pPr>
              <w:pStyle w:val="rendenr"/>
            </w:pPr>
            <w:r w:rsidRPr="00F7344B">
              <w:t>17</w:t>
            </w: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renderubrik"/>
            </w:pPr>
            <w:r w:rsidRPr="00F7344B">
              <w:t>Utrikesutskottets betänkande UU1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Underrubrik"/>
            </w:pPr>
            <w:r w:rsidRPr="00F7344B">
              <w:t>Utgiftsområde 5 Internationell samverkan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C33488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454" w:type="dxa"/>
          </w:tcPr>
          <w:p w:rsidR="00C33488" w:rsidRPr="00F7344B" w:rsidRDefault="00C33488" w:rsidP="00E21DF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3488" w:rsidRPr="00F7344B" w:rsidRDefault="00C33488" w:rsidP="00E21DF1">
            <w:r w:rsidRPr="00F7344B">
              <w:t>Björn Hamilton (m)</w:t>
            </w:r>
          </w:p>
        </w:tc>
        <w:tc>
          <w:tcPr>
            <w:tcW w:w="1247" w:type="dxa"/>
          </w:tcPr>
          <w:p w:rsidR="00C33488" w:rsidRPr="00F7344B" w:rsidRDefault="00C33488" w:rsidP="00E21DF1">
            <w:pPr>
              <w:pStyle w:val="Talartid"/>
            </w:pPr>
            <w:r w:rsidRPr="00F7344B">
              <w:t>6</w:t>
            </w:r>
          </w:p>
        </w:tc>
        <w:tc>
          <w:tcPr>
            <w:tcW w:w="79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680" w:type="dxa"/>
          </w:tcPr>
          <w:p w:rsidR="00C33488" w:rsidRPr="00F7344B" w:rsidRDefault="00C33488" w:rsidP="00E21DF1">
            <w:pPr>
              <w:pStyle w:val="IngenText"/>
            </w:pPr>
          </w:p>
        </w:tc>
      </w:tr>
      <w:tr w:rsidR="00C33488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454" w:type="dxa"/>
          </w:tcPr>
          <w:p w:rsidR="00C33488" w:rsidRPr="00F7344B" w:rsidRDefault="00C33488" w:rsidP="00E21DF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3488" w:rsidRPr="00F7344B" w:rsidRDefault="00C33488" w:rsidP="00E21DF1">
            <w:r w:rsidRPr="00F7344B">
              <w:t>Holger Gustafsson (kd)</w:t>
            </w:r>
          </w:p>
        </w:tc>
        <w:tc>
          <w:tcPr>
            <w:tcW w:w="1247" w:type="dxa"/>
          </w:tcPr>
          <w:p w:rsidR="00C33488" w:rsidRPr="00F7344B" w:rsidRDefault="00C33488" w:rsidP="00E21DF1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680" w:type="dxa"/>
          </w:tcPr>
          <w:p w:rsidR="00C33488" w:rsidRPr="00F7344B" w:rsidRDefault="00C33488" w:rsidP="00E21DF1">
            <w:pPr>
              <w:pStyle w:val="IngenText"/>
            </w:pPr>
          </w:p>
        </w:tc>
      </w:tr>
      <w:tr w:rsidR="00C33488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454" w:type="dxa"/>
          </w:tcPr>
          <w:p w:rsidR="00C33488" w:rsidRPr="00F7344B" w:rsidRDefault="00C33488" w:rsidP="00E21DF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3488" w:rsidRPr="00F7344B" w:rsidRDefault="00C33488" w:rsidP="00E21DF1">
            <w:r w:rsidRPr="00F7344B">
              <w:t>Agne Hansson (c)</w:t>
            </w:r>
          </w:p>
        </w:tc>
        <w:tc>
          <w:tcPr>
            <w:tcW w:w="1247" w:type="dxa"/>
          </w:tcPr>
          <w:p w:rsidR="00C33488" w:rsidRPr="00F7344B" w:rsidRDefault="00C33488" w:rsidP="00E21DF1">
            <w:pPr>
              <w:pStyle w:val="Talartid"/>
            </w:pPr>
            <w:r w:rsidRPr="00F7344B">
              <w:t>6</w:t>
            </w:r>
          </w:p>
        </w:tc>
        <w:tc>
          <w:tcPr>
            <w:tcW w:w="794" w:type="dxa"/>
          </w:tcPr>
          <w:p w:rsidR="00C33488" w:rsidRPr="00F7344B" w:rsidRDefault="00C33488" w:rsidP="00E21DF1">
            <w:pPr>
              <w:pStyle w:val="IngenText"/>
            </w:pPr>
          </w:p>
        </w:tc>
        <w:tc>
          <w:tcPr>
            <w:tcW w:w="680" w:type="dxa"/>
          </w:tcPr>
          <w:p w:rsidR="00C33488" w:rsidRPr="00F7344B" w:rsidRDefault="00C33488" w:rsidP="00E21DF1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454" w:type="dxa"/>
          </w:tcPr>
          <w:p w:rsidR="00614DD5" w:rsidRPr="00F7344B" w:rsidRDefault="00614DD5" w:rsidP="00614DD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14DD5" w:rsidRPr="00F7344B" w:rsidRDefault="00C33488">
            <w:r w:rsidRPr="00F7344B">
              <w:t>Kenneth G Forslund (s)</w:t>
            </w:r>
          </w:p>
        </w:tc>
        <w:tc>
          <w:tcPr>
            <w:tcW w:w="1247" w:type="dxa"/>
          </w:tcPr>
          <w:p w:rsidR="00614DD5" w:rsidRPr="00F7344B" w:rsidRDefault="00C33488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IngenText"/>
            </w:pPr>
          </w:p>
        </w:tc>
      </w:tr>
      <w:tr w:rsidR="00C33488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3488" w:rsidRPr="00F7344B" w:rsidRDefault="00C33488">
            <w:pPr>
              <w:pStyle w:val="IngenText"/>
            </w:pPr>
          </w:p>
        </w:tc>
        <w:tc>
          <w:tcPr>
            <w:tcW w:w="454" w:type="dxa"/>
          </w:tcPr>
          <w:p w:rsidR="00C33488" w:rsidRPr="00F7344B" w:rsidRDefault="00C3348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3488" w:rsidRPr="00F7344B" w:rsidRDefault="00C33488">
            <w:r w:rsidRPr="00F7344B">
              <w:t>Sermin Özürküt (v)</w:t>
            </w:r>
          </w:p>
        </w:tc>
        <w:tc>
          <w:tcPr>
            <w:tcW w:w="1247" w:type="dxa"/>
          </w:tcPr>
          <w:p w:rsidR="00C33488" w:rsidRPr="00F7344B" w:rsidRDefault="00C33488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C33488" w:rsidRPr="00F7344B" w:rsidRDefault="00C33488">
            <w:pPr>
              <w:pStyle w:val="IngenText"/>
            </w:pPr>
          </w:p>
        </w:tc>
        <w:tc>
          <w:tcPr>
            <w:tcW w:w="680" w:type="dxa"/>
          </w:tcPr>
          <w:p w:rsidR="00C33488" w:rsidRPr="00F7344B" w:rsidRDefault="00C33488">
            <w:pPr>
              <w:pStyle w:val="IngenText"/>
            </w:pPr>
          </w:p>
        </w:tc>
      </w:tr>
      <w:tr w:rsidR="00C057D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057D0" w:rsidRPr="00F7344B" w:rsidRDefault="00C057D0" w:rsidP="0036057E">
            <w:pPr>
              <w:pStyle w:val="IngenText"/>
            </w:pPr>
          </w:p>
        </w:tc>
        <w:tc>
          <w:tcPr>
            <w:tcW w:w="454" w:type="dxa"/>
          </w:tcPr>
          <w:p w:rsidR="00C057D0" w:rsidRPr="00F7344B" w:rsidRDefault="00C057D0" w:rsidP="003605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057D0" w:rsidRPr="00F7344B" w:rsidRDefault="00C057D0" w:rsidP="0036057E">
            <w:r w:rsidRPr="00F7344B">
              <w:t>Lotta Hedström (mp)</w:t>
            </w:r>
          </w:p>
        </w:tc>
        <w:tc>
          <w:tcPr>
            <w:tcW w:w="1247" w:type="dxa"/>
          </w:tcPr>
          <w:p w:rsidR="00C057D0" w:rsidRPr="00F7344B" w:rsidRDefault="00C057D0" w:rsidP="0036057E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C057D0" w:rsidRPr="00F7344B" w:rsidRDefault="00C057D0" w:rsidP="0036057E">
            <w:pPr>
              <w:pStyle w:val="IngenText"/>
            </w:pPr>
          </w:p>
        </w:tc>
        <w:tc>
          <w:tcPr>
            <w:tcW w:w="680" w:type="dxa"/>
          </w:tcPr>
          <w:p w:rsidR="00C057D0" w:rsidRPr="00F7344B" w:rsidRDefault="00C057D0" w:rsidP="0036057E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1247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</w:pPr>
            <w:r w:rsidRPr="00F7344B">
              <w:t xml:space="preserve"> </w:t>
            </w:r>
          </w:p>
        </w:tc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1247" w:type="dxa"/>
          </w:tcPr>
          <w:p w:rsidR="00614DD5" w:rsidRPr="00F7344B" w:rsidRDefault="00713E5B" w:rsidP="00713E5B">
            <w:pPr>
              <w:pStyle w:val="Talartid"/>
            </w:pPr>
            <w:r w:rsidRPr="00F7344B">
              <w:t>0.44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Talartid"/>
            </w:pPr>
            <w:r w:rsidRPr="00F7344B">
              <w:t>0.</w:t>
            </w:r>
            <w:r w:rsidR="00C33488" w:rsidRPr="00F7344B">
              <w:t>44</w:t>
            </w:r>
          </w:p>
        </w:tc>
      </w:tr>
    </w:tbl>
    <w:p w:rsidR="00614DD5" w:rsidRPr="00F7344B" w:rsidRDefault="00614DD5">
      <w:pPr>
        <w:pStyle w:val="Blankrad"/>
      </w:pPr>
      <w:r w:rsidRPr="00F734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7D4BF0">
            <w:pPr>
              <w:pStyle w:val="rendenr"/>
            </w:pPr>
            <w:r w:rsidRPr="00F7344B">
              <w:t>18</w:t>
            </w: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renderubrik"/>
            </w:pPr>
            <w:r w:rsidRPr="00F7344B">
              <w:t>Utrikesutskottets betänkande UU2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Underrubrik"/>
            </w:pPr>
            <w:r w:rsidRPr="00F7344B">
              <w:t>Utgiftsområde 7 Internationellt bistånd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454" w:type="dxa"/>
          </w:tcPr>
          <w:p w:rsidR="00614DD5" w:rsidRPr="00F7344B" w:rsidRDefault="00614DD5" w:rsidP="00614DD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14DD5" w:rsidRPr="00F7344B" w:rsidRDefault="00C33488">
            <w:r w:rsidRPr="00F7344B">
              <w:t>Ewa Björling (m)</w:t>
            </w:r>
          </w:p>
        </w:tc>
        <w:tc>
          <w:tcPr>
            <w:tcW w:w="1247" w:type="dxa"/>
          </w:tcPr>
          <w:p w:rsidR="00614DD5" w:rsidRPr="00F7344B" w:rsidRDefault="00C33488">
            <w:pPr>
              <w:pStyle w:val="Talartid"/>
            </w:pPr>
            <w:r w:rsidRPr="00F7344B">
              <w:t>12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IngenText"/>
            </w:pPr>
          </w:p>
        </w:tc>
      </w:tr>
      <w:tr w:rsidR="00D4438B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454" w:type="dxa"/>
          </w:tcPr>
          <w:p w:rsidR="00D4438B" w:rsidRPr="00F7344B" w:rsidRDefault="00D4438B" w:rsidP="00E21DF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438B" w:rsidRPr="00F7344B" w:rsidRDefault="00D4438B" w:rsidP="00E21DF1">
            <w:r w:rsidRPr="00F7344B">
              <w:t>Birgitta Ohlsson (fp)</w:t>
            </w:r>
          </w:p>
        </w:tc>
        <w:tc>
          <w:tcPr>
            <w:tcW w:w="1247" w:type="dxa"/>
          </w:tcPr>
          <w:p w:rsidR="00D4438B" w:rsidRPr="00F7344B" w:rsidRDefault="00D4438B" w:rsidP="00E21DF1">
            <w:pPr>
              <w:pStyle w:val="Talartid"/>
            </w:pPr>
            <w:r w:rsidRPr="00F7344B">
              <w:t>12</w:t>
            </w:r>
          </w:p>
        </w:tc>
        <w:tc>
          <w:tcPr>
            <w:tcW w:w="79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680" w:type="dxa"/>
          </w:tcPr>
          <w:p w:rsidR="00D4438B" w:rsidRPr="00F7344B" w:rsidRDefault="00D4438B" w:rsidP="00E21DF1">
            <w:pPr>
              <w:pStyle w:val="IngenText"/>
            </w:pPr>
          </w:p>
        </w:tc>
      </w:tr>
      <w:tr w:rsidR="00D4438B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454" w:type="dxa"/>
          </w:tcPr>
          <w:p w:rsidR="00D4438B" w:rsidRPr="00F7344B" w:rsidRDefault="00D4438B" w:rsidP="00E21DF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438B" w:rsidRPr="00F7344B" w:rsidRDefault="00D4438B" w:rsidP="00E21DF1">
            <w:r w:rsidRPr="00F7344B">
              <w:t>Holger Gustafsson (kd)</w:t>
            </w:r>
          </w:p>
        </w:tc>
        <w:tc>
          <w:tcPr>
            <w:tcW w:w="1247" w:type="dxa"/>
          </w:tcPr>
          <w:p w:rsidR="00D4438B" w:rsidRPr="00F7344B" w:rsidRDefault="00D4438B" w:rsidP="00E21DF1">
            <w:pPr>
              <w:pStyle w:val="Talartid"/>
            </w:pPr>
            <w:r w:rsidRPr="00F7344B">
              <w:t>12</w:t>
            </w:r>
          </w:p>
        </w:tc>
        <w:tc>
          <w:tcPr>
            <w:tcW w:w="79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680" w:type="dxa"/>
          </w:tcPr>
          <w:p w:rsidR="00D4438B" w:rsidRPr="00F7344B" w:rsidRDefault="00D4438B" w:rsidP="00E21DF1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454" w:type="dxa"/>
          </w:tcPr>
          <w:p w:rsidR="00614DD5" w:rsidRPr="00F7344B" w:rsidRDefault="00614DD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14DD5" w:rsidRPr="00F7344B" w:rsidRDefault="00C33488">
            <w:r w:rsidRPr="00F7344B">
              <w:t>Alice Åström (v)</w:t>
            </w:r>
          </w:p>
        </w:tc>
        <w:tc>
          <w:tcPr>
            <w:tcW w:w="1247" w:type="dxa"/>
          </w:tcPr>
          <w:p w:rsidR="00614DD5" w:rsidRPr="00F7344B" w:rsidRDefault="00C33488">
            <w:pPr>
              <w:pStyle w:val="Talartid"/>
            </w:pPr>
            <w:r w:rsidRPr="00F7344B">
              <w:t>12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IngenText"/>
            </w:pPr>
          </w:p>
        </w:tc>
      </w:tr>
      <w:tr w:rsidR="00D4438B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454" w:type="dxa"/>
          </w:tcPr>
          <w:p w:rsidR="00D4438B" w:rsidRPr="00F7344B" w:rsidRDefault="00D4438B" w:rsidP="00E21DF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438B" w:rsidRPr="00F7344B" w:rsidRDefault="00D4438B" w:rsidP="00E21DF1">
            <w:r w:rsidRPr="00F7344B">
              <w:t>Agne Hansson (c)</w:t>
            </w:r>
          </w:p>
        </w:tc>
        <w:tc>
          <w:tcPr>
            <w:tcW w:w="1247" w:type="dxa"/>
          </w:tcPr>
          <w:p w:rsidR="00D4438B" w:rsidRPr="00F7344B" w:rsidRDefault="00D4438B" w:rsidP="00E21DF1">
            <w:pPr>
              <w:pStyle w:val="Talartid"/>
            </w:pPr>
            <w:r w:rsidRPr="00F7344B">
              <w:t>1</w:t>
            </w:r>
            <w:r w:rsidR="00A24F5E" w:rsidRPr="00F7344B">
              <w:t>5</w:t>
            </w:r>
          </w:p>
        </w:tc>
        <w:tc>
          <w:tcPr>
            <w:tcW w:w="79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680" w:type="dxa"/>
          </w:tcPr>
          <w:p w:rsidR="00D4438B" w:rsidRPr="00F7344B" w:rsidRDefault="00D4438B" w:rsidP="00E21DF1">
            <w:pPr>
              <w:pStyle w:val="IngenText"/>
            </w:pPr>
          </w:p>
        </w:tc>
      </w:tr>
      <w:tr w:rsidR="00D4438B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454" w:type="dxa"/>
          </w:tcPr>
          <w:p w:rsidR="00D4438B" w:rsidRPr="00F7344B" w:rsidRDefault="00D4438B" w:rsidP="00E21DF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438B" w:rsidRPr="00F7344B" w:rsidRDefault="00D4438B" w:rsidP="00E21DF1">
            <w:r w:rsidRPr="00F7344B">
              <w:t>Lotta Hedström (mp)</w:t>
            </w:r>
          </w:p>
        </w:tc>
        <w:tc>
          <w:tcPr>
            <w:tcW w:w="1247" w:type="dxa"/>
          </w:tcPr>
          <w:p w:rsidR="00D4438B" w:rsidRPr="00F7344B" w:rsidRDefault="00D4438B" w:rsidP="00E21DF1">
            <w:pPr>
              <w:pStyle w:val="Talartid"/>
            </w:pPr>
            <w:r w:rsidRPr="00F7344B">
              <w:t>12</w:t>
            </w:r>
          </w:p>
        </w:tc>
        <w:tc>
          <w:tcPr>
            <w:tcW w:w="79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680" w:type="dxa"/>
          </w:tcPr>
          <w:p w:rsidR="00D4438B" w:rsidRPr="00F7344B" w:rsidRDefault="00D4438B" w:rsidP="00E21DF1">
            <w:pPr>
              <w:pStyle w:val="IngenText"/>
            </w:pPr>
          </w:p>
        </w:tc>
      </w:tr>
      <w:tr w:rsidR="00D4438B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454" w:type="dxa"/>
          </w:tcPr>
          <w:p w:rsidR="00D4438B" w:rsidRPr="00F7344B" w:rsidRDefault="00D4438B" w:rsidP="00E21DF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438B" w:rsidRPr="00F7344B" w:rsidRDefault="00D4438B" w:rsidP="00E21DF1">
            <w:r w:rsidRPr="00F7344B">
              <w:t>Carina Hägg (s)</w:t>
            </w:r>
          </w:p>
        </w:tc>
        <w:tc>
          <w:tcPr>
            <w:tcW w:w="1247" w:type="dxa"/>
          </w:tcPr>
          <w:p w:rsidR="00D4438B" w:rsidRPr="00F7344B" w:rsidRDefault="00D4438B" w:rsidP="00E21DF1">
            <w:pPr>
              <w:pStyle w:val="Talartid"/>
            </w:pPr>
            <w:r w:rsidRPr="00F7344B">
              <w:t>15</w:t>
            </w:r>
          </w:p>
        </w:tc>
        <w:tc>
          <w:tcPr>
            <w:tcW w:w="794" w:type="dxa"/>
          </w:tcPr>
          <w:p w:rsidR="00D4438B" w:rsidRPr="00F7344B" w:rsidRDefault="00D4438B" w:rsidP="00E21DF1">
            <w:pPr>
              <w:pStyle w:val="IngenText"/>
            </w:pPr>
          </w:p>
        </w:tc>
        <w:tc>
          <w:tcPr>
            <w:tcW w:w="680" w:type="dxa"/>
          </w:tcPr>
          <w:p w:rsidR="00D4438B" w:rsidRPr="00F7344B" w:rsidRDefault="00D4438B" w:rsidP="00E21DF1">
            <w:pPr>
              <w:pStyle w:val="IngenText"/>
            </w:pPr>
          </w:p>
        </w:tc>
      </w:tr>
      <w:tr w:rsidR="00C33488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3488" w:rsidRPr="00F7344B" w:rsidRDefault="00C33488">
            <w:pPr>
              <w:pStyle w:val="IngenText"/>
            </w:pPr>
          </w:p>
        </w:tc>
        <w:tc>
          <w:tcPr>
            <w:tcW w:w="454" w:type="dxa"/>
          </w:tcPr>
          <w:p w:rsidR="00C33488" w:rsidRPr="00F7344B" w:rsidRDefault="00C3348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33488" w:rsidRPr="00F7344B" w:rsidRDefault="00C33488">
            <w:r w:rsidRPr="00F7344B">
              <w:t>Kaj Nordquist (s)</w:t>
            </w:r>
          </w:p>
        </w:tc>
        <w:tc>
          <w:tcPr>
            <w:tcW w:w="1247" w:type="dxa"/>
          </w:tcPr>
          <w:p w:rsidR="00C33488" w:rsidRPr="00F7344B" w:rsidRDefault="00C33488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C33488" w:rsidRPr="00F7344B" w:rsidRDefault="00C33488">
            <w:pPr>
              <w:pStyle w:val="IngenText"/>
            </w:pPr>
          </w:p>
        </w:tc>
        <w:tc>
          <w:tcPr>
            <w:tcW w:w="680" w:type="dxa"/>
          </w:tcPr>
          <w:p w:rsidR="00C33488" w:rsidRPr="00F7344B" w:rsidRDefault="00C33488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1247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</w:pPr>
            <w:r w:rsidRPr="00F7344B">
              <w:t xml:space="preserve"> </w:t>
            </w:r>
          </w:p>
        </w:tc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1247" w:type="dxa"/>
          </w:tcPr>
          <w:p w:rsidR="00614DD5" w:rsidRPr="00F7344B" w:rsidRDefault="00713E5B" w:rsidP="00713E5B">
            <w:pPr>
              <w:pStyle w:val="Talartid"/>
            </w:pPr>
            <w:r w:rsidRPr="00F7344B">
              <w:t>1.38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F261BA">
            <w:pPr>
              <w:pStyle w:val="Talartid"/>
            </w:pPr>
            <w:r w:rsidRPr="00F7344B">
              <w:t>2.</w:t>
            </w:r>
            <w:r w:rsidR="00A24F5E" w:rsidRPr="00F7344B">
              <w:t>22</w:t>
            </w:r>
          </w:p>
        </w:tc>
      </w:tr>
    </w:tbl>
    <w:p w:rsidR="00614DD5" w:rsidRPr="00F7344B" w:rsidRDefault="00614DD5">
      <w:pPr>
        <w:pStyle w:val="Blankrad"/>
      </w:pPr>
      <w:r w:rsidRPr="00F7344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7D4BF0">
            <w:pPr>
              <w:pStyle w:val="rendenr"/>
            </w:pPr>
            <w:r w:rsidRPr="00F7344B">
              <w:lastRenderedPageBreak/>
              <w:t>19</w:t>
            </w: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renderubrik"/>
            </w:pPr>
            <w:r w:rsidRPr="00F7344B">
              <w:t>Trafikutskottets betänkande TU1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614DD5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14DD5" w:rsidRPr="00F7344B" w:rsidRDefault="00614DD5">
            <w:pPr>
              <w:pStyle w:val="Underrubrik"/>
            </w:pPr>
            <w:r w:rsidRPr="00F7344B">
              <w:t>Utgiftsområde 22 Kommunikationer</w:t>
            </w:r>
          </w:p>
        </w:tc>
        <w:tc>
          <w:tcPr>
            <w:tcW w:w="1247" w:type="dxa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14DD5" w:rsidRPr="00F7344B" w:rsidRDefault="00614DD5">
            <w:pPr>
              <w:pStyle w:val="IngenText"/>
              <w:tabs>
                <w:tab w:val="clear" w:pos="6804"/>
              </w:tabs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454" w:type="dxa"/>
          </w:tcPr>
          <w:p w:rsidR="00614DD5" w:rsidRPr="00F7344B" w:rsidRDefault="00614DD5" w:rsidP="00614D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14DD5" w:rsidRPr="00F7344B" w:rsidRDefault="00171073">
            <w:r w:rsidRPr="00F7344B">
              <w:t>Kerstin Engle (s)</w:t>
            </w:r>
          </w:p>
        </w:tc>
        <w:tc>
          <w:tcPr>
            <w:tcW w:w="1247" w:type="dxa"/>
          </w:tcPr>
          <w:p w:rsidR="00614DD5" w:rsidRPr="00F7344B" w:rsidRDefault="00171073">
            <w:pPr>
              <w:pStyle w:val="Talartid"/>
            </w:pPr>
            <w:r w:rsidRPr="00F7344B">
              <w:t>4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454" w:type="dxa"/>
          </w:tcPr>
          <w:p w:rsidR="00614DD5" w:rsidRPr="00F7344B" w:rsidRDefault="00614DD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14DD5" w:rsidRPr="00F7344B" w:rsidRDefault="00171073">
            <w:r w:rsidRPr="00F7344B">
              <w:t>Jan-Evert Rådhström (m)</w:t>
            </w:r>
          </w:p>
        </w:tc>
        <w:tc>
          <w:tcPr>
            <w:tcW w:w="1247" w:type="dxa"/>
          </w:tcPr>
          <w:p w:rsidR="00614DD5" w:rsidRPr="00F7344B" w:rsidRDefault="00171073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IngenText"/>
            </w:pPr>
          </w:p>
        </w:tc>
      </w:tr>
      <w:tr w:rsidR="0017107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454" w:type="dxa"/>
          </w:tcPr>
          <w:p w:rsidR="00171073" w:rsidRPr="00F7344B" w:rsidRDefault="001710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1073" w:rsidRPr="00F7344B" w:rsidRDefault="00171073">
            <w:r w:rsidRPr="00F7344B">
              <w:t>Erling Bager (fp)</w:t>
            </w:r>
          </w:p>
        </w:tc>
        <w:tc>
          <w:tcPr>
            <w:tcW w:w="1247" w:type="dxa"/>
          </w:tcPr>
          <w:p w:rsidR="00171073" w:rsidRPr="00F7344B" w:rsidRDefault="00171073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680" w:type="dxa"/>
          </w:tcPr>
          <w:p w:rsidR="00171073" w:rsidRPr="00F7344B" w:rsidRDefault="00171073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Johnny Gylling (kd)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Peter Pedersen (v)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17107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454" w:type="dxa"/>
          </w:tcPr>
          <w:p w:rsidR="00171073" w:rsidRPr="00F7344B" w:rsidRDefault="001710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1073" w:rsidRPr="00F7344B" w:rsidRDefault="00171073">
            <w:r w:rsidRPr="00F7344B">
              <w:t>Sven Bergström (c)</w:t>
            </w:r>
          </w:p>
        </w:tc>
        <w:tc>
          <w:tcPr>
            <w:tcW w:w="1247" w:type="dxa"/>
          </w:tcPr>
          <w:p w:rsidR="00171073" w:rsidRPr="00F7344B" w:rsidRDefault="00171073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680" w:type="dxa"/>
          </w:tcPr>
          <w:p w:rsidR="00171073" w:rsidRPr="00F7344B" w:rsidRDefault="00171073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Carina Moberg (s)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6C3DE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C3DE3" w:rsidRPr="00F7344B" w:rsidRDefault="006C3DE3" w:rsidP="0036057E">
            <w:pPr>
              <w:pStyle w:val="IngenText"/>
            </w:pPr>
          </w:p>
        </w:tc>
        <w:tc>
          <w:tcPr>
            <w:tcW w:w="454" w:type="dxa"/>
          </w:tcPr>
          <w:p w:rsidR="006C3DE3" w:rsidRPr="00F7344B" w:rsidRDefault="006C3DE3" w:rsidP="003605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C3DE3" w:rsidRPr="00F7344B" w:rsidRDefault="006C3DE3" w:rsidP="0036057E">
            <w:r w:rsidRPr="00F7344B">
              <w:t>Claes Roxbergh (mp)</w:t>
            </w:r>
          </w:p>
        </w:tc>
        <w:tc>
          <w:tcPr>
            <w:tcW w:w="1247" w:type="dxa"/>
          </w:tcPr>
          <w:p w:rsidR="006C3DE3" w:rsidRPr="00F7344B" w:rsidRDefault="006C3DE3" w:rsidP="0036057E">
            <w:pPr>
              <w:pStyle w:val="Talartid"/>
            </w:pPr>
            <w:r w:rsidRPr="00F7344B">
              <w:t>6</w:t>
            </w:r>
          </w:p>
        </w:tc>
        <w:tc>
          <w:tcPr>
            <w:tcW w:w="794" w:type="dxa"/>
          </w:tcPr>
          <w:p w:rsidR="006C3DE3" w:rsidRPr="00F7344B" w:rsidRDefault="006C3DE3" w:rsidP="0036057E">
            <w:pPr>
              <w:pStyle w:val="IngenText"/>
            </w:pPr>
          </w:p>
        </w:tc>
        <w:tc>
          <w:tcPr>
            <w:tcW w:w="680" w:type="dxa"/>
          </w:tcPr>
          <w:p w:rsidR="006C3DE3" w:rsidRPr="00F7344B" w:rsidRDefault="006C3DE3" w:rsidP="0036057E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Karin Svensson Smith (-)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Björn Hamilton (m)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6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Runar Patriksson (fp)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17107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454" w:type="dxa"/>
          </w:tcPr>
          <w:p w:rsidR="00171073" w:rsidRPr="00F7344B" w:rsidRDefault="001710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1073" w:rsidRPr="00F7344B" w:rsidRDefault="00171073">
            <w:r w:rsidRPr="00F7344B">
              <w:t>Tuve Skånberg (kd)</w:t>
            </w:r>
          </w:p>
        </w:tc>
        <w:tc>
          <w:tcPr>
            <w:tcW w:w="1247" w:type="dxa"/>
          </w:tcPr>
          <w:p w:rsidR="00171073" w:rsidRPr="00F7344B" w:rsidRDefault="00171073">
            <w:pPr>
              <w:pStyle w:val="Talartid"/>
            </w:pPr>
            <w:r w:rsidRPr="00F7344B">
              <w:t>5</w:t>
            </w:r>
          </w:p>
        </w:tc>
        <w:tc>
          <w:tcPr>
            <w:tcW w:w="79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680" w:type="dxa"/>
          </w:tcPr>
          <w:p w:rsidR="00171073" w:rsidRPr="00F7344B" w:rsidRDefault="00171073">
            <w:pPr>
              <w:pStyle w:val="IngenText"/>
            </w:pPr>
          </w:p>
        </w:tc>
      </w:tr>
      <w:tr w:rsidR="0017107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454" w:type="dxa"/>
          </w:tcPr>
          <w:p w:rsidR="00171073" w:rsidRPr="00F7344B" w:rsidRDefault="001710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1073" w:rsidRPr="00F7344B" w:rsidRDefault="00171073">
            <w:r w:rsidRPr="00F7344B">
              <w:t>Karin Thorborg (v)</w:t>
            </w:r>
          </w:p>
        </w:tc>
        <w:tc>
          <w:tcPr>
            <w:tcW w:w="1247" w:type="dxa"/>
          </w:tcPr>
          <w:p w:rsidR="00171073" w:rsidRPr="00F7344B" w:rsidRDefault="00171073">
            <w:pPr>
              <w:pStyle w:val="Talartid"/>
            </w:pPr>
            <w:r w:rsidRPr="00F7344B">
              <w:t>6</w:t>
            </w:r>
          </w:p>
        </w:tc>
        <w:tc>
          <w:tcPr>
            <w:tcW w:w="79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680" w:type="dxa"/>
          </w:tcPr>
          <w:p w:rsidR="00171073" w:rsidRPr="00F7344B" w:rsidRDefault="00171073">
            <w:pPr>
              <w:pStyle w:val="IngenText"/>
            </w:pPr>
          </w:p>
        </w:tc>
      </w:tr>
      <w:tr w:rsidR="000472A0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454" w:type="dxa"/>
          </w:tcPr>
          <w:p w:rsidR="000472A0" w:rsidRPr="00F7344B" w:rsidRDefault="000472A0" w:rsidP="004178B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472A0" w:rsidRPr="00F7344B" w:rsidRDefault="000472A0" w:rsidP="004178BC">
            <w:r w:rsidRPr="00F7344B">
              <w:t>Jarl Lander (s)</w:t>
            </w:r>
          </w:p>
        </w:tc>
        <w:tc>
          <w:tcPr>
            <w:tcW w:w="1247" w:type="dxa"/>
          </w:tcPr>
          <w:p w:rsidR="000472A0" w:rsidRPr="00F7344B" w:rsidRDefault="000472A0" w:rsidP="004178BC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0472A0" w:rsidRPr="00F7344B" w:rsidRDefault="000472A0" w:rsidP="004178BC">
            <w:pPr>
              <w:pStyle w:val="IngenText"/>
            </w:pPr>
          </w:p>
        </w:tc>
        <w:tc>
          <w:tcPr>
            <w:tcW w:w="680" w:type="dxa"/>
          </w:tcPr>
          <w:p w:rsidR="000472A0" w:rsidRPr="00F7344B" w:rsidRDefault="000472A0" w:rsidP="004178BC">
            <w:pPr>
              <w:pStyle w:val="IngenText"/>
            </w:pPr>
          </w:p>
        </w:tc>
      </w:tr>
      <w:tr w:rsidR="00171073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454" w:type="dxa"/>
          </w:tcPr>
          <w:p w:rsidR="00171073" w:rsidRPr="00F7344B" w:rsidRDefault="0017107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71073" w:rsidRPr="00F7344B" w:rsidRDefault="00AB0E79">
            <w:r w:rsidRPr="00F7344B">
              <w:t>Agne Hansson (c)</w:t>
            </w:r>
          </w:p>
        </w:tc>
        <w:tc>
          <w:tcPr>
            <w:tcW w:w="1247" w:type="dxa"/>
          </w:tcPr>
          <w:p w:rsidR="00171073" w:rsidRPr="00F7344B" w:rsidRDefault="00AB0E79">
            <w:pPr>
              <w:pStyle w:val="Talartid"/>
            </w:pPr>
            <w:r w:rsidRPr="00F7344B">
              <w:t>8</w:t>
            </w:r>
          </w:p>
        </w:tc>
        <w:tc>
          <w:tcPr>
            <w:tcW w:w="794" w:type="dxa"/>
          </w:tcPr>
          <w:p w:rsidR="00171073" w:rsidRPr="00F7344B" w:rsidRDefault="00171073">
            <w:pPr>
              <w:pStyle w:val="IngenText"/>
            </w:pPr>
          </w:p>
        </w:tc>
        <w:tc>
          <w:tcPr>
            <w:tcW w:w="680" w:type="dxa"/>
          </w:tcPr>
          <w:p w:rsidR="00171073" w:rsidRPr="00F7344B" w:rsidRDefault="00171073">
            <w:pPr>
              <w:pStyle w:val="IngenText"/>
            </w:pP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45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1247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Summalinje"/>
            </w:pPr>
          </w:p>
        </w:tc>
        <w:tc>
          <w:tcPr>
            <w:tcW w:w="680" w:type="dxa"/>
          </w:tcPr>
          <w:p w:rsidR="00614DD5" w:rsidRPr="00F7344B" w:rsidRDefault="00614DD5">
            <w:pPr>
              <w:pStyle w:val="Summalinje"/>
            </w:pPr>
            <w:r w:rsidRPr="00F7344B">
              <w:t>____</w:t>
            </w:r>
          </w:p>
        </w:tc>
      </w:tr>
      <w:tr w:rsidR="00614DD5" w:rsidRPr="00F734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614DD5" w:rsidRPr="00F7344B" w:rsidRDefault="00614DD5">
            <w:pPr>
              <w:pStyle w:val="IngenText"/>
            </w:pPr>
            <w:r w:rsidRPr="00F7344B">
              <w:t xml:space="preserve"> </w:t>
            </w:r>
          </w:p>
        </w:tc>
        <w:tc>
          <w:tcPr>
            <w:tcW w:w="45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5216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1247" w:type="dxa"/>
          </w:tcPr>
          <w:p w:rsidR="00614DD5" w:rsidRPr="00F7344B" w:rsidRDefault="00713E5B" w:rsidP="00713E5B">
            <w:pPr>
              <w:pStyle w:val="Talartid"/>
            </w:pPr>
            <w:r w:rsidRPr="00F7344B">
              <w:t>1.47</w:t>
            </w:r>
          </w:p>
        </w:tc>
        <w:tc>
          <w:tcPr>
            <w:tcW w:w="794" w:type="dxa"/>
          </w:tcPr>
          <w:p w:rsidR="00614DD5" w:rsidRPr="00F7344B" w:rsidRDefault="00614DD5">
            <w:pPr>
              <w:pStyle w:val="IngenText"/>
            </w:pPr>
          </w:p>
        </w:tc>
        <w:tc>
          <w:tcPr>
            <w:tcW w:w="680" w:type="dxa"/>
          </w:tcPr>
          <w:p w:rsidR="00614DD5" w:rsidRPr="00F7344B" w:rsidRDefault="00A24F5E">
            <w:pPr>
              <w:pStyle w:val="Talartid"/>
            </w:pPr>
            <w:r w:rsidRPr="00F7344B">
              <w:t>4.0</w:t>
            </w:r>
            <w:r w:rsidR="00AB0E79" w:rsidRPr="00F7344B">
              <w:t>9</w:t>
            </w:r>
          </w:p>
        </w:tc>
      </w:tr>
    </w:tbl>
    <w:p w:rsidR="00614DD5" w:rsidRPr="00F7344B" w:rsidRDefault="00614DD5">
      <w:pPr>
        <w:pStyle w:val="Blankrad"/>
      </w:pPr>
      <w:r w:rsidRPr="00F7344B">
        <w:t xml:space="preserve">     </w:t>
      </w:r>
    </w:p>
    <w:p w:rsidR="004E5086" w:rsidRPr="00F7344B" w:rsidRDefault="00614DD5">
      <w:pPr>
        <w:pStyle w:val="Blankrad"/>
      </w:pPr>
      <w:r w:rsidRPr="00F7344B">
        <w:t xml:space="preserve">     </w:t>
      </w:r>
      <w:bookmarkStart w:id="1" w:name="Start"/>
      <w:bookmarkEnd w:id="1"/>
      <w:r w:rsidR="004E5086" w:rsidRPr="00F7344B">
        <w:t>     </w:t>
      </w:r>
    </w:p>
    <w:p w:rsidR="004E5086" w:rsidRPr="00F7344B" w:rsidRDefault="004E5086">
      <w:pPr>
        <w:pStyle w:val="Blankrad"/>
      </w:pPr>
      <w:r w:rsidRPr="00F7344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7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7344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F7344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F7344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F7344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F7344B" w:rsidRDefault="004E5086">
            <w:pPr>
              <w:pStyle w:val="TalartidTotal"/>
            </w:pPr>
            <w:r w:rsidRPr="00F7344B">
              <w:t>Totalt</w:t>
            </w:r>
          </w:p>
        </w:tc>
        <w:tc>
          <w:tcPr>
            <w:tcW w:w="681" w:type="dxa"/>
          </w:tcPr>
          <w:p w:rsidR="004E5086" w:rsidRPr="00F7344B" w:rsidRDefault="00A24F5E">
            <w:pPr>
              <w:pStyle w:val="TalartidTotal"/>
            </w:pPr>
            <w:r w:rsidRPr="00F7344B">
              <w:t>4.0</w:t>
            </w:r>
            <w:r w:rsidR="00AB0E79" w:rsidRPr="00F7344B">
              <w:t>9</w:t>
            </w:r>
          </w:p>
        </w:tc>
      </w:tr>
      <w:tr w:rsidR="004E5086" w:rsidRPr="00F7344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7344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F7344B" w:rsidRDefault="004E5086">
            <w:pPr>
              <w:pStyle w:val="StreckMitten"/>
            </w:pPr>
            <w:r w:rsidRPr="00F7344B">
              <w:tab/>
            </w:r>
            <w:r w:rsidRPr="00F7344B">
              <w:tab/>
            </w:r>
          </w:p>
        </w:tc>
      </w:tr>
    </w:tbl>
    <w:p w:rsidR="004E5086" w:rsidRPr="00F7344B" w:rsidRDefault="004E5086"/>
    <w:sectPr w:rsidR="004E5086" w:rsidRPr="00F734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6DE" w:rsidRPr="00F7344B" w:rsidRDefault="006C26DE">
      <w:r w:rsidRPr="00F7344B">
        <w:separator/>
      </w:r>
    </w:p>
  </w:endnote>
  <w:endnote w:type="continuationSeparator" w:id="0">
    <w:p w:rsidR="006C26DE" w:rsidRPr="00F7344B" w:rsidRDefault="006C26DE">
      <w:r w:rsidRPr="00F73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DD5" w:rsidRPr="00F7344B" w:rsidRDefault="00614DD5">
    <w:pPr>
      <w:pStyle w:val="Sidhuvud"/>
      <w:jc w:val="center"/>
    </w:pPr>
    <w:r w:rsidRPr="00F7344B">
      <w:fldChar w:fldCharType="begin" w:fldLock="1"/>
    </w:r>
    <w:r w:rsidRPr="00F7344B">
      <w:instrText xml:space="preserve"> PAGE </w:instrText>
    </w:r>
    <w:r w:rsidRPr="00F7344B">
      <w:fldChar w:fldCharType="separate"/>
    </w:r>
    <w:r w:rsidR="00F531BB" w:rsidRPr="00F7344B">
      <w:t>2</w:t>
    </w:r>
    <w:r w:rsidRPr="00F7344B">
      <w:fldChar w:fldCharType="end"/>
    </w:r>
    <w:r w:rsidRPr="00F7344B">
      <w:t>(</w:t>
    </w:r>
    <w:r w:rsidRPr="00F7344B">
      <w:fldChar w:fldCharType="begin" w:fldLock="1"/>
    </w:r>
    <w:r w:rsidRPr="00F7344B">
      <w:instrText xml:space="preserve"> NUMPAGES </w:instrText>
    </w:r>
    <w:r w:rsidRPr="00F7344B">
      <w:fldChar w:fldCharType="separate"/>
    </w:r>
    <w:r w:rsidR="00F531BB" w:rsidRPr="00F7344B">
      <w:t>2</w:t>
    </w:r>
    <w:r w:rsidRPr="00F7344B">
      <w:fldChar w:fldCharType="end"/>
    </w:r>
    <w:r w:rsidRPr="00F7344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DD5" w:rsidRPr="00F7344B" w:rsidRDefault="00614DD5">
    <w:pPr>
      <w:pStyle w:val="Sidhuvud"/>
      <w:jc w:val="center"/>
    </w:pPr>
    <w:r w:rsidRPr="00F7344B">
      <w:fldChar w:fldCharType="begin" w:fldLock="1"/>
    </w:r>
    <w:r w:rsidRPr="00F7344B">
      <w:instrText xml:space="preserve"> PAGE </w:instrText>
    </w:r>
    <w:r w:rsidRPr="00F7344B">
      <w:fldChar w:fldCharType="separate"/>
    </w:r>
    <w:r w:rsidR="006C26DE" w:rsidRPr="00F7344B">
      <w:t>1</w:t>
    </w:r>
    <w:r w:rsidRPr="00F7344B">
      <w:fldChar w:fldCharType="end"/>
    </w:r>
    <w:r w:rsidRPr="00F7344B">
      <w:t>(</w:t>
    </w:r>
    <w:r w:rsidRPr="00F7344B">
      <w:fldChar w:fldCharType="begin" w:fldLock="1"/>
    </w:r>
    <w:r w:rsidRPr="00F7344B">
      <w:instrText xml:space="preserve"> NUMPAGES </w:instrText>
    </w:r>
    <w:r w:rsidRPr="00F7344B">
      <w:fldChar w:fldCharType="separate"/>
    </w:r>
    <w:r w:rsidR="00F531BB" w:rsidRPr="00F7344B">
      <w:t>2</w:t>
    </w:r>
    <w:r w:rsidRPr="00F7344B">
      <w:fldChar w:fldCharType="end"/>
    </w:r>
    <w:r w:rsidRPr="00F7344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6DE" w:rsidRPr="00F7344B" w:rsidRDefault="006C26DE">
      <w:r w:rsidRPr="00F7344B">
        <w:separator/>
      </w:r>
    </w:p>
  </w:footnote>
  <w:footnote w:type="continuationSeparator" w:id="0">
    <w:p w:rsidR="006C26DE" w:rsidRPr="00F7344B" w:rsidRDefault="006C26DE">
      <w:r w:rsidRPr="00F73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DD5" w:rsidRPr="00F7344B" w:rsidRDefault="00614DD5">
    <w:pPr>
      <w:pStyle w:val="Sidhuvud"/>
      <w:tabs>
        <w:tab w:val="clear" w:pos="4536"/>
      </w:tabs>
    </w:pPr>
    <w:r w:rsidRPr="00F7344B">
      <w:fldChar w:fldCharType="begin" w:fldLock="1"/>
    </w:r>
    <w:r w:rsidRPr="00F7344B">
      <w:instrText xml:space="preserve"> DOCPROPERTY "DocumentDate" </w:instrText>
    </w:r>
    <w:r w:rsidRPr="00F7344B">
      <w:fldChar w:fldCharType="separate"/>
    </w:r>
    <w:r w:rsidR="00F531BB" w:rsidRPr="00F7344B">
      <w:t>Måndagen den 5 december 2005</w:t>
    </w:r>
    <w:r w:rsidRPr="00F7344B">
      <w:fldChar w:fldCharType="end"/>
    </w:r>
    <w:r w:rsidRPr="00F7344B">
      <w:tab/>
    </w:r>
  </w:p>
  <w:p w:rsidR="00614DD5" w:rsidRPr="00F7344B" w:rsidRDefault="00614D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344B">
      <w:rPr>
        <w:sz w:val="12"/>
      </w:rPr>
      <w:tab/>
    </w:r>
  </w:p>
  <w:p w:rsidR="00614DD5" w:rsidRPr="00F7344B" w:rsidRDefault="00614D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DD5" w:rsidRPr="00F7344B" w:rsidRDefault="00F7344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7344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DD5" w:rsidRPr="00F7344B" w:rsidRDefault="00614DD5">
    <w:pPr>
      <w:pStyle w:val="Dokumentrubrik"/>
      <w:spacing w:after="360"/>
    </w:pPr>
    <w:r w:rsidRPr="00F7344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62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460015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F127C4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2622575">
    <w:abstractNumId w:val="8"/>
  </w:num>
  <w:num w:numId="2" w16cid:durableId="2016373275">
    <w:abstractNumId w:val="6"/>
  </w:num>
  <w:num w:numId="3" w16cid:durableId="1448114942">
    <w:abstractNumId w:val="7"/>
  </w:num>
  <w:num w:numId="4" w16cid:durableId="1095512335">
    <w:abstractNumId w:val="5"/>
  </w:num>
  <w:num w:numId="5" w16cid:durableId="1213496180">
    <w:abstractNumId w:val="2"/>
  </w:num>
  <w:num w:numId="6" w16cid:durableId="1512718339">
    <w:abstractNumId w:val="3"/>
  </w:num>
  <w:num w:numId="7" w16cid:durableId="1769962641">
    <w:abstractNumId w:val="4"/>
  </w:num>
  <w:num w:numId="8" w16cid:durableId="609314173">
    <w:abstractNumId w:val="0"/>
  </w:num>
  <w:num w:numId="9" w16cid:durableId="82682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344B"/>
    <w:rsid w:val="000472A0"/>
    <w:rsid w:val="000918D9"/>
    <w:rsid w:val="000F675C"/>
    <w:rsid w:val="00126637"/>
    <w:rsid w:val="0012712B"/>
    <w:rsid w:val="00171073"/>
    <w:rsid w:val="001840A5"/>
    <w:rsid w:val="001A7D17"/>
    <w:rsid w:val="001E0181"/>
    <w:rsid w:val="00200E4A"/>
    <w:rsid w:val="002B6869"/>
    <w:rsid w:val="002E6C37"/>
    <w:rsid w:val="0036057E"/>
    <w:rsid w:val="004178BC"/>
    <w:rsid w:val="004C24A8"/>
    <w:rsid w:val="004D0325"/>
    <w:rsid w:val="004D70E1"/>
    <w:rsid w:val="004E5086"/>
    <w:rsid w:val="004E530E"/>
    <w:rsid w:val="004F167A"/>
    <w:rsid w:val="0056473D"/>
    <w:rsid w:val="00577DBA"/>
    <w:rsid w:val="00614DD5"/>
    <w:rsid w:val="00620DF3"/>
    <w:rsid w:val="00630EB2"/>
    <w:rsid w:val="00645CFA"/>
    <w:rsid w:val="00694E96"/>
    <w:rsid w:val="006A317B"/>
    <w:rsid w:val="006B477B"/>
    <w:rsid w:val="006C26DE"/>
    <w:rsid w:val="006C3DE3"/>
    <w:rsid w:val="006D39B6"/>
    <w:rsid w:val="006E24B7"/>
    <w:rsid w:val="006F445D"/>
    <w:rsid w:val="00713E5B"/>
    <w:rsid w:val="00752CAC"/>
    <w:rsid w:val="007778F5"/>
    <w:rsid w:val="007D4BF0"/>
    <w:rsid w:val="00810320"/>
    <w:rsid w:val="00842DA6"/>
    <w:rsid w:val="008439B9"/>
    <w:rsid w:val="00884A16"/>
    <w:rsid w:val="00914AAB"/>
    <w:rsid w:val="00A24F5E"/>
    <w:rsid w:val="00A42F10"/>
    <w:rsid w:val="00AB0E79"/>
    <w:rsid w:val="00B4614A"/>
    <w:rsid w:val="00B81B14"/>
    <w:rsid w:val="00BE3187"/>
    <w:rsid w:val="00C057D0"/>
    <w:rsid w:val="00C33488"/>
    <w:rsid w:val="00C43DF7"/>
    <w:rsid w:val="00D4438B"/>
    <w:rsid w:val="00DA526C"/>
    <w:rsid w:val="00DD0A08"/>
    <w:rsid w:val="00E06D56"/>
    <w:rsid w:val="00E21DF1"/>
    <w:rsid w:val="00E952D7"/>
    <w:rsid w:val="00F261BA"/>
    <w:rsid w:val="00F531BB"/>
    <w:rsid w:val="00F65ADF"/>
    <w:rsid w:val="00F7344B"/>
    <w:rsid w:val="00F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5F165-E603-410E-9B25-7585C1D5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BE3187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241</Words>
  <Characters>1080</Characters>
  <Application>Microsoft Office Word</Application>
  <DocSecurity>4</DocSecurity>
  <Lines>360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5 december 2005</vt:lpstr>
    </vt:vector>
  </TitlesOfParts>
  <Company>Riksdagen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2005-12-02T14:00:00Z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5 december 2005</vt:lpwstr>
  </property>
  <property fmtid="{D5CDD505-2E9C-101B-9397-08002B2CF9AE}" pid="3" name="DocumentYear">
    <vt:lpwstr>2005/06</vt:lpwstr>
  </property>
</Properties>
</file>