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1597A" w:rsidRDefault="00124B3C" w14:paraId="46BA69E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DC0106FEF8A45B695F851B98842687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f89e945-d9f5-4bed-a913-71cc0e458bf7"/>
        <w:id w:val="-1821650441"/>
        <w:lock w:val="sdtLocked"/>
      </w:sdtPr>
      <w:sdtEndPr/>
      <w:sdtContent>
        <w:p w:rsidR="002D7EF8" w:rsidRDefault="008A3C72" w14:paraId="48B0F1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kompetensförsörjning i samband med byggandet av Ostlänken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B02A8A27738456CBC9EEE94596056E1"/>
        </w:placeholder>
        <w:text/>
      </w:sdtPr>
      <w:sdtEndPr/>
      <w:sdtContent>
        <w:p w:rsidRPr="009B062B" w:rsidR="006D79C9" w:rsidP="00333E95" w:rsidRDefault="006D79C9" w14:paraId="1325183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F3E88" w:rsidP="00124B3C" w:rsidRDefault="00EF3E88" w14:paraId="066C9EB0" w14:textId="4BAED595">
      <w:pPr>
        <w:pStyle w:val="Normalutanindragellerluft"/>
      </w:pPr>
      <w:r>
        <w:t xml:space="preserve">Sverige planerar och har beslutat om omfattande investeringar i nya stambanor de kommande decennierna och först ut ligger byggandet av dubbelspåret Ostlänken mellan </w:t>
      </w:r>
      <w:r w:rsidRPr="00124B3C">
        <w:rPr>
          <w:spacing w:val="-1"/>
        </w:rPr>
        <w:t>Järna och Linköping. Den östsvenska regionen står inför den enskilt största infrastruktur</w:t>
      </w:r>
      <w:r w:rsidRPr="00124B3C" w:rsidR="00124B3C">
        <w:rPr>
          <w:spacing w:val="-1"/>
        </w:rPr>
        <w:softHyphen/>
      </w:r>
      <w:r w:rsidRPr="00124B3C">
        <w:rPr>
          <w:spacing w:val="-1"/>
        </w:rPr>
        <w:t>investeringen</w:t>
      </w:r>
      <w:r>
        <w:t xml:space="preserve"> i modern tid när Ostlänken ska byggas. Investeringen innebär en stor tillväxtchans som ger regionen omfattande möjligheter att växa och utvecklas till en av Sveriges mest intressanta tillväxtregioner.</w:t>
      </w:r>
    </w:p>
    <w:p w:rsidR="00EF3E88" w:rsidP="00124B3C" w:rsidRDefault="00EF3E88" w14:paraId="622B9365" w14:textId="0FAD2AF7">
      <w:r w:rsidRPr="00124B3C">
        <w:rPr>
          <w:spacing w:val="-2"/>
        </w:rPr>
        <w:t>Detta sker då byggandet av järnvägsspåren inom kort tar fart, men också tillkommande</w:t>
      </w:r>
      <w:r>
        <w:t xml:space="preserve"> byggnation av annan infrastruktur och bostads- och handelsområden ökar efterfrågan på arbetskraft.</w:t>
      </w:r>
    </w:p>
    <w:p w:rsidR="00EF3E88" w:rsidP="00124B3C" w:rsidRDefault="00EF3E88" w14:paraId="0B2BAAA8" w14:textId="0D44920B">
      <w:r>
        <w:t>Region Östergötland och Region Sörmland har ett statligt uppdrag att planera för det kompetensbehov som kommer att uppstå i samband med byggnationerna. Tillsammans med kommunerna och Östsvenska Handelskammaren kraftsamlar dessa för att närings</w:t>
      </w:r>
      <w:r w:rsidR="00124B3C">
        <w:softHyphen/>
      </w:r>
      <w:r>
        <w:t>livet ska stå redo och få så god utväxling som möjligt av att Ostlänken byggs.</w:t>
      </w:r>
    </w:p>
    <w:p w:rsidR="00EF3E88" w:rsidP="00124B3C" w:rsidRDefault="00EF3E88" w14:paraId="6E438E87" w14:textId="0A84DB1D">
      <w:r>
        <w:t>Man har även kartlagt kompetensbehovet för byggandet av infrastrukturen kring Ostlänken. Kartläggningen visar att byggandet av Ostlänken kommer att medföra ca</w:t>
      </w:r>
      <w:r w:rsidR="008A3C72">
        <w:t> </w:t>
      </w:r>
      <w:r>
        <w:t>13 000 årsarbeten samt uppskattningsvis ytterligare 6 000 årsarbetskrafter för att arbeta med den övriga infrastruktur som följer. Behovet av utbildad arbetskraft för att utföra dessa byggnationer ökar. Det kommer att behövas avsevärt många fler byggnads</w:t>
      </w:r>
      <w:r w:rsidR="00124B3C">
        <w:softHyphen/>
      </w:r>
      <w:r>
        <w:t>arbetare, anläggningsarbetare, anläggningsmaskinförare, betongarbetare, takläggare, stålkonstruktionsmontörer, installationselektriker, arkitekter, planarkitekter, civil</w:t>
      </w:r>
      <w:r w:rsidR="00124B3C">
        <w:softHyphen/>
      </w:r>
      <w:r>
        <w:lastRenderedPageBreak/>
        <w:t>ingenjörer med flera. Dessutom kommer det ske ett uppsving inom flera branscher utanför byggbranschen. Fler människor kommer till regionen, vilket innebär en möjlig tillväxt för tjänsteföretag samt handels</w:t>
      </w:r>
      <w:r w:rsidR="008A3C72">
        <w:noBreakHyphen/>
      </w:r>
      <w:r>
        <w:t>, restaurang- och hotellbranscherna.</w:t>
      </w:r>
    </w:p>
    <w:p w:rsidRPr="00422B9E" w:rsidR="00422B9E" w:rsidP="00124B3C" w:rsidRDefault="00EF3E88" w14:paraId="111DE0CD" w14:textId="25D69EC2">
      <w:r>
        <w:t>För att klara av att genomföra detta infrastruktur- och samhällsbyggarprojekt kommer det under de närmsta åren behövas investeringar i utbildning och kompetens</w:t>
      </w:r>
      <w:r w:rsidR="00124B3C">
        <w:softHyphen/>
      </w:r>
      <w:r>
        <w:t>utveckling. Därför bör behovet av kompetensförsörjning i samband med byggandet av Ostlänken beaktas.</w:t>
      </w:r>
    </w:p>
    <w:sdt>
      <w:sdtPr>
        <w:alias w:val="CC_Underskrifter"/>
        <w:tag w:val="CC_Underskrifter"/>
        <w:id w:val="583496634"/>
        <w:lock w:val="sdtContentLocked"/>
        <w:placeholder>
          <w:docPart w:val="B171066F997749DFB6C7D3613F040C47"/>
        </w:placeholder>
      </w:sdtPr>
      <w:sdtEndPr/>
      <w:sdtContent>
        <w:p w:rsidR="0031597A" w:rsidP="0031597A" w:rsidRDefault="0031597A" w14:paraId="1CEF5E7E" w14:textId="77777777"/>
        <w:p w:rsidRPr="008E0FE2" w:rsidR="004801AC" w:rsidP="0031597A" w:rsidRDefault="00124B3C" w14:paraId="4749F3E0" w14:textId="4029960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7EF8" w14:paraId="30C81BE5" w14:textId="77777777">
        <w:trPr>
          <w:cantSplit/>
        </w:trPr>
        <w:tc>
          <w:tcPr>
            <w:tcW w:w="50" w:type="pct"/>
            <w:vAlign w:val="bottom"/>
          </w:tcPr>
          <w:p w:rsidR="002D7EF8" w:rsidRDefault="008A3C72" w14:paraId="2F6BC5F9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2D7EF8" w:rsidRDefault="002D7EF8" w14:paraId="54969B13" w14:textId="77777777">
            <w:pPr>
              <w:pStyle w:val="Underskrifter"/>
              <w:spacing w:after="0"/>
            </w:pPr>
          </w:p>
        </w:tc>
      </w:tr>
      <w:tr w:rsidR="002D7EF8" w14:paraId="62150B13" w14:textId="77777777">
        <w:trPr>
          <w:cantSplit/>
        </w:trPr>
        <w:tc>
          <w:tcPr>
            <w:tcW w:w="50" w:type="pct"/>
            <w:vAlign w:val="bottom"/>
          </w:tcPr>
          <w:p w:rsidR="002D7EF8" w:rsidRDefault="008A3C72" w14:paraId="07E2DA90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2D7EF8" w:rsidRDefault="008A3C72" w14:paraId="24E78CE6" w14:textId="77777777">
            <w:pPr>
              <w:pStyle w:val="Underskrifter"/>
              <w:spacing w:after="0"/>
            </w:pPr>
            <w:r>
              <w:t>Eva Lindh (S)</w:t>
            </w:r>
          </w:p>
        </w:tc>
      </w:tr>
      <w:tr w:rsidR="002D7EF8" w14:paraId="0BC589B6" w14:textId="77777777">
        <w:trPr>
          <w:cantSplit/>
        </w:trPr>
        <w:tc>
          <w:tcPr>
            <w:tcW w:w="50" w:type="pct"/>
            <w:vAlign w:val="bottom"/>
          </w:tcPr>
          <w:p w:rsidR="002D7EF8" w:rsidRDefault="008A3C72" w14:paraId="5C56C898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2D7EF8" w:rsidRDefault="002D7EF8" w14:paraId="085A5041" w14:textId="77777777">
            <w:pPr>
              <w:pStyle w:val="Underskrifter"/>
              <w:spacing w:after="0"/>
            </w:pPr>
          </w:p>
        </w:tc>
      </w:tr>
    </w:tbl>
    <w:p w:rsidR="006273AF" w:rsidRDefault="006273AF" w14:paraId="65B8303D" w14:textId="77777777"/>
    <w:sectPr w:rsidR="006273A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497A" w14:textId="77777777" w:rsidR="00EF3E88" w:rsidRDefault="00EF3E88" w:rsidP="000C1CAD">
      <w:pPr>
        <w:spacing w:line="240" w:lineRule="auto"/>
      </w:pPr>
      <w:r>
        <w:separator/>
      </w:r>
    </w:p>
  </w:endnote>
  <w:endnote w:type="continuationSeparator" w:id="0">
    <w:p w14:paraId="455092EA" w14:textId="77777777" w:rsidR="00EF3E88" w:rsidRDefault="00EF3E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73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3B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BD42" w14:textId="11C89680" w:rsidR="00262EA3" w:rsidRPr="0031597A" w:rsidRDefault="00262EA3" w:rsidP="003159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DAE0" w14:textId="77777777" w:rsidR="00EF3E88" w:rsidRDefault="00EF3E88" w:rsidP="000C1CAD">
      <w:pPr>
        <w:spacing w:line="240" w:lineRule="auto"/>
      </w:pPr>
      <w:r>
        <w:separator/>
      </w:r>
    </w:p>
  </w:footnote>
  <w:footnote w:type="continuationSeparator" w:id="0">
    <w:p w14:paraId="79443EEE" w14:textId="77777777" w:rsidR="00EF3E88" w:rsidRDefault="00EF3E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77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590601" wp14:editId="564829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6B5A4" w14:textId="3389B165" w:rsidR="00262EA3" w:rsidRDefault="00124B3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3E8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3E88">
                                <w:t>168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5906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76B5A4" w14:textId="3389B165" w:rsidR="00262EA3" w:rsidRDefault="00124B3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F3E8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3E88">
                          <w:t>168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F01B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49D6" w14:textId="77777777" w:rsidR="00262EA3" w:rsidRDefault="00262EA3" w:rsidP="008563AC">
    <w:pPr>
      <w:jc w:val="right"/>
    </w:pPr>
  </w:p>
  <w:p w14:paraId="310B7D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F532" w14:textId="77777777" w:rsidR="00262EA3" w:rsidRDefault="00124B3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695AD7" wp14:editId="49CEBE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196119" w14:textId="4515EAC6" w:rsidR="00262EA3" w:rsidRDefault="00124B3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59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3E8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3E88">
          <w:t>168</w:t>
        </w:r>
      </w:sdtContent>
    </w:sdt>
  </w:p>
  <w:p w14:paraId="57AEBF11" w14:textId="77777777" w:rsidR="00262EA3" w:rsidRPr="008227B3" w:rsidRDefault="00124B3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E4D7D9" w14:textId="6E639A84" w:rsidR="00262EA3" w:rsidRPr="008227B3" w:rsidRDefault="00124B3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597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597A">
          <w:t>:2313</w:t>
        </w:r>
      </w:sdtContent>
    </w:sdt>
  </w:p>
  <w:p w14:paraId="17399685" w14:textId="4D5CA529" w:rsidR="00262EA3" w:rsidRDefault="00124B3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1597A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503B5E" w14:textId="524CF99E" w:rsidR="00262EA3" w:rsidRDefault="00EF3E88" w:rsidP="00283E0F">
        <w:pPr>
          <w:pStyle w:val="FSHRub2"/>
        </w:pPr>
        <w:r>
          <w:t>Kompetensförsörjning av arbetskraft vid byggande av Ostlänken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0250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3E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B3C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EF8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7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3AF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BE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C7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E88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2C897"/>
  <w15:chartTrackingRefBased/>
  <w15:docId w15:val="{3B0F7CF5-2D29-47DB-9030-85BA378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0106FEF8A45B695F851B988426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8BD43-A0AA-4BC5-85FD-1E761E94EDD5}"/>
      </w:docPartPr>
      <w:docPartBody>
        <w:p w:rsidR="00E8427C" w:rsidRDefault="00E8427C">
          <w:pPr>
            <w:pStyle w:val="2DC0106FEF8A45B695F851B9884268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02A8A27738456CBC9EEE9459605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D6755-5D3C-48D1-B12D-2287756DB101}"/>
      </w:docPartPr>
      <w:docPartBody>
        <w:p w:rsidR="00E8427C" w:rsidRDefault="00E8427C">
          <w:pPr>
            <w:pStyle w:val="9B02A8A27738456CBC9EEE94596056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71066F997749DFB6C7D3613F040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C89A9-C61F-403C-84B0-9186EF2D22A4}"/>
      </w:docPartPr>
      <w:docPartBody>
        <w:p w:rsidR="005473CC" w:rsidRDefault="005473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C"/>
    <w:rsid w:val="005473CC"/>
    <w:rsid w:val="00E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C0106FEF8A45B695F851B98842687C">
    <w:name w:val="2DC0106FEF8A45B695F851B98842687C"/>
  </w:style>
  <w:style w:type="paragraph" w:customStyle="1" w:styleId="9B02A8A27738456CBC9EEE94596056E1">
    <w:name w:val="9B02A8A27738456CBC9EEE9459605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E1308-CEDB-40BE-A04F-E0B8C7D405FE}"/>
</file>

<file path=customXml/itemProps2.xml><?xml version="1.0" encoding="utf-8"?>
<ds:datastoreItem xmlns:ds="http://schemas.openxmlformats.org/officeDocument/2006/customXml" ds:itemID="{5E12D99C-C99E-43F6-9A28-8662F2C9C69A}"/>
</file>

<file path=customXml/itemProps3.xml><?xml version="1.0" encoding="utf-8"?>
<ds:datastoreItem xmlns:ds="http://schemas.openxmlformats.org/officeDocument/2006/customXml" ds:itemID="{E4614BB5-355B-4E03-8DCD-51038F477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2061</Characters>
  <Application>Microsoft Office Word</Application>
  <DocSecurity>0</DocSecurity>
  <Lines>42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