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232C7F">
              <w:rPr>
                <w:b/>
              </w:rPr>
              <w:t>31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782FBF">
              <w:t>05-28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4D97" w:rsidP="00214E90">
            <w:r>
              <w:t>11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 w:rsidR="001E17A7">
              <w:t>11</w:t>
            </w:r>
            <w:r w:rsidR="003D5DFC">
              <w:t>.</w:t>
            </w:r>
            <w:r w:rsidR="001E17A7">
              <w:t>35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E46FF" w:rsidTr="005F3412">
        <w:tc>
          <w:tcPr>
            <w:tcW w:w="567" w:type="dxa"/>
          </w:tcPr>
          <w:p w:rsidR="000E46FF" w:rsidRDefault="000E46F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D6ECF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745634" w:rsidRDefault="007B36D8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Regeringen lämnade</w:t>
            </w:r>
            <w:r w:rsidR="00645780">
              <w:rPr>
                <w:b/>
                <w:bCs/>
                <w:snapToGrid w:val="0"/>
              </w:rPr>
              <w:t xml:space="preserve"> information in</w:t>
            </w:r>
            <w:r w:rsidR="001E17A7">
              <w:rPr>
                <w:b/>
                <w:bCs/>
                <w:snapToGrid w:val="0"/>
              </w:rPr>
              <w:t>f</w:t>
            </w:r>
            <w:r w:rsidR="00645780">
              <w:rPr>
                <w:b/>
                <w:bCs/>
                <w:snapToGrid w:val="0"/>
              </w:rPr>
              <w:t>ör RIF-råd den 6</w:t>
            </w:r>
            <w:r w:rsidR="00C61742">
              <w:rPr>
                <w:b/>
                <w:bCs/>
                <w:snapToGrid w:val="0"/>
              </w:rPr>
              <w:t>-7</w:t>
            </w:r>
            <w:r w:rsidR="00645780">
              <w:rPr>
                <w:b/>
                <w:bCs/>
                <w:snapToGrid w:val="0"/>
              </w:rPr>
              <w:t xml:space="preserve"> juni 2019</w:t>
            </w:r>
          </w:p>
          <w:p w:rsidR="001E17A7" w:rsidRDefault="001E17A7" w:rsidP="00C7013B">
            <w:pPr>
              <w:rPr>
                <w:b/>
                <w:bCs/>
                <w:snapToGrid w:val="0"/>
              </w:rPr>
            </w:pPr>
          </w:p>
          <w:p w:rsidR="001E17A7" w:rsidRPr="001E17A7" w:rsidRDefault="001E17A7" w:rsidP="001E17A7">
            <w:pPr>
              <w:rPr>
                <w:bCs/>
                <w:snapToGrid w:val="0"/>
              </w:rPr>
            </w:pPr>
            <w:r w:rsidRPr="001E17A7">
              <w:rPr>
                <w:bCs/>
                <w:snapToGrid w:val="0"/>
              </w:rPr>
              <w:t>Inrikesminister Mikael Damberg</w:t>
            </w:r>
            <w:r>
              <w:rPr>
                <w:bCs/>
                <w:snapToGrid w:val="0"/>
              </w:rPr>
              <w:t xml:space="preserve"> och </w:t>
            </w:r>
            <w:r w:rsidR="00C61742">
              <w:rPr>
                <w:bCs/>
                <w:snapToGrid w:val="0"/>
              </w:rPr>
              <w:t>statssekreterare Cathari</w:t>
            </w:r>
            <w:r w:rsidRPr="001E17A7">
              <w:rPr>
                <w:bCs/>
                <w:snapToGrid w:val="0"/>
              </w:rPr>
              <w:t>na Espmark med medarbetare lämnade information.</w:t>
            </w:r>
          </w:p>
          <w:p w:rsidR="000E46FF" w:rsidRPr="001E17A7" w:rsidRDefault="001E17A7" w:rsidP="00841169">
            <w:pPr>
              <w:rPr>
                <w:bCs/>
                <w:snapToGrid w:val="0"/>
              </w:rPr>
            </w:pPr>
            <w:r w:rsidRPr="001E17A7">
              <w:rPr>
                <w:bCs/>
                <w:snapToGrid w:val="0"/>
              </w:rPr>
              <w:t xml:space="preserve"> </w:t>
            </w:r>
          </w:p>
        </w:tc>
      </w:tr>
      <w:tr w:rsidR="000E46FF" w:rsidTr="005F3412">
        <w:tc>
          <w:tcPr>
            <w:tcW w:w="567" w:type="dxa"/>
          </w:tcPr>
          <w:p w:rsidR="000E46FF" w:rsidRDefault="000E46F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D5B1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645780" w:rsidRDefault="00645780" w:rsidP="0064578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Justering av protokoll </w:t>
            </w:r>
          </w:p>
          <w:p w:rsidR="00645780" w:rsidRDefault="00645780" w:rsidP="00645780">
            <w:pPr>
              <w:rPr>
                <w:b/>
                <w:bCs/>
                <w:snapToGrid w:val="0"/>
              </w:rPr>
            </w:pPr>
          </w:p>
          <w:p w:rsidR="00645780" w:rsidRPr="00745634" w:rsidRDefault="00645780" w:rsidP="00645780">
            <w:pPr>
              <w:rPr>
                <w:bCs/>
                <w:snapToGrid w:val="0"/>
              </w:rPr>
            </w:pPr>
            <w:r w:rsidRPr="00745634">
              <w:rPr>
                <w:bCs/>
                <w:snapToGrid w:val="0"/>
              </w:rPr>
              <w:t>Utskottet j</w:t>
            </w:r>
            <w:r w:rsidR="00C61742">
              <w:rPr>
                <w:bCs/>
                <w:snapToGrid w:val="0"/>
              </w:rPr>
              <w:t>usterade protokoll 2018/19:</w:t>
            </w:r>
            <w:bookmarkStart w:id="0" w:name="_GoBack"/>
            <w:bookmarkEnd w:id="0"/>
            <w:r>
              <w:rPr>
                <w:bCs/>
                <w:snapToGrid w:val="0"/>
              </w:rPr>
              <w:t>30</w:t>
            </w:r>
          </w:p>
          <w:p w:rsidR="000E46FF" w:rsidRDefault="000E46FF" w:rsidP="00841169">
            <w:pPr>
              <w:rPr>
                <w:b/>
                <w:bCs/>
                <w:snapToGrid w:val="0"/>
              </w:rPr>
            </w:pPr>
          </w:p>
        </w:tc>
      </w:tr>
      <w:tr w:rsidR="00F378BC" w:rsidTr="005F3412">
        <w:tc>
          <w:tcPr>
            <w:tcW w:w="567" w:type="dxa"/>
          </w:tcPr>
          <w:p w:rsidR="00F378BC" w:rsidRDefault="00F378BC" w:rsidP="00A308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12D6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F378BC" w:rsidRDefault="00F378BC" w:rsidP="00F378B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Vapenfrågor (JuU29</w:t>
            </w:r>
            <w:r w:rsidRPr="00E72F0E">
              <w:rPr>
                <w:b/>
                <w:bCs/>
                <w:snapToGrid w:val="0"/>
              </w:rPr>
              <w:t>)</w:t>
            </w:r>
          </w:p>
          <w:p w:rsidR="00F378BC" w:rsidRDefault="00F378BC" w:rsidP="00F378BC">
            <w:pPr>
              <w:rPr>
                <w:b/>
                <w:bCs/>
                <w:snapToGrid w:val="0"/>
              </w:rPr>
            </w:pPr>
          </w:p>
          <w:p w:rsidR="00F378BC" w:rsidRPr="00241324" w:rsidRDefault="00F378BC" w:rsidP="00F378BC">
            <w:pPr>
              <w:rPr>
                <w:bCs/>
                <w:snapToGrid w:val="0"/>
              </w:rPr>
            </w:pPr>
            <w:r w:rsidRPr="0024132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</w:t>
            </w:r>
            <w:r w:rsidRPr="00241324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motioner från allmänna motionstiden 2018.</w:t>
            </w:r>
          </w:p>
          <w:p w:rsidR="00F378BC" w:rsidRPr="00241324" w:rsidRDefault="00F378BC" w:rsidP="00F378BC">
            <w:pPr>
              <w:rPr>
                <w:bCs/>
                <w:snapToGrid w:val="0"/>
              </w:rPr>
            </w:pPr>
          </w:p>
          <w:p w:rsidR="00F378BC" w:rsidRPr="00412D6B" w:rsidRDefault="00F378BC" w:rsidP="00A30880">
            <w:pPr>
              <w:rPr>
                <w:bCs/>
                <w:snapToGrid w:val="0"/>
              </w:rPr>
            </w:pPr>
            <w:r w:rsidRPr="00241324">
              <w:rPr>
                <w:bCs/>
                <w:snapToGrid w:val="0"/>
              </w:rPr>
              <w:t>Ärendet bordlades.</w:t>
            </w:r>
          </w:p>
        </w:tc>
      </w:tr>
      <w:tr w:rsidR="00A30880" w:rsidTr="005F3412">
        <w:tc>
          <w:tcPr>
            <w:tcW w:w="567" w:type="dxa"/>
          </w:tcPr>
          <w:p w:rsidR="00A30880" w:rsidRDefault="00A30880" w:rsidP="00A308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30880" w:rsidRDefault="00A30880" w:rsidP="00A308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30880" w:rsidTr="005F3412">
        <w:tc>
          <w:tcPr>
            <w:tcW w:w="567" w:type="dxa"/>
          </w:tcPr>
          <w:p w:rsidR="00A30880" w:rsidRDefault="00A30880" w:rsidP="00A308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12D6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A30880" w:rsidRDefault="00A30880" w:rsidP="00A308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A30880" w:rsidRDefault="00A30880" w:rsidP="00A3088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0880" w:rsidRDefault="00F42BCB" w:rsidP="00A308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Tisdagen den 11</w:t>
            </w:r>
            <w:r w:rsidR="00A30880">
              <w:rPr>
                <w:snapToGrid w:val="0"/>
              </w:rPr>
              <w:t xml:space="preserve"> juni 2019 kl. 11.00.</w:t>
            </w:r>
          </w:p>
        </w:tc>
      </w:tr>
      <w:tr w:rsidR="00A30880" w:rsidTr="005F3412">
        <w:tc>
          <w:tcPr>
            <w:tcW w:w="567" w:type="dxa"/>
          </w:tcPr>
          <w:p w:rsidR="00A30880" w:rsidRDefault="00A30880" w:rsidP="00A308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30880" w:rsidRPr="00D504CC" w:rsidRDefault="00A30880" w:rsidP="00A3088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30880" w:rsidTr="005F3412">
        <w:tc>
          <w:tcPr>
            <w:tcW w:w="567" w:type="dxa"/>
          </w:tcPr>
          <w:p w:rsidR="00A30880" w:rsidRDefault="00A30880" w:rsidP="00A308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30880" w:rsidRDefault="00A30880" w:rsidP="00A308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30880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30880" w:rsidRDefault="00A30880" w:rsidP="00A30880">
            <w:pPr>
              <w:tabs>
                <w:tab w:val="left" w:pos="1701"/>
              </w:tabs>
            </w:pPr>
          </w:p>
          <w:p w:rsidR="00A30880" w:rsidRDefault="00A30880" w:rsidP="00A30880">
            <w:pPr>
              <w:tabs>
                <w:tab w:val="left" w:pos="1701"/>
              </w:tabs>
            </w:pPr>
          </w:p>
          <w:p w:rsidR="00A30880" w:rsidRDefault="00A30880" w:rsidP="00A30880">
            <w:pPr>
              <w:tabs>
                <w:tab w:val="left" w:pos="1701"/>
              </w:tabs>
            </w:pPr>
          </w:p>
          <w:p w:rsidR="00A30880" w:rsidRDefault="00A30880" w:rsidP="00A30880">
            <w:pPr>
              <w:tabs>
                <w:tab w:val="left" w:pos="1701"/>
              </w:tabs>
            </w:pPr>
          </w:p>
          <w:p w:rsidR="005818F1" w:rsidRDefault="005818F1" w:rsidP="00A30880">
            <w:pPr>
              <w:tabs>
                <w:tab w:val="left" w:pos="1701"/>
              </w:tabs>
            </w:pPr>
          </w:p>
          <w:p w:rsidR="005818F1" w:rsidRDefault="005818F1" w:rsidP="00A30880">
            <w:pPr>
              <w:tabs>
                <w:tab w:val="left" w:pos="1701"/>
              </w:tabs>
            </w:pPr>
          </w:p>
          <w:p w:rsidR="005818F1" w:rsidRDefault="005818F1" w:rsidP="00A30880">
            <w:pPr>
              <w:tabs>
                <w:tab w:val="left" w:pos="1701"/>
              </w:tabs>
            </w:pPr>
          </w:p>
          <w:p w:rsidR="005818F1" w:rsidRDefault="005818F1" w:rsidP="00A30880">
            <w:pPr>
              <w:tabs>
                <w:tab w:val="left" w:pos="1701"/>
              </w:tabs>
            </w:pPr>
          </w:p>
          <w:p w:rsidR="00A30880" w:rsidRDefault="00A30880" w:rsidP="00A30880">
            <w:pPr>
              <w:tabs>
                <w:tab w:val="left" w:pos="1701"/>
              </w:tabs>
            </w:pPr>
          </w:p>
          <w:p w:rsidR="00A30880" w:rsidRDefault="00A30880" w:rsidP="00A30880">
            <w:pPr>
              <w:tabs>
                <w:tab w:val="left" w:pos="1701"/>
              </w:tabs>
            </w:pPr>
            <w:r>
              <w:t>Vid protokollet</w:t>
            </w:r>
          </w:p>
          <w:p w:rsidR="00A30880" w:rsidRDefault="00A30880" w:rsidP="00A30880">
            <w:pPr>
              <w:tabs>
                <w:tab w:val="left" w:pos="1701"/>
              </w:tabs>
            </w:pPr>
          </w:p>
          <w:p w:rsidR="00A30880" w:rsidRDefault="00A30880" w:rsidP="00A30880">
            <w:pPr>
              <w:tabs>
                <w:tab w:val="left" w:pos="1701"/>
              </w:tabs>
            </w:pPr>
          </w:p>
          <w:p w:rsidR="00A30880" w:rsidRDefault="00A30880" w:rsidP="00A30880">
            <w:pPr>
              <w:tabs>
                <w:tab w:val="left" w:pos="1701"/>
              </w:tabs>
            </w:pPr>
          </w:p>
          <w:p w:rsidR="00A30880" w:rsidRDefault="00A30880" w:rsidP="00A30880">
            <w:pPr>
              <w:tabs>
                <w:tab w:val="left" w:pos="1701"/>
              </w:tabs>
            </w:pPr>
            <w:r>
              <w:t>Virpi Torkkola</w:t>
            </w:r>
          </w:p>
          <w:p w:rsidR="00A30880" w:rsidRDefault="00A30880" w:rsidP="00A30880">
            <w:pPr>
              <w:tabs>
                <w:tab w:val="left" w:pos="1701"/>
              </w:tabs>
            </w:pPr>
          </w:p>
          <w:p w:rsidR="00A30880" w:rsidRDefault="00A30880" w:rsidP="00A30880">
            <w:pPr>
              <w:tabs>
                <w:tab w:val="left" w:pos="1701"/>
              </w:tabs>
            </w:pPr>
          </w:p>
          <w:p w:rsidR="00A30880" w:rsidRDefault="00F868E8" w:rsidP="00A30880">
            <w:pPr>
              <w:tabs>
                <w:tab w:val="left" w:pos="1701"/>
              </w:tabs>
            </w:pPr>
            <w:r>
              <w:lastRenderedPageBreak/>
              <w:t>Justeras den 11</w:t>
            </w:r>
            <w:r w:rsidR="00A30880">
              <w:t xml:space="preserve"> juni 2019</w:t>
            </w:r>
          </w:p>
          <w:p w:rsidR="00A30880" w:rsidRDefault="00A30880" w:rsidP="00A30880">
            <w:pPr>
              <w:tabs>
                <w:tab w:val="left" w:pos="1701"/>
              </w:tabs>
            </w:pPr>
          </w:p>
          <w:p w:rsidR="00A30880" w:rsidRDefault="00A30880" w:rsidP="00A30880">
            <w:pPr>
              <w:tabs>
                <w:tab w:val="left" w:pos="1701"/>
              </w:tabs>
            </w:pPr>
          </w:p>
          <w:p w:rsidR="00A30880" w:rsidRDefault="00A30880" w:rsidP="00A30880">
            <w:pPr>
              <w:tabs>
                <w:tab w:val="left" w:pos="1701"/>
              </w:tabs>
            </w:pPr>
          </w:p>
          <w:p w:rsidR="00A30880" w:rsidRPr="00142088" w:rsidRDefault="00A30880" w:rsidP="00A30880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1551"/>
        <w:gridCol w:w="1843"/>
        <w:gridCol w:w="45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287"/>
        <w:gridCol w:w="61"/>
        <w:gridCol w:w="8"/>
        <w:gridCol w:w="348"/>
        <w:gridCol w:w="8"/>
        <w:gridCol w:w="348"/>
        <w:gridCol w:w="8"/>
        <w:gridCol w:w="348"/>
        <w:gridCol w:w="8"/>
        <w:gridCol w:w="348"/>
        <w:gridCol w:w="8"/>
      </w:tblGrid>
      <w:tr w:rsidR="00A6453B" w:rsidTr="00C7336B">
        <w:trPr>
          <w:gridAfter w:val="1"/>
          <w:wAfter w:w="8" w:type="dxa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E4222A">
              <w:t>3</w:t>
            </w:r>
            <w:r w:rsidR="00EB4D97">
              <w:t>1</w:t>
            </w: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456EA8">
              <w:rPr>
                <w:sz w:val="22"/>
              </w:rPr>
              <w:t>2-4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379A1" w:rsidRDefault="00E60C13" w:rsidP="00E60C13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034A61" w:rsidRDefault="00E60C13" w:rsidP="00E60C13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C04C3F" w:rsidRDefault="00E60C13" w:rsidP="00E60C1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74BA5" w:rsidRDefault="00E60C13" w:rsidP="00E60C13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74BA5" w:rsidRDefault="00E60C13" w:rsidP="00E60C1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74BA5" w:rsidRDefault="00E60C13" w:rsidP="00E60C13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74BA5" w:rsidRDefault="00E60C13" w:rsidP="00E60C1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74BA5" w:rsidRDefault="00E60C13" w:rsidP="00E60C1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74BA5" w:rsidRDefault="00E60C13" w:rsidP="00E60C1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74BA5" w:rsidRDefault="00E60C13" w:rsidP="00E60C1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74BA5" w:rsidRDefault="00E60C13" w:rsidP="00E60C13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74BA5" w:rsidRDefault="00E60C13" w:rsidP="00E60C13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74BA5" w:rsidRDefault="00E60C13" w:rsidP="00E60C13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74BA5" w:rsidRDefault="00E60C13" w:rsidP="00E60C13">
            <w:pPr>
              <w:rPr>
                <w:szCs w:val="24"/>
              </w:rPr>
            </w:pPr>
            <w:r>
              <w:rPr>
                <w:szCs w:val="24"/>
              </w:rPr>
              <w:t>Juno Blom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74BA5" w:rsidRDefault="00E60C13" w:rsidP="00E60C13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364572" w:rsidRDefault="00E60C13" w:rsidP="00E60C1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74BA5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74BA5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23450" w:rsidRDefault="00E60C13" w:rsidP="00E60C13">
            <w:r w:rsidRPr="00A23450">
              <w:t>Gustaf Lantz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23450" w:rsidRDefault="00E60C13" w:rsidP="00E60C13">
            <w:r>
              <w:t>Sten Bergheden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23450" w:rsidRDefault="00E60C13" w:rsidP="00E60C13">
            <w:r w:rsidRPr="00A23450">
              <w:t>Hans Hoff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23450" w:rsidRDefault="00E60C13" w:rsidP="00E60C13">
            <w:r w:rsidRPr="00A23450"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23450" w:rsidRDefault="00E60C13" w:rsidP="00E60C13">
            <w:r w:rsidRPr="00A23450">
              <w:t>Richard Jomshoff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23450" w:rsidRDefault="00E60C13" w:rsidP="00E60C13">
            <w:r w:rsidRPr="00A23450">
              <w:t>Serkan Köse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23450" w:rsidRDefault="00E60C13" w:rsidP="00E60C13">
            <w:r w:rsidRPr="00A23450">
              <w:t>Jonny Cato Hansson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23450" w:rsidRDefault="00E60C13" w:rsidP="00E60C13">
            <w:r w:rsidRPr="00A23450">
              <w:t>Jessica Thunander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23450" w:rsidRDefault="00E60C13" w:rsidP="00E60C13">
            <w:r w:rsidRPr="00A23450">
              <w:t>Arin Karapet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0C1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A23450" w:rsidRDefault="00E60C13" w:rsidP="00E60C13">
            <w:r w:rsidRPr="00A23450"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C13" w:rsidRPr="0078232D" w:rsidRDefault="00E60C13" w:rsidP="00E60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Fredrik Lindahl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Sanne Lennström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Robert Halef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DC310E" w:rsidP="004719C2">
            <w:r>
              <w:t>Johan Pehrson</w:t>
            </w:r>
            <w:r w:rsidR="004719C2" w:rsidRPr="00A23450"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Jennie Åfeldt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9C2" w:rsidRDefault="004719C2" w:rsidP="004719C2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 w:rsidRPr="00A23450"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EA6826" w:rsidP="004719C2">
            <w:r>
              <w:t>Bo Broman</w:t>
            </w:r>
            <w:r w:rsidR="004719C2"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56EA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E60C1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984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84" w:rsidRDefault="00A27984" w:rsidP="004719C2">
            <w:r w:rsidRPr="00A27984">
              <w:t>Pernilla Stålhammar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84" w:rsidRPr="0078232D" w:rsidRDefault="00A2798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84" w:rsidRPr="0078232D" w:rsidRDefault="00A2798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84" w:rsidRPr="0078232D" w:rsidRDefault="00A2798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84" w:rsidRPr="0078232D" w:rsidRDefault="00A2798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84" w:rsidRPr="0078232D" w:rsidRDefault="00A2798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84" w:rsidRPr="0078232D" w:rsidRDefault="00A2798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84" w:rsidRPr="0078232D" w:rsidRDefault="00A2798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84" w:rsidRPr="0078232D" w:rsidRDefault="00A2798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84" w:rsidRPr="0078232D" w:rsidRDefault="00A2798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84" w:rsidRPr="0078232D" w:rsidRDefault="00A2798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84" w:rsidRPr="0078232D" w:rsidRDefault="00A2798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84" w:rsidRPr="0078232D" w:rsidRDefault="00A2798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84" w:rsidRPr="0078232D" w:rsidRDefault="00A2798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84" w:rsidRPr="0078232D" w:rsidRDefault="00A2798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Helena Vilhelmsson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lastRenderedPageBreak/>
              <w:t>Magnus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Tuve Skånberg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6BED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Default="009C6BED" w:rsidP="004719C2">
            <w:r>
              <w:t>Mattias Ottosson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48BF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Default="00F048BF" w:rsidP="004719C2">
            <w:r>
              <w:t>Henrik Edin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4B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BE3" w:rsidRDefault="00344BE3" w:rsidP="004719C2">
            <w:r w:rsidRPr="00344BE3">
              <w:t>Mattias Vepsä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BE3" w:rsidRPr="0078232D" w:rsidRDefault="00344BE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BE3" w:rsidRPr="0078232D" w:rsidRDefault="00344BE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BE3" w:rsidRPr="0078232D" w:rsidRDefault="00344BE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BE3" w:rsidRPr="0078232D" w:rsidRDefault="00344BE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BE3" w:rsidRPr="0078232D" w:rsidRDefault="00344BE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BE3" w:rsidRPr="0078232D" w:rsidRDefault="00344BE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BE3" w:rsidRPr="0078232D" w:rsidRDefault="00344BE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BE3" w:rsidRPr="0078232D" w:rsidRDefault="00344BE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BE3" w:rsidRPr="0078232D" w:rsidRDefault="00344BE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BE3" w:rsidRPr="0078232D" w:rsidRDefault="00344BE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BE3" w:rsidRPr="0078232D" w:rsidRDefault="00344BE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BE3" w:rsidRPr="0078232D" w:rsidRDefault="00344BE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BE3" w:rsidRPr="0078232D" w:rsidRDefault="00344BE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BE3" w:rsidRPr="0078232D" w:rsidRDefault="00344BE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3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31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2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31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FE4C2C">
              <w:rPr>
                <w:sz w:val="20"/>
              </w:rPr>
              <w:t>teckningen uppdat. 2019-05-10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16C99"/>
    <w:rsid w:val="00021371"/>
    <w:rsid w:val="00021E1A"/>
    <w:rsid w:val="000228C3"/>
    <w:rsid w:val="00022DA9"/>
    <w:rsid w:val="00022FA5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87FD4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DA9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17A7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2C7F"/>
    <w:rsid w:val="002333A5"/>
    <w:rsid w:val="0023376D"/>
    <w:rsid w:val="002338EB"/>
    <w:rsid w:val="00234489"/>
    <w:rsid w:val="00234DBE"/>
    <w:rsid w:val="002356B3"/>
    <w:rsid w:val="00235ED0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54E"/>
    <w:rsid w:val="002615F9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4BE3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2D6B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6EA8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8F1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05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D66"/>
    <w:rsid w:val="00644FF0"/>
    <w:rsid w:val="0064578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115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2FBF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6D8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84F"/>
    <w:rsid w:val="00871B00"/>
    <w:rsid w:val="0087274E"/>
    <w:rsid w:val="00873286"/>
    <w:rsid w:val="00873293"/>
    <w:rsid w:val="00873A46"/>
    <w:rsid w:val="008746BA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2E87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B3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27984"/>
    <w:rsid w:val="00A30246"/>
    <w:rsid w:val="00A30880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3137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742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0C13"/>
    <w:rsid w:val="00E622AD"/>
    <w:rsid w:val="00E63D77"/>
    <w:rsid w:val="00E649AE"/>
    <w:rsid w:val="00E6604E"/>
    <w:rsid w:val="00E668EC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6826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4D97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378BC"/>
    <w:rsid w:val="00F40030"/>
    <w:rsid w:val="00F40FE5"/>
    <w:rsid w:val="00F412B0"/>
    <w:rsid w:val="00F414F2"/>
    <w:rsid w:val="00F42BCB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480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68E8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14B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4C2C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346EF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36CC2-522A-4BC6-9028-37FF4F78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28</TotalTime>
  <Pages>4</Pages>
  <Words>459</Words>
  <Characters>2279</Characters>
  <Application>Microsoft Office Word</Application>
  <DocSecurity>0</DocSecurity>
  <Lines>2279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30</cp:revision>
  <cp:lastPrinted>2019-05-28T12:33:00Z</cp:lastPrinted>
  <dcterms:created xsi:type="dcterms:W3CDTF">2019-03-21T14:21:00Z</dcterms:created>
  <dcterms:modified xsi:type="dcterms:W3CDTF">2019-05-29T06:43:00Z</dcterms:modified>
</cp:coreProperties>
</file>