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A6939" w:rsidRDefault="006E04A4">
      <w:pPr>
        <w:pStyle w:val="Dokumentbeteckning"/>
        <w:rPr>
          <w:u w:val="single"/>
        </w:rPr>
      </w:pPr>
      <w:r w:rsidRPr="004A6939">
        <w:fldChar w:fldCharType="begin" w:fldLock="1"/>
      </w:r>
      <w:r w:rsidRPr="004A6939">
        <w:instrText xml:space="preserve"> DOCPROPERTY "DocumentYear" </w:instrText>
      </w:r>
      <w:r w:rsidRPr="004A6939">
        <w:fldChar w:fldCharType="separate"/>
      </w:r>
      <w:r w:rsidR="00E8491A" w:rsidRPr="004A6939">
        <w:t>2010/11</w:t>
      </w:r>
      <w:r w:rsidRPr="004A6939">
        <w:fldChar w:fldCharType="end"/>
      </w:r>
      <w:r w:rsidRPr="004A6939">
        <w:t>:</w:t>
      </w:r>
      <w:r w:rsidRPr="004A6939">
        <w:fldChar w:fldCharType="begin" w:fldLock="1"/>
      </w:r>
      <w:r w:rsidRPr="004A6939">
        <w:instrText xml:space="preserve"> DOCPROPERTY "DocumentNumber" </w:instrText>
      </w:r>
      <w:r w:rsidRPr="004A6939">
        <w:fldChar w:fldCharType="separate"/>
      </w:r>
      <w:r w:rsidR="00E8491A" w:rsidRPr="004A6939">
        <w:t>128</w:t>
      </w:r>
      <w:r w:rsidRPr="004A6939">
        <w:fldChar w:fldCharType="end"/>
      </w:r>
    </w:p>
    <w:p w:rsidR="006E04A4" w:rsidRPr="004A6939" w:rsidRDefault="006E04A4">
      <w:pPr>
        <w:pStyle w:val="Datum"/>
        <w:outlineLvl w:val="0"/>
      </w:pPr>
      <w:r w:rsidRPr="004A6939">
        <w:fldChar w:fldCharType="begin" w:fldLock="1"/>
      </w:r>
      <w:r w:rsidRPr="004A6939">
        <w:instrText xml:space="preserve"> DOCPROPERTY "DocumentDate" </w:instrText>
      </w:r>
      <w:r w:rsidRPr="004A6939">
        <w:fldChar w:fldCharType="separate"/>
      </w:r>
      <w:r w:rsidR="00E8491A" w:rsidRPr="004A6939">
        <w:t>Torsdagen den 8 september 2011</w:t>
      </w:r>
      <w:r w:rsidRPr="004A693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A6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A6939" w:rsidRDefault="00E8491A">
            <w:pPr>
              <w:pStyle w:val="Plenum"/>
              <w:tabs>
                <w:tab w:val="clear" w:pos="1418"/>
              </w:tabs>
            </w:pPr>
            <w:r w:rsidRPr="004A6939">
              <w:t>Kl.</w:t>
            </w:r>
          </w:p>
        </w:tc>
        <w:tc>
          <w:tcPr>
            <w:tcW w:w="851" w:type="dxa"/>
          </w:tcPr>
          <w:p w:rsidR="006E04A4" w:rsidRPr="004A6939" w:rsidRDefault="00E8491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A6939">
              <w:t>13.00</w:t>
            </w:r>
          </w:p>
        </w:tc>
        <w:tc>
          <w:tcPr>
            <w:tcW w:w="397" w:type="dxa"/>
          </w:tcPr>
          <w:p w:rsidR="006E04A4" w:rsidRPr="004A693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A6939" w:rsidRDefault="00E8491A">
            <w:pPr>
              <w:pStyle w:val="Plenum"/>
              <w:tabs>
                <w:tab w:val="clear" w:pos="1418"/>
              </w:tabs>
              <w:ind w:right="1"/>
            </w:pPr>
            <w:r w:rsidRPr="004A6939">
              <w:t>Aktuell debatt</w:t>
            </w:r>
          </w:p>
        </w:tc>
      </w:tr>
      <w:tr w:rsidR="00E8491A" w:rsidRPr="004A6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8491A" w:rsidRPr="004A6939" w:rsidRDefault="00E8491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8491A" w:rsidRPr="004A6939" w:rsidRDefault="00E8491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E8491A" w:rsidRPr="004A6939" w:rsidRDefault="00E8491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8491A" w:rsidRPr="004A6939" w:rsidRDefault="00E8491A">
            <w:pPr>
              <w:pStyle w:val="Plenum"/>
              <w:tabs>
                <w:tab w:val="clear" w:pos="1418"/>
              </w:tabs>
              <w:ind w:right="1"/>
            </w:pPr>
            <w:r w:rsidRPr="004A6939">
              <w:t>Interpellationssvar</w:t>
            </w:r>
          </w:p>
        </w:tc>
      </w:tr>
    </w:tbl>
    <w:p w:rsidR="006E04A4" w:rsidRPr="004A6939" w:rsidRDefault="006E04A4">
      <w:pPr>
        <w:pStyle w:val="StreckLngt"/>
      </w:pPr>
      <w:r w:rsidRPr="004A6939">
        <w:tab/>
      </w:r>
    </w:p>
    <w:p w:rsidR="009551F6" w:rsidRPr="004A6939" w:rsidRDefault="009551F6" w:rsidP="003675A0">
      <w:pPr>
        <w:pStyle w:val="Blankrad"/>
      </w:pPr>
      <w:r w:rsidRPr="004A69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551F6" w:rsidRPr="004A6939" w:rsidTr="004171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551F6" w:rsidRPr="004A6939" w:rsidRDefault="009551F6" w:rsidP="00417172">
            <w:pPr>
              <w:pStyle w:val="HuvudrubrikFlisteNr"/>
            </w:pPr>
          </w:p>
        </w:tc>
        <w:tc>
          <w:tcPr>
            <w:tcW w:w="6237" w:type="dxa"/>
          </w:tcPr>
          <w:p w:rsidR="009551F6" w:rsidRPr="004A6939" w:rsidRDefault="009551F6" w:rsidP="00417172">
            <w:pPr>
              <w:pStyle w:val="HuvudrubrikEnsam"/>
            </w:pPr>
            <w:r w:rsidRPr="004A6939">
              <w:t>Justering av protokoll</w:t>
            </w:r>
          </w:p>
        </w:tc>
        <w:tc>
          <w:tcPr>
            <w:tcW w:w="2481" w:type="dxa"/>
          </w:tcPr>
          <w:p w:rsidR="009551F6" w:rsidRPr="004A6939" w:rsidRDefault="009551F6" w:rsidP="00417172">
            <w:pPr>
              <w:pStyle w:val="HuvudrubrikKolumn3"/>
            </w:pPr>
          </w:p>
        </w:tc>
      </w:tr>
      <w:tr w:rsidR="009551F6" w:rsidRPr="004A6939" w:rsidTr="004171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551F6" w:rsidRPr="004A6939" w:rsidRDefault="009551F6" w:rsidP="00417172">
            <w:pPr>
              <w:pStyle w:val="FlistaNrText"/>
            </w:pPr>
          </w:p>
        </w:tc>
        <w:tc>
          <w:tcPr>
            <w:tcW w:w="6237" w:type="dxa"/>
          </w:tcPr>
          <w:p w:rsidR="009551F6" w:rsidRPr="004A6939" w:rsidRDefault="009551F6" w:rsidP="00417172">
            <w:r w:rsidRPr="004A6939">
              <w:t>Protokollet från sammanträdet torsdagen den 1 september</w:t>
            </w:r>
          </w:p>
        </w:tc>
        <w:tc>
          <w:tcPr>
            <w:tcW w:w="2481" w:type="dxa"/>
          </w:tcPr>
          <w:p w:rsidR="009551F6" w:rsidRPr="004A6939" w:rsidRDefault="009551F6" w:rsidP="00417172">
            <w:pPr>
              <w:rPr>
                <w:spacing w:val="-4"/>
              </w:rPr>
            </w:pPr>
          </w:p>
        </w:tc>
      </w:tr>
    </w:tbl>
    <w:p w:rsidR="009551F6" w:rsidRPr="004A6939" w:rsidRDefault="009551F6" w:rsidP="003675A0">
      <w:pPr>
        <w:pStyle w:val="Blankrad"/>
      </w:pPr>
      <w:r w:rsidRPr="004A69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551F6" w:rsidRPr="004A6939" w:rsidTr="004171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551F6" w:rsidRPr="004A6939" w:rsidRDefault="009551F6" w:rsidP="00417172">
            <w:pPr>
              <w:pStyle w:val="HuvudrubrikFlisteNr"/>
            </w:pPr>
          </w:p>
        </w:tc>
        <w:tc>
          <w:tcPr>
            <w:tcW w:w="6237" w:type="dxa"/>
          </w:tcPr>
          <w:p w:rsidR="009551F6" w:rsidRPr="004A6939" w:rsidRDefault="009551F6" w:rsidP="00417172">
            <w:pPr>
              <w:pStyle w:val="HuvudrubrikEnsam"/>
            </w:pPr>
            <w:r w:rsidRPr="004A6939">
              <w:t>Aktuell debatt</w:t>
            </w:r>
          </w:p>
        </w:tc>
        <w:tc>
          <w:tcPr>
            <w:tcW w:w="2481" w:type="dxa"/>
          </w:tcPr>
          <w:p w:rsidR="009551F6" w:rsidRPr="004A6939" w:rsidRDefault="009551F6" w:rsidP="00417172">
            <w:pPr>
              <w:pStyle w:val="HuvudrubrikKolumn3"/>
            </w:pPr>
          </w:p>
        </w:tc>
      </w:tr>
      <w:tr w:rsidR="009551F6" w:rsidRPr="004A6939" w:rsidTr="004171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51F6" w:rsidRPr="004A6939" w:rsidRDefault="009551F6" w:rsidP="00417172">
            <w:pPr>
              <w:pStyle w:val="FlistaNrText"/>
            </w:pPr>
          </w:p>
        </w:tc>
        <w:tc>
          <w:tcPr>
            <w:tcW w:w="6237" w:type="dxa"/>
          </w:tcPr>
          <w:p w:rsidR="009551F6" w:rsidRPr="004A6939" w:rsidRDefault="009551F6" w:rsidP="00417172">
            <w:r w:rsidRPr="004A6939">
              <w:t>Debatt om bristen på studentbostäder</w:t>
            </w:r>
          </w:p>
        </w:tc>
        <w:tc>
          <w:tcPr>
            <w:tcW w:w="2481" w:type="dxa"/>
          </w:tcPr>
          <w:p w:rsidR="009551F6" w:rsidRPr="004A6939" w:rsidRDefault="009551F6" w:rsidP="00417172">
            <w:pPr>
              <w:rPr>
                <w:spacing w:val="-4"/>
              </w:rPr>
            </w:pPr>
          </w:p>
        </w:tc>
      </w:tr>
    </w:tbl>
    <w:p w:rsidR="009551F6" w:rsidRPr="004A6939" w:rsidRDefault="009551F6" w:rsidP="003675A0">
      <w:pPr>
        <w:pStyle w:val="Blankrad"/>
      </w:pPr>
      <w:r w:rsidRPr="004A69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551F6" w:rsidRPr="004A6939" w:rsidTr="004171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551F6" w:rsidRPr="004A6939" w:rsidRDefault="009551F6" w:rsidP="00417172">
            <w:pPr>
              <w:pStyle w:val="HuvudrubrikFlisteNr"/>
            </w:pPr>
          </w:p>
        </w:tc>
        <w:tc>
          <w:tcPr>
            <w:tcW w:w="6237" w:type="dxa"/>
          </w:tcPr>
          <w:p w:rsidR="009551F6" w:rsidRPr="004A6939" w:rsidRDefault="009551F6" w:rsidP="00417172">
            <w:pPr>
              <w:pStyle w:val="HuvudrubrikEnsam"/>
            </w:pPr>
            <w:r w:rsidRPr="004A6939">
              <w:t>Ansökan om ledighet</w:t>
            </w:r>
          </w:p>
        </w:tc>
        <w:tc>
          <w:tcPr>
            <w:tcW w:w="2481" w:type="dxa"/>
          </w:tcPr>
          <w:p w:rsidR="009551F6" w:rsidRPr="004A6939" w:rsidRDefault="009551F6" w:rsidP="00417172">
            <w:pPr>
              <w:pStyle w:val="HuvudrubrikKolumn3"/>
            </w:pPr>
          </w:p>
        </w:tc>
      </w:tr>
      <w:tr w:rsidR="009551F6" w:rsidRPr="004A6939" w:rsidTr="004171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51F6" w:rsidRPr="004A6939" w:rsidRDefault="009551F6" w:rsidP="00417172">
            <w:pPr>
              <w:pStyle w:val="FlistaNrText"/>
            </w:pPr>
          </w:p>
        </w:tc>
        <w:tc>
          <w:tcPr>
            <w:tcW w:w="6237" w:type="dxa"/>
          </w:tcPr>
          <w:p w:rsidR="009551F6" w:rsidRPr="004A6939" w:rsidRDefault="009551F6" w:rsidP="00417172">
            <w:r w:rsidRPr="004A6939">
              <w:t>Eliza Roszkowska Öberg (M) fr.o.m. den 10 oktober 2011 t.o.m. den 30 april 2012</w:t>
            </w:r>
          </w:p>
          <w:p w:rsidR="009551F6" w:rsidRPr="004A6939" w:rsidRDefault="009551F6" w:rsidP="00417172">
            <w:r w:rsidRPr="004A6939">
              <w:t>Ersättare Edip Noyan (M)</w:t>
            </w:r>
          </w:p>
        </w:tc>
        <w:tc>
          <w:tcPr>
            <w:tcW w:w="2481" w:type="dxa"/>
          </w:tcPr>
          <w:p w:rsidR="009551F6" w:rsidRPr="004A6939" w:rsidRDefault="009551F6" w:rsidP="00417172">
            <w:pPr>
              <w:rPr>
                <w:spacing w:val="-4"/>
              </w:rPr>
            </w:pPr>
          </w:p>
        </w:tc>
      </w:tr>
      <w:tr w:rsidR="009551F6" w:rsidRPr="004A6939" w:rsidTr="004171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51F6" w:rsidRPr="004A6939" w:rsidRDefault="009551F6" w:rsidP="00417172">
            <w:pPr>
              <w:pStyle w:val="FlistaNrText"/>
            </w:pPr>
          </w:p>
        </w:tc>
        <w:tc>
          <w:tcPr>
            <w:tcW w:w="6237" w:type="dxa"/>
          </w:tcPr>
          <w:p w:rsidR="009551F6" w:rsidRPr="004A6939" w:rsidRDefault="009551F6" w:rsidP="00417172">
            <w:r w:rsidRPr="004A6939">
              <w:t>Roger Tiefensee (C) fr.o.m. den 3 oktober t.o.m. den 4 december</w:t>
            </w:r>
          </w:p>
          <w:p w:rsidR="009551F6" w:rsidRPr="004A6939" w:rsidRDefault="009551F6" w:rsidP="00417172">
            <w:r w:rsidRPr="004A6939">
              <w:t>Ersättare Inger Fredriksson (C)</w:t>
            </w:r>
          </w:p>
        </w:tc>
        <w:tc>
          <w:tcPr>
            <w:tcW w:w="2481" w:type="dxa"/>
          </w:tcPr>
          <w:p w:rsidR="009551F6" w:rsidRPr="004A6939" w:rsidRDefault="009551F6" w:rsidP="00417172">
            <w:pPr>
              <w:rPr>
                <w:spacing w:val="-4"/>
              </w:rPr>
            </w:pPr>
          </w:p>
        </w:tc>
      </w:tr>
    </w:tbl>
    <w:p w:rsidR="009551F6" w:rsidRPr="004A6939" w:rsidRDefault="009551F6" w:rsidP="003675A0">
      <w:pPr>
        <w:pStyle w:val="Blankrad"/>
      </w:pPr>
      <w:r w:rsidRPr="004A69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551F6" w:rsidRPr="004A6939" w:rsidTr="004171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551F6" w:rsidRPr="004A6939" w:rsidRDefault="009551F6" w:rsidP="00417172">
            <w:pPr>
              <w:pStyle w:val="HuvudrubrikFlisteNr"/>
            </w:pPr>
          </w:p>
        </w:tc>
        <w:tc>
          <w:tcPr>
            <w:tcW w:w="6237" w:type="dxa"/>
          </w:tcPr>
          <w:p w:rsidR="009551F6" w:rsidRPr="004A6939" w:rsidRDefault="009551F6" w:rsidP="00417172">
            <w:pPr>
              <w:pStyle w:val="HuvudrubrikEnsam"/>
            </w:pPr>
            <w:r w:rsidRPr="004A6939">
              <w:t>Meddelande om namnändring</w:t>
            </w:r>
          </w:p>
        </w:tc>
        <w:tc>
          <w:tcPr>
            <w:tcW w:w="2481" w:type="dxa"/>
          </w:tcPr>
          <w:p w:rsidR="009551F6" w:rsidRPr="004A6939" w:rsidRDefault="009551F6" w:rsidP="00417172">
            <w:pPr>
              <w:pStyle w:val="HuvudrubrikKolumn3"/>
            </w:pPr>
          </w:p>
        </w:tc>
      </w:tr>
      <w:tr w:rsidR="009551F6" w:rsidRPr="004A6939" w:rsidTr="004171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51F6" w:rsidRPr="004A6939" w:rsidRDefault="009551F6" w:rsidP="00417172">
            <w:pPr>
              <w:pStyle w:val="FlistaNrText"/>
            </w:pPr>
          </w:p>
        </w:tc>
        <w:tc>
          <w:tcPr>
            <w:tcW w:w="6237" w:type="dxa"/>
          </w:tcPr>
          <w:p w:rsidR="009551F6" w:rsidRPr="004A6939" w:rsidRDefault="009551F6" w:rsidP="00417172">
            <w:r w:rsidRPr="004A6939">
              <w:t>Jonas Jacobsson (M) har bytt namn till Jonas Jacobsson Gjörtler (M)</w:t>
            </w:r>
          </w:p>
        </w:tc>
        <w:tc>
          <w:tcPr>
            <w:tcW w:w="2481" w:type="dxa"/>
          </w:tcPr>
          <w:p w:rsidR="009551F6" w:rsidRPr="004A6939" w:rsidRDefault="009551F6" w:rsidP="00417172">
            <w:pPr>
              <w:rPr>
                <w:spacing w:val="-4"/>
              </w:rPr>
            </w:pPr>
          </w:p>
        </w:tc>
      </w:tr>
    </w:tbl>
    <w:p w:rsidR="009551F6" w:rsidRPr="004A6939" w:rsidRDefault="009551F6" w:rsidP="003675A0">
      <w:pPr>
        <w:pStyle w:val="Blankrad"/>
      </w:pPr>
      <w:r w:rsidRPr="004A69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551F6" w:rsidRPr="004A69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551F6" w:rsidRPr="004A6939" w:rsidRDefault="009551F6" w:rsidP="00417172">
            <w:pPr>
              <w:pStyle w:val="HuvudrubrikFlisteNr"/>
            </w:pPr>
          </w:p>
        </w:tc>
        <w:tc>
          <w:tcPr>
            <w:tcW w:w="6237" w:type="dxa"/>
          </w:tcPr>
          <w:p w:rsidR="009551F6" w:rsidRPr="004A6939" w:rsidRDefault="009551F6">
            <w:pPr>
              <w:pStyle w:val="HuvudrubrikEnsam"/>
            </w:pPr>
            <w:bookmarkStart w:id="1" w:name="TypRubrik"/>
            <w:bookmarkEnd w:id="1"/>
            <w:r w:rsidRPr="004A6939">
              <w:t>Anmälan om protokollsutdrag</w:t>
            </w:r>
            <w:r w:rsidR="008E3D9E" w:rsidRPr="004A6939">
              <w:t xml:space="preserve"> från utskott</w:t>
            </w:r>
          </w:p>
        </w:tc>
        <w:tc>
          <w:tcPr>
            <w:tcW w:w="2481" w:type="dxa"/>
          </w:tcPr>
          <w:p w:rsidR="009551F6" w:rsidRPr="004A6939" w:rsidRDefault="009551F6" w:rsidP="00417172">
            <w:pPr>
              <w:pStyle w:val="HuvudrubrikKolumn3"/>
            </w:pPr>
          </w:p>
        </w:tc>
      </w:tr>
      <w:tr w:rsidR="009551F6" w:rsidRPr="004A69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51F6" w:rsidRPr="004A6939" w:rsidRDefault="009551F6" w:rsidP="009551F6">
            <w:pPr>
              <w:pStyle w:val="FlistaNrText"/>
            </w:pPr>
          </w:p>
        </w:tc>
        <w:tc>
          <w:tcPr>
            <w:tcW w:w="6237" w:type="dxa"/>
          </w:tcPr>
          <w:p w:rsidR="009551F6" w:rsidRPr="004A6939" w:rsidRDefault="009551F6">
            <w:r w:rsidRPr="004A6939">
              <w:t>2010/11:40 Torsdagen den 12 maj</w:t>
            </w:r>
          </w:p>
        </w:tc>
        <w:tc>
          <w:tcPr>
            <w:tcW w:w="2481" w:type="dxa"/>
          </w:tcPr>
          <w:p w:rsidR="009551F6" w:rsidRPr="004A6939" w:rsidRDefault="009551F6">
            <w:pPr>
              <w:rPr>
                <w:spacing w:val="-4"/>
              </w:rPr>
            </w:pPr>
            <w:r w:rsidRPr="004A6939">
              <w:rPr>
                <w:spacing w:val="-4"/>
              </w:rPr>
              <w:t>FiU</w:t>
            </w:r>
          </w:p>
        </w:tc>
      </w:tr>
      <w:tr w:rsidR="009551F6" w:rsidRPr="004A69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51F6" w:rsidRPr="004A6939" w:rsidRDefault="009551F6" w:rsidP="009551F6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9551F6" w:rsidRPr="004A6939" w:rsidRDefault="009551F6">
            <w:r w:rsidRPr="004A6939">
              <w:t>2010/11:43 Måndagen den 29 augusti</w:t>
            </w:r>
          </w:p>
        </w:tc>
        <w:tc>
          <w:tcPr>
            <w:tcW w:w="2481" w:type="dxa"/>
          </w:tcPr>
          <w:p w:rsidR="009551F6" w:rsidRPr="004A6939" w:rsidRDefault="009551F6">
            <w:pPr>
              <w:rPr>
                <w:spacing w:val="-4"/>
              </w:rPr>
            </w:pPr>
            <w:r w:rsidRPr="004A6939">
              <w:rPr>
                <w:spacing w:val="-4"/>
              </w:rPr>
              <w:t>AU</w:t>
            </w:r>
          </w:p>
        </w:tc>
      </w:tr>
    </w:tbl>
    <w:p w:rsidR="009551F6" w:rsidRPr="004A6939" w:rsidRDefault="009551F6">
      <w:pPr>
        <w:pStyle w:val="Blankrad"/>
      </w:pPr>
      <w:r w:rsidRPr="004A6939">
        <w:t>     </w:t>
      </w:r>
    </w:p>
    <w:p w:rsidR="009551F6" w:rsidRPr="004A6939" w:rsidRDefault="009551F6">
      <w:pPr>
        <w:pStyle w:val="Blankrad"/>
      </w:pPr>
      <w:r w:rsidRPr="004A6939">
        <w:t>     </w:t>
      </w:r>
    </w:p>
    <w:p w:rsidR="009551F6" w:rsidRPr="004A6939" w:rsidRDefault="009551F6">
      <w:pPr>
        <w:pStyle w:val="Blankrad"/>
      </w:pPr>
      <w:bookmarkStart w:id="3" w:name="Start"/>
      <w:bookmarkEnd w:id="3"/>
      <w:r w:rsidRPr="004A693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551F6" w:rsidRPr="004A6939" w:rsidTr="004171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551F6" w:rsidRPr="004A6939" w:rsidRDefault="009551F6" w:rsidP="00417172">
            <w:pPr>
              <w:pStyle w:val="HuvudrubrikFlisteNr"/>
            </w:pPr>
          </w:p>
        </w:tc>
        <w:tc>
          <w:tcPr>
            <w:tcW w:w="6237" w:type="dxa"/>
          </w:tcPr>
          <w:p w:rsidR="009551F6" w:rsidRPr="004A6939" w:rsidRDefault="0068477F" w:rsidP="00417172">
            <w:pPr>
              <w:pStyle w:val="HuvudrubrikEnsam"/>
            </w:pPr>
            <w:bookmarkStart w:id="4" w:name="Start_EUdokumentFaktapromemoria"/>
            <w:bookmarkEnd w:id="4"/>
            <w:r w:rsidRPr="004A6939">
              <w:t>Anmälan om inkommen</w:t>
            </w:r>
            <w:r w:rsidR="009551F6" w:rsidRPr="004A6939">
              <w:t xml:space="preserve"> faktapromemori</w:t>
            </w:r>
            <w:r w:rsidRPr="004A6939">
              <w:t>a</w:t>
            </w:r>
            <w:r w:rsidR="009551F6" w:rsidRPr="004A6939">
              <w:t xml:space="preserve"> om förslag från Europeiska kommissionen, m.m.</w:t>
            </w:r>
          </w:p>
        </w:tc>
        <w:tc>
          <w:tcPr>
            <w:tcW w:w="2481" w:type="dxa"/>
          </w:tcPr>
          <w:p w:rsidR="009551F6" w:rsidRPr="004A6939" w:rsidRDefault="009551F6" w:rsidP="00417172">
            <w:pPr>
              <w:pStyle w:val="HuvudrubrikKolumn3"/>
            </w:pPr>
            <w:r w:rsidRPr="004A6939">
              <w:t>Ansvarigt utskott</w:t>
            </w:r>
          </w:p>
        </w:tc>
      </w:tr>
      <w:tr w:rsidR="009551F6" w:rsidRPr="004A6939" w:rsidTr="004171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51F6" w:rsidRPr="004A6939" w:rsidRDefault="009551F6" w:rsidP="00417172">
            <w:pPr>
              <w:pStyle w:val="FlistaNrText"/>
            </w:pPr>
          </w:p>
        </w:tc>
        <w:tc>
          <w:tcPr>
            <w:tcW w:w="6237" w:type="dxa"/>
          </w:tcPr>
          <w:p w:rsidR="009551F6" w:rsidRPr="004A6939" w:rsidRDefault="009551F6" w:rsidP="00417172">
            <w:r w:rsidRPr="004A6939">
              <w:t>2010/11:FPM147 Meddelande om att bekämpa terrorism och dess finansiering</w:t>
            </w:r>
            <w:r w:rsidRPr="004A6939">
              <w:rPr>
                <w:i/>
              </w:rPr>
              <w:t xml:space="preserve"> KOM(2011) 429</w:t>
            </w:r>
          </w:p>
        </w:tc>
        <w:tc>
          <w:tcPr>
            <w:tcW w:w="2481" w:type="dxa"/>
          </w:tcPr>
          <w:p w:rsidR="009551F6" w:rsidRPr="004A6939" w:rsidRDefault="009551F6" w:rsidP="00417172">
            <w:pPr>
              <w:rPr>
                <w:spacing w:val="-4"/>
              </w:rPr>
            </w:pPr>
            <w:r w:rsidRPr="004A6939">
              <w:rPr>
                <w:spacing w:val="-4"/>
              </w:rPr>
              <w:t xml:space="preserve">JuU </w:t>
            </w:r>
          </w:p>
        </w:tc>
      </w:tr>
    </w:tbl>
    <w:p w:rsidR="009551F6" w:rsidRPr="004A6939" w:rsidRDefault="009551F6" w:rsidP="003675A0">
      <w:pPr>
        <w:pStyle w:val="Blankrad"/>
      </w:pPr>
      <w:r w:rsidRPr="004A69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551F6" w:rsidRPr="004A6939" w:rsidTr="004171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551F6" w:rsidRPr="004A6939" w:rsidRDefault="009551F6" w:rsidP="00417172">
            <w:pPr>
              <w:pStyle w:val="HuvudrubrikFlisteNr"/>
            </w:pPr>
          </w:p>
        </w:tc>
        <w:tc>
          <w:tcPr>
            <w:tcW w:w="6237" w:type="dxa"/>
          </w:tcPr>
          <w:p w:rsidR="009551F6" w:rsidRPr="004A6939" w:rsidRDefault="009551F6" w:rsidP="00417172">
            <w:pPr>
              <w:pStyle w:val="Huvudrubrik"/>
            </w:pPr>
            <w:bookmarkStart w:id="5" w:name="Start_HänvisningTillUtskott"/>
            <w:bookmarkEnd w:id="5"/>
            <w:r w:rsidRPr="004A6939">
              <w:t>Ärenden för hänvisning till utskott</w:t>
            </w:r>
          </w:p>
        </w:tc>
        <w:tc>
          <w:tcPr>
            <w:tcW w:w="2481" w:type="dxa"/>
          </w:tcPr>
          <w:p w:rsidR="009551F6" w:rsidRPr="004A6939" w:rsidRDefault="009551F6" w:rsidP="00417172">
            <w:pPr>
              <w:pStyle w:val="HuvudrubrikKolumn3"/>
            </w:pPr>
            <w:r w:rsidRPr="004A6939">
              <w:t>Förslag</w:t>
            </w:r>
          </w:p>
        </w:tc>
      </w:tr>
      <w:tr w:rsidR="009551F6" w:rsidRPr="004A6939" w:rsidTr="004171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51F6" w:rsidRPr="004A6939" w:rsidRDefault="009551F6" w:rsidP="00417172">
            <w:pPr>
              <w:pStyle w:val="renderubrik"/>
            </w:pPr>
          </w:p>
        </w:tc>
        <w:tc>
          <w:tcPr>
            <w:tcW w:w="6237" w:type="dxa"/>
          </w:tcPr>
          <w:p w:rsidR="009551F6" w:rsidRPr="004A6939" w:rsidRDefault="009551F6" w:rsidP="00417172">
            <w:pPr>
              <w:pStyle w:val="renderubrik"/>
            </w:pPr>
            <w:r w:rsidRPr="004A6939">
              <w:t>Proposition</w:t>
            </w:r>
          </w:p>
        </w:tc>
        <w:tc>
          <w:tcPr>
            <w:tcW w:w="2481" w:type="dxa"/>
          </w:tcPr>
          <w:p w:rsidR="009551F6" w:rsidRPr="004A6939" w:rsidRDefault="009551F6" w:rsidP="00417172">
            <w:pPr>
              <w:pStyle w:val="renderubrik"/>
              <w:rPr>
                <w:spacing w:val="-4"/>
              </w:rPr>
            </w:pPr>
          </w:p>
        </w:tc>
      </w:tr>
      <w:tr w:rsidR="009551F6" w:rsidRPr="004A6939" w:rsidTr="004171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51F6" w:rsidRPr="004A6939" w:rsidRDefault="009551F6" w:rsidP="00417172">
            <w:pPr>
              <w:pStyle w:val="FlistaNrText"/>
            </w:pPr>
          </w:p>
        </w:tc>
        <w:tc>
          <w:tcPr>
            <w:tcW w:w="6237" w:type="dxa"/>
          </w:tcPr>
          <w:p w:rsidR="009551F6" w:rsidRPr="004A6939" w:rsidRDefault="009551F6" w:rsidP="00417172">
            <w:r w:rsidRPr="004A6939">
              <w:t>2010/11:164 Konsumentombudsmannens medverkan i vissa tvister</w:t>
            </w:r>
          </w:p>
          <w:p w:rsidR="00D40EA6" w:rsidRPr="004A6939" w:rsidRDefault="00D40EA6" w:rsidP="00417172">
            <w:pPr>
              <w:rPr>
                <w:i/>
              </w:rPr>
            </w:pPr>
            <w:r w:rsidRPr="004A6939">
              <w:rPr>
                <w:i/>
              </w:rPr>
              <w:t>Talmannen föreslår att motionstiden för denna proposition förlängs till den 30 september</w:t>
            </w:r>
          </w:p>
        </w:tc>
        <w:tc>
          <w:tcPr>
            <w:tcW w:w="2481" w:type="dxa"/>
          </w:tcPr>
          <w:p w:rsidR="009551F6" w:rsidRPr="004A6939" w:rsidRDefault="009551F6" w:rsidP="00417172">
            <w:pPr>
              <w:rPr>
                <w:spacing w:val="-4"/>
              </w:rPr>
            </w:pPr>
            <w:r w:rsidRPr="004A6939">
              <w:rPr>
                <w:spacing w:val="-4"/>
              </w:rPr>
              <w:t>CU</w:t>
            </w:r>
          </w:p>
        </w:tc>
      </w:tr>
      <w:tr w:rsidR="009551F6" w:rsidRPr="004A6939" w:rsidTr="004171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51F6" w:rsidRPr="004A6939" w:rsidRDefault="009551F6" w:rsidP="00417172">
            <w:pPr>
              <w:pStyle w:val="renderubrik"/>
            </w:pPr>
          </w:p>
        </w:tc>
        <w:tc>
          <w:tcPr>
            <w:tcW w:w="6237" w:type="dxa"/>
          </w:tcPr>
          <w:p w:rsidR="009551F6" w:rsidRPr="004A6939" w:rsidRDefault="009551F6" w:rsidP="00417172">
            <w:pPr>
              <w:pStyle w:val="renderubrik"/>
            </w:pPr>
            <w:r w:rsidRPr="004A6939">
              <w:t>Skrivelser</w:t>
            </w:r>
          </w:p>
        </w:tc>
        <w:tc>
          <w:tcPr>
            <w:tcW w:w="2481" w:type="dxa"/>
          </w:tcPr>
          <w:p w:rsidR="009551F6" w:rsidRPr="004A6939" w:rsidRDefault="009551F6" w:rsidP="00417172">
            <w:pPr>
              <w:pStyle w:val="renderubrik"/>
              <w:rPr>
                <w:spacing w:val="-4"/>
              </w:rPr>
            </w:pPr>
          </w:p>
        </w:tc>
      </w:tr>
      <w:tr w:rsidR="009551F6" w:rsidRPr="004A6939" w:rsidTr="004171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51F6" w:rsidRPr="004A6939" w:rsidRDefault="009551F6" w:rsidP="00417172">
            <w:pPr>
              <w:pStyle w:val="FlistaNrText"/>
            </w:pPr>
          </w:p>
        </w:tc>
        <w:tc>
          <w:tcPr>
            <w:tcW w:w="6237" w:type="dxa"/>
          </w:tcPr>
          <w:p w:rsidR="009551F6" w:rsidRPr="004A6939" w:rsidRDefault="009551F6" w:rsidP="00417172">
            <w:r w:rsidRPr="004A6939">
              <w:t>2010/11:148 Riksrevisionens rapport om redovisningen av finans- och sysselsättningspolitiska ramverk i budgetpropositionen för 2011</w:t>
            </w:r>
          </w:p>
        </w:tc>
        <w:tc>
          <w:tcPr>
            <w:tcW w:w="2481" w:type="dxa"/>
          </w:tcPr>
          <w:p w:rsidR="009551F6" w:rsidRPr="004A6939" w:rsidRDefault="009551F6" w:rsidP="00417172">
            <w:pPr>
              <w:rPr>
                <w:spacing w:val="-4"/>
              </w:rPr>
            </w:pPr>
            <w:r w:rsidRPr="004A6939">
              <w:rPr>
                <w:spacing w:val="-4"/>
              </w:rPr>
              <w:t>FiU</w:t>
            </w:r>
          </w:p>
        </w:tc>
      </w:tr>
      <w:tr w:rsidR="009551F6" w:rsidRPr="004A6939" w:rsidTr="004171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51F6" w:rsidRPr="004A6939" w:rsidRDefault="009551F6" w:rsidP="00417172">
            <w:pPr>
              <w:pStyle w:val="FlistaNrText"/>
            </w:pPr>
          </w:p>
        </w:tc>
        <w:tc>
          <w:tcPr>
            <w:tcW w:w="6237" w:type="dxa"/>
          </w:tcPr>
          <w:p w:rsidR="009551F6" w:rsidRPr="004A6939" w:rsidRDefault="009551F6" w:rsidP="00417172">
            <w:r w:rsidRPr="004A6939">
              <w:t xml:space="preserve">2010/11:162 Riksrevisionens rapport </w:t>
            </w:r>
            <w:r w:rsidR="0068477F" w:rsidRPr="004A6939">
              <w:t>om skattebefrielse för biodrivmedel</w:t>
            </w:r>
          </w:p>
        </w:tc>
        <w:tc>
          <w:tcPr>
            <w:tcW w:w="2481" w:type="dxa"/>
          </w:tcPr>
          <w:p w:rsidR="009551F6" w:rsidRPr="004A6939" w:rsidRDefault="009551F6" w:rsidP="00417172">
            <w:pPr>
              <w:rPr>
                <w:spacing w:val="-4"/>
              </w:rPr>
            </w:pPr>
            <w:r w:rsidRPr="004A6939">
              <w:rPr>
                <w:spacing w:val="-4"/>
              </w:rPr>
              <w:t>SkU</w:t>
            </w:r>
          </w:p>
        </w:tc>
      </w:tr>
      <w:tr w:rsidR="009551F6" w:rsidRPr="004A6939" w:rsidTr="004171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51F6" w:rsidRPr="004A6939" w:rsidRDefault="009551F6" w:rsidP="00417172">
            <w:pPr>
              <w:pStyle w:val="FlistaNrText"/>
            </w:pPr>
          </w:p>
        </w:tc>
        <w:tc>
          <w:tcPr>
            <w:tcW w:w="6237" w:type="dxa"/>
          </w:tcPr>
          <w:p w:rsidR="009551F6" w:rsidRPr="004A6939" w:rsidRDefault="009551F6" w:rsidP="00417172">
            <w:r w:rsidRPr="004A6939">
              <w:t>2010/11:163 Insatser för vandrande fisk i sjöar och vattendrag</w:t>
            </w:r>
          </w:p>
          <w:p w:rsidR="00D40EA6" w:rsidRPr="004A6939" w:rsidRDefault="00D40EA6" w:rsidP="00417172">
            <w:r w:rsidRPr="004A6939">
              <w:rPr>
                <w:i/>
              </w:rPr>
              <w:t>Talmannen föreslår att motionstiden för dessa skrivelser förlängs till den 30 september</w:t>
            </w:r>
          </w:p>
        </w:tc>
        <w:tc>
          <w:tcPr>
            <w:tcW w:w="2481" w:type="dxa"/>
          </w:tcPr>
          <w:p w:rsidR="009551F6" w:rsidRPr="004A6939" w:rsidRDefault="009551F6" w:rsidP="00417172">
            <w:pPr>
              <w:rPr>
                <w:spacing w:val="-4"/>
              </w:rPr>
            </w:pPr>
            <w:r w:rsidRPr="004A6939">
              <w:rPr>
                <w:spacing w:val="-4"/>
              </w:rPr>
              <w:t>CU</w:t>
            </w:r>
          </w:p>
        </w:tc>
      </w:tr>
      <w:tr w:rsidR="009551F6" w:rsidRPr="004A6939" w:rsidTr="004171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51F6" w:rsidRPr="004A6939" w:rsidRDefault="009551F6" w:rsidP="00417172">
            <w:pPr>
              <w:pStyle w:val="renderubrik"/>
            </w:pPr>
          </w:p>
        </w:tc>
        <w:tc>
          <w:tcPr>
            <w:tcW w:w="6237" w:type="dxa"/>
          </w:tcPr>
          <w:p w:rsidR="009551F6" w:rsidRPr="004A6939" w:rsidRDefault="009551F6" w:rsidP="00417172">
            <w:pPr>
              <w:pStyle w:val="renderubrik"/>
            </w:pPr>
            <w:r w:rsidRPr="004A6939">
              <w:t>EU-dokument</w:t>
            </w:r>
          </w:p>
        </w:tc>
        <w:tc>
          <w:tcPr>
            <w:tcW w:w="2481" w:type="dxa"/>
          </w:tcPr>
          <w:p w:rsidR="009551F6" w:rsidRPr="004A6939" w:rsidRDefault="009551F6" w:rsidP="00417172">
            <w:pPr>
              <w:pStyle w:val="renderubrik"/>
              <w:rPr>
                <w:spacing w:val="-4"/>
              </w:rPr>
            </w:pPr>
          </w:p>
        </w:tc>
      </w:tr>
      <w:tr w:rsidR="009551F6" w:rsidRPr="004A6939" w:rsidTr="004171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51F6" w:rsidRPr="004A6939" w:rsidRDefault="009551F6" w:rsidP="00417172">
            <w:pPr>
              <w:pStyle w:val="FlistaNrText"/>
            </w:pPr>
          </w:p>
        </w:tc>
        <w:tc>
          <w:tcPr>
            <w:tcW w:w="6237" w:type="dxa"/>
          </w:tcPr>
          <w:p w:rsidR="009551F6" w:rsidRPr="004A6939" w:rsidRDefault="009551F6" w:rsidP="00417172">
            <w:r w:rsidRPr="004A6939">
              <w:t>KOM(2011) 424 Meddelande från kommissionen till Europaparlamentet och rådet om den gemensamma fiskeripolitikens internationella dimension</w:t>
            </w:r>
          </w:p>
        </w:tc>
        <w:tc>
          <w:tcPr>
            <w:tcW w:w="2481" w:type="dxa"/>
          </w:tcPr>
          <w:p w:rsidR="009551F6" w:rsidRPr="004A6939" w:rsidRDefault="009551F6" w:rsidP="00417172">
            <w:pPr>
              <w:rPr>
                <w:spacing w:val="-4"/>
              </w:rPr>
            </w:pPr>
            <w:r w:rsidRPr="004A6939">
              <w:rPr>
                <w:spacing w:val="-4"/>
              </w:rPr>
              <w:t xml:space="preserve">MJU </w:t>
            </w:r>
          </w:p>
        </w:tc>
      </w:tr>
      <w:tr w:rsidR="009551F6" w:rsidRPr="004A6939" w:rsidTr="004171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51F6" w:rsidRPr="004A6939" w:rsidRDefault="009551F6" w:rsidP="00417172">
            <w:pPr>
              <w:pStyle w:val="FlistaNrText"/>
            </w:pPr>
          </w:p>
        </w:tc>
        <w:tc>
          <w:tcPr>
            <w:tcW w:w="6237" w:type="dxa"/>
          </w:tcPr>
          <w:p w:rsidR="009551F6" w:rsidRPr="004A6939" w:rsidRDefault="009551F6" w:rsidP="00417172">
            <w:r w:rsidRPr="004A6939">
              <w:t>KOM(2011) 427 Grönbok om distribution av audiovisuella verk i Europeiska unionen: möjligheter och utmaningar med en digital inre marknad</w:t>
            </w:r>
          </w:p>
        </w:tc>
        <w:tc>
          <w:tcPr>
            <w:tcW w:w="2481" w:type="dxa"/>
          </w:tcPr>
          <w:p w:rsidR="009551F6" w:rsidRPr="004A6939" w:rsidRDefault="009551F6" w:rsidP="00417172">
            <w:pPr>
              <w:rPr>
                <w:spacing w:val="-4"/>
              </w:rPr>
            </w:pPr>
            <w:r w:rsidRPr="004A6939">
              <w:rPr>
                <w:spacing w:val="-4"/>
              </w:rPr>
              <w:t xml:space="preserve">NU </w:t>
            </w:r>
          </w:p>
        </w:tc>
      </w:tr>
      <w:tr w:rsidR="009551F6" w:rsidRPr="004A6939" w:rsidTr="004171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51F6" w:rsidRPr="004A6939" w:rsidRDefault="009551F6" w:rsidP="00417172">
            <w:pPr>
              <w:pStyle w:val="FlistaNrText"/>
            </w:pPr>
          </w:p>
        </w:tc>
        <w:tc>
          <w:tcPr>
            <w:tcW w:w="6237" w:type="dxa"/>
          </w:tcPr>
          <w:p w:rsidR="009551F6" w:rsidRPr="004A6939" w:rsidRDefault="009551F6" w:rsidP="00417172">
            <w:r w:rsidRPr="004A6939">
              <w:t>KOM(2011) 522 Förslag till Europaparlamentet</w:t>
            </w:r>
            <w:r w:rsidR="0068477F" w:rsidRPr="004A6939">
              <w:t>s</w:t>
            </w:r>
            <w:r w:rsidRPr="004A6939">
              <w:t xml:space="preserve"> och rådets förordning om administrativt samarbete genom informationssystemet för den inre marknaden (IMI-förordningen)</w:t>
            </w:r>
          </w:p>
          <w:p w:rsidR="009551F6" w:rsidRPr="004A6939" w:rsidRDefault="009551F6" w:rsidP="00417172">
            <w:r w:rsidRPr="004A6939">
              <w:rPr>
                <w:i/>
              </w:rPr>
              <w:t>Åttaveckorsfristen för att avge ett motiverat yttrande går ut den 27 oktober</w:t>
            </w:r>
          </w:p>
        </w:tc>
        <w:tc>
          <w:tcPr>
            <w:tcW w:w="2481" w:type="dxa"/>
          </w:tcPr>
          <w:p w:rsidR="009551F6" w:rsidRPr="004A6939" w:rsidRDefault="009551F6" w:rsidP="00417172">
            <w:pPr>
              <w:rPr>
                <w:spacing w:val="-4"/>
              </w:rPr>
            </w:pPr>
            <w:r w:rsidRPr="004A6939">
              <w:rPr>
                <w:spacing w:val="-4"/>
              </w:rPr>
              <w:t xml:space="preserve">NU </w:t>
            </w:r>
          </w:p>
        </w:tc>
      </w:tr>
    </w:tbl>
    <w:p w:rsidR="009551F6" w:rsidRPr="004A6939" w:rsidRDefault="009551F6" w:rsidP="003675A0">
      <w:pPr>
        <w:pStyle w:val="Blankrad"/>
      </w:pPr>
      <w:r w:rsidRPr="004A69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551F6" w:rsidRPr="004A6939" w:rsidTr="004171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551F6" w:rsidRPr="004A6939" w:rsidRDefault="009551F6" w:rsidP="00417172">
            <w:pPr>
              <w:pStyle w:val="HuvudrubrikFlisteNr"/>
            </w:pPr>
          </w:p>
        </w:tc>
        <w:tc>
          <w:tcPr>
            <w:tcW w:w="6237" w:type="dxa"/>
          </w:tcPr>
          <w:p w:rsidR="009551F6" w:rsidRPr="004A6939" w:rsidRDefault="009551F6" w:rsidP="00417172">
            <w:pPr>
              <w:pStyle w:val="Huvudrubrik"/>
            </w:pPr>
            <w:bookmarkStart w:id="6" w:name="Start_Interpellationer"/>
            <w:bookmarkEnd w:id="6"/>
            <w:r w:rsidRPr="004A6939">
              <w:t>Svar på interpellationer</w:t>
            </w:r>
          </w:p>
        </w:tc>
        <w:tc>
          <w:tcPr>
            <w:tcW w:w="2481" w:type="dxa"/>
          </w:tcPr>
          <w:p w:rsidR="009551F6" w:rsidRPr="004A6939" w:rsidRDefault="009551F6" w:rsidP="00417172">
            <w:pPr>
              <w:pStyle w:val="HuvudrubrikKolumn3"/>
            </w:pPr>
          </w:p>
        </w:tc>
      </w:tr>
      <w:tr w:rsidR="009551F6" w:rsidRPr="004A6939" w:rsidTr="004171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51F6" w:rsidRPr="004A6939" w:rsidRDefault="009551F6" w:rsidP="00417172">
            <w:pPr>
              <w:pStyle w:val="Besvaradav"/>
            </w:pPr>
          </w:p>
        </w:tc>
        <w:tc>
          <w:tcPr>
            <w:tcW w:w="6237" w:type="dxa"/>
          </w:tcPr>
          <w:p w:rsidR="009551F6" w:rsidRPr="004A6939" w:rsidRDefault="009551F6" w:rsidP="00417172">
            <w:pPr>
              <w:pStyle w:val="Besvaradav"/>
            </w:pPr>
            <w:r w:rsidRPr="004A6939">
              <w:t>Utbildningsminister Jan Björklund (FP)</w:t>
            </w:r>
          </w:p>
        </w:tc>
        <w:tc>
          <w:tcPr>
            <w:tcW w:w="2481" w:type="dxa"/>
          </w:tcPr>
          <w:p w:rsidR="009551F6" w:rsidRPr="004A6939" w:rsidRDefault="009551F6" w:rsidP="00417172">
            <w:pPr>
              <w:pStyle w:val="Besvaradav"/>
              <w:rPr>
                <w:spacing w:val="-4"/>
              </w:rPr>
            </w:pPr>
          </w:p>
        </w:tc>
      </w:tr>
      <w:tr w:rsidR="009551F6" w:rsidRPr="004A6939" w:rsidTr="004171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51F6" w:rsidRPr="004A6939" w:rsidRDefault="009551F6" w:rsidP="00417172">
            <w:pPr>
              <w:pStyle w:val="FlistaNrText"/>
            </w:pPr>
          </w:p>
        </w:tc>
        <w:tc>
          <w:tcPr>
            <w:tcW w:w="6237" w:type="dxa"/>
          </w:tcPr>
          <w:p w:rsidR="009551F6" w:rsidRPr="004A6939" w:rsidRDefault="009551F6" w:rsidP="00417172">
            <w:r w:rsidRPr="004A6939">
              <w:t>2010/11:439 av Peter Persson (S)</w:t>
            </w:r>
          </w:p>
          <w:p w:rsidR="009551F6" w:rsidRPr="004A6939" w:rsidRDefault="009551F6" w:rsidP="00417172">
            <w:r w:rsidRPr="004A6939">
              <w:t>Forskningsanslag till högskolor och nyare universitet</w:t>
            </w:r>
          </w:p>
        </w:tc>
        <w:tc>
          <w:tcPr>
            <w:tcW w:w="2481" w:type="dxa"/>
          </w:tcPr>
          <w:p w:rsidR="009551F6" w:rsidRPr="004A6939" w:rsidRDefault="009551F6" w:rsidP="00417172">
            <w:pPr>
              <w:rPr>
                <w:spacing w:val="-4"/>
              </w:rPr>
            </w:pPr>
          </w:p>
        </w:tc>
      </w:tr>
      <w:tr w:rsidR="009551F6" w:rsidRPr="004A6939" w:rsidTr="004171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51F6" w:rsidRPr="004A6939" w:rsidRDefault="009551F6" w:rsidP="00417172">
            <w:pPr>
              <w:pStyle w:val="Besvaradav"/>
            </w:pPr>
          </w:p>
        </w:tc>
        <w:tc>
          <w:tcPr>
            <w:tcW w:w="6237" w:type="dxa"/>
          </w:tcPr>
          <w:p w:rsidR="009551F6" w:rsidRPr="004A6939" w:rsidRDefault="009551F6" w:rsidP="00417172">
            <w:pPr>
              <w:pStyle w:val="Besvaradav"/>
            </w:pPr>
            <w:r w:rsidRPr="004A6939">
              <w:t>Finansminister Anders Borg (M)</w:t>
            </w:r>
          </w:p>
        </w:tc>
        <w:tc>
          <w:tcPr>
            <w:tcW w:w="2481" w:type="dxa"/>
          </w:tcPr>
          <w:p w:rsidR="009551F6" w:rsidRPr="004A6939" w:rsidRDefault="009551F6" w:rsidP="00417172">
            <w:pPr>
              <w:pStyle w:val="Besvaradav"/>
              <w:rPr>
                <w:spacing w:val="-4"/>
              </w:rPr>
            </w:pPr>
          </w:p>
        </w:tc>
      </w:tr>
      <w:tr w:rsidR="009551F6" w:rsidRPr="004A6939" w:rsidTr="004171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51F6" w:rsidRPr="004A6939" w:rsidRDefault="009551F6" w:rsidP="00417172">
            <w:pPr>
              <w:pStyle w:val="FlistaNrText"/>
            </w:pPr>
          </w:p>
        </w:tc>
        <w:tc>
          <w:tcPr>
            <w:tcW w:w="6237" w:type="dxa"/>
          </w:tcPr>
          <w:p w:rsidR="009551F6" w:rsidRPr="004A6939" w:rsidRDefault="009551F6" w:rsidP="00417172">
            <w:r w:rsidRPr="004A6939">
              <w:t>2010/11:438 av Peter Persson (S)</w:t>
            </w:r>
          </w:p>
          <w:p w:rsidR="009551F6" w:rsidRPr="004A6939" w:rsidRDefault="009551F6" w:rsidP="00417172">
            <w:r w:rsidRPr="004A6939">
              <w:t>Kommunanställdas löner och inkomstökningar</w:t>
            </w:r>
          </w:p>
        </w:tc>
        <w:tc>
          <w:tcPr>
            <w:tcW w:w="2481" w:type="dxa"/>
          </w:tcPr>
          <w:p w:rsidR="009551F6" w:rsidRPr="004A6939" w:rsidRDefault="009551F6" w:rsidP="00417172">
            <w:pPr>
              <w:rPr>
                <w:spacing w:val="-4"/>
              </w:rPr>
            </w:pPr>
          </w:p>
        </w:tc>
      </w:tr>
    </w:tbl>
    <w:p w:rsidR="009551F6" w:rsidRPr="004A6939" w:rsidRDefault="009551F6" w:rsidP="003675A0">
      <w:pPr>
        <w:pStyle w:val="Blankrad"/>
      </w:pPr>
      <w:r w:rsidRPr="004A6939">
        <w:t>     </w:t>
      </w:r>
    </w:p>
    <w:p w:rsidR="00CF242C" w:rsidRPr="004A6939" w:rsidRDefault="009551F6" w:rsidP="003675A0">
      <w:pPr>
        <w:pStyle w:val="Blankrad"/>
      </w:pPr>
      <w:r w:rsidRPr="004A69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A69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A693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A6939" w:rsidRDefault="006E04A4" w:rsidP="00D016E9">
            <w:pPr>
              <w:pStyle w:val="StreckMitten"/>
            </w:pPr>
            <w:r w:rsidRPr="004A6939">
              <w:tab/>
            </w:r>
            <w:r w:rsidRPr="004A6939">
              <w:tab/>
            </w:r>
          </w:p>
        </w:tc>
      </w:tr>
    </w:tbl>
    <w:p w:rsidR="006E04A4" w:rsidRPr="004A6939" w:rsidRDefault="006E04A4" w:rsidP="003675A0">
      <w:pPr>
        <w:pStyle w:val="Blankrad"/>
      </w:pPr>
    </w:p>
    <w:sectPr w:rsidR="006E04A4" w:rsidRPr="004A693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7172" w:rsidRPr="004A6939" w:rsidRDefault="00417172">
      <w:r w:rsidRPr="004A6939">
        <w:separator/>
      </w:r>
    </w:p>
  </w:endnote>
  <w:endnote w:type="continuationSeparator" w:id="0">
    <w:p w:rsidR="00417172" w:rsidRPr="004A6939" w:rsidRDefault="00417172">
      <w:r w:rsidRPr="004A69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491A" w:rsidRPr="004A6939" w:rsidRDefault="00E8491A">
    <w:pPr>
      <w:pStyle w:val="Sidhuvud"/>
      <w:jc w:val="center"/>
    </w:pPr>
    <w:r w:rsidRPr="004A6939">
      <w:fldChar w:fldCharType="begin" w:fldLock="1"/>
    </w:r>
    <w:r w:rsidRPr="004A6939">
      <w:instrText xml:space="preserve"> PAGE </w:instrText>
    </w:r>
    <w:r w:rsidRPr="004A6939">
      <w:fldChar w:fldCharType="separate"/>
    </w:r>
    <w:r w:rsidR="002332F0" w:rsidRPr="004A6939">
      <w:t>3</w:t>
    </w:r>
    <w:r w:rsidRPr="004A6939">
      <w:fldChar w:fldCharType="end"/>
    </w:r>
    <w:r w:rsidRPr="004A6939">
      <w:t xml:space="preserve"> (</w:t>
    </w:r>
    <w:r w:rsidRPr="004A6939">
      <w:fldChar w:fldCharType="begin" w:fldLock="1"/>
    </w:r>
    <w:r w:rsidRPr="004A6939">
      <w:instrText xml:space="preserve"> NUMPAGES </w:instrText>
    </w:r>
    <w:r w:rsidRPr="004A6939">
      <w:fldChar w:fldCharType="separate"/>
    </w:r>
    <w:r w:rsidR="002332F0" w:rsidRPr="004A6939">
      <w:t>3</w:t>
    </w:r>
    <w:r w:rsidRPr="004A6939">
      <w:fldChar w:fldCharType="end"/>
    </w:r>
    <w:r w:rsidRPr="004A6939">
      <w:t>)</w:t>
    </w:r>
  </w:p>
  <w:p w:rsidR="00E8491A" w:rsidRPr="004A6939" w:rsidRDefault="00E8491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491A" w:rsidRPr="004A6939" w:rsidRDefault="00E8491A">
    <w:pPr>
      <w:pStyle w:val="Sidhuvud"/>
      <w:jc w:val="center"/>
    </w:pPr>
    <w:r w:rsidRPr="004A6939">
      <w:fldChar w:fldCharType="begin" w:fldLock="1"/>
    </w:r>
    <w:r w:rsidRPr="004A6939">
      <w:instrText xml:space="preserve"> PAGE </w:instrText>
    </w:r>
    <w:r w:rsidRPr="004A6939">
      <w:fldChar w:fldCharType="separate"/>
    </w:r>
    <w:r w:rsidR="0068477F" w:rsidRPr="004A6939">
      <w:t>1</w:t>
    </w:r>
    <w:r w:rsidRPr="004A6939">
      <w:fldChar w:fldCharType="end"/>
    </w:r>
    <w:r w:rsidRPr="004A6939">
      <w:t xml:space="preserve"> (</w:t>
    </w:r>
    <w:r w:rsidRPr="004A6939">
      <w:fldChar w:fldCharType="begin" w:fldLock="1"/>
    </w:r>
    <w:r w:rsidRPr="004A6939">
      <w:instrText xml:space="preserve"> NUMPAGES </w:instrText>
    </w:r>
    <w:r w:rsidRPr="004A6939">
      <w:fldChar w:fldCharType="separate"/>
    </w:r>
    <w:r w:rsidR="0068477F" w:rsidRPr="004A6939">
      <w:t>3</w:t>
    </w:r>
    <w:r w:rsidRPr="004A6939">
      <w:fldChar w:fldCharType="end"/>
    </w:r>
    <w:r w:rsidRPr="004A6939">
      <w:t>)</w:t>
    </w:r>
  </w:p>
  <w:p w:rsidR="00E8491A" w:rsidRPr="004A6939" w:rsidRDefault="00E849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7172" w:rsidRPr="004A6939" w:rsidRDefault="00417172">
      <w:r w:rsidRPr="004A6939">
        <w:separator/>
      </w:r>
    </w:p>
  </w:footnote>
  <w:footnote w:type="continuationSeparator" w:id="0">
    <w:p w:rsidR="00417172" w:rsidRPr="004A6939" w:rsidRDefault="00417172">
      <w:r w:rsidRPr="004A69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491A" w:rsidRPr="004A6939" w:rsidRDefault="00E8491A">
    <w:pPr>
      <w:pStyle w:val="Sidhuvud"/>
      <w:tabs>
        <w:tab w:val="clear" w:pos="4536"/>
      </w:tabs>
    </w:pPr>
    <w:r w:rsidRPr="004A6939">
      <w:fldChar w:fldCharType="begin" w:fldLock="1"/>
    </w:r>
    <w:r w:rsidRPr="004A6939">
      <w:instrText xml:space="preserve"> DOCPROPERTY "DocumentDate" </w:instrText>
    </w:r>
    <w:r w:rsidRPr="004A6939">
      <w:fldChar w:fldCharType="separate"/>
    </w:r>
    <w:r w:rsidR="0068477F" w:rsidRPr="004A6939">
      <w:t>Torsdagen den 8 september 2011</w:t>
    </w:r>
    <w:r w:rsidRPr="004A6939">
      <w:fldChar w:fldCharType="end"/>
    </w:r>
    <w:r w:rsidRPr="004A6939">
      <w:tab/>
    </w:r>
  </w:p>
  <w:p w:rsidR="00E8491A" w:rsidRPr="004A6939" w:rsidRDefault="00E8491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A6939">
      <w:rPr>
        <w:sz w:val="12"/>
      </w:rPr>
      <w:tab/>
    </w:r>
  </w:p>
  <w:p w:rsidR="00E8491A" w:rsidRPr="004A6939" w:rsidRDefault="00E8491A"/>
  <w:p w:rsidR="00E8491A" w:rsidRPr="004A6939" w:rsidRDefault="00E8491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491A" w:rsidRPr="004A6939" w:rsidRDefault="004A693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A693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491A" w:rsidRPr="004A6939" w:rsidRDefault="00E8491A">
    <w:pPr>
      <w:pStyle w:val="Dokumentrubrik"/>
      <w:spacing w:after="360"/>
    </w:pPr>
    <w:r w:rsidRPr="004A6939">
      <w:t>Föredragningslista</w:t>
    </w:r>
  </w:p>
  <w:p w:rsidR="00E8491A" w:rsidRPr="004A6939" w:rsidRDefault="00E849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84261771">
    <w:abstractNumId w:val="5"/>
  </w:num>
  <w:num w:numId="2" w16cid:durableId="893463225">
    <w:abstractNumId w:val="2"/>
  </w:num>
  <w:num w:numId="3" w16cid:durableId="896287111">
    <w:abstractNumId w:val="4"/>
  </w:num>
  <w:num w:numId="4" w16cid:durableId="383136461">
    <w:abstractNumId w:val="1"/>
  </w:num>
  <w:num w:numId="5" w16cid:durableId="534660430">
    <w:abstractNumId w:val="0"/>
  </w:num>
  <w:num w:numId="6" w16cid:durableId="274559025">
    <w:abstractNumId w:val="3"/>
  </w:num>
  <w:num w:numId="7" w16cid:durableId="1587498902">
    <w:abstractNumId w:val="3"/>
  </w:num>
  <w:num w:numId="8" w16cid:durableId="2030791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128BB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2F0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172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A6939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8477F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E3D9E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1F6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28BB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0EA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8491A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2042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DBE9047-469E-4622-BB07-4A83367F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8E3D9E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337</Words>
  <Characters>2149</Characters>
  <Application>Microsoft Office Word</Application>
  <DocSecurity>4</DocSecurity>
  <Lines>165</Lines>
  <Paragraphs>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3.1 stöder Distribution, RiR och Lemur (fpm, kom, protudrag)</dc:description>
  <cp:lastModifiedBy>Lars Brink</cp:lastModifiedBy>
  <cp:revision>2</cp:revision>
  <cp:lastPrinted>2011-09-07T13:11:00Z</cp:lastPrinted>
  <dcterms:created xsi:type="dcterms:W3CDTF">2025-12-18T03:26:00Z</dcterms:created>
  <dcterms:modified xsi:type="dcterms:W3CDTF">2025-12-18T03:26:00Z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8 september 2011</vt:lpwstr>
  </property>
  <property fmtid="{D5CDD505-2E9C-101B-9397-08002B2CF9AE}" pid="3" name="DocumentNumber">
    <vt:lpwstr>128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2011-09-08</vt:lpwstr>
  </property>
  <property fmtid="{D5CDD505-2E9C-101B-9397-08002B2CF9AE}" pid="7" name="DatumAvgörande">
    <vt:lpwstr>2011-09-08</vt:lpwstr>
  </property>
</Properties>
</file>