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21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4 november 2015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2015/16:36 Avskaffande av skattenämnder inom fastighetstaxeringen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2015/16:39 En modernare rättegång II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2015/16:37 Riksrevisionens rapport om aktivitetsersättning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2015/16:14 Begränsad skattefrihet för utdelning och nya bestämmelser mot skatteflykt i fråga om kupongskatt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2015/16:3254 av David Lång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2015/16:15 Beskattning av säkerhetsreserv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2015/16:3257 av Olle Felten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2015/16:19 Vissa frågor på området för indirekta skatter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2015/16:3255 av Olle Felten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2015/16:29 En global standard för automatiskt utbyte av upplysningar om finansiella konton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2015/16:3256 av Olle Felten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2015/16:KU2 Några ändringar i radio- och tv-lagen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2015/16:JuU4 Europeisk skyddsorder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2015/16:JuU5 Erkännande och verkställighet av frivårdspåföljder inom Europeiska unionen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2015/16:FiU8 Riksrevisionens rapport om den officiella statistiken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2015/16:SkU4 Skattetillägg: Dubbelprövningsförbudet och andra rättssäkerhetsfrågor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2015/16:SkU6 Skatteavtal mellan Sverige samt Storbritannien och Nordirland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2015/16:CU3 Nya steg för en effektivare plan- och bygglag och ökad rättssäkerhet för verksamhetsutövare vid omgivningsbuller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(M, C, V, FP,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2015/16:CU2 Sjöfylleri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4 november 2015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2015-11-04</SAFIR_Sammantradesdatum_Doc>
    <SAFIR_SammantradeID xmlns="C07A1A6C-0B19-41D9-BDF8-F523BA3921EB">030f41a0-212d-4582-bd22-ba0c5bff126f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818D12-1371-434E-AED5-924AE69D57FE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4 november 2015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