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E15E3" w:rsidRDefault="006E04A4">
      <w:pPr>
        <w:pStyle w:val="Dokumentbeteckning"/>
        <w:rPr>
          <w:u w:val="single"/>
        </w:rPr>
      </w:pPr>
      <w:r w:rsidRPr="001E15E3">
        <w:fldChar w:fldCharType="begin" w:fldLock="1"/>
      </w:r>
      <w:r w:rsidRPr="001E15E3">
        <w:instrText xml:space="preserve"> DOCPROPERTY "DocumentYear" </w:instrText>
      </w:r>
      <w:r w:rsidRPr="001E15E3">
        <w:fldChar w:fldCharType="separate"/>
      </w:r>
      <w:r w:rsidR="009669AE" w:rsidRPr="001E15E3">
        <w:t>2009/10</w:t>
      </w:r>
      <w:r w:rsidRPr="001E15E3">
        <w:fldChar w:fldCharType="end"/>
      </w:r>
      <w:r w:rsidRPr="001E15E3">
        <w:t>:</w:t>
      </w:r>
      <w:r w:rsidRPr="001E15E3">
        <w:fldChar w:fldCharType="begin" w:fldLock="1"/>
      </w:r>
      <w:r w:rsidRPr="001E15E3">
        <w:instrText xml:space="preserve"> DOCPROPERTY "DocumentNumber" </w:instrText>
      </w:r>
      <w:r w:rsidRPr="001E15E3">
        <w:fldChar w:fldCharType="separate"/>
      </w:r>
      <w:r w:rsidR="009669AE" w:rsidRPr="001E15E3">
        <w:t>47</w:t>
      </w:r>
      <w:r w:rsidRPr="001E15E3">
        <w:fldChar w:fldCharType="end"/>
      </w:r>
    </w:p>
    <w:p w:rsidR="006E04A4" w:rsidRPr="001E15E3" w:rsidRDefault="006E04A4">
      <w:pPr>
        <w:pStyle w:val="Datum"/>
        <w:outlineLvl w:val="0"/>
      </w:pPr>
      <w:r w:rsidRPr="001E15E3">
        <w:fldChar w:fldCharType="begin" w:fldLock="1"/>
      </w:r>
      <w:r w:rsidRPr="001E15E3">
        <w:instrText xml:space="preserve"> DOCPROPERTY "DocumentDate" </w:instrText>
      </w:r>
      <w:r w:rsidRPr="001E15E3">
        <w:fldChar w:fldCharType="separate"/>
      </w:r>
      <w:r w:rsidR="009669AE" w:rsidRPr="001E15E3">
        <w:t>Torsdagen den 10 december 2009</w:t>
      </w:r>
      <w:r w:rsidRPr="001E15E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E15E3" w:rsidTr="00513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E15E3" w:rsidRDefault="008F798F">
            <w:pPr>
              <w:pStyle w:val="Plenum"/>
              <w:tabs>
                <w:tab w:val="clear" w:pos="1418"/>
              </w:tabs>
            </w:pPr>
            <w:r w:rsidRPr="001E15E3">
              <w:t>Kl.</w:t>
            </w:r>
          </w:p>
        </w:tc>
        <w:tc>
          <w:tcPr>
            <w:tcW w:w="851" w:type="dxa"/>
          </w:tcPr>
          <w:p w:rsidR="006E04A4" w:rsidRPr="001E15E3" w:rsidRDefault="008F798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E15E3">
              <w:t>09.00</w:t>
            </w:r>
          </w:p>
        </w:tc>
        <w:tc>
          <w:tcPr>
            <w:tcW w:w="397" w:type="dxa"/>
          </w:tcPr>
          <w:p w:rsidR="006E04A4" w:rsidRPr="001E15E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E15E3" w:rsidRDefault="00513294">
            <w:pPr>
              <w:pStyle w:val="Plenum"/>
              <w:tabs>
                <w:tab w:val="clear" w:pos="1418"/>
              </w:tabs>
              <w:ind w:right="1"/>
            </w:pPr>
            <w:r w:rsidRPr="001E15E3">
              <w:t>Arbetsplenum</w:t>
            </w:r>
          </w:p>
        </w:tc>
      </w:tr>
      <w:tr w:rsidR="008F798F" w:rsidRPr="001E15E3" w:rsidTr="00513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  <w:jc w:val="right"/>
            </w:pPr>
            <w:r w:rsidRPr="001E15E3">
              <w:t>14.00</w:t>
            </w:r>
          </w:p>
        </w:tc>
        <w:tc>
          <w:tcPr>
            <w:tcW w:w="397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  <w:ind w:right="1"/>
            </w:pPr>
            <w:r w:rsidRPr="001E15E3">
              <w:t>Frågestund</w:t>
            </w:r>
          </w:p>
        </w:tc>
      </w:tr>
      <w:tr w:rsidR="008F798F" w:rsidRPr="001E15E3" w:rsidTr="00513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  <w:jc w:val="right"/>
            </w:pPr>
            <w:r w:rsidRPr="001E15E3">
              <w:t>16.00</w:t>
            </w:r>
          </w:p>
        </w:tc>
        <w:tc>
          <w:tcPr>
            <w:tcW w:w="397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F798F" w:rsidRPr="001E15E3" w:rsidRDefault="008F798F">
            <w:pPr>
              <w:pStyle w:val="Plenum"/>
              <w:tabs>
                <w:tab w:val="clear" w:pos="1418"/>
              </w:tabs>
              <w:ind w:right="1"/>
            </w:pPr>
            <w:r w:rsidRPr="001E15E3">
              <w:t>Votering</w:t>
            </w:r>
          </w:p>
        </w:tc>
      </w:tr>
    </w:tbl>
    <w:p w:rsidR="006E04A4" w:rsidRPr="001E15E3" w:rsidRDefault="006E04A4">
      <w:pPr>
        <w:pStyle w:val="StreckLngt"/>
      </w:pPr>
      <w:r w:rsidRPr="001E15E3">
        <w:tab/>
      </w:r>
    </w:p>
    <w:p w:rsidR="000B4016" w:rsidRPr="001E15E3" w:rsidRDefault="000B4016" w:rsidP="003675A0">
      <w:pPr>
        <w:pStyle w:val="Blankrad"/>
      </w:pPr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HuvudrubrikFlisteNr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HuvudrubrikEnsam"/>
            </w:pPr>
            <w:r w:rsidRPr="001E15E3">
              <w:t>Justering av protokoll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HuvudrubrikKolumn3"/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Protokollet från sammanträdet fredagen den 4 december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</w:tbl>
    <w:p w:rsidR="000B4016" w:rsidRPr="001E15E3" w:rsidRDefault="000B4016" w:rsidP="003675A0">
      <w:pPr>
        <w:pStyle w:val="Blankrad"/>
      </w:pPr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HuvudrubrikFlisteNr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Huvudrubrik"/>
            </w:pPr>
            <w:bookmarkStart w:id="1" w:name="Start_HänvisningTillUtskott"/>
            <w:bookmarkEnd w:id="1"/>
            <w:r w:rsidRPr="001E15E3">
              <w:t>Ärenden för hänvisning till utskott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HuvudrubrikKolumn3"/>
            </w:pPr>
            <w:r w:rsidRPr="001E15E3">
              <w:t>Förslag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Propositioner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2009/10:67 Stärkt ställning för patienten – vårdgaranti, fast vårdkontrakt och förnyad medicinsk bedömning</w:t>
            </w:r>
          </w:p>
          <w:p w:rsidR="000B4016" w:rsidRPr="001E15E3" w:rsidRDefault="000B4016" w:rsidP="003B275B">
            <w:pPr>
              <w:rPr>
                <w:i/>
              </w:rPr>
            </w:pPr>
            <w:r w:rsidRPr="001E15E3">
              <w:rPr>
                <w:i/>
              </w:rPr>
              <w:t>Kammaren har beslutat om förlängd motionstid för denna proposition</w:t>
            </w:r>
          </w:p>
          <w:p w:rsidR="000B4016" w:rsidRPr="001E15E3" w:rsidRDefault="000B4016" w:rsidP="003B275B">
            <w:r w:rsidRPr="001E15E3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SoU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2009/10:70 Barnpornografibrottet</w:t>
            </w:r>
          </w:p>
          <w:p w:rsidR="000B4016" w:rsidRPr="001E15E3" w:rsidRDefault="000B4016" w:rsidP="003B275B">
            <w:pPr>
              <w:rPr>
                <w:i/>
              </w:rPr>
            </w:pPr>
            <w:r w:rsidRPr="001E15E3">
              <w:rPr>
                <w:i/>
              </w:rPr>
              <w:t>Kammaren har beslutat om förlängd motionstid för denna proposition</w:t>
            </w:r>
          </w:p>
          <w:p w:rsidR="000B4016" w:rsidRPr="001E15E3" w:rsidRDefault="000B4016" w:rsidP="003B275B">
            <w:r w:rsidRPr="001E15E3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0B4016" w:rsidRPr="001E15E3" w:rsidRDefault="009B2497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KU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Framställning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2009/10:RB2 Medgivande för Riksbanken att ge kredit till Internationella valutafonden (IMF)</w:t>
            </w:r>
          </w:p>
          <w:p w:rsidR="000B4016" w:rsidRPr="001E15E3" w:rsidRDefault="000B4016" w:rsidP="003B275B">
            <w:pPr>
              <w:rPr>
                <w:i/>
              </w:rPr>
            </w:pPr>
            <w:r w:rsidRPr="001E15E3">
              <w:rPr>
                <w:i/>
              </w:rPr>
              <w:t>Kammaren har beslutat om förlängd motionstid för denna framställning</w:t>
            </w:r>
          </w:p>
          <w:p w:rsidR="000B4016" w:rsidRPr="001E15E3" w:rsidRDefault="000B4016" w:rsidP="003B275B">
            <w:r w:rsidRPr="001E15E3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FiU</w:t>
            </w:r>
          </w:p>
        </w:tc>
      </w:tr>
    </w:tbl>
    <w:p w:rsidR="000B4016" w:rsidRPr="001E15E3" w:rsidRDefault="000B4016" w:rsidP="003675A0">
      <w:pPr>
        <w:pStyle w:val="Blankrad"/>
      </w:pPr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HuvudrubrikFlisteNr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Huvudrubrik"/>
            </w:pPr>
            <w:bookmarkStart w:id="2" w:name="Start_ÄrendenFörBordläggning"/>
            <w:bookmarkEnd w:id="2"/>
            <w:r w:rsidRPr="001E15E3">
              <w:t>Ärenden för bordläggning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HuvudrubrikKolumn3"/>
            </w:pPr>
            <w:r w:rsidRPr="001E15E3">
              <w:t>Reservationer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Socialförsäkringsutskottets betänkanden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2009/10:SfU2 Utgiftsområde 8 Migration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11 res. (s,v,mp)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2009/10:SfU8 Genomförande av skyddsgrundsdirektivet och asylprocedurdirektivet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15 res. (s,v,mp)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Finansutskottets betänkande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2009/10:FiU16 Ändringar av stadgarna för Internationella valutafonden och Världsbanken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Konstitutionsutskottets betänkanden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2009/10:KU16 Oberoendet i den kommunala revisionen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2009/10:KU22 Nya domförhetsregler för en effektivare Europadomstol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2009/10:KU33 Rättelse av ändring i riksdagsordningen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</w:tbl>
    <w:p w:rsidR="000B4016" w:rsidRPr="001E15E3" w:rsidRDefault="000B4016" w:rsidP="003675A0">
      <w:pPr>
        <w:pStyle w:val="Blankrad"/>
      </w:pPr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HuvudrubrikFlisteNr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HuvudrubrikEnsam"/>
            </w:pPr>
            <w:bookmarkStart w:id="3" w:name="TypRubrik"/>
            <w:bookmarkEnd w:id="3"/>
            <w:r w:rsidRPr="001E15E3">
              <w:t>Ärende för avgörande kl. 16.00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HuvudrubrikKolumn3"/>
            </w:pPr>
            <w:r w:rsidRPr="001E15E3">
              <w:t>Reservationer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Under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Underrubrik"/>
            </w:pPr>
            <w:bookmarkStart w:id="4" w:name="TypUnderrubrik"/>
            <w:bookmarkEnd w:id="4"/>
            <w:r w:rsidRPr="001E15E3">
              <w:t>Tidigare slutdebatterat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Under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Socialförsäkringsutskottets betänkande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2009/10:SfU1 Utgiftsområdena 10, 11 och 12 inom socialförsäkringsområdet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49 res. (s,v,mp)</w:t>
            </w:r>
          </w:p>
        </w:tc>
      </w:tr>
    </w:tbl>
    <w:p w:rsidR="000B4016" w:rsidRPr="001E15E3" w:rsidRDefault="000B4016" w:rsidP="003675A0">
      <w:pPr>
        <w:pStyle w:val="Blankrad"/>
      </w:pPr>
      <w:bookmarkStart w:id="5" w:name="StartText"/>
      <w:bookmarkEnd w:id="5"/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HuvudrubrikFlisteNr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Huvudrubrik"/>
            </w:pPr>
            <w:bookmarkStart w:id="6" w:name="Start_Ärendenfördebattochavgörande"/>
            <w:bookmarkEnd w:id="6"/>
            <w:r w:rsidRPr="001E15E3">
              <w:t>Ärenden för debatt och avgörande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HuvudrubrikKolumn3"/>
            </w:pPr>
            <w:r w:rsidRPr="001E15E3">
              <w:t>Reservationer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Utbildningsutskottets betänkanden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2009/10:UbU1 Utgiftsområde 16 Utbildning och universitetsforskning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2009/10:UbU2 Utgiftsområde 15 Studiestöd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2009/10:UbU6 Obligatorisk befattningsutbildning för nyanställda rektorer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1 res. (s,v,mp)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Miljö- och jordbruksutskottets betänkanden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2009/10:MJU1 Utgiftsområde 20 Allmän miljö- och naturvård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16 res. (s,v,mp)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2009/10:MJU2 Utgiftsområde 23 Areella näringar, landsbygd och livsmedel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9 res. (s,v,mp)</w:t>
            </w: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renderubrik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renderubrik"/>
            </w:pPr>
            <w:r w:rsidRPr="001E15E3">
              <w:t>Socialutskottets betänkande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renderubrik"/>
              <w:rPr>
                <w:spacing w:val="-4"/>
              </w:rPr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2009/10:SoU1 Utgiftsområde 9 Hälsovård, sjukvård och social omsorg m.m.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  <w:r w:rsidRPr="001E15E3">
              <w:rPr>
                <w:spacing w:val="-4"/>
              </w:rPr>
              <w:t>17 res. (s,v,mp)</w:t>
            </w:r>
          </w:p>
        </w:tc>
      </w:tr>
    </w:tbl>
    <w:p w:rsidR="000B4016" w:rsidRPr="001E15E3" w:rsidRDefault="000B4016" w:rsidP="003675A0">
      <w:pPr>
        <w:pStyle w:val="Blankrad"/>
      </w:pPr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4016" w:rsidRPr="001E15E3" w:rsidTr="003B27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4016" w:rsidRPr="001E15E3" w:rsidRDefault="000B4016" w:rsidP="003B275B">
            <w:pPr>
              <w:pStyle w:val="HuvudrubrikFlisteNr"/>
            </w:pPr>
          </w:p>
        </w:tc>
        <w:tc>
          <w:tcPr>
            <w:tcW w:w="6237" w:type="dxa"/>
          </w:tcPr>
          <w:p w:rsidR="000B4016" w:rsidRPr="001E15E3" w:rsidRDefault="000B4016" w:rsidP="003B275B">
            <w:pPr>
              <w:pStyle w:val="HuvudrubrikEnsam"/>
            </w:pPr>
            <w:r w:rsidRPr="001E15E3">
              <w:t>Frågestund kl. 14.00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pStyle w:val="HuvudrubrikKolumn3"/>
            </w:pPr>
          </w:p>
        </w:tc>
      </w:tr>
      <w:tr w:rsidR="000B4016" w:rsidRPr="001E15E3" w:rsidTr="003B2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4016" w:rsidRPr="001E15E3" w:rsidRDefault="000B4016" w:rsidP="003B275B">
            <w:pPr>
              <w:pStyle w:val="FlistaNrText"/>
            </w:pPr>
          </w:p>
        </w:tc>
        <w:tc>
          <w:tcPr>
            <w:tcW w:w="6237" w:type="dxa"/>
          </w:tcPr>
          <w:p w:rsidR="000B4016" w:rsidRPr="001E15E3" w:rsidRDefault="000B4016" w:rsidP="003B275B">
            <w:r w:rsidRPr="001E15E3">
              <w:t>Följande statsråd kommer att delta:</w:t>
            </w:r>
          </w:p>
          <w:p w:rsidR="000B4016" w:rsidRPr="001E15E3" w:rsidRDefault="000B4016" w:rsidP="003B275B">
            <w:r w:rsidRPr="001E15E3">
              <w:t>Socialminister Göran Hägglund (kd)</w:t>
            </w:r>
          </w:p>
          <w:p w:rsidR="000B4016" w:rsidRPr="001E15E3" w:rsidRDefault="000B4016" w:rsidP="003B275B">
            <w:r w:rsidRPr="001E15E3">
              <w:t>Statsrådet Cristina Husmark Pehrsson (m)</w:t>
            </w:r>
          </w:p>
          <w:p w:rsidR="000B4016" w:rsidRPr="001E15E3" w:rsidRDefault="000B4016" w:rsidP="003B275B">
            <w:r w:rsidRPr="001E15E3">
              <w:t>Jordbruksminister Eskil Erlandsson (c)</w:t>
            </w:r>
          </w:p>
          <w:p w:rsidR="000B4016" w:rsidRPr="001E15E3" w:rsidRDefault="000B4016" w:rsidP="003B275B">
            <w:r w:rsidRPr="001E15E3">
              <w:t>Statsrådet Åsa Torstensson (c)</w:t>
            </w:r>
          </w:p>
          <w:p w:rsidR="000B4016" w:rsidRPr="001E15E3" w:rsidRDefault="000B4016" w:rsidP="003B275B">
            <w:r w:rsidRPr="001E15E3">
              <w:t>Statsrådet Tobias Krantz (fp)</w:t>
            </w:r>
          </w:p>
        </w:tc>
        <w:tc>
          <w:tcPr>
            <w:tcW w:w="2481" w:type="dxa"/>
          </w:tcPr>
          <w:p w:rsidR="000B4016" w:rsidRPr="001E15E3" w:rsidRDefault="000B4016" w:rsidP="003B275B">
            <w:pPr>
              <w:rPr>
                <w:spacing w:val="-4"/>
              </w:rPr>
            </w:pPr>
          </w:p>
        </w:tc>
      </w:tr>
    </w:tbl>
    <w:p w:rsidR="000B4016" w:rsidRPr="001E15E3" w:rsidRDefault="000B4016" w:rsidP="003675A0">
      <w:pPr>
        <w:pStyle w:val="Blankrad"/>
      </w:pPr>
      <w:r w:rsidRPr="001E15E3">
        <w:t>     </w:t>
      </w:r>
    </w:p>
    <w:p w:rsidR="00944D33" w:rsidRPr="001E15E3" w:rsidRDefault="000B4016" w:rsidP="003675A0">
      <w:pPr>
        <w:pStyle w:val="Blankrad"/>
      </w:pPr>
      <w:bookmarkStart w:id="7" w:name="Start"/>
      <w:bookmarkEnd w:id="7"/>
      <w:r w:rsidRPr="001E15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E15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E15E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E15E3" w:rsidRDefault="006E04A4" w:rsidP="00D016E9">
            <w:pPr>
              <w:pStyle w:val="StreckMitten"/>
            </w:pPr>
            <w:r w:rsidRPr="001E15E3">
              <w:tab/>
            </w:r>
            <w:r w:rsidRPr="001E15E3">
              <w:tab/>
            </w:r>
          </w:p>
        </w:tc>
      </w:tr>
    </w:tbl>
    <w:p w:rsidR="006E04A4" w:rsidRPr="001E15E3" w:rsidRDefault="006E04A4" w:rsidP="003675A0">
      <w:pPr>
        <w:pStyle w:val="Blankrad"/>
      </w:pPr>
    </w:p>
    <w:sectPr w:rsidR="006E04A4" w:rsidRPr="001E15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75B" w:rsidRPr="001E15E3" w:rsidRDefault="003B275B">
      <w:r w:rsidRPr="001E15E3">
        <w:separator/>
      </w:r>
    </w:p>
  </w:endnote>
  <w:endnote w:type="continuationSeparator" w:id="0">
    <w:p w:rsidR="003B275B" w:rsidRPr="001E15E3" w:rsidRDefault="003B275B">
      <w:r w:rsidRPr="001E15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98F" w:rsidRPr="001E15E3" w:rsidRDefault="008F798F">
    <w:pPr>
      <w:pStyle w:val="Sidhuvud"/>
      <w:jc w:val="center"/>
    </w:pPr>
    <w:r w:rsidRPr="001E15E3">
      <w:fldChar w:fldCharType="begin" w:fldLock="1"/>
    </w:r>
    <w:r w:rsidRPr="001E15E3">
      <w:instrText xml:space="preserve"> PAGE </w:instrText>
    </w:r>
    <w:r w:rsidRPr="001E15E3">
      <w:fldChar w:fldCharType="separate"/>
    </w:r>
    <w:r w:rsidR="009B2497" w:rsidRPr="001E15E3">
      <w:t>2</w:t>
    </w:r>
    <w:r w:rsidRPr="001E15E3">
      <w:fldChar w:fldCharType="end"/>
    </w:r>
    <w:r w:rsidRPr="001E15E3">
      <w:t xml:space="preserve"> (</w:t>
    </w:r>
    <w:r w:rsidRPr="001E15E3">
      <w:fldChar w:fldCharType="begin" w:fldLock="1"/>
    </w:r>
    <w:r w:rsidRPr="001E15E3">
      <w:instrText xml:space="preserve"> NUMPAGES </w:instrText>
    </w:r>
    <w:r w:rsidRPr="001E15E3">
      <w:fldChar w:fldCharType="separate"/>
    </w:r>
    <w:r w:rsidR="009B2497" w:rsidRPr="001E15E3">
      <w:t>3</w:t>
    </w:r>
    <w:r w:rsidRPr="001E15E3">
      <w:fldChar w:fldCharType="end"/>
    </w:r>
    <w:r w:rsidRPr="001E15E3">
      <w:t>)</w:t>
    </w:r>
  </w:p>
  <w:p w:rsidR="008F798F" w:rsidRPr="001E15E3" w:rsidRDefault="008F79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98F" w:rsidRPr="001E15E3" w:rsidRDefault="008F798F">
    <w:pPr>
      <w:pStyle w:val="Sidhuvud"/>
      <w:jc w:val="center"/>
    </w:pPr>
    <w:r w:rsidRPr="001E15E3">
      <w:fldChar w:fldCharType="begin" w:fldLock="1"/>
    </w:r>
    <w:r w:rsidRPr="001E15E3">
      <w:instrText xml:space="preserve"> PAGE </w:instrText>
    </w:r>
    <w:r w:rsidRPr="001E15E3">
      <w:fldChar w:fldCharType="separate"/>
    </w:r>
    <w:r w:rsidR="009B2497" w:rsidRPr="001E15E3">
      <w:t>1</w:t>
    </w:r>
    <w:r w:rsidRPr="001E15E3">
      <w:fldChar w:fldCharType="end"/>
    </w:r>
    <w:r w:rsidRPr="001E15E3">
      <w:t xml:space="preserve"> (</w:t>
    </w:r>
    <w:r w:rsidRPr="001E15E3">
      <w:fldChar w:fldCharType="begin" w:fldLock="1"/>
    </w:r>
    <w:r w:rsidRPr="001E15E3">
      <w:instrText xml:space="preserve"> NUMPAGES </w:instrText>
    </w:r>
    <w:r w:rsidRPr="001E15E3">
      <w:fldChar w:fldCharType="separate"/>
    </w:r>
    <w:r w:rsidR="009669AE" w:rsidRPr="001E15E3">
      <w:t>3</w:t>
    </w:r>
    <w:r w:rsidRPr="001E15E3">
      <w:fldChar w:fldCharType="end"/>
    </w:r>
    <w:r w:rsidRPr="001E15E3">
      <w:t>)</w:t>
    </w:r>
  </w:p>
  <w:p w:rsidR="008F798F" w:rsidRPr="001E15E3" w:rsidRDefault="008F79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75B" w:rsidRPr="001E15E3" w:rsidRDefault="003B275B">
      <w:r w:rsidRPr="001E15E3">
        <w:separator/>
      </w:r>
    </w:p>
  </w:footnote>
  <w:footnote w:type="continuationSeparator" w:id="0">
    <w:p w:rsidR="003B275B" w:rsidRPr="001E15E3" w:rsidRDefault="003B275B">
      <w:r w:rsidRPr="001E15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98F" w:rsidRPr="001E15E3" w:rsidRDefault="008F798F">
    <w:pPr>
      <w:pStyle w:val="Sidhuvud"/>
      <w:tabs>
        <w:tab w:val="clear" w:pos="4536"/>
      </w:tabs>
    </w:pPr>
    <w:r w:rsidRPr="001E15E3">
      <w:fldChar w:fldCharType="begin" w:fldLock="1"/>
    </w:r>
    <w:r w:rsidRPr="001E15E3">
      <w:instrText xml:space="preserve"> DOCPROPERTY "DocumentDate" </w:instrText>
    </w:r>
    <w:r w:rsidRPr="001E15E3">
      <w:fldChar w:fldCharType="separate"/>
    </w:r>
    <w:r w:rsidR="009669AE" w:rsidRPr="001E15E3">
      <w:t>Torsdagen den 10 december 2009</w:t>
    </w:r>
    <w:r w:rsidRPr="001E15E3">
      <w:fldChar w:fldCharType="end"/>
    </w:r>
    <w:r w:rsidRPr="001E15E3">
      <w:tab/>
    </w:r>
  </w:p>
  <w:p w:rsidR="008F798F" w:rsidRPr="001E15E3" w:rsidRDefault="008F79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E15E3">
      <w:rPr>
        <w:sz w:val="12"/>
      </w:rPr>
      <w:tab/>
    </w:r>
  </w:p>
  <w:p w:rsidR="008F798F" w:rsidRPr="001E15E3" w:rsidRDefault="008F798F"/>
  <w:p w:rsidR="008F798F" w:rsidRPr="001E15E3" w:rsidRDefault="008F79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98F" w:rsidRPr="001E15E3" w:rsidRDefault="001E15E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E15E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98F" w:rsidRPr="001E15E3" w:rsidRDefault="008F798F">
    <w:pPr>
      <w:pStyle w:val="Dokumentrubrik"/>
      <w:spacing w:after="360"/>
    </w:pPr>
    <w:r w:rsidRPr="001E15E3">
      <w:t>Föredragningslista</w:t>
    </w:r>
  </w:p>
  <w:p w:rsidR="008F798F" w:rsidRPr="001E15E3" w:rsidRDefault="008F79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1113029">
    <w:abstractNumId w:val="5"/>
  </w:num>
  <w:num w:numId="2" w16cid:durableId="1346135485">
    <w:abstractNumId w:val="2"/>
  </w:num>
  <w:num w:numId="3" w16cid:durableId="1565681317">
    <w:abstractNumId w:val="4"/>
  </w:num>
  <w:num w:numId="4" w16cid:durableId="111292402">
    <w:abstractNumId w:val="1"/>
  </w:num>
  <w:num w:numId="5" w16cid:durableId="449857873">
    <w:abstractNumId w:val="0"/>
  </w:num>
  <w:num w:numId="6" w16cid:durableId="1616794284">
    <w:abstractNumId w:val="3"/>
  </w:num>
  <w:num w:numId="7" w16cid:durableId="1747679785">
    <w:abstractNumId w:val="3"/>
  </w:num>
  <w:num w:numId="8" w16cid:durableId="1042359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2C5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7E4"/>
    <w:rsid w:val="000A7D17"/>
    <w:rsid w:val="000B4016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0F43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5E3"/>
    <w:rsid w:val="001E1635"/>
    <w:rsid w:val="001E71B1"/>
    <w:rsid w:val="001F45EF"/>
    <w:rsid w:val="001F52AB"/>
    <w:rsid w:val="001F58F3"/>
    <w:rsid w:val="001F5BB6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530D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275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5E0A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3781"/>
    <w:rsid w:val="004F403E"/>
    <w:rsid w:val="004F5548"/>
    <w:rsid w:val="004F60B1"/>
    <w:rsid w:val="005020C6"/>
    <w:rsid w:val="00503BE4"/>
    <w:rsid w:val="00510E80"/>
    <w:rsid w:val="00513294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73F3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8F798F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4D33"/>
    <w:rsid w:val="00945CF1"/>
    <w:rsid w:val="00947D7F"/>
    <w:rsid w:val="00953F6C"/>
    <w:rsid w:val="00954C81"/>
    <w:rsid w:val="009669A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2497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15AA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7296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56EC6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291"/>
    <w:rsid w:val="00CD7560"/>
    <w:rsid w:val="00CE06E3"/>
    <w:rsid w:val="00CE2D82"/>
    <w:rsid w:val="00CE4300"/>
    <w:rsid w:val="00CE431A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1E8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0753"/>
    <w:rsid w:val="00E521C9"/>
    <w:rsid w:val="00E535B2"/>
    <w:rsid w:val="00E559B8"/>
    <w:rsid w:val="00E56D55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2C5B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6F949D-BC02-4E34-A0AF-465EF1D8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6530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319</Words>
  <Characters>2349</Characters>
  <Application>Microsoft Office Word</Application>
  <DocSecurity>4</DocSecurity>
  <Lines>167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2009/10:47</vt:lpstr>
      <vt:lpstr>Torsdagen den 10 december 2009</vt:lpstr>
    </vt:vector>
  </TitlesOfParts>
  <Company>Riksdagen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2009-12-09T16:02:00Z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december 2009</vt:lpwstr>
  </property>
  <property fmtid="{D5CDD505-2E9C-101B-9397-08002B2CF9AE}" pid="3" name="DocumentNumber">
    <vt:lpwstr>47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2009-12-10</vt:lpwstr>
  </property>
  <property fmtid="{D5CDD505-2E9C-101B-9397-08002B2CF9AE}" pid="7" name="DatumAvgörande">
    <vt:lpwstr>2009-12-10</vt:lpwstr>
  </property>
  <property fmtid="{D5CDD505-2E9C-101B-9397-08002B2CF9AE}" pid="8" name="Publicerare">
    <vt:lpwstr>ra1007aa</vt:lpwstr>
  </property>
</Properties>
</file>