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DB284499D604ECD85BED317D91D889F"/>
        </w:placeholder>
        <w:text/>
      </w:sdtPr>
      <w:sdtEndPr/>
      <w:sdtContent>
        <w:p w:rsidRPr="009B062B" w:rsidR="00AF30DD" w:rsidP="00DA28CE" w:rsidRDefault="00AF30DD" w14:paraId="0A181A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4dbd3a4-4f92-4ebd-967e-8d150c32a3c0"/>
        <w:id w:val="45799824"/>
        <w:lock w:val="sdtLocked"/>
      </w:sdtPr>
      <w:sdtEndPr/>
      <w:sdtContent>
        <w:p w:rsidR="00EF62C9" w:rsidRDefault="00214B15" w14:paraId="0A181A3B" w14:textId="21823CA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klargörande direktiv under riksdagsåret 2021/22 för att möjliggöra skolavslutningar och firanden av årets traditionella högtider med konfessionella inslag i kyrkolokaler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071C3C070A420396443ACADB327E79"/>
        </w:placeholder>
        <w:text/>
      </w:sdtPr>
      <w:sdtEndPr/>
      <w:sdtContent>
        <w:p w:rsidRPr="009B062B" w:rsidR="006D79C9" w:rsidP="00333E95" w:rsidRDefault="006D79C9" w14:paraId="0A181A3C" w14:textId="77777777">
          <w:pPr>
            <w:pStyle w:val="Rubrik1"/>
          </w:pPr>
          <w:r>
            <w:t>Motivering</w:t>
          </w:r>
        </w:p>
      </w:sdtContent>
    </w:sdt>
    <w:p w:rsidR="009C4D0D" w:rsidP="00A1578E" w:rsidRDefault="00724D6F" w14:paraId="0A181A3D" w14:textId="59FDDD55">
      <w:pPr>
        <w:pStyle w:val="Normalutanindragellerluft"/>
      </w:pPr>
      <w:r>
        <w:t>Fortfarande</w:t>
      </w:r>
      <w:r w:rsidR="00A1578E">
        <w:t xml:space="preserve"> råder </w:t>
      </w:r>
      <w:r w:rsidR="00FD2B1A">
        <w:t xml:space="preserve">det i september 2021 </w:t>
      </w:r>
      <w:r w:rsidR="00A1578E">
        <w:t>en osäkerhet inom Sveriges skolor över om och i så fall på vilket sätt man kan genomföra skolavslutningar</w:t>
      </w:r>
      <w:r w:rsidR="00EF30AC">
        <w:t xml:space="preserve"> och firandet av årets </w:t>
      </w:r>
      <w:r w:rsidR="000A1CFA">
        <w:t>tradi</w:t>
      </w:r>
      <w:r w:rsidR="00DB2B43">
        <w:softHyphen/>
      </w:r>
      <w:r w:rsidR="000A1CFA">
        <w:t xml:space="preserve">tionella </w:t>
      </w:r>
      <w:r w:rsidR="00EF30AC">
        <w:t>högtider</w:t>
      </w:r>
      <w:r w:rsidR="00A1578E">
        <w:t xml:space="preserve"> i kyrkolokaler. För de </w:t>
      </w:r>
      <w:r w:rsidR="000A1CFA">
        <w:t>skolavslutningar och</w:t>
      </w:r>
      <w:r w:rsidR="00EF30AC">
        <w:t xml:space="preserve"> firanden </w:t>
      </w:r>
      <w:r w:rsidR="000A1CFA">
        <w:t>av högtider</w:t>
      </w:r>
      <w:r w:rsidR="00EF30AC">
        <w:t xml:space="preserve"> </w:t>
      </w:r>
      <w:r w:rsidR="00A1578E">
        <w:t xml:space="preserve">som idag sker i kyrkolokaler sker det i många fall en begränsning i om någon från den aktuella kyrkan kan </w:t>
      </w:r>
      <w:r w:rsidR="000A1CFA">
        <w:t>medverka,</w:t>
      </w:r>
      <w:r w:rsidR="00A1578E">
        <w:t xml:space="preserve"> vad denna person som medverkar i så fall får bidra med vad gäller tal och sång</w:t>
      </w:r>
      <w:r w:rsidR="000A1CFA">
        <w:t xml:space="preserve"> </w:t>
      </w:r>
      <w:r w:rsidR="004C3CBF">
        <w:t>samt</w:t>
      </w:r>
      <w:r w:rsidR="000A1CFA">
        <w:t xml:space="preserve"> även vilka sånger och moment som kan utgöra en del av samlingen</w:t>
      </w:r>
      <w:r w:rsidR="00A1578E">
        <w:t xml:space="preserve">. </w:t>
      </w:r>
    </w:p>
    <w:p w:rsidRPr="00DB2B43" w:rsidR="00C97A1E" w:rsidP="00DB2B43" w:rsidRDefault="00A1578E" w14:paraId="0A181A3E" w14:textId="7B20F033">
      <w:r w:rsidRPr="00DB2B43">
        <w:t xml:space="preserve">Då kyrkor både vad gäller lokaler </w:t>
      </w:r>
      <w:r w:rsidRPr="00DB2B43" w:rsidR="005D35D8">
        <w:t>och</w:t>
      </w:r>
      <w:r w:rsidRPr="00DB2B43">
        <w:t xml:space="preserve"> verksamhet är en </w:t>
      </w:r>
      <w:r w:rsidRPr="00DB2B43" w:rsidR="00C97A1E">
        <w:t>viktig historisk</w:t>
      </w:r>
      <w:r w:rsidRPr="00DB2B43">
        <w:t xml:space="preserve"> del i vårt samhälle bör man underlätta för skolor att när man så önskar </w:t>
      </w:r>
      <w:r w:rsidRPr="00DB2B43" w:rsidR="00C97A1E">
        <w:t>få genomföra skolavslut</w:t>
      </w:r>
      <w:r w:rsidR="00DB2B43">
        <w:softHyphen/>
      </w:r>
      <w:r w:rsidRPr="00DB2B43" w:rsidR="00C97A1E">
        <w:t>ningar</w:t>
      </w:r>
      <w:r w:rsidRPr="00DB2B43" w:rsidR="000A1CFA">
        <w:t xml:space="preserve"> och firande av högtider</w:t>
      </w:r>
      <w:r w:rsidRPr="00DB2B43" w:rsidR="00C97A1E">
        <w:t xml:space="preserve"> i kyrkolokaler. Skolavslutningens </w:t>
      </w:r>
      <w:r w:rsidRPr="00DB2B43" w:rsidR="00B4001B">
        <w:t>utformning</w:t>
      </w:r>
      <w:r w:rsidRPr="00DB2B43" w:rsidR="00C97A1E">
        <w:t xml:space="preserve"> bör också kunna få genomföras i samarbete med kyrkans personal utan begränsningar vad gäller tal och innehåll</w:t>
      </w:r>
      <w:r w:rsidRPr="00DB2B43" w:rsidR="00981015">
        <w:t xml:space="preserve"> om det sker på ett sådant sätt att eleverna inte behöver utföra handlingar av bekännelse eller annan konfessionell karaktär.</w:t>
      </w:r>
      <w:r w:rsidRPr="00DB2B43" w:rsidR="00C97A1E">
        <w:t xml:space="preserve"> </w:t>
      </w:r>
    </w:p>
    <w:p w:rsidRPr="00DB2B43" w:rsidR="00976432" w:rsidP="00DB2B43" w:rsidRDefault="00976432" w14:paraId="0A181A3F" w14:textId="77777777">
      <w:r w:rsidRPr="00DB2B43">
        <w:t>Regeringen fick</w:t>
      </w:r>
      <w:r w:rsidRPr="00DB2B43" w:rsidR="00C97A1E">
        <w:t xml:space="preserve"> e</w:t>
      </w:r>
      <w:r w:rsidRPr="00DB2B43">
        <w:t xml:space="preserve">tt uppdrag från riksdagen </w:t>
      </w:r>
      <w:r w:rsidRPr="00DB2B43" w:rsidR="00C97A1E">
        <w:t>2015 att ta fram klargörande och mer tillåtande direktiv för skolavslutningar i kyrkolokaler.</w:t>
      </w:r>
      <w:r w:rsidRPr="00DB2B43">
        <w:t xml:space="preserve"> Riksdagen uppmanade i sitt uppdrag regeringen att konfessionella inslag ska få förekomma i offentliga skolor, i annan utbildning än undervisning, vid vissa tillfällen i samband med firandet av skolavslutningar och andra traditionella högtider. </w:t>
      </w:r>
    </w:p>
    <w:p w:rsidRPr="00DB2B43" w:rsidR="00981015" w:rsidP="00DB2B43" w:rsidRDefault="00981015" w14:paraId="0A181A41" w14:textId="2DDB911E">
      <w:r w:rsidRPr="00DB2B43">
        <w:lastRenderedPageBreak/>
        <w:t>En utredare har nu i SOU 2019:64 redovisat förslag på hur skolor utan konfessionell inriktning kan genomföra skolavslutningar och firandet av andra högtider i kyrko</w:t>
      </w:r>
      <w:bookmarkStart w:name="_GoBack" w:id="1"/>
      <w:bookmarkEnd w:id="1"/>
      <w:r w:rsidRPr="00DB2B43">
        <w:t>loka</w:t>
      </w:r>
      <w:r w:rsidR="00CB16F1">
        <w:softHyphen/>
      </w:r>
      <w:r w:rsidRPr="00DB2B43">
        <w:t>ler</w:t>
      </w:r>
      <w:r w:rsidRPr="00DB2B43" w:rsidR="005D35D8">
        <w:t>,</w:t>
      </w:r>
      <w:r w:rsidRPr="00DB2B43">
        <w:t xml:space="preserve"> men detta ger ändå inte klara direktiv </w:t>
      </w:r>
      <w:r w:rsidRPr="00DB2B43" w:rsidR="005D35D8">
        <w:t xml:space="preserve">om </w:t>
      </w:r>
      <w:r w:rsidRPr="00DB2B43">
        <w:t xml:space="preserve">hur </w:t>
      </w:r>
      <w:r w:rsidRPr="00DB2B43" w:rsidR="00A56276">
        <w:t>samlingarna</w:t>
      </w:r>
      <w:r w:rsidRPr="00DB2B43">
        <w:t xml:space="preserve"> kan genomföras.</w:t>
      </w:r>
    </w:p>
    <w:p w:rsidRPr="00DB2B43" w:rsidR="000A1CFA" w:rsidP="00DB2B43" w:rsidRDefault="00981015" w14:paraId="0A181A43" w14:textId="0E9A0C71">
      <w:r w:rsidRPr="00DB2B43">
        <w:t xml:space="preserve">Då </w:t>
      </w:r>
      <w:r w:rsidRPr="00DB2B43" w:rsidR="000A1CFA">
        <w:t xml:space="preserve">de traditionella </w:t>
      </w:r>
      <w:r w:rsidRPr="00DB2B43">
        <w:t xml:space="preserve">högtider som firas ofta har en koppling till kyrkans </w:t>
      </w:r>
      <w:r w:rsidRPr="00DB2B43" w:rsidR="000A1CFA">
        <w:t>högtider bör det i samlingen vara möjligt att ge en förklaring till denna koppling utan att det definie</w:t>
      </w:r>
      <w:r w:rsidR="00DB2B43">
        <w:softHyphen/>
      </w:r>
      <w:r w:rsidRPr="00DB2B43" w:rsidR="000A1CFA">
        <w:t>ras som konfessionell</w:t>
      </w:r>
      <w:r w:rsidRPr="00DB2B43" w:rsidR="004C3CBF">
        <w:t>t innehåll</w:t>
      </w:r>
      <w:r w:rsidRPr="00DB2B43" w:rsidR="000A1CFA">
        <w:t>.</w:t>
      </w:r>
    </w:p>
    <w:p w:rsidRPr="00DB2B43" w:rsidR="00981015" w:rsidP="00DB2B43" w:rsidRDefault="000A1CFA" w14:paraId="0A181A44" w14:textId="1444EF92">
      <w:r w:rsidRPr="00DB2B43">
        <w:t xml:space="preserve">Det bör även vara möjligt att </w:t>
      </w:r>
      <w:r w:rsidRPr="00DB2B43" w:rsidR="00A01308">
        <w:t xml:space="preserve">en skolavslutning skall kunna innehålla deltagande från kyrkans personal med en betraktelse </w:t>
      </w:r>
      <w:r w:rsidRPr="00DB2B43" w:rsidR="005444BD">
        <w:t xml:space="preserve">med kyrkligt relaterat innehåll </w:t>
      </w:r>
      <w:r w:rsidRPr="00DB2B43" w:rsidR="00A01308">
        <w:t xml:space="preserve">samt att sånger med kyrklig koppling kan </w:t>
      </w:r>
      <w:r w:rsidRPr="00DB2B43" w:rsidR="005444BD">
        <w:t>sjungas inom</w:t>
      </w:r>
      <w:r w:rsidRPr="00DB2B43" w:rsidR="00A01308">
        <w:t xml:space="preserve"> ramen för en icke</w:t>
      </w:r>
      <w:r w:rsidRPr="00DB2B43" w:rsidR="005D35D8">
        <w:t>-</w:t>
      </w:r>
      <w:r w:rsidRPr="00DB2B43" w:rsidR="00A01308">
        <w:t>konfessionell skolverksamhet</w:t>
      </w:r>
      <w:r w:rsidRPr="00DB2B43" w:rsidR="005D35D8">
        <w:t>.</w:t>
      </w:r>
    </w:p>
    <w:p w:rsidRPr="00DB2B43" w:rsidR="00A1578E" w:rsidP="00DB2B43" w:rsidRDefault="00981015" w14:paraId="0A181A46" w14:textId="5D0F5C59">
      <w:r w:rsidRPr="00DB2B43">
        <w:t>Regeringens uppdrag</w:t>
      </w:r>
      <w:r w:rsidRPr="00DB2B43" w:rsidR="00976432">
        <w:t xml:space="preserve"> med att ta fram </w:t>
      </w:r>
      <w:r w:rsidRPr="00DB2B43" w:rsidR="00C97A1E">
        <w:t xml:space="preserve">direktiv </w:t>
      </w:r>
      <w:r w:rsidRPr="00DB2B43" w:rsidR="00976432">
        <w:t>enligt riksdagens upp</w:t>
      </w:r>
      <w:r w:rsidRPr="00DB2B43" w:rsidR="00EF30AC">
        <w:t>maning</w:t>
      </w:r>
      <w:r w:rsidRPr="00DB2B43" w:rsidR="00976432">
        <w:t xml:space="preserve"> 2015 </w:t>
      </w:r>
      <w:r w:rsidRPr="00DB2B43" w:rsidR="00C97A1E">
        <w:t xml:space="preserve">bör </w:t>
      </w:r>
      <w:r w:rsidRPr="00DB2B43" w:rsidR="00EF30AC">
        <w:t xml:space="preserve">därför </w:t>
      </w:r>
      <w:r w:rsidRPr="00DB2B43" w:rsidR="00C97A1E">
        <w:t xml:space="preserve">slutföras under riksdagsåret </w:t>
      </w:r>
      <w:r w:rsidRPr="00DB2B43" w:rsidR="00FD2B1A">
        <w:t>2021/22</w:t>
      </w:r>
      <w:r w:rsidRPr="00DB2B43" w:rsidR="00EF30AC">
        <w:t xml:space="preserve"> för att </w:t>
      </w:r>
      <w:r w:rsidRPr="00DB2B43" w:rsidR="00A01308">
        <w:t>möjliggöra skolavslutningar och firanden av årets traditionella högtider med konfessionella inslag i</w:t>
      </w:r>
      <w:r w:rsidRPr="00DB2B43" w:rsidR="004C3CBF">
        <w:t xml:space="preserve"> kyrkolokaler.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6D5E3088B54581BFFE66764E422754"/>
        </w:placeholder>
      </w:sdtPr>
      <w:sdtEndPr>
        <w:rPr>
          <w:i w:val="0"/>
          <w:noProof w:val="0"/>
        </w:rPr>
      </w:sdtEndPr>
      <w:sdtContent>
        <w:p w:rsidR="001A3B38" w:rsidP="001A3B38" w:rsidRDefault="001A3B38" w14:paraId="0A181A48" w14:textId="77777777"/>
        <w:p w:rsidRPr="008E0FE2" w:rsidR="004801AC" w:rsidP="001A3B38" w:rsidRDefault="00CB16F1" w14:paraId="0A181A4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23F25" w:rsidRDefault="00223F25" w14:paraId="0A181A4D" w14:textId="77777777"/>
    <w:sectPr w:rsidR="00223F2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1A4F" w14:textId="77777777" w:rsidR="009C4D0D" w:rsidRDefault="009C4D0D" w:rsidP="000C1CAD">
      <w:pPr>
        <w:spacing w:line="240" w:lineRule="auto"/>
      </w:pPr>
      <w:r>
        <w:separator/>
      </w:r>
    </w:p>
  </w:endnote>
  <w:endnote w:type="continuationSeparator" w:id="0">
    <w:p w14:paraId="0A181A50" w14:textId="77777777" w:rsidR="009C4D0D" w:rsidRDefault="009C4D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81A5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81A5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17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81A5E" w14:textId="77777777" w:rsidR="00262EA3" w:rsidRPr="001A3B38" w:rsidRDefault="00262EA3" w:rsidP="001A3B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81A4D" w14:textId="77777777" w:rsidR="009C4D0D" w:rsidRDefault="009C4D0D" w:rsidP="000C1CAD">
      <w:pPr>
        <w:spacing w:line="240" w:lineRule="auto"/>
      </w:pPr>
      <w:r>
        <w:separator/>
      </w:r>
    </w:p>
  </w:footnote>
  <w:footnote w:type="continuationSeparator" w:id="0">
    <w:p w14:paraId="0A181A4E" w14:textId="77777777" w:rsidR="009C4D0D" w:rsidRDefault="009C4D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A181A5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181A60" wp14:anchorId="0A181A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B16F1" w14:paraId="0A181A6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6CAC239882A4B389F476C9F58A7F9CA"/>
                              </w:placeholder>
                              <w:text/>
                            </w:sdtPr>
                            <w:sdtEndPr/>
                            <w:sdtContent>
                              <w:r w:rsidR="009C4D0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5A4DC243F6641D3B735187D72CF550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181A5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B16F1" w14:paraId="0A181A6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6CAC239882A4B389F476C9F58A7F9CA"/>
                        </w:placeholder>
                        <w:text/>
                      </w:sdtPr>
                      <w:sdtEndPr/>
                      <w:sdtContent>
                        <w:r w:rsidR="009C4D0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5A4DC243F6641D3B735187D72CF550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A181A5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A181A53" w14:textId="77777777">
    <w:pPr>
      <w:jc w:val="right"/>
    </w:pPr>
  </w:p>
  <w:p w:rsidR="00262EA3" w:rsidP="00776B74" w:rsidRDefault="00262EA3" w14:paraId="0A181A5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B16F1" w14:paraId="0A181A5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A181A62" wp14:anchorId="0A181A6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B16F1" w14:paraId="0A181A5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C4D0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B16F1" w14:paraId="0A181A5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B16F1" w14:paraId="0A181A5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</w:t>
        </w:r>
      </w:sdtContent>
    </w:sdt>
  </w:p>
  <w:p w:rsidR="00262EA3" w:rsidP="00E03A3D" w:rsidRDefault="00CB16F1" w14:paraId="0A181A5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14B15" w14:paraId="0A181A5C" w14:textId="5D652CA0">
        <w:pPr>
          <w:pStyle w:val="FSHRub2"/>
        </w:pPr>
        <w:r>
          <w:t>Skolavslutning och firanden av högtider med konfessionella inslag i kyrkolokaler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181A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9C4D0D"/>
    <w:rsid w:val="000000E0"/>
    <w:rsid w:val="00000761"/>
    <w:rsid w:val="000014AF"/>
    <w:rsid w:val="00002310"/>
    <w:rsid w:val="000026C6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3FE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CFA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C9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B38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4EF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4B15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F25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704"/>
    <w:rsid w:val="003B0D95"/>
    <w:rsid w:val="003B1AFC"/>
    <w:rsid w:val="003B2109"/>
    <w:rsid w:val="003B2154"/>
    <w:rsid w:val="003B2811"/>
    <w:rsid w:val="003B2CE4"/>
    <w:rsid w:val="003B38E9"/>
    <w:rsid w:val="003B6EDA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CD3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CBF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50B2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4BD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5D8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6A9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A15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B42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D6F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03E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395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F78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6432"/>
    <w:rsid w:val="0097703A"/>
    <w:rsid w:val="00977E01"/>
    <w:rsid w:val="009806B2"/>
    <w:rsid w:val="00980BA4"/>
    <w:rsid w:val="00981015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4D0D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004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308"/>
    <w:rsid w:val="00A01A14"/>
    <w:rsid w:val="00A02C00"/>
    <w:rsid w:val="00A033BB"/>
    <w:rsid w:val="00A03952"/>
    <w:rsid w:val="00A03BC8"/>
    <w:rsid w:val="00A0463D"/>
    <w:rsid w:val="00A05703"/>
    <w:rsid w:val="00A0584B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8E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76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1B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175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03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A1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6F1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DA0"/>
    <w:rsid w:val="00CE3EE2"/>
    <w:rsid w:val="00CE528D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4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2D8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0AC"/>
    <w:rsid w:val="00EF3372"/>
    <w:rsid w:val="00EF3BA1"/>
    <w:rsid w:val="00EF421C"/>
    <w:rsid w:val="00EF5575"/>
    <w:rsid w:val="00EF5A8D"/>
    <w:rsid w:val="00EF5BE9"/>
    <w:rsid w:val="00EF629E"/>
    <w:rsid w:val="00EF62C9"/>
    <w:rsid w:val="00EF6908"/>
    <w:rsid w:val="00EF6F9D"/>
    <w:rsid w:val="00EF7515"/>
    <w:rsid w:val="00EF755D"/>
    <w:rsid w:val="00EF7E6D"/>
    <w:rsid w:val="00EF7F9A"/>
    <w:rsid w:val="00F00A16"/>
    <w:rsid w:val="00F012D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08A2"/>
    <w:rsid w:val="00FD115B"/>
    <w:rsid w:val="00FD1438"/>
    <w:rsid w:val="00FD2B1A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181A39"/>
  <w15:chartTrackingRefBased/>
  <w15:docId w15:val="{F4EA70A9-BD0F-4074-A74A-554603E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284499D604ECD85BED317D91D8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86312-3DF1-4206-9126-183AA4493432}"/>
      </w:docPartPr>
      <w:docPartBody>
        <w:p w:rsidR="00870128" w:rsidRDefault="00870128">
          <w:pPr>
            <w:pStyle w:val="8DB284499D604ECD85BED317D91D88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071C3C070A420396443ACADB327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31FD7-DCD6-4D83-A129-6E59BEDDEC74}"/>
      </w:docPartPr>
      <w:docPartBody>
        <w:p w:rsidR="00870128" w:rsidRDefault="00870128">
          <w:pPr>
            <w:pStyle w:val="B4071C3C070A420396443ACADB327E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6CAC239882A4B389F476C9F58A7F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933DF-932A-4D22-8A8F-57003B9C2F46}"/>
      </w:docPartPr>
      <w:docPartBody>
        <w:p w:rsidR="00870128" w:rsidRDefault="00870128">
          <w:pPr>
            <w:pStyle w:val="66CAC239882A4B389F476C9F58A7F9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A4DC243F6641D3B735187D72CF5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E8909-6110-44E7-8A1F-69F3CDD943BB}"/>
      </w:docPartPr>
      <w:docPartBody>
        <w:p w:rsidR="00870128" w:rsidRDefault="00870128">
          <w:pPr>
            <w:pStyle w:val="95A4DC243F6641D3B735187D72CF5506"/>
          </w:pPr>
          <w:r>
            <w:t xml:space="preserve"> </w:t>
          </w:r>
        </w:p>
      </w:docPartBody>
    </w:docPart>
    <w:docPart>
      <w:docPartPr>
        <w:name w:val="426D5E3088B54581BFFE66764E422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83654-F269-42E5-8430-75C5AB92884E}"/>
      </w:docPartPr>
      <w:docPartBody>
        <w:p w:rsidR="004A54A3" w:rsidRDefault="004A54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28"/>
    <w:rsid w:val="004A54A3"/>
    <w:rsid w:val="0087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B284499D604ECD85BED317D91D889F">
    <w:name w:val="8DB284499D604ECD85BED317D91D889F"/>
  </w:style>
  <w:style w:type="paragraph" w:customStyle="1" w:styleId="59ED0A37B00D4079A21C3D980448F5EF">
    <w:name w:val="59ED0A37B00D4079A21C3D980448F5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95CF0E08654D23B0874E4D620AC77D">
    <w:name w:val="EF95CF0E08654D23B0874E4D620AC77D"/>
  </w:style>
  <w:style w:type="paragraph" w:customStyle="1" w:styleId="B4071C3C070A420396443ACADB327E79">
    <w:name w:val="B4071C3C070A420396443ACADB327E79"/>
  </w:style>
  <w:style w:type="paragraph" w:customStyle="1" w:styleId="897B867F3BC846FDB249D75FFD129F69">
    <w:name w:val="897B867F3BC846FDB249D75FFD129F69"/>
  </w:style>
  <w:style w:type="paragraph" w:customStyle="1" w:styleId="172274D249044210834E86B67B066E0B">
    <w:name w:val="172274D249044210834E86B67B066E0B"/>
  </w:style>
  <w:style w:type="paragraph" w:customStyle="1" w:styleId="66CAC239882A4B389F476C9F58A7F9CA">
    <w:name w:val="66CAC239882A4B389F476C9F58A7F9CA"/>
  </w:style>
  <w:style w:type="paragraph" w:customStyle="1" w:styleId="95A4DC243F6641D3B735187D72CF5506">
    <w:name w:val="95A4DC243F6641D3B735187D72CF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1F9FD-7C58-41DF-AF1A-B2D3FEFD940B}"/>
</file>

<file path=customXml/itemProps2.xml><?xml version="1.0" encoding="utf-8"?>
<ds:datastoreItem xmlns:ds="http://schemas.openxmlformats.org/officeDocument/2006/customXml" ds:itemID="{05B785E8-6434-4C95-AFD6-E364DFFB8431}"/>
</file>

<file path=customXml/itemProps3.xml><?xml version="1.0" encoding="utf-8"?>
<ds:datastoreItem xmlns:ds="http://schemas.openxmlformats.org/officeDocument/2006/customXml" ds:itemID="{5E21A53B-8C53-42EE-BE54-0FAC9DF99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2300</Characters>
  <Application>Microsoft Office Word</Application>
  <DocSecurity>0</DocSecurity>
  <Lines>47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Skolavslutning och firanden av högtider med konfessionella inslag i kyrkolokaler</vt:lpstr>
      <vt:lpstr>
      </vt:lpstr>
    </vt:vector>
  </TitlesOfParts>
  <Company>Sveriges riksdag</Company>
  <LinksUpToDate>false</LinksUpToDate>
  <CharactersWithSpaces>2688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