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1255A" w:rsidRDefault="006E04A4">
      <w:pPr>
        <w:pStyle w:val="Dokumentbeteckning"/>
        <w:rPr>
          <w:u w:val="single"/>
        </w:rPr>
      </w:pPr>
      <w:r w:rsidRPr="0091255A">
        <w:fldChar w:fldCharType="begin" w:fldLock="1"/>
      </w:r>
      <w:r w:rsidRPr="0091255A">
        <w:instrText xml:space="preserve"> DOCPROPERTY "DocumentYear" </w:instrText>
      </w:r>
      <w:r w:rsidRPr="0091255A">
        <w:fldChar w:fldCharType="separate"/>
      </w:r>
      <w:r w:rsidR="00A55527" w:rsidRPr="0091255A">
        <w:t>2011/12</w:t>
      </w:r>
      <w:r w:rsidRPr="0091255A">
        <w:fldChar w:fldCharType="end"/>
      </w:r>
      <w:r w:rsidRPr="0091255A">
        <w:t>:</w:t>
      </w:r>
      <w:r w:rsidRPr="0091255A">
        <w:fldChar w:fldCharType="begin" w:fldLock="1"/>
      </w:r>
      <w:r w:rsidRPr="0091255A">
        <w:instrText xml:space="preserve"> DOCPROPERTY "DocumentNumber" </w:instrText>
      </w:r>
      <w:r w:rsidRPr="0091255A">
        <w:fldChar w:fldCharType="separate"/>
      </w:r>
      <w:r w:rsidR="00A55527" w:rsidRPr="0091255A">
        <w:t>17</w:t>
      </w:r>
      <w:r w:rsidRPr="0091255A">
        <w:fldChar w:fldCharType="end"/>
      </w:r>
    </w:p>
    <w:p w:rsidR="006E04A4" w:rsidRPr="0091255A" w:rsidRDefault="006E04A4">
      <w:pPr>
        <w:pStyle w:val="Datum"/>
        <w:outlineLvl w:val="0"/>
      </w:pPr>
      <w:r w:rsidRPr="0091255A">
        <w:fldChar w:fldCharType="begin" w:fldLock="1"/>
      </w:r>
      <w:r w:rsidRPr="0091255A">
        <w:instrText xml:space="preserve"> DOCPROPERTY "DocumentDate" </w:instrText>
      </w:r>
      <w:r w:rsidRPr="0091255A">
        <w:fldChar w:fldCharType="separate"/>
      </w:r>
      <w:r w:rsidR="00A55527" w:rsidRPr="0091255A">
        <w:t>Fredagen den 14 oktober 2011</w:t>
      </w:r>
      <w:r w:rsidRPr="0091255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12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1255A" w:rsidRDefault="00ED47E3">
            <w:pPr>
              <w:pStyle w:val="Plenum"/>
              <w:tabs>
                <w:tab w:val="clear" w:pos="1418"/>
              </w:tabs>
            </w:pPr>
            <w:r w:rsidRPr="0091255A">
              <w:t>Kl.</w:t>
            </w:r>
          </w:p>
        </w:tc>
        <w:tc>
          <w:tcPr>
            <w:tcW w:w="851" w:type="dxa"/>
          </w:tcPr>
          <w:p w:rsidR="006E04A4" w:rsidRPr="0091255A" w:rsidRDefault="00ED47E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1255A">
              <w:t>09.00</w:t>
            </w:r>
          </w:p>
        </w:tc>
        <w:tc>
          <w:tcPr>
            <w:tcW w:w="397" w:type="dxa"/>
          </w:tcPr>
          <w:p w:rsidR="006E04A4" w:rsidRPr="0091255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1255A" w:rsidRDefault="00ED47E3">
            <w:pPr>
              <w:pStyle w:val="Plenum"/>
              <w:tabs>
                <w:tab w:val="clear" w:pos="1418"/>
              </w:tabs>
              <w:ind w:right="1"/>
            </w:pPr>
            <w:r w:rsidRPr="0091255A">
              <w:t>Interpellationssvar</w:t>
            </w:r>
          </w:p>
        </w:tc>
      </w:tr>
    </w:tbl>
    <w:p w:rsidR="006E04A4" w:rsidRPr="0091255A" w:rsidRDefault="006E04A4">
      <w:pPr>
        <w:pStyle w:val="StreckLngt"/>
      </w:pPr>
      <w:r w:rsidRPr="0091255A">
        <w:tab/>
      </w:r>
    </w:p>
    <w:p w:rsidR="001272B0" w:rsidRPr="0091255A" w:rsidRDefault="00ED47E3" w:rsidP="003675A0">
      <w:pPr>
        <w:pStyle w:val="Blankrad"/>
      </w:pPr>
      <w:r w:rsidRPr="009125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2B0" w:rsidRPr="0091255A" w:rsidTr="00376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2B0" w:rsidRPr="0091255A" w:rsidRDefault="001272B0" w:rsidP="00376B41">
            <w:pPr>
              <w:pStyle w:val="HuvudrubrikFlisteNr"/>
            </w:pPr>
          </w:p>
        </w:tc>
        <w:tc>
          <w:tcPr>
            <w:tcW w:w="6237" w:type="dxa"/>
          </w:tcPr>
          <w:p w:rsidR="001272B0" w:rsidRPr="0091255A" w:rsidRDefault="001272B0" w:rsidP="00376B41">
            <w:pPr>
              <w:pStyle w:val="HuvudrubrikEnsam"/>
            </w:pPr>
            <w:bookmarkStart w:id="1" w:name="TypRubrik"/>
            <w:bookmarkEnd w:id="1"/>
            <w:r w:rsidRPr="0091255A">
              <w:t>Avsägelse</w:t>
            </w:r>
            <w:r w:rsidR="00EC2373" w:rsidRPr="0091255A">
              <w:t>r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pStyle w:val="HuvudrubrikKolumn3"/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Per Lodenius (C) som ledamot i civilutskottet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Per Åsling (C) som ledamot i miljö- och jordbruksutskottet och som suppleant i finansutskottet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Erik A Eriksson (C) som ledamot i näringsutskottet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Ola Johansson (C) som suppleant i civilutskottet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Helena Lindahl (C) som suppleant i näringsutskottet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Emil Källström (C) som suppleant i arbetsmarknadsutskottet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</w:tbl>
    <w:p w:rsidR="001272B0" w:rsidRPr="0091255A" w:rsidRDefault="00ED47E3" w:rsidP="003675A0">
      <w:pPr>
        <w:pStyle w:val="Blankrad"/>
      </w:pPr>
      <w:r w:rsidRPr="009125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2B0" w:rsidRPr="0091255A" w:rsidTr="00376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2B0" w:rsidRPr="0091255A" w:rsidRDefault="001272B0" w:rsidP="00376B41">
            <w:pPr>
              <w:pStyle w:val="HuvudrubrikFlisteNr"/>
            </w:pPr>
          </w:p>
        </w:tc>
        <w:tc>
          <w:tcPr>
            <w:tcW w:w="6237" w:type="dxa"/>
          </w:tcPr>
          <w:p w:rsidR="001272B0" w:rsidRPr="0091255A" w:rsidRDefault="001272B0" w:rsidP="00376B41">
            <w:pPr>
              <w:pStyle w:val="HuvudrubrikEnsam"/>
            </w:pPr>
            <w:r w:rsidRPr="0091255A">
              <w:t>Anmälan om kompletteringsval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pStyle w:val="HuvudrubrikKolumn3"/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Per Åsling (C) som ledamot i finansutskottet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Ola Johansson (C) som ledamot i civilutskottet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Per Lodenius (C) som ledamot i kulturutskottet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Helena Lindahl (C) som ledamot i näringsutskottet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Roger Tiefensee (C) som ledamot i riksbanksfullmäktige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Emil Källström (C) som suppleant i finansutskottet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Rickard Nordin (C) som suppleant</w:t>
            </w:r>
            <w:r w:rsidR="00EC2373" w:rsidRPr="0091255A">
              <w:t xml:space="preserve"> </w:t>
            </w:r>
            <w:r w:rsidRPr="0091255A">
              <w:t>i civilutskottet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Erik A Eriksson (C) som suppleant i näringsutskottet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Göran Lindell (C) som suppleant i arbetsmarknadsutskottet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</w:p>
        </w:tc>
      </w:tr>
    </w:tbl>
    <w:p w:rsidR="001272B0" w:rsidRPr="0091255A" w:rsidRDefault="00ED47E3" w:rsidP="003675A0">
      <w:pPr>
        <w:pStyle w:val="Blankrad"/>
      </w:pPr>
      <w:r w:rsidRPr="009125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2B0" w:rsidRPr="0091255A" w:rsidTr="00376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2B0" w:rsidRPr="0091255A" w:rsidRDefault="001272B0" w:rsidP="00376B41">
            <w:pPr>
              <w:pStyle w:val="HuvudrubrikFlisteNr"/>
            </w:pPr>
          </w:p>
        </w:tc>
        <w:tc>
          <w:tcPr>
            <w:tcW w:w="6237" w:type="dxa"/>
          </w:tcPr>
          <w:p w:rsidR="001272B0" w:rsidRPr="0091255A" w:rsidRDefault="00ED47E3" w:rsidP="00376B41">
            <w:pPr>
              <w:pStyle w:val="HuvudrubrikEnsam"/>
            </w:pPr>
            <w:bookmarkStart w:id="3" w:name="Start_EUdokumentFaktapromemoria"/>
            <w:bookmarkEnd w:id="3"/>
            <w:r w:rsidRPr="0091255A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1272B0" w:rsidRPr="0091255A" w:rsidRDefault="00ED47E3" w:rsidP="00376B41">
            <w:pPr>
              <w:pStyle w:val="HuvudrubrikKolumn3"/>
            </w:pPr>
            <w:r w:rsidRPr="0091255A">
              <w:t>Ansvarigt utskott</w:t>
            </w: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ED47E3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ED47E3" w:rsidP="00376B41">
            <w:r w:rsidRPr="0091255A">
              <w:t>2011/12:FPM8 EU:s externa energipolitik och förslag till beslut om informationsutbyte om mellanstatliga avtal med tredjeländer</w:t>
            </w:r>
            <w:r w:rsidRPr="0091255A">
              <w:rPr>
                <w:i/>
              </w:rPr>
              <w:t xml:space="preserve"> KOM(2011) 539</w:t>
            </w:r>
            <w:r w:rsidR="00EC2373" w:rsidRPr="0091255A">
              <w:rPr>
                <w:i/>
              </w:rPr>
              <w:t>,</w:t>
            </w:r>
            <w:r w:rsidRPr="0091255A">
              <w:rPr>
                <w:i/>
              </w:rPr>
              <w:t xml:space="preserve"> KOM(2011) 540</w:t>
            </w:r>
          </w:p>
        </w:tc>
        <w:tc>
          <w:tcPr>
            <w:tcW w:w="2481" w:type="dxa"/>
          </w:tcPr>
          <w:p w:rsidR="001272B0" w:rsidRPr="0091255A" w:rsidRDefault="00ED47E3" w:rsidP="00376B41">
            <w:pPr>
              <w:rPr>
                <w:spacing w:val="-4"/>
              </w:rPr>
            </w:pPr>
            <w:r w:rsidRPr="0091255A">
              <w:rPr>
                <w:spacing w:val="-4"/>
              </w:rPr>
              <w:t xml:space="preserve">NU </w:t>
            </w:r>
          </w:p>
        </w:tc>
      </w:tr>
    </w:tbl>
    <w:p w:rsidR="001272B0" w:rsidRPr="0091255A" w:rsidRDefault="00ED47E3" w:rsidP="003675A0">
      <w:pPr>
        <w:pStyle w:val="Blankrad"/>
      </w:pPr>
      <w:r w:rsidRPr="009125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2B0" w:rsidRPr="0091255A" w:rsidTr="00376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2B0" w:rsidRPr="0091255A" w:rsidRDefault="001272B0" w:rsidP="00376B41">
            <w:pPr>
              <w:pStyle w:val="HuvudrubrikFlisteNr"/>
            </w:pPr>
          </w:p>
        </w:tc>
        <w:tc>
          <w:tcPr>
            <w:tcW w:w="6237" w:type="dxa"/>
          </w:tcPr>
          <w:p w:rsidR="001272B0" w:rsidRPr="0091255A" w:rsidRDefault="00ED47E3" w:rsidP="00376B41">
            <w:pPr>
              <w:pStyle w:val="Huvudrubrik"/>
            </w:pPr>
            <w:bookmarkStart w:id="4" w:name="Start_HänvisningTillUtskott"/>
            <w:bookmarkEnd w:id="4"/>
            <w:r w:rsidRPr="0091255A">
              <w:t>Ärenden för hänvisning till utskott</w:t>
            </w:r>
          </w:p>
        </w:tc>
        <w:tc>
          <w:tcPr>
            <w:tcW w:w="2481" w:type="dxa"/>
          </w:tcPr>
          <w:p w:rsidR="001272B0" w:rsidRPr="0091255A" w:rsidRDefault="00ED47E3" w:rsidP="00376B41">
            <w:pPr>
              <w:pStyle w:val="HuvudrubrikKolumn3"/>
            </w:pPr>
            <w:r w:rsidRPr="0091255A">
              <w:t>Förslag</w:t>
            </w: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ED47E3">
            <w:pPr>
              <w:pStyle w:val="renderubrik"/>
            </w:pPr>
          </w:p>
        </w:tc>
        <w:tc>
          <w:tcPr>
            <w:tcW w:w="6237" w:type="dxa"/>
          </w:tcPr>
          <w:p w:rsidR="001272B0" w:rsidRPr="0091255A" w:rsidRDefault="00ED47E3" w:rsidP="00ED47E3">
            <w:pPr>
              <w:pStyle w:val="renderubrik"/>
            </w:pPr>
            <w:r w:rsidRPr="0091255A">
              <w:t>Skrivelser</w:t>
            </w:r>
          </w:p>
        </w:tc>
        <w:tc>
          <w:tcPr>
            <w:tcW w:w="2481" w:type="dxa"/>
          </w:tcPr>
          <w:p w:rsidR="001272B0" w:rsidRPr="0091255A" w:rsidRDefault="001272B0" w:rsidP="00ED47E3">
            <w:pPr>
              <w:pStyle w:val="renderubrik"/>
              <w:rPr>
                <w:spacing w:val="-4"/>
              </w:rPr>
            </w:pPr>
          </w:p>
        </w:tc>
      </w:tr>
      <w:tr w:rsidR="00ED47E3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7E3" w:rsidRPr="0091255A" w:rsidRDefault="00ED47E3" w:rsidP="00ED47E3">
            <w:pPr>
              <w:pStyle w:val="FlistaNrText"/>
            </w:pPr>
          </w:p>
        </w:tc>
        <w:tc>
          <w:tcPr>
            <w:tcW w:w="6237" w:type="dxa"/>
          </w:tcPr>
          <w:p w:rsidR="00ED47E3" w:rsidRPr="0091255A" w:rsidRDefault="00ED47E3" w:rsidP="00ED47E3">
            <w:r w:rsidRPr="0091255A">
              <w:t>2011/12:19 Riksrevisionens rapport om Försvarsmaktens stöd till samhället vid kriser</w:t>
            </w:r>
          </w:p>
        </w:tc>
        <w:tc>
          <w:tcPr>
            <w:tcW w:w="2481" w:type="dxa"/>
          </w:tcPr>
          <w:p w:rsidR="00ED47E3" w:rsidRPr="0091255A" w:rsidRDefault="00ED47E3" w:rsidP="00ED47E3">
            <w:pPr>
              <w:rPr>
                <w:spacing w:val="-4"/>
              </w:rPr>
            </w:pPr>
            <w:r w:rsidRPr="0091255A">
              <w:rPr>
                <w:spacing w:val="-4"/>
              </w:rPr>
              <w:t>FöU</w:t>
            </w:r>
          </w:p>
        </w:tc>
      </w:tr>
      <w:tr w:rsidR="00ED47E3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7E3" w:rsidRPr="0091255A" w:rsidRDefault="00ED47E3" w:rsidP="00ED47E3">
            <w:pPr>
              <w:pStyle w:val="FlistaNrText"/>
            </w:pPr>
          </w:p>
        </w:tc>
        <w:tc>
          <w:tcPr>
            <w:tcW w:w="6237" w:type="dxa"/>
          </w:tcPr>
          <w:p w:rsidR="00ED47E3" w:rsidRPr="0091255A" w:rsidRDefault="00ED47E3" w:rsidP="00ED47E3">
            <w:r w:rsidRPr="0091255A">
              <w:t xml:space="preserve">2011/12:20 Riksrevisionens </w:t>
            </w:r>
            <w:r w:rsidR="00523B09" w:rsidRPr="0091255A">
              <w:t>granskning av</w:t>
            </w:r>
            <w:r w:rsidRPr="0091255A">
              <w:t xml:space="preserve"> Botniabanan och järnvägen längs Norrlandskusten</w:t>
            </w:r>
          </w:p>
        </w:tc>
        <w:tc>
          <w:tcPr>
            <w:tcW w:w="2481" w:type="dxa"/>
          </w:tcPr>
          <w:p w:rsidR="00ED47E3" w:rsidRPr="0091255A" w:rsidRDefault="00ED47E3" w:rsidP="00ED47E3">
            <w:pPr>
              <w:rPr>
                <w:spacing w:val="-4"/>
              </w:rPr>
            </w:pPr>
            <w:r w:rsidRPr="0091255A">
              <w:rPr>
                <w:spacing w:val="-4"/>
              </w:rPr>
              <w:t>TU</w:t>
            </w:r>
          </w:p>
        </w:tc>
      </w:tr>
      <w:tr w:rsidR="00ED47E3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7E3" w:rsidRPr="0091255A" w:rsidRDefault="00ED47E3" w:rsidP="00ED47E3">
            <w:pPr>
              <w:pStyle w:val="renderubrik"/>
            </w:pPr>
          </w:p>
        </w:tc>
        <w:tc>
          <w:tcPr>
            <w:tcW w:w="6237" w:type="dxa"/>
          </w:tcPr>
          <w:p w:rsidR="00ED47E3" w:rsidRPr="0091255A" w:rsidRDefault="00ED47E3" w:rsidP="00ED47E3">
            <w:pPr>
              <w:pStyle w:val="renderubrik"/>
            </w:pPr>
            <w:r w:rsidRPr="0091255A">
              <w:t>Motioner</w:t>
            </w:r>
          </w:p>
        </w:tc>
        <w:tc>
          <w:tcPr>
            <w:tcW w:w="2481" w:type="dxa"/>
          </w:tcPr>
          <w:p w:rsidR="00ED47E3" w:rsidRPr="0091255A" w:rsidRDefault="00ED47E3" w:rsidP="00ED47E3">
            <w:pPr>
              <w:pStyle w:val="renderubrik"/>
              <w:rPr>
                <w:spacing w:val="-4"/>
              </w:rPr>
            </w:pPr>
          </w:p>
        </w:tc>
      </w:tr>
      <w:tr w:rsidR="00ED47E3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7E3" w:rsidRPr="0091255A" w:rsidRDefault="00ED47E3" w:rsidP="00ED47E3">
            <w:pPr>
              <w:pStyle w:val="Motionsrubrik"/>
            </w:pPr>
          </w:p>
        </w:tc>
        <w:tc>
          <w:tcPr>
            <w:tcW w:w="6237" w:type="dxa"/>
          </w:tcPr>
          <w:p w:rsidR="00ED47E3" w:rsidRPr="0091255A" w:rsidRDefault="00ED47E3" w:rsidP="00ED47E3">
            <w:pPr>
              <w:pStyle w:val="Motionsrubrik"/>
            </w:pPr>
            <w:r w:rsidRPr="0091255A">
              <w:t>med anledning av prop. 2010/11:165 Skatteförfarandet</w:t>
            </w:r>
          </w:p>
        </w:tc>
        <w:tc>
          <w:tcPr>
            <w:tcW w:w="2481" w:type="dxa"/>
          </w:tcPr>
          <w:p w:rsidR="00ED47E3" w:rsidRPr="0091255A" w:rsidRDefault="00ED47E3" w:rsidP="00ED47E3">
            <w:pPr>
              <w:pStyle w:val="Motionsrubrik"/>
              <w:rPr>
                <w:spacing w:val="-4"/>
              </w:rPr>
            </w:pPr>
          </w:p>
        </w:tc>
      </w:tr>
      <w:tr w:rsidR="00ED47E3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7E3" w:rsidRPr="0091255A" w:rsidRDefault="00ED47E3" w:rsidP="00ED47E3">
            <w:pPr>
              <w:pStyle w:val="FlistaNrText"/>
            </w:pPr>
          </w:p>
        </w:tc>
        <w:tc>
          <w:tcPr>
            <w:tcW w:w="6237" w:type="dxa"/>
          </w:tcPr>
          <w:p w:rsidR="00ED47E3" w:rsidRPr="0091255A" w:rsidRDefault="00ED47E3" w:rsidP="00ED47E3">
            <w:r w:rsidRPr="0091255A">
              <w:t>2011/12:Sk1 av Jacob Johnson m.fl. (V)</w:t>
            </w:r>
          </w:p>
        </w:tc>
        <w:tc>
          <w:tcPr>
            <w:tcW w:w="2481" w:type="dxa"/>
          </w:tcPr>
          <w:p w:rsidR="00ED47E3" w:rsidRPr="0091255A" w:rsidRDefault="00ED47E3" w:rsidP="00ED47E3">
            <w:pPr>
              <w:rPr>
                <w:spacing w:val="-4"/>
              </w:rPr>
            </w:pPr>
            <w:r w:rsidRPr="0091255A">
              <w:rPr>
                <w:spacing w:val="-4"/>
              </w:rPr>
              <w:t>SkU</w:t>
            </w:r>
          </w:p>
        </w:tc>
      </w:tr>
      <w:tr w:rsidR="00ED47E3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7E3" w:rsidRPr="0091255A" w:rsidRDefault="00ED47E3" w:rsidP="00ED47E3">
            <w:pPr>
              <w:pStyle w:val="FlistaNrText"/>
            </w:pPr>
          </w:p>
        </w:tc>
        <w:tc>
          <w:tcPr>
            <w:tcW w:w="6237" w:type="dxa"/>
          </w:tcPr>
          <w:p w:rsidR="00ED47E3" w:rsidRPr="0091255A" w:rsidRDefault="00ED47E3" w:rsidP="00ED47E3">
            <w:r w:rsidRPr="0091255A">
              <w:t>2011/12:Sk2 av Jennie Nilsson m.fl. (S)</w:t>
            </w:r>
          </w:p>
        </w:tc>
        <w:tc>
          <w:tcPr>
            <w:tcW w:w="2481" w:type="dxa"/>
          </w:tcPr>
          <w:p w:rsidR="00ED47E3" w:rsidRPr="0091255A" w:rsidRDefault="00ED47E3" w:rsidP="00ED47E3">
            <w:pPr>
              <w:rPr>
                <w:spacing w:val="-4"/>
              </w:rPr>
            </w:pPr>
            <w:r w:rsidRPr="0091255A">
              <w:rPr>
                <w:spacing w:val="-4"/>
              </w:rPr>
              <w:t>SkU</w:t>
            </w:r>
          </w:p>
        </w:tc>
      </w:tr>
      <w:tr w:rsidR="00ED47E3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7E3" w:rsidRPr="0091255A" w:rsidRDefault="00ED47E3" w:rsidP="00ED47E3">
            <w:pPr>
              <w:pStyle w:val="renderubrik"/>
            </w:pPr>
          </w:p>
        </w:tc>
        <w:tc>
          <w:tcPr>
            <w:tcW w:w="6237" w:type="dxa"/>
          </w:tcPr>
          <w:p w:rsidR="00ED47E3" w:rsidRPr="0091255A" w:rsidRDefault="00ED47E3" w:rsidP="00ED47E3">
            <w:pPr>
              <w:pStyle w:val="renderubrik"/>
            </w:pPr>
            <w:r w:rsidRPr="0091255A">
              <w:t>EU-dokument</w:t>
            </w:r>
          </w:p>
        </w:tc>
        <w:tc>
          <w:tcPr>
            <w:tcW w:w="2481" w:type="dxa"/>
          </w:tcPr>
          <w:p w:rsidR="00ED47E3" w:rsidRPr="0091255A" w:rsidRDefault="00ED47E3" w:rsidP="00ED47E3">
            <w:pPr>
              <w:pStyle w:val="renderubrik"/>
              <w:rPr>
                <w:spacing w:val="-4"/>
              </w:rPr>
            </w:pPr>
          </w:p>
        </w:tc>
      </w:tr>
      <w:tr w:rsidR="00ED47E3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7E3" w:rsidRPr="0091255A" w:rsidRDefault="00ED47E3" w:rsidP="00ED47E3">
            <w:pPr>
              <w:pStyle w:val="FlistaNrText"/>
            </w:pPr>
          </w:p>
        </w:tc>
        <w:tc>
          <w:tcPr>
            <w:tcW w:w="6237" w:type="dxa"/>
          </w:tcPr>
          <w:p w:rsidR="00ED47E3" w:rsidRPr="0091255A" w:rsidRDefault="00ED47E3" w:rsidP="00ED47E3">
            <w:r w:rsidRPr="0091255A">
              <w:t>KOM(2011) 608 Förslag till Europaparlamentets och rådets förordning om Europeiska fonden för justering för globaliseringseffekter (2014–2020)</w:t>
            </w:r>
          </w:p>
          <w:p w:rsidR="00ED47E3" w:rsidRPr="0091255A" w:rsidRDefault="00ED47E3" w:rsidP="00ED47E3">
            <w:r w:rsidRPr="0091255A">
              <w:rPr>
                <w:i/>
              </w:rPr>
              <w:t>Åttaveckorsfristen för att avge ett motiverat yttrande går ut den 8 december</w:t>
            </w:r>
          </w:p>
        </w:tc>
        <w:tc>
          <w:tcPr>
            <w:tcW w:w="2481" w:type="dxa"/>
          </w:tcPr>
          <w:p w:rsidR="00ED47E3" w:rsidRPr="0091255A" w:rsidRDefault="00ED47E3" w:rsidP="00ED47E3">
            <w:pPr>
              <w:rPr>
                <w:spacing w:val="-4"/>
              </w:rPr>
            </w:pPr>
            <w:r w:rsidRPr="0091255A">
              <w:rPr>
                <w:spacing w:val="-4"/>
              </w:rPr>
              <w:t xml:space="preserve">AU </w:t>
            </w:r>
          </w:p>
        </w:tc>
      </w:tr>
    </w:tbl>
    <w:p w:rsidR="001272B0" w:rsidRPr="0091255A" w:rsidRDefault="00ED47E3" w:rsidP="003675A0">
      <w:pPr>
        <w:pStyle w:val="Blankrad"/>
      </w:pPr>
      <w:r w:rsidRPr="009125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2B0" w:rsidRPr="0091255A" w:rsidTr="00376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2B0" w:rsidRPr="0091255A" w:rsidRDefault="001272B0" w:rsidP="00376B41">
            <w:pPr>
              <w:pStyle w:val="HuvudrubrikFlisteNr"/>
            </w:pPr>
          </w:p>
        </w:tc>
        <w:tc>
          <w:tcPr>
            <w:tcW w:w="6237" w:type="dxa"/>
          </w:tcPr>
          <w:p w:rsidR="001272B0" w:rsidRPr="0091255A" w:rsidRDefault="001272B0" w:rsidP="00376B41">
            <w:pPr>
              <w:pStyle w:val="HuvudrubrikEnsam"/>
            </w:pPr>
            <w:r w:rsidRPr="0091255A">
              <w:t>Motion för omedelbar hänvisning till utskott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pStyle w:val="HuvudrubrikKolumn3"/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376B41">
            <w:pPr>
              <w:pStyle w:val="FlistaNrText"/>
            </w:pPr>
          </w:p>
        </w:tc>
        <w:tc>
          <w:tcPr>
            <w:tcW w:w="6237" w:type="dxa"/>
          </w:tcPr>
          <w:p w:rsidR="001272B0" w:rsidRPr="0091255A" w:rsidRDefault="001272B0" w:rsidP="00376B41">
            <w:r w:rsidRPr="0091255A">
              <w:t>2011/12:So667 av Maria Abrahamsson (M) och Olof Lavesson (M) väckt under allmänna motionstiden</w:t>
            </w:r>
          </w:p>
          <w:p w:rsidR="001272B0" w:rsidRPr="0091255A" w:rsidRDefault="001272B0" w:rsidP="00376B41">
            <w:pPr>
              <w:rPr>
                <w:i/>
              </w:rPr>
            </w:pPr>
            <w:r w:rsidRPr="0091255A">
              <w:rPr>
                <w:i/>
              </w:rPr>
              <w:t>Talmannen föreslår omedelbar hänvisning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rPr>
                <w:spacing w:val="-4"/>
              </w:rPr>
            </w:pPr>
            <w:r w:rsidRPr="0091255A">
              <w:rPr>
                <w:spacing w:val="-4"/>
              </w:rPr>
              <w:t>SoU</w:t>
            </w:r>
          </w:p>
        </w:tc>
      </w:tr>
    </w:tbl>
    <w:p w:rsidR="001272B0" w:rsidRPr="0091255A" w:rsidRDefault="00ED47E3" w:rsidP="003675A0">
      <w:pPr>
        <w:pStyle w:val="Blankrad"/>
      </w:pPr>
      <w:r w:rsidRPr="009125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2B0" w:rsidRPr="0091255A" w:rsidTr="00376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2B0" w:rsidRPr="0091255A" w:rsidRDefault="001272B0" w:rsidP="00376B41">
            <w:pPr>
              <w:pStyle w:val="HuvudrubrikFlisteNr"/>
            </w:pPr>
          </w:p>
        </w:tc>
        <w:tc>
          <w:tcPr>
            <w:tcW w:w="6237" w:type="dxa"/>
          </w:tcPr>
          <w:p w:rsidR="001272B0" w:rsidRPr="0091255A" w:rsidRDefault="00ED47E3" w:rsidP="00376B41">
            <w:pPr>
              <w:pStyle w:val="Huvudrubrik"/>
            </w:pPr>
            <w:bookmarkStart w:id="5" w:name="Start_Interpellationer"/>
            <w:bookmarkEnd w:id="5"/>
            <w:r w:rsidRPr="0091255A">
              <w:t>Svar på interpellationer</w:t>
            </w:r>
          </w:p>
        </w:tc>
        <w:tc>
          <w:tcPr>
            <w:tcW w:w="2481" w:type="dxa"/>
          </w:tcPr>
          <w:p w:rsidR="001272B0" w:rsidRPr="0091255A" w:rsidRDefault="001272B0" w:rsidP="00376B41">
            <w:pPr>
              <w:pStyle w:val="HuvudrubrikKolumn3"/>
            </w:pPr>
          </w:p>
        </w:tc>
      </w:tr>
      <w:tr w:rsidR="001272B0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2B0" w:rsidRPr="0091255A" w:rsidRDefault="001272B0" w:rsidP="00ED47E3">
            <w:pPr>
              <w:pStyle w:val="Besvaradav"/>
            </w:pPr>
          </w:p>
        </w:tc>
        <w:tc>
          <w:tcPr>
            <w:tcW w:w="6237" w:type="dxa"/>
          </w:tcPr>
          <w:p w:rsidR="001272B0" w:rsidRPr="0091255A" w:rsidRDefault="00ED47E3" w:rsidP="00ED47E3">
            <w:pPr>
              <w:pStyle w:val="Besvaradav"/>
            </w:pPr>
            <w:r w:rsidRPr="0091255A">
              <w:t>Justitieminister Beatrice Ask (M)</w:t>
            </w:r>
          </w:p>
        </w:tc>
        <w:tc>
          <w:tcPr>
            <w:tcW w:w="2481" w:type="dxa"/>
          </w:tcPr>
          <w:p w:rsidR="001272B0" w:rsidRPr="0091255A" w:rsidRDefault="001272B0" w:rsidP="00ED47E3">
            <w:pPr>
              <w:pStyle w:val="Besvaradav"/>
              <w:rPr>
                <w:spacing w:val="-4"/>
              </w:rPr>
            </w:pPr>
          </w:p>
        </w:tc>
      </w:tr>
      <w:tr w:rsidR="00ED47E3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7E3" w:rsidRPr="0091255A" w:rsidRDefault="00ED47E3" w:rsidP="00ED47E3">
            <w:pPr>
              <w:pStyle w:val="FlistaNrText"/>
            </w:pPr>
          </w:p>
        </w:tc>
        <w:tc>
          <w:tcPr>
            <w:tcW w:w="6237" w:type="dxa"/>
          </w:tcPr>
          <w:p w:rsidR="00ED47E3" w:rsidRPr="0091255A" w:rsidRDefault="00ED47E3" w:rsidP="00ED47E3">
            <w:r w:rsidRPr="0091255A">
              <w:t>2011/12:33 av Sven-Erik Österberg (S)</w:t>
            </w:r>
          </w:p>
          <w:p w:rsidR="00ED47E3" w:rsidRPr="0091255A" w:rsidRDefault="00ED47E3" w:rsidP="00ED47E3">
            <w:r w:rsidRPr="0091255A">
              <w:t>Tidsutdräkt för besvarande av brev</w:t>
            </w:r>
          </w:p>
          <w:p w:rsidR="00C937F4" w:rsidRPr="0091255A" w:rsidRDefault="00C937F4" w:rsidP="00ED47E3">
            <w:r w:rsidRPr="0091255A">
              <w:t>Ibrahim Baylan (S) tar svaret</w:t>
            </w:r>
          </w:p>
        </w:tc>
        <w:tc>
          <w:tcPr>
            <w:tcW w:w="2481" w:type="dxa"/>
          </w:tcPr>
          <w:p w:rsidR="00ED47E3" w:rsidRPr="0091255A" w:rsidRDefault="00ED47E3" w:rsidP="00ED47E3">
            <w:pPr>
              <w:rPr>
                <w:spacing w:val="-4"/>
              </w:rPr>
            </w:pPr>
          </w:p>
        </w:tc>
      </w:tr>
      <w:tr w:rsidR="00ED47E3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7E3" w:rsidRPr="0091255A" w:rsidRDefault="00ED47E3" w:rsidP="00ED47E3">
            <w:pPr>
              <w:pStyle w:val="Besvaradav"/>
            </w:pPr>
          </w:p>
        </w:tc>
        <w:tc>
          <w:tcPr>
            <w:tcW w:w="6237" w:type="dxa"/>
          </w:tcPr>
          <w:p w:rsidR="00ED47E3" w:rsidRPr="0091255A" w:rsidRDefault="00ED47E3" w:rsidP="00ED47E3">
            <w:pPr>
              <w:pStyle w:val="Besvaradav"/>
            </w:pPr>
            <w:r w:rsidRPr="0091255A">
              <w:t>Kultur- och idrottsminister Lena Adelsohn Liljeroth (M)</w:t>
            </w:r>
          </w:p>
        </w:tc>
        <w:tc>
          <w:tcPr>
            <w:tcW w:w="2481" w:type="dxa"/>
          </w:tcPr>
          <w:p w:rsidR="00ED47E3" w:rsidRPr="0091255A" w:rsidRDefault="00ED47E3" w:rsidP="00ED47E3">
            <w:pPr>
              <w:pStyle w:val="Besvaradav"/>
              <w:rPr>
                <w:spacing w:val="-4"/>
              </w:rPr>
            </w:pPr>
          </w:p>
        </w:tc>
      </w:tr>
      <w:tr w:rsidR="00ED47E3" w:rsidRPr="0091255A" w:rsidTr="00376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7E3" w:rsidRPr="0091255A" w:rsidRDefault="00ED47E3" w:rsidP="00ED47E3">
            <w:pPr>
              <w:pStyle w:val="FlistaNrText"/>
            </w:pPr>
          </w:p>
        </w:tc>
        <w:tc>
          <w:tcPr>
            <w:tcW w:w="6237" w:type="dxa"/>
          </w:tcPr>
          <w:p w:rsidR="00ED47E3" w:rsidRPr="0091255A" w:rsidRDefault="00ED47E3" w:rsidP="00ED47E3">
            <w:r w:rsidRPr="0091255A">
              <w:t>2011/12:22 av Ibrahim Baylan (S)</w:t>
            </w:r>
          </w:p>
          <w:p w:rsidR="00ED47E3" w:rsidRPr="0091255A" w:rsidRDefault="00ED47E3" w:rsidP="00ED47E3">
            <w:r w:rsidRPr="0091255A">
              <w:t>Umeå som Europas kulturhuvudstad 2014</w:t>
            </w:r>
          </w:p>
        </w:tc>
        <w:tc>
          <w:tcPr>
            <w:tcW w:w="2481" w:type="dxa"/>
          </w:tcPr>
          <w:p w:rsidR="00ED47E3" w:rsidRPr="0091255A" w:rsidRDefault="00ED47E3" w:rsidP="00ED47E3">
            <w:pPr>
              <w:rPr>
                <w:spacing w:val="-4"/>
              </w:rPr>
            </w:pPr>
          </w:p>
        </w:tc>
      </w:tr>
    </w:tbl>
    <w:p w:rsidR="00ED47E3" w:rsidRPr="0091255A" w:rsidRDefault="00ED47E3" w:rsidP="003675A0">
      <w:pPr>
        <w:pStyle w:val="Blankrad"/>
      </w:pPr>
      <w:r w:rsidRPr="0091255A">
        <w:t>     </w:t>
      </w:r>
    </w:p>
    <w:p w:rsidR="003F5440" w:rsidRPr="0091255A" w:rsidRDefault="00ED47E3" w:rsidP="003675A0">
      <w:pPr>
        <w:pStyle w:val="Blankrad"/>
      </w:pPr>
      <w:bookmarkStart w:id="6" w:name="Start"/>
      <w:bookmarkEnd w:id="6"/>
      <w:r w:rsidRPr="009125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125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1255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1255A" w:rsidRDefault="006E04A4" w:rsidP="00D016E9">
            <w:pPr>
              <w:pStyle w:val="StreckMitten"/>
            </w:pPr>
            <w:r w:rsidRPr="0091255A">
              <w:tab/>
            </w:r>
            <w:r w:rsidRPr="0091255A">
              <w:tab/>
            </w:r>
          </w:p>
        </w:tc>
      </w:tr>
    </w:tbl>
    <w:p w:rsidR="006E04A4" w:rsidRPr="0091255A" w:rsidRDefault="006E04A4" w:rsidP="003675A0">
      <w:pPr>
        <w:pStyle w:val="Blankrad"/>
      </w:pPr>
    </w:p>
    <w:sectPr w:rsidR="006E04A4" w:rsidRPr="0091255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966" w:rsidRPr="0091255A" w:rsidRDefault="00615966">
      <w:r w:rsidRPr="0091255A">
        <w:separator/>
      </w:r>
    </w:p>
  </w:endnote>
  <w:endnote w:type="continuationSeparator" w:id="0">
    <w:p w:rsidR="00615966" w:rsidRPr="0091255A" w:rsidRDefault="00615966">
      <w:r w:rsidRPr="009125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527" w:rsidRPr="0091255A" w:rsidRDefault="00A55527">
    <w:pPr>
      <w:pStyle w:val="Sidhuvud"/>
      <w:jc w:val="center"/>
    </w:pPr>
    <w:r w:rsidRPr="0091255A">
      <w:fldChar w:fldCharType="begin" w:fldLock="1"/>
    </w:r>
    <w:r w:rsidRPr="0091255A">
      <w:instrText xml:space="preserve"> PAGE </w:instrText>
    </w:r>
    <w:r w:rsidRPr="0091255A">
      <w:fldChar w:fldCharType="separate"/>
    </w:r>
    <w:r w:rsidRPr="0091255A">
      <w:t>2</w:t>
    </w:r>
    <w:r w:rsidRPr="0091255A">
      <w:fldChar w:fldCharType="end"/>
    </w:r>
    <w:r w:rsidRPr="0091255A">
      <w:t xml:space="preserve"> (</w:t>
    </w:r>
    <w:r w:rsidRPr="0091255A">
      <w:fldChar w:fldCharType="begin" w:fldLock="1"/>
    </w:r>
    <w:r w:rsidRPr="0091255A">
      <w:instrText xml:space="preserve"> NUMPAGES </w:instrText>
    </w:r>
    <w:r w:rsidRPr="0091255A">
      <w:fldChar w:fldCharType="separate"/>
    </w:r>
    <w:r w:rsidRPr="0091255A">
      <w:t>2</w:t>
    </w:r>
    <w:r w:rsidRPr="0091255A">
      <w:fldChar w:fldCharType="end"/>
    </w:r>
    <w:r w:rsidRPr="0091255A">
      <w:t>)</w:t>
    </w:r>
  </w:p>
  <w:p w:rsidR="00A55527" w:rsidRPr="0091255A" w:rsidRDefault="00A555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527" w:rsidRPr="0091255A" w:rsidRDefault="00A55527">
    <w:pPr>
      <w:pStyle w:val="Sidhuvud"/>
      <w:jc w:val="center"/>
    </w:pPr>
    <w:r w:rsidRPr="0091255A">
      <w:fldChar w:fldCharType="begin" w:fldLock="1"/>
    </w:r>
    <w:r w:rsidRPr="0091255A">
      <w:instrText xml:space="preserve"> PAGE </w:instrText>
    </w:r>
    <w:r w:rsidRPr="0091255A">
      <w:fldChar w:fldCharType="separate"/>
    </w:r>
    <w:r w:rsidR="00CE4392" w:rsidRPr="0091255A">
      <w:t>1</w:t>
    </w:r>
    <w:r w:rsidRPr="0091255A">
      <w:fldChar w:fldCharType="end"/>
    </w:r>
    <w:r w:rsidRPr="0091255A">
      <w:t xml:space="preserve"> (</w:t>
    </w:r>
    <w:r w:rsidRPr="0091255A">
      <w:fldChar w:fldCharType="begin" w:fldLock="1"/>
    </w:r>
    <w:r w:rsidRPr="0091255A">
      <w:instrText xml:space="preserve"> NUMPAGES </w:instrText>
    </w:r>
    <w:r w:rsidRPr="0091255A">
      <w:fldChar w:fldCharType="separate"/>
    </w:r>
    <w:r w:rsidR="00CE4392" w:rsidRPr="0091255A">
      <w:t>2</w:t>
    </w:r>
    <w:r w:rsidRPr="0091255A">
      <w:fldChar w:fldCharType="end"/>
    </w:r>
    <w:r w:rsidRPr="0091255A">
      <w:t>)</w:t>
    </w:r>
  </w:p>
  <w:p w:rsidR="00A55527" w:rsidRPr="0091255A" w:rsidRDefault="00A55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966" w:rsidRPr="0091255A" w:rsidRDefault="00615966">
      <w:r w:rsidRPr="0091255A">
        <w:separator/>
      </w:r>
    </w:p>
  </w:footnote>
  <w:footnote w:type="continuationSeparator" w:id="0">
    <w:p w:rsidR="00615966" w:rsidRPr="0091255A" w:rsidRDefault="00615966">
      <w:r w:rsidRPr="009125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527" w:rsidRPr="0091255A" w:rsidRDefault="00A55527">
    <w:pPr>
      <w:pStyle w:val="Sidhuvud"/>
      <w:tabs>
        <w:tab w:val="clear" w:pos="4536"/>
      </w:tabs>
    </w:pPr>
    <w:r w:rsidRPr="0091255A">
      <w:fldChar w:fldCharType="begin" w:fldLock="1"/>
    </w:r>
    <w:r w:rsidRPr="0091255A">
      <w:instrText xml:space="preserve"> DOCPROPERTY "DocumentDate" </w:instrText>
    </w:r>
    <w:r w:rsidRPr="0091255A">
      <w:fldChar w:fldCharType="separate"/>
    </w:r>
    <w:r w:rsidRPr="0091255A">
      <w:t>Fredagen den 14 oktober 2011</w:t>
    </w:r>
    <w:r w:rsidRPr="0091255A">
      <w:fldChar w:fldCharType="end"/>
    </w:r>
    <w:r w:rsidRPr="0091255A">
      <w:tab/>
    </w:r>
  </w:p>
  <w:p w:rsidR="00A55527" w:rsidRPr="0091255A" w:rsidRDefault="00A5552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1255A">
      <w:rPr>
        <w:sz w:val="12"/>
      </w:rPr>
      <w:tab/>
    </w:r>
  </w:p>
  <w:p w:rsidR="00A55527" w:rsidRPr="0091255A" w:rsidRDefault="00A55527"/>
  <w:p w:rsidR="00A55527" w:rsidRPr="0091255A" w:rsidRDefault="00A555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527" w:rsidRPr="0091255A" w:rsidRDefault="0091255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1255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527" w:rsidRPr="0091255A" w:rsidRDefault="00A55527">
    <w:pPr>
      <w:pStyle w:val="Dokumentrubrik"/>
      <w:spacing w:after="360"/>
    </w:pPr>
    <w:r w:rsidRPr="0091255A">
      <w:t>Föredragningslista</w:t>
    </w:r>
  </w:p>
  <w:p w:rsidR="00A55527" w:rsidRPr="0091255A" w:rsidRDefault="00A555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79318067">
    <w:abstractNumId w:val="5"/>
  </w:num>
  <w:num w:numId="2" w16cid:durableId="973144859">
    <w:abstractNumId w:val="2"/>
  </w:num>
  <w:num w:numId="3" w16cid:durableId="1190725032">
    <w:abstractNumId w:val="4"/>
  </w:num>
  <w:num w:numId="4" w16cid:durableId="825898883">
    <w:abstractNumId w:val="1"/>
  </w:num>
  <w:num w:numId="5" w16cid:durableId="1572808229">
    <w:abstractNumId w:val="0"/>
  </w:num>
  <w:num w:numId="6" w16cid:durableId="348798708">
    <w:abstractNumId w:val="3"/>
  </w:num>
  <w:num w:numId="7" w16cid:durableId="1165391213">
    <w:abstractNumId w:val="3"/>
  </w:num>
  <w:num w:numId="8" w16cid:durableId="74568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037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272B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6B41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440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3B09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5966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B74CE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C5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0B8B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255A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47D9F"/>
    <w:rsid w:val="00A51BBE"/>
    <w:rsid w:val="00A55527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3126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37F4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4392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373"/>
    <w:rsid w:val="00EC278F"/>
    <w:rsid w:val="00EC3E94"/>
    <w:rsid w:val="00EC40C9"/>
    <w:rsid w:val="00ED095E"/>
    <w:rsid w:val="00ED1A90"/>
    <w:rsid w:val="00ED47E3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6B61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37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C9B7C-D909-44BB-B6C7-C287FBF4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C237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352</Words>
  <Characters>2171</Characters>
  <Application>Microsoft Office Word</Application>
  <DocSecurity>4</DocSecurity>
  <Lines>155</Lines>
  <Paragraphs>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2011-10-13T14:18:00Z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14 oktober 2011</vt:lpwstr>
  </property>
  <property fmtid="{D5CDD505-2E9C-101B-9397-08002B2CF9AE}" pid="3" name="DocumentNumber">
    <vt:lpwstr>17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2011-10-14</vt:lpwstr>
  </property>
  <property fmtid="{D5CDD505-2E9C-101B-9397-08002B2CF9AE}" pid="7" name="DatumAvgörande">
    <vt:lpwstr>2011-10-14</vt:lpwstr>
  </property>
</Properties>
</file>