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531" w:rsidRPr="000B4782" w:rsidRDefault="00AE6531">
      <w:pPr>
        <w:pStyle w:val="Datum"/>
        <w:outlineLvl w:val="0"/>
      </w:pPr>
      <w:r w:rsidRPr="000B4782">
        <w:fldChar w:fldCharType="begin" w:fldLock="1"/>
      </w:r>
      <w:r w:rsidRPr="000B4782">
        <w:instrText xml:space="preserve"> DOCPROPERTY "DocumentDate" </w:instrText>
      </w:r>
      <w:r w:rsidRPr="000B4782">
        <w:fldChar w:fldCharType="separate"/>
      </w:r>
      <w:r w:rsidRPr="000B4782">
        <w:t>Torsdagen den 31 januari 2008</w:t>
      </w:r>
      <w:r w:rsidRPr="000B478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B4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E6531" w:rsidRPr="000B4782" w:rsidRDefault="00AE6531">
            <w:pPr>
              <w:pStyle w:val="Plenum"/>
              <w:tabs>
                <w:tab w:val="clear" w:pos="1418"/>
              </w:tabs>
            </w:pPr>
            <w:r w:rsidRPr="000B4782">
              <w:t>Kl.</w:t>
            </w:r>
          </w:p>
        </w:tc>
        <w:tc>
          <w:tcPr>
            <w:tcW w:w="851" w:type="dxa"/>
          </w:tcPr>
          <w:p w:rsidR="00AE6531" w:rsidRPr="000B4782" w:rsidRDefault="00AE653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B4782">
              <w:t>12.00</w:t>
            </w:r>
          </w:p>
        </w:tc>
        <w:tc>
          <w:tcPr>
            <w:tcW w:w="397" w:type="dxa"/>
          </w:tcPr>
          <w:p w:rsidR="00AE6531" w:rsidRPr="000B4782" w:rsidRDefault="00AE653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E6531" w:rsidRPr="000B4782" w:rsidRDefault="00AE6531">
            <w:pPr>
              <w:pStyle w:val="Plenum"/>
              <w:tabs>
                <w:tab w:val="clear" w:pos="1418"/>
              </w:tabs>
              <w:ind w:right="1"/>
            </w:pPr>
            <w:r w:rsidRPr="000B4782">
              <w:t>Aktuell debatt</w:t>
            </w:r>
          </w:p>
        </w:tc>
      </w:tr>
      <w:tr w:rsidR="00000000" w:rsidRPr="000B4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E6531" w:rsidRPr="000B4782" w:rsidRDefault="00AE653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E6531" w:rsidRPr="000B4782" w:rsidRDefault="00AE6531">
            <w:pPr>
              <w:pStyle w:val="Plenum"/>
              <w:tabs>
                <w:tab w:val="clear" w:pos="1418"/>
              </w:tabs>
              <w:jc w:val="right"/>
            </w:pPr>
            <w:r w:rsidRPr="000B4782">
              <w:t>14.00</w:t>
            </w:r>
          </w:p>
        </w:tc>
        <w:tc>
          <w:tcPr>
            <w:tcW w:w="397" w:type="dxa"/>
          </w:tcPr>
          <w:p w:rsidR="00AE6531" w:rsidRPr="000B4782" w:rsidRDefault="00AE653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E6531" w:rsidRPr="000B4782" w:rsidRDefault="00AE6531">
            <w:pPr>
              <w:pStyle w:val="Plenum"/>
              <w:tabs>
                <w:tab w:val="clear" w:pos="1418"/>
              </w:tabs>
              <w:ind w:right="1"/>
            </w:pPr>
            <w:r w:rsidRPr="000B4782">
              <w:t>Statsministerns frågestund</w:t>
            </w:r>
          </w:p>
        </w:tc>
      </w:tr>
    </w:tbl>
    <w:p w:rsidR="00AE6531" w:rsidRPr="000B4782" w:rsidRDefault="00AE6531">
      <w:pPr>
        <w:pStyle w:val="StreckLngt"/>
      </w:pPr>
      <w:r w:rsidRPr="000B4782">
        <w:tab/>
      </w:r>
    </w:p>
    <w:p w:rsidR="00AE6531" w:rsidRPr="000B4782" w:rsidRDefault="00AE6531">
      <w:pPr>
        <w:pStyle w:val="Blankrad"/>
      </w:pPr>
      <w:r w:rsidRPr="000B4782">
        <w:t xml:space="preserve">     </w:t>
      </w:r>
    </w:p>
    <w:p w:rsidR="00AE6531" w:rsidRPr="000B4782" w:rsidRDefault="00AE6531">
      <w:pPr>
        <w:pStyle w:val="Blankrad"/>
      </w:pPr>
    </w:p>
    <w:p w:rsidR="00AE6531" w:rsidRPr="000B4782" w:rsidRDefault="00AE6531"/>
    <w:p w:rsidR="00AE6531" w:rsidRPr="000B4782" w:rsidRDefault="00AE6531">
      <w:pPr>
        <w:pStyle w:val="Blankrad"/>
      </w:pPr>
      <w:r w:rsidRPr="000B478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r w:rsidRPr="000B4782">
              <w:t>Nr</w:t>
            </w:r>
          </w:p>
        </w:tc>
        <w:tc>
          <w:tcPr>
            <w:tcW w:w="5675" w:type="dxa"/>
            <w:gridSpan w:val="4"/>
          </w:tcPr>
          <w:p w:rsidR="00AE6531" w:rsidRPr="000B4782" w:rsidRDefault="00AE6531"/>
        </w:tc>
        <w:tc>
          <w:tcPr>
            <w:tcW w:w="1247" w:type="dxa"/>
            <w:gridSpan w:val="3"/>
          </w:tcPr>
          <w:p w:rsidR="00AE6531" w:rsidRPr="000B4782" w:rsidRDefault="00AE6531"/>
        </w:tc>
        <w:tc>
          <w:tcPr>
            <w:tcW w:w="1489" w:type="dxa"/>
            <w:gridSpan w:val="2"/>
          </w:tcPr>
          <w:p w:rsidR="00AE6531" w:rsidRPr="000B4782" w:rsidRDefault="00AE6531"/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rendenr"/>
            </w:pPr>
            <w:r w:rsidRPr="000B4782">
              <w:t>6</w:t>
            </w:r>
          </w:p>
        </w:tc>
        <w:tc>
          <w:tcPr>
            <w:tcW w:w="8411" w:type="dxa"/>
            <w:gridSpan w:val="9"/>
          </w:tcPr>
          <w:p w:rsidR="00AE6531" w:rsidRPr="000B4782" w:rsidRDefault="00AE6531">
            <w:pPr>
              <w:pStyle w:val="renderubrik"/>
            </w:pPr>
            <w:r w:rsidRPr="000B4782">
              <w:t>Aktuell debatt</w:t>
            </w: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AE6531" w:rsidRPr="000B4782" w:rsidRDefault="00AE6531">
            <w:pPr>
              <w:pStyle w:val="Debattregler"/>
            </w:pPr>
            <w:r w:rsidRPr="000B4782">
              <w:t>På begäran av miljöpartiets riksdagsgrupp anordnas en aktuell debatt om kommissionens förslag om energi- och klimatpolitiken.</w:t>
            </w: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AE6531" w:rsidRPr="000B4782" w:rsidRDefault="00AE6531">
            <w:pPr>
              <w:pStyle w:val="Underrubrik"/>
            </w:pPr>
            <w:r w:rsidRPr="000B4782">
              <w:t>Debattregler</w:t>
            </w: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AE6531" w:rsidRPr="000B4782" w:rsidRDefault="00AE6531">
            <w:pPr>
              <w:pStyle w:val="Debattregler"/>
            </w:pPr>
            <w:r w:rsidRPr="000B4782">
              <w:t>Företrädare för det parti som begärt debatten, miljöpartiet, inleder och centerpartiet företräds av Miljöminister Andreas Carlgren (c).</w:t>
            </w:r>
          </w:p>
          <w:p w:rsidR="00AE6531" w:rsidRPr="000B4782" w:rsidRDefault="00AE6531">
            <w:pPr>
              <w:pStyle w:val="Debattregler"/>
            </w:pPr>
            <w:r w:rsidRPr="000B4782">
              <w:t>Det förekommer inga repliker.</w:t>
            </w: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AE6531" w:rsidRPr="000B4782" w:rsidRDefault="00AE6531">
            <w:pPr>
              <w:pStyle w:val="Spaltrubrikverst"/>
            </w:pPr>
            <w:r w:rsidRPr="000B4782">
              <w:t>Antal inlägg och tider i minuter</w:t>
            </w: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AE6531" w:rsidRPr="000B4782" w:rsidRDefault="00AE6531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AE6531" w:rsidRPr="000B4782" w:rsidRDefault="00AE6531">
            <w:pPr>
              <w:pStyle w:val="SpaltrubrikInlgg"/>
            </w:pPr>
            <w:r w:rsidRPr="000B4782">
              <w:t>Inl.</w:t>
            </w:r>
          </w:p>
        </w:tc>
        <w:tc>
          <w:tcPr>
            <w:tcW w:w="1003" w:type="dxa"/>
            <w:gridSpan w:val="2"/>
          </w:tcPr>
          <w:p w:rsidR="00AE6531" w:rsidRPr="000B4782" w:rsidRDefault="00AE6531">
            <w:pPr>
              <w:pStyle w:val="SpaltrubrikInlgg"/>
            </w:pPr>
            <w:r w:rsidRPr="000B4782">
              <w:t>Omg.  1</w:t>
            </w:r>
          </w:p>
        </w:tc>
        <w:tc>
          <w:tcPr>
            <w:tcW w:w="996" w:type="dxa"/>
          </w:tcPr>
          <w:p w:rsidR="00AE6531" w:rsidRPr="000B4782" w:rsidRDefault="00AE6531">
            <w:pPr>
              <w:pStyle w:val="SpaltrubrikInlgg"/>
            </w:pPr>
            <w:r w:rsidRPr="000B4782">
              <w:t>Omg.  2</w:t>
            </w:r>
          </w:p>
        </w:tc>
        <w:tc>
          <w:tcPr>
            <w:tcW w:w="994" w:type="dxa"/>
            <w:gridSpan w:val="2"/>
          </w:tcPr>
          <w:p w:rsidR="00AE6531" w:rsidRPr="000B4782" w:rsidRDefault="00AE6531">
            <w:pPr>
              <w:pStyle w:val="SpaltrubrikInlgg"/>
            </w:pPr>
            <w:r w:rsidRPr="000B4782">
              <w:t>Omg.  3</w:t>
            </w:r>
          </w:p>
        </w:tc>
        <w:tc>
          <w:tcPr>
            <w:tcW w:w="708" w:type="dxa"/>
          </w:tcPr>
          <w:p w:rsidR="00AE6531" w:rsidRPr="000B4782" w:rsidRDefault="00AE6531">
            <w:pPr>
              <w:pStyle w:val="SpaltrubrikInlgg"/>
            </w:pPr>
            <w:r w:rsidRPr="000B4782">
              <w:t>Avsl.</w:t>
            </w: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443" w:type="dxa"/>
          </w:tcPr>
          <w:p w:rsidR="00AE6531" w:rsidRPr="000B4782" w:rsidRDefault="00AE6531">
            <w:r w:rsidRPr="000B4782">
              <w:t>1</w:t>
            </w:r>
          </w:p>
        </w:tc>
        <w:tc>
          <w:tcPr>
            <w:tcW w:w="3559" w:type="dxa"/>
          </w:tcPr>
          <w:p w:rsidR="00AE6531" w:rsidRPr="000B4782" w:rsidRDefault="00AE6531">
            <w:r w:rsidRPr="000B4782">
              <w:t>Miljöminister Andreas Carlgren (c)</w:t>
            </w: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E6531" w:rsidRPr="000B4782" w:rsidRDefault="00AE6531">
            <w:pPr>
              <w:pStyle w:val="TalartidCentrerad"/>
            </w:pPr>
            <w:r w:rsidRPr="000B4782">
              <w:t>10</w:t>
            </w:r>
          </w:p>
        </w:tc>
        <w:tc>
          <w:tcPr>
            <w:tcW w:w="996" w:type="dxa"/>
          </w:tcPr>
          <w:p w:rsidR="00AE6531" w:rsidRPr="000B4782" w:rsidRDefault="00AE6531">
            <w:pPr>
              <w:pStyle w:val="TalartidCentrerad"/>
            </w:pPr>
            <w:r w:rsidRPr="000B4782">
              <w:t>4</w:t>
            </w:r>
          </w:p>
        </w:tc>
        <w:tc>
          <w:tcPr>
            <w:tcW w:w="994" w:type="dxa"/>
            <w:gridSpan w:val="2"/>
          </w:tcPr>
          <w:p w:rsidR="00AE6531" w:rsidRPr="000B4782" w:rsidRDefault="00AE6531">
            <w:pPr>
              <w:pStyle w:val="TalartidCentrerad"/>
            </w:pPr>
            <w:r w:rsidRPr="000B4782">
              <w:t>4</w:t>
            </w: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  <w:r w:rsidRPr="000B4782">
              <w:t>2</w:t>
            </w: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443" w:type="dxa"/>
          </w:tcPr>
          <w:p w:rsidR="00AE6531" w:rsidRPr="000B4782" w:rsidRDefault="00AE6531">
            <w:r w:rsidRPr="000B4782">
              <w:t>2</w:t>
            </w:r>
          </w:p>
        </w:tc>
        <w:tc>
          <w:tcPr>
            <w:tcW w:w="3559" w:type="dxa"/>
          </w:tcPr>
          <w:p w:rsidR="00AE6531" w:rsidRPr="000B4782" w:rsidRDefault="00AE6531">
            <w:r w:rsidRPr="000B4782">
              <w:t>Maria Wetterstrand (mp)</w:t>
            </w: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  <w:r w:rsidRPr="000B4782">
              <w:t>2</w:t>
            </w:r>
          </w:p>
        </w:tc>
        <w:tc>
          <w:tcPr>
            <w:tcW w:w="1003" w:type="dxa"/>
            <w:gridSpan w:val="2"/>
          </w:tcPr>
          <w:p w:rsidR="00AE6531" w:rsidRPr="000B4782" w:rsidRDefault="00AE6531">
            <w:pPr>
              <w:pStyle w:val="TalartidCentrerad"/>
            </w:pPr>
            <w:r w:rsidRPr="000B4782">
              <w:t>6</w:t>
            </w:r>
          </w:p>
        </w:tc>
        <w:tc>
          <w:tcPr>
            <w:tcW w:w="996" w:type="dxa"/>
          </w:tcPr>
          <w:p w:rsidR="00AE6531" w:rsidRPr="000B4782" w:rsidRDefault="00AE6531">
            <w:pPr>
              <w:pStyle w:val="TalartidCentrerad"/>
            </w:pPr>
            <w:r w:rsidRPr="000B4782">
              <w:t>4</w:t>
            </w:r>
          </w:p>
        </w:tc>
        <w:tc>
          <w:tcPr>
            <w:tcW w:w="994" w:type="dxa"/>
            <w:gridSpan w:val="2"/>
          </w:tcPr>
          <w:p w:rsidR="00AE6531" w:rsidRPr="000B4782" w:rsidRDefault="00AE6531">
            <w:pPr>
              <w:pStyle w:val="TalartidCentrerad"/>
            </w:pPr>
            <w:r w:rsidRPr="000B4782">
              <w:t>2</w:t>
            </w: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443" w:type="dxa"/>
          </w:tcPr>
          <w:p w:rsidR="00AE6531" w:rsidRPr="000B4782" w:rsidRDefault="00AE6531">
            <w:r w:rsidRPr="000B4782">
              <w:t>3</w:t>
            </w:r>
          </w:p>
        </w:tc>
        <w:tc>
          <w:tcPr>
            <w:tcW w:w="3559" w:type="dxa"/>
          </w:tcPr>
          <w:p w:rsidR="00AE6531" w:rsidRPr="000B4782" w:rsidRDefault="00AE6531">
            <w:r w:rsidRPr="000B4782">
              <w:t>Anders Ygeman (s)</w:t>
            </w: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E6531" w:rsidRPr="000B4782" w:rsidRDefault="00AE6531">
            <w:pPr>
              <w:pStyle w:val="TalartidCentrerad"/>
            </w:pPr>
            <w:r w:rsidRPr="000B4782">
              <w:t>6</w:t>
            </w:r>
          </w:p>
        </w:tc>
        <w:tc>
          <w:tcPr>
            <w:tcW w:w="996" w:type="dxa"/>
          </w:tcPr>
          <w:p w:rsidR="00AE6531" w:rsidRPr="000B4782" w:rsidRDefault="00AE6531">
            <w:pPr>
              <w:pStyle w:val="TalartidCentrerad"/>
            </w:pPr>
            <w:r w:rsidRPr="000B4782">
              <w:t>2</w:t>
            </w:r>
          </w:p>
        </w:tc>
        <w:tc>
          <w:tcPr>
            <w:tcW w:w="994" w:type="dxa"/>
            <w:gridSpan w:val="2"/>
          </w:tcPr>
          <w:p w:rsidR="00AE6531" w:rsidRPr="000B4782" w:rsidRDefault="00AE6531">
            <w:pPr>
              <w:pStyle w:val="TalartidCentrerad"/>
            </w:pP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443" w:type="dxa"/>
          </w:tcPr>
          <w:p w:rsidR="00AE6531" w:rsidRPr="000B4782" w:rsidRDefault="00AE6531">
            <w:r w:rsidRPr="000B4782">
              <w:t>4</w:t>
            </w:r>
          </w:p>
        </w:tc>
        <w:tc>
          <w:tcPr>
            <w:tcW w:w="3559" w:type="dxa"/>
          </w:tcPr>
          <w:p w:rsidR="00AE6531" w:rsidRPr="000B4782" w:rsidRDefault="00AE6531">
            <w:r w:rsidRPr="000B4782">
              <w:t>Björn Hamilton (m)</w:t>
            </w: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E6531" w:rsidRPr="000B4782" w:rsidRDefault="00AE6531">
            <w:pPr>
              <w:pStyle w:val="TalartidCentrerad"/>
            </w:pPr>
            <w:r w:rsidRPr="000B4782">
              <w:t>6</w:t>
            </w:r>
          </w:p>
        </w:tc>
        <w:tc>
          <w:tcPr>
            <w:tcW w:w="996" w:type="dxa"/>
          </w:tcPr>
          <w:p w:rsidR="00AE6531" w:rsidRPr="000B4782" w:rsidRDefault="00AE6531">
            <w:pPr>
              <w:pStyle w:val="TalartidCentrerad"/>
            </w:pPr>
            <w:r w:rsidRPr="000B4782">
              <w:t>2</w:t>
            </w:r>
          </w:p>
        </w:tc>
        <w:tc>
          <w:tcPr>
            <w:tcW w:w="994" w:type="dxa"/>
            <w:gridSpan w:val="2"/>
          </w:tcPr>
          <w:p w:rsidR="00AE6531" w:rsidRPr="000B4782" w:rsidRDefault="00AE6531">
            <w:pPr>
              <w:pStyle w:val="TalartidCentrerad"/>
            </w:pP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443" w:type="dxa"/>
          </w:tcPr>
          <w:p w:rsidR="00AE6531" w:rsidRPr="000B4782" w:rsidRDefault="00AE6531">
            <w:r w:rsidRPr="000B4782">
              <w:t>5</w:t>
            </w:r>
          </w:p>
        </w:tc>
        <w:tc>
          <w:tcPr>
            <w:tcW w:w="3559" w:type="dxa"/>
          </w:tcPr>
          <w:p w:rsidR="00AE6531" w:rsidRPr="000B4782" w:rsidRDefault="00AE6531">
            <w:r w:rsidRPr="000B4782">
              <w:t>Carl B Hamilton (fp)</w:t>
            </w: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E6531" w:rsidRPr="000B4782" w:rsidRDefault="00AE6531">
            <w:pPr>
              <w:pStyle w:val="TalartidCentrerad"/>
            </w:pPr>
            <w:r w:rsidRPr="000B4782">
              <w:t>6</w:t>
            </w:r>
          </w:p>
        </w:tc>
        <w:tc>
          <w:tcPr>
            <w:tcW w:w="996" w:type="dxa"/>
          </w:tcPr>
          <w:p w:rsidR="00AE6531" w:rsidRPr="000B4782" w:rsidRDefault="00AE6531">
            <w:pPr>
              <w:pStyle w:val="TalartidCentrerad"/>
            </w:pPr>
            <w:r w:rsidRPr="000B4782">
              <w:t>2</w:t>
            </w:r>
          </w:p>
        </w:tc>
        <w:tc>
          <w:tcPr>
            <w:tcW w:w="994" w:type="dxa"/>
            <w:gridSpan w:val="2"/>
          </w:tcPr>
          <w:p w:rsidR="00AE6531" w:rsidRPr="000B4782" w:rsidRDefault="00AE6531">
            <w:pPr>
              <w:pStyle w:val="TalartidCentrerad"/>
            </w:pP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443" w:type="dxa"/>
          </w:tcPr>
          <w:p w:rsidR="00AE6531" w:rsidRPr="000B4782" w:rsidRDefault="00AE6531">
            <w:r w:rsidRPr="000B4782">
              <w:t>6</w:t>
            </w:r>
          </w:p>
        </w:tc>
        <w:tc>
          <w:tcPr>
            <w:tcW w:w="3559" w:type="dxa"/>
          </w:tcPr>
          <w:p w:rsidR="00AE6531" w:rsidRPr="000B4782" w:rsidRDefault="00AE6531">
            <w:r w:rsidRPr="000B4782">
              <w:t>Sven Gunnar Persson (kd)</w:t>
            </w: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E6531" w:rsidRPr="000B4782" w:rsidRDefault="00AE6531">
            <w:pPr>
              <w:pStyle w:val="TalartidCentrerad"/>
            </w:pPr>
            <w:r w:rsidRPr="000B4782">
              <w:t>6</w:t>
            </w:r>
          </w:p>
        </w:tc>
        <w:tc>
          <w:tcPr>
            <w:tcW w:w="996" w:type="dxa"/>
          </w:tcPr>
          <w:p w:rsidR="00AE6531" w:rsidRPr="000B4782" w:rsidRDefault="00AE6531">
            <w:pPr>
              <w:pStyle w:val="TalartidCentrerad"/>
            </w:pPr>
            <w:r w:rsidRPr="000B4782">
              <w:t>2</w:t>
            </w:r>
          </w:p>
        </w:tc>
        <w:tc>
          <w:tcPr>
            <w:tcW w:w="994" w:type="dxa"/>
            <w:gridSpan w:val="2"/>
          </w:tcPr>
          <w:p w:rsidR="00AE6531" w:rsidRPr="000B4782" w:rsidRDefault="00AE6531">
            <w:pPr>
              <w:pStyle w:val="TalartidCentrerad"/>
            </w:pP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443" w:type="dxa"/>
          </w:tcPr>
          <w:p w:rsidR="00AE6531" w:rsidRPr="000B4782" w:rsidRDefault="00AE6531">
            <w:r w:rsidRPr="000B4782">
              <w:t>7</w:t>
            </w:r>
          </w:p>
        </w:tc>
        <w:tc>
          <w:tcPr>
            <w:tcW w:w="3559" w:type="dxa"/>
          </w:tcPr>
          <w:p w:rsidR="00AE6531" w:rsidRPr="000B4782" w:rsidRDefault="00AE6531">
            <w:r w:rsidRPr="000B4782">
              <w:t>Wiwi-Anne Johansson (v)</w:t>
            </w: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AE6531" w:rsidRPr="000B4782" w:rsidRDefault="00AE6531">
            <w:pPr>
              <w:pStyle w:val="TalartidCentrerad"/>
            </w:pPr>
            <w:r w:rsidRPr="000B4782">
              <w:t>6</w:t>
            </w:r>
          </w:p>
        </w:tc>
        <w:tc>
          <w:tcPr>
            <w:tcW w:w="996" w:type="dxa"/>
          </w:tcPr>
          <w:p w:rsidR="00AE6531" w:rsidRPr="000B4782" w:rsidRDefault="00AE6531">
            <w:pPr>
              <w:pStyle w:val="TalartidCentrerad"/>
            </w:pPr>
            <w:r w:rsidRPr="000B4782">
              <w:t>2</w:t>
            </w:r>
          </w:p>
        </w:tc>
        <w:tc>
          <w:tcPr>
            <w:tcW w:w="994" w:type="dxa"/>
            <w:gridSpan w:val="2"/>
          </w:tcPr>
          <w:p w:rsidR="00AE6531" w:rsidRPr="000B4782" w:rsidRDefault="00AE6531">
            <w:pPr>
              <w:pStyle w:val="TalartidCentrerad"/>
            </w:pPr>
          </w:p>
        </w:tc>
        <w:tc>
          <w:tcPr>
            <w:tcW w:w="708" w:type="dxa"/>
          </w:tcPr>
          <w:p w:rsidR="00AE6531" w:rsidRPr="000B4782" w:rsidRDefault="00AE6531">
            <w:pPr>
              <w:pStyle w:val="TalartidCentrerad"/>
            </w:pP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AE6531" w:rsidRPr="000B4782" w:rsidRDefault="00AE6531">
            <w:pPr>
              <w:pStyle w:val="IngenText"/>
            </w:pP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AE6531" w:rsidRPr="000B4782" w:rsidRDefault="00AE6531">
            <w:pPr>
              <w:pStyle w:val="TalartidTotalText"/>
            </w:pPr>
            <w:r w:rsidRPr="000B4782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AE6531" w:rsidRPr="000B4782" w:rsidRDefault="00AE6531">
            <w:pPr>
              <w:pStyle w:val="TalartidFet"/>
            </w:pPr>
            <w:r w:rsidRPr="000B4782">
              <w:t>1 tim. 14 min.</w:t>
            </w:r>
          </w:p>
        </w:tc>
      </w:tr>
      <w:tr w:rsidR="00000000" w:rsidRPr="000B478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AE6531" w:rsidRPr="000B4782" w:rsidRDefault="00AE6531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AE6531" w:rsidRPr="000B4782" w:rsidRDefault="00AE6531">
            <w:pPr>
              <w:pStyle w:val="StreckMitten"/>
            </w:pPr>
            <w:r w:rsidRPr="000B4782">
              <w:tab/>
            </w:r>
            <w:r w:rsidRPr="000B4782">
              <w:tab/>
            </w:r>
          </w:p>
        </w:tc>
      </w:tr>
    </w:tbl>
    <w:p w:rsidR="00AE6531" w:rsidRPr="000B4782" w:rsidRDefault="00AE6531">
      <w:pPr>
        <w:pStyle w:val="Blankrad"/>
      </w:pPr>
      <w:r w:rsidRPr="000B4782">
        <w:t xml:space="preserve">     </w:t>
      </w:r>
    </w:p>
    <w:p w:rsidR="00AE6531" w:rsidRPr="000B4782" w:rsidRDefault="00AE6531">
      <w:pPr>
        <w:pStyle w:val="Blankrad"/>
      </w:pPr>
      <w:bookmarkStart w:id="1" w:name="Start"/>
      <w:bookmarkEnd w:id="1"/>
    </w:p>
    <w:p w:rsidR="00AE6531" w:rsidRPr="000B4782" w:rsidRDefault="00AE6531">
      <w:pPr>
        <w:pStyle w:val="Blankrad"/>
      </w:pPr>
    </w:p>
    <w:sectPr w:rsidR="00AE6531" w:rsidRPr="000B478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531" w:rsidRPr="000B4782" w:rsidRDefault="00AE6531">
      <w:r w:rsidRPr="000B4782">
        <w:separator/>
      </w:r>
    </w:p>
  </w:endnote>
  <w:endnote w:type="continuationSeparator" w:id="0">
    <w:p w:rsidR="00AE6531" w:rsidRPr="000B4782" w:rsidRDefault="00AE6531">
      <w:r w:rsidRPr="000B47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531" w:rsidRPr="000B4782" w:rsidRDefault="00AE6531">
    <w:pPr>
      <w:pStyle w:val="Sidhuvud"/>
      <w:jc w:val="center"/>
    </w:pPr>
    <w:r w:rsidRPr="000B4782">
      <w:fldChar w:fldCharType="begin" w:fldLock="1"/>
    </w:r>
    <w:r w:rsidRPr="000B4782">
      <w:instrText xml:space="preserve"> PAGE </w:instrText>
    </w:r>
    <w:r w:rsidRPr="000B4782">
      <w:fldChar w:fldCharType="separate"/>
    </w:r>
    <w:r w:rsidRPr="000B4782">
      <w:t>1</w:t>
    </w:r>
    <w:r w:rsidRPr="000B4782">
      <w:fldChar w:fldCharType="end"/>
    </w:r>
    <w:r w:rsidRPr="000B4782">
      <w:t>(</w:t>
    </w:r>
    <w:r w:rsidRPr="000B4782">
      <w:fldChar w:fldCharType="begin" w:fldLock="1"/>
    </w:r>
    <w:r w:rsidRPr="000B4782">
      <w:instrText xml:space="preserve"> NUMPAGES </w:instrText>
    </w:r>
    <w:r w:rsidRPr="000B4782">
      <w:fldChar w:fldCharType="separate"/>
    </w:r>
    <w:r w:rsidRPr="000B4782">
      <w:t>1</w:t>
    </w:r>
    <w:r w:rsidRPr="000B4782">
      <w:fldChar w:fldCharType="end"/>
    </w:r>
    <w:r w:rsidRPr="000B478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531" w:rsidRPr="000B4782" w:rsidRDefault="00AE6531">
    <w:pPr>
      <w:pStyle w:val="Sidhuvud"/>
      <w:jc w:val="center"/>
    </w:pPr>
    <w:r w:rsidRPr="000B4782">
      <w:fldChar w:fldCharType="begin" w:fldLock="1"/>
    </w:r>
    <w:r w:rsidRPr="000B4782">
      <w:instrText xml:space="preserve"> PAGE </w:instrText>
    </w:r>
    <w:r w:rsidRPr="000B4782">
      <w:fldChar w:fldCharType="separate"/>
    </w:r>
    <w:r w:rsidRPr="000B4782">
      <w:t>1</w:t>
    </w:r>
    <w:r w:rsidRPr="000B4782">
      <w:fldChar w:fldCharType="end"/>
    </w:r>
    <w:r w:rsidRPr="000B4782">
      <w:t>(</w:t>
    </w:r>
    <w:r w:rsidRPr="000B4782">
      <w:fldChar w:fldCharType="begin" w:fldLock="1"/>
    </w:r>
    <w:r w:rsidRPr="000B4782">
      <w:instrText xml:space="preserve"> NUMPAGES </w:instrText>
    </w:r>
    <w:r w:rsidRPr="000B4782">
      <w:fldChar w:fldCharType="separate"/>
    </w:r>
    <w:r w:rsidRPr="000B4782">
      <w:t>1</w:t>
    </w:r>
    <w:r w:rsidRPr="000B4782">
      <w:fldChar w:fldCharType="end"/>
    </w:r>
    <w:r w:rsidRPr="000B478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531" w:rsidRPr="000B4782" w:rsidRDefault="00AE6531">
      <w:r w:rsidRPr="000B4782">
        <w:separator/>
      </w:r>
    </w:p>
  </w:footnote>
  <w:footnote w:type="continuationSeparator" w:id="0">
    <w:p w:rsidR="00AE6531" w:rsidRPr="000B4782" w:rsidRDefault="00AE6531">
      <w:r w:rsidRPr="000B47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531" w:rsidRPr="000B4782" w:rsidRDefault="00AE6531">
    <w:pPr>
      <w:pStyle w:val="Sidhuvud"/>
      <w:tabs>
        <w:tab w:val="clear" w:pos="4536"/>
      </w:tabs>
    </w:pPr>
    <w:r w:rsidRPr="000B4782">
      <w:fldChar w:fldCharType="begin" w:fldLock="1"/>
    </w:r>
    <w:r w:rsidRPr="000B4782">
      <w:instrText xml:space="preserve"> DOCPROPERTY "DocumentDate" </w:instrText>
    </w:r>
    <w:r w:rsidRPr="000B4782">
      <w:fldChar w:fldCharType="separate"/>
    </w:r>
    <w:r w:rsidRPr="000B4782">
      <w:t>Torsdagen den 31 januari 2008</w:t>
    </w:r>
    <w:r w:rsidRPr="000B4782">
      <w:fldChar w:fldCharType="end"/>
    </w:r>
    <w:r w:rsidRPr="000B4782">
      <w:tab/>
    </w:r>
  </w:p>
  <w:p w:rsidR="00AE6531" w:rsidRPr="000B4782" w:rsidRDefault="00AE65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B4782">
      <w:rPr>
        <w:sz w:val="12"/>
      </w:rPr>
      <w:tab/>
    </w:r>
  </w:p>
  <w:p w:rsidR="00AE6531" w:rsidRPr="000B4782" w:rsidRDefault="00AE65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531" w:rsidRPr="000B4782" w:rsidRDefault="000B478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B478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6531" w:rsidRPr="000B4782" w:rsidRDefault="00AE6531">
    <w:pPr>
      <w:pStyle w:val="Dokumentrubrik"/>
      <w:spacing w:after="360"/>
    </w:pPr>
    <w:r w:rsidRPr="000B478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51668665">
    <w:abstractNumId w:val="7"/>
  </w:num>
  <w:num w:numId="2" w16cid:durableId="2002927171">
    <w:abstractNumId w:val="2"/>
  </w:num>
  <w:num w:numId="3" w16cid:durableId="1357578530">
    <w:abstractNumId w:val="6"/>
  </w:num>
  <w:num w:numId="4" w16cid:durableId="335769813">
    <w:abstractNumId w:val="1"/>
  </w:num>
  <w:num w:numId="5" w16cid:durableId="1982883008">
    <w:abstractNumId w:val="0"/>
  </w:num>
  <w:num w:numId="6" w16cid:durableId="1921213605">
    <w:abstractNumId w:val="4"/>
  </w:num>
  <w:num w:numId="7" w16cid:durableId="1362899977">
    <w:abstractNumId w:val="5"/>
  </w:num>
  <w:num w:numId="8" w16cid:durableId="190847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7A3A"/>
    <w:rsid w:val="000B4782"/>
    <w:rsid w:val="00527A3A"/>
    <w:rsid w:val="00A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31251-B6B7-4F26-AA7E-F5060A1A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144</Words>
  <Characters>709</Characters>
  <Application>Microsoft Office Word</Application>
  <DocSecurity>4</DocSecurity>
  <Lines>141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31 januari 2008</vt:lpstr>
    </vt:vector>
  </TitlesOfParts>
  <Company>Riksdagen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2008-01-30T16:10:00Z</cp:lastPrinted>
  <dcterms:created xsi:type="dcterms:W3CDTF">2025-12-17T12:42:00Z</dcterms:created>
  <dcterms:modified xsi:type="dcterms:W3CDTF">2025-12-17T12:42:00Z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31 januari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2008-01-31</vt:lpwstr>
  </property>
  <property fmtid="{D5CDD505-2E9C-101B-9397-08002B2CF9AE}" pid="5" name="DocumentYear">
    <vt:lpwstr>2007/08</vt:lpwstr>
  </property>
</Properties>
</file>