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DDE152B96CD4C6E89A6305EFB32E423"/>
        </w:placeholder>
        <w15:appearance w15:val="hidden"/>
        <w:text/>
      </w:sdtPr>
      <w:sdtEndPr/>
      <w:sdtContent>
        <w:p w:rsidRPr="009B062B" w:rsidR="00AF30DD" w:rsidP="009B062B" w:rsidRDefault="00AF30DD" w14:paraId="0F7BFF27" w14:textId="77777777">
          <w:pPr>
            <w:pStyle w:val="RubrikFrslagTIllRiksdagsbeslut"/>
          </w:pPr>
          <w:r w:rsidRPr="009B062B">
            <w:t>Förslag till riksdagsbeslut</w:t>
          </w:r>
        </w:p>
      </w:sdtContent>
    </w:sdt>
    <w:sdt>
      <w:sdtPr>
        <w:alias w:val="Yrkande 1"/>
        <w:tag w:val="b19823cd-0eca-43da-99ba-c137e55588e0"/>
        <w:id w:val="685102287"/>
        <w:lock w:val="sdtLocked"/>
      </w:sdtPr>
      <w:sdtEndPr/>
      <w:sdtContent>
        <w:p w:rsidR="007E4298" w:rsidRDefault="00277ACB" w14:paraId="0F7BFF28" w14:textId="77777777">
          <w:pPr>
            <w:pStyle w:val="Frslagstext"/>
            <w:numPr>
              <w:ilvl w:val="0"/>
              <w:numId w:val="0"/>
            </w:numPr>
          </w:pPr>
          <w:r>
            <w:t>Riksdagen ställer sig bakom det som anförs i motionen om att definitionen av cider ses över och tillkännager detta för regeringen.</w:t>
          </w:r>
        </w:p>
      </w:sdtContent>
    </w:sdt>
    <w:p w:rsidRPr="009B062B" w:rsidR="00AF30DD" w:rsidP="009B062B" w:rsidRDefault="000156D9" w14:paraId="0F7BFF29" w14:textId="77777777">
      <w:pPr>
        <w:pStyle w:val="Rubrik1"/>
      </w:pPr>
      <w:bookmarkStart w:name="MotionsStart" w:id="0"/>
      <w:bookmarkEnd w:id="0"/>
      <w:r w:rsidRPr="009B062B">
        <w:t>Motivering</w:t>
      </w:r>
    </w:p>
    <w:p w:rsidR="00093F48" w:rsidP="00093F48" w:rsidRDefault="00F368CC" w14:paraId="0F7BFF2A" w14:textId="77777777">
      <w:pPr>
        <w:pStyle w:val="Normalutanindragellerluft"/>
      </w:pPr>
      <w:r w:rsidRPr="00F368CC">
        <w:t xml:space="preserve">De flesta alkoholhaltiga drycker definieras efter regleringar från EU. Cider är dock ett undantag då denna regleras av Livsmedelsverket. Myndigheten bestämmer således vad cider måste innehålla för att få kallas just cider. Tyvärr har Livsmedelsverket valt en väldigt bred definition av vad cider får innehålla. Det gör att traditionell cider gjord från grunden definieras som samma typ av dryck som olika blandvarianter. Båda två bör självklart finnas </w:t>
      </w:r>
      <w:r>
        <w:t>kvar då de efterfrågas av kunder</w:t>
      </w:r>
      <w:r w:rsidRPr="00F368CC">
        <w:t xml:space="preserve"> men de bör inte lyda under samma definition. Dryckerna är ofta i helt olika prisklasser vilket gör att den traditionella cidern jä</w:t>
      </w:r>
      <w:r>
        <w:t xml:space="preserve">mförs med billigare varianter när de </w:t>
      </w:r>
      <w:r w:rsidRPr="00F368CC">
        <w:t>står på samma hylla på</w:t>
      </w:r>
      <w:r w:rsidR="0015739B">
        <w:t xml:space="preserve"> exempelvis</w:t>
      </w:r>
      <w:r w:rsidRPr="00F368CC">
        <w:t xml:space="preserve"> Systembolaget. Producenterna av tradition</w:t>
      </w:r>
      <w:r w:rsidR="0015739B">
        <w:t xml:space="preserve">ell cider har länge påtalat </w:t>
      </w:r>
      <w:r w:rsidRPr="00F368CC">
        <w:t xml:space="preserve">detta problem utan gehör. </w:t>
      </w:r>
    </w:p>
    <w:p w:rsidRPr="000C5E34" w:rsidR="000C5E34" w:rsidP="000C5E34" w:rsidRDefault="000C5E34" w14:paraId="233EC2BB" w14:textId="77777777">
      <w:bookmarkStart w:name="_GoBack" w:id="1"/>
      <w:bookmarkEnd w:id="1"/>
    </w:p>
    <w:sdt>
      <w:sdtPr>
        <w:rPr>
          <w:i/>
          <w:noProof/>
        </w:rPr>
        <w:alias w:val="CC_Underskrifter"/>
        <w:tag w:val="CC_Underskrifter"/>
        <w:id w:val="583496634"/>
        <w:lock w:val="sdtContentLocked"/>
        <w:placeholder>
          <w:docPart w:val="D2525ABFAA0C463CB6A4F3673D2E4D91"/>
        </w:placeholder>
        <w15:appearance w15:val="hidden"/>
      </w:sdtPr>
      <w:sdtEndPr>
        <w:rPr>
          <w:i w:val="0"/>
          <w:noProof w:val="0"/>
        </w:rPr>
      </w:sdtEndPr>
      <w:sdtContent>
        <w:p w:rsidR="004801AC" w:rsidP="00CD1FB9" w:rsidRDefault="000C5E34" w14:paraId="0F7BFF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A6403" w:rsidRDefault="00AA6403" w14:paraId="0F7BFF2F" w14:textId="77777777"/>
    <w:sectPr w:rsidR="00AA64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FF31" w14:textId="77777777" w:rsidR="001339A6" w:rsidRDefault="001339A6" w:rsidP="000C1CAD">
      <w:pPr>
        <w:spacing w:line="240" w:lineRule="auto"/>
      </w:pPr>
      <w:r>
        <w:separator/>
      </w:r>
    </w:p>
  </w:endnote>
  <w:endnote w:type="continuationSeparator" w:id="0">
    <w:p w14:paraId="0F7BFF32" w14:textId="77777777" w:rsidR="001339A6" w:rsidRDefault="00133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FF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FF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BFF2F" w14:textId="77777777" w:rsidR="001339A6" w:rsidRDefault="001339A6" w:rsidP="000C1CAD">
      <w:pPr>
        <w:spacing w:line="240" w:lineRule="auto"/>
      </w:pPr>
      <w:r>
        <w:separator/>
      </w:r>
    </w:p>
  </w:footnote>
  <w:footnote w:type="continuationSeparator" w:id="0">
    <w:p w14:paraId="0F7BFF30" w14:textId="77777777" w:rsidR="001339A6" w:rsidRDefault="001339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7BFF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BFF43" wp14:anchorId="0F7BF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5E34" w14:paraId="0F7BFF44" w14:textId="77777777">
                          <w:pPr>
                            <w:jc w:val="right"/>
                          </w:pPr>
                          <w:sdt>
                            <w:sdtPr>
                              <w:alias w:val="CC_Noformat_Partikod"/>
                              <w:tag w:val="CC_Noformat_Partikod"/>
                              <w:id w:val="-53464382"/>
                              <w:placeholder>
                                <w:docPart w:val="AFBC81407AE041FC8D0F5E3E0D5F2E89"/>
                              </w:placeholder>
                              <w:text/>
                            </w:sdtPr>
                            <w:sdtEndPr/>
                            <w:sdtContent>
                              <w:r w:rsidR="00F368CC">
                                <w:t>M</w:t>
                              </w:r>
                            </w:sdtContent>
                          </w:sdt>
                          <w:sdt>
                            <w:sdtPr>
                              <w:alias w:val="CC_Noformat_Partinummer"/>
                              <w:tag w:val="CC_Noformat_Partinummer"/>
                              <w:id w:val="-1709555926"/>
                              <w:placeholder>
                                <w:docPart w:val="0D998784231E4AF49E8BA96BE75E1766"/>
                              </w:placeholder>
                              <w:text/>
                            </w:sdtPr>
                            <w:sdtEndPr/>
                            <w:sdtContent>
                              <w:r w:rsidR="0015739B">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BFF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5E34" w14:paraId="0F7BFF44" w14:textId="77777777">
                    <w:pPr>
                      <w:jc w:val="right"/>
                    </w:pPr>
                    <w:sdt>
                      <w:sdtPr>
                        <w:alias w:val="CC_Noformat_Partikod"/>
                        <w:tag w:val="CC_Noformat_Partikod"/>
                        <w:id w:val="-53464382"/>
                        <w:placeholder>
                          <w:docPart w:val="AFBC81407AE041FC8D0F5E3E0D5F2E89"/>
                        </w:placeholder>
                        <w:text/>
                      </w:sdtPr>
                      <w:sdtEndPr/>
                      <w:sdtContent>
                        <w:r w:rsidR="00F368CC">
                          <w:t>M</w:t>
                        </w:r>
                      </w:sdtContent>
                    </w:sdt>
                    <w:sdt>
                      <w:sdtPr>
                        <w:alias w:val="CC_Noformat_Partinummer"/>
                        <w:tag w:val="CC_Noformat_Partinummer"/>
                        <w:id w:val="-1709555926"/>
                        <w:placeholder>
                          <w:docPart w:val="0D998784231E4AF49E8BA96BE75E1766"/>
                        </w:placeholder>
                        <w:text/>
                      </w:sdtPr>
                      <w:sdtEndPr/>
                      <w:sdtContent>
                        <w:r w:rsidR="0015739B">
                          <w:t>2098</w:t>
                        </w:r>
                      </w:sdtContent>
                    </w:sdt>
                  </w:p>
                </w:txbxContent>
              </v:textbox>
              <w10:wrap anchorx="page"/>
            </v:shape>
          </w:pict>
        </mc:Fallback>
      </mc:AlternateContent>
    </w:r>
  </w:p>
  <w:p w:rsidRPr="00293C4F" w:rsidR="007A5507" w:rsidP="00776B74" w:rsidRDefault="007A5507" w14:paraId="0F7BF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5E34" w14:paraId="0F7BFF35" w14:textId="77777777">
    <w:pPr>
      <w:jc w:val="right"/>
    </w:pPr>
    <w:sdt>
      <w:sdtPr>
        <w:alias w:val="CC_Noformat_Partikod"/>
        <w:tag w:val="CC_Noformat_Partikod"/>
        <w:id w:val="559911109"/>
        <w:text/>
      </w:sdtPr>
      <w:sdtEndPr/>
      <w:sdtContent>
        <w:r w:rsidR="00F368CC">
          <w:t>M</w:t>
        </w:r>
      </w:sdtContent>
    </w:sdt>
    <w:sdt>
      <w:sdtPr>
        <w:alias w:val="CC_Noformat_Partinummer"/>
        <w:tag w:val="CC_Noformat_Partinummer"/>
        <w:id w:val="1197820850"/>
        <w:text/>
      </w:sdtPr>
      <w:sdtEndPr/>
      <w:sdtContent>
        <w:r w:rsidR="0015739B">
          <w:t>2098</w:t>
        </w:r>
      </w:sdtContent>
    </w:sdt>
  </w:p>
  <w:p w:rsidR="007A5507" w:rsidP="00776B74" w:rsidRDefault="007A5507" w14:paraId="0F7BFF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5E34" w14:paraId="0F7BFF39" w14:textId="77777777">
    <w:pPr>
      <w:jc w:val="right"/>
    </w:pPr>
    <w:sdt>
      <w:sdtPr>
        <w:alias w:val="CC_Noformat_Partikod"/>
        <w:tag w:val="CC_Noformat_Partikod"/>
        <w:id w:val="1471015553"/>
        <w:text/>
      </w:sdtPr>
      <w:sdtEndPr/>
      <w:sdtContent>
        <w:r w:rsidR="00F368CC">
          <w:t>M</w:t>
        </w:r>
      </w:sdtContent>
    </w:sdt>
    <w:sdt>
      <w:sdtPr>
        <w:alias w:val="CC_Noformat_Partinummer"/>
        <w:tag w:val="CC_Noformat_Partinummer"/>
        <w:id w:val="-2014525982"/>
        <w:text/>
      </w:sdtPr>
      <w:sdtEndPr/>
      <w:sdtContent>
        <w:r w:rsidR="0015739B">
          <w:t>2098</w:t>
        </w:r>
      </w:sdtContent>
    </w:sdt>
  </w:p>
  <w:p w:rsidR="007A5507" w:rsidP="00A314CF" w:rsidRDefault="000C5E34" w14:paraId="280850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5E34" w14:paraId="0F7BFF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5E34" w14:paraId="0F7BF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:2067</w:t>
        </w:r>
      </w:sdtContent>
    </w:sdt>
  </w:p>
  <w:p w:rsidR="007A5507" w:rsidP="00E03A3D" w:rsidRDefault="000C5E34" w14:paraId="0F7BFF3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277ACB" w14:paraId="0F7BFF3F" w14:textId="4D1AB9FD">
        <w:pPr>
          <w:pStyle w:val="FSHRub2"/>
        </w:pPr>
        <w:r>
          <w:t xml:space="preserve">Tydligare definition av cider </w:t>
        </w:r>
      </w:p>
    </w:sdtContent>
  </w:sdt>
  <w:sdt>
    <w:sdtPr>
      <w:alias w:val="CC_Boilerplate_3"/>
      <w:tag w:val="CC_Boilerplate_3"/>
      <w:id w:val="1606463544"/>
      <w:lock w:val="sdtContentLocked"/>
      <w15:appearance w15:val="hidden"/>
      <w:text w:multiLine="1"/>
    </w:sdtPr>
    <w:sdtEndPr/>
    <w:sdtContent>
      <w:p w:rsidR="007A5507" w:rsidP="00283E0F" w:rsidRDefault="007A5507" w14:paraId="0F7BFF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68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E3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9A6"/>
    <w:rsid w:val="0013783E"/>
    <w:rsid w:val="0014285A"/>
    <w:rsid w:val="00143D44"/>
    <w:rsid w:val="00146B8E"/>
    <w:rsid w:val="0014776C"/>
    <w:rsid w:val="001500C1"/>
    <w:rsid w:val="001544D6"/>
    <w:rsid w:val="001545B9"/>
    <w:rsid w:val="0015739B"/>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ACB"/>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223"/>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74B"/>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2F7"/>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298"/>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C6"/>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403"/>
    <w:rsid w:val="00AA6CB2"/>
    <w:rsid w:val="00AA717B"/>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FB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8C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BFF26"/>
  <w15:chartTrackingRefBased/>
  <w15:docId w15:val="{71808CD4-5948-471F-AD94-003344BE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DE152B96CD4C6E89A6305EFB32E423"/>
        <w:category>
          <w:name w:val="Allmänt"/>
          <w:gallery w:val="placeholder"/>
        </w:category>
        <w:types>
          <w:type w:val="bbPlcHdr"/>
        </w:types>
        <w:behaviors>
          <w:behavior w:val="content"/>
        </w:behaviors>
        <w:guid w:val="{4697571D-7676-4CF2-8B24-7A6D4696980F}"/>
      </w:docPartPr>
      <w:docPartBody>
        <w:p w:rsidR="00511447" w:rsidRDefault="003C5EA5">
          <w:pPr>
            <w:pStyle w:val="CDDE152B96CD4C6E89A6305EFB32E423"/>
          </w:pPr>
          <w:r w:rsidRPr="009A726D">
            <w:rPr>
              <w:rStyle w:val="Platshllartext"/>
            </w:rPr>
            <w:t>Klicka här för att ange text.</w:t>
          </w:r>
        </w:p>
      </w:docPartBody>
    </w:docPart>
    <w:docPart>
      <w:docPartPr>
        <w:name w:val="D2525ABFAA0C463CB6A4F3673D2E4D91"/>
        <w:category>
          <w:name w:val="Allmänt"/>
          <w:gallery w:val="placeholder"/>
        </w:category>
        <w:types>
          <w:type w:val="bbPlcHdr"/>
        </w:types>
        <w:behaviors>
          <w:behavior w:val="content"/>
        </w:behaviors>
        <w:guid w:val="{8F0FC1EE-2A24-4E12-B4F8-B5484F58A1DA}"/>
      </w:docPartPr>
      <w:docPartBody>
        <w:p w:rsidR="00511447" w:rsidRDefault="003C5EA5">
          <w:pPr>
            <w:pStyle w:val="D2525ABFAA0C463CB6A4F3673D2E4D91"/>
          </w:pPr>
          <w:r w:rsidRPr="002551EA">
            <w:rPr>
              <w:rStyle w:val="Platshllartext"/>
              <w:color w:val="808080" w:themeColor="background1" w:themeShade="80"/>
            </w:rPr>
            <w:t>[Motionärernas namn]</w:t>
          </w:r>
        </w:p>
      </w:docPartBody>
    </w:docPart>
    <w:docPart>
      <w:docPartPr>
        <w:name w:val="AFBC81407AE041FC8D0F5E3E0D5F2E89"/>
        <w:category>
          <w:name w:val="Allmänt"/>
          <w:gallery w:val="placeholder"/>
        </w:category>
        <w:types>
          <w:type w:val="bbPlcHdr"/>
        </w:types>
        <w:behaviors>
          <w:behavior w:val="content"/>
        </w:behaviors>
        <w:guid w:val="{B9F03A49-96CB-49EA-A242-1388D398CD5B}"/>
      </w:docPartPr>
      <w:docPartBody>
        <w:p w:rsidR="00511447" w:rsidRDefault="003C5EA5">
          <w:pPr>
            <w:pStyle w:val="AFBC81407AE041FC8D0F5E3E0D5F2E89"/>
          </w:pPr>
          <w:r>
            <w:rPr>
              <w:rStyle w:val="Platshllartext"/>
            </w:rPr>
            <w:t xml:space="preserve"> </w:t>
          </w:r>
        </w:p>
      </w:docPartBody>
    </w:docPart>
    <w:docPart>
      <w:docPartPr>
        <w:name w:val="0D998784231E4AF49E8BA96BE75E1766"/>
        <w:category>
          <w:name w:val="Allmänt"/>
          <w:gallery w:val="placeholder"/>
        </w:category>
        <w:types>
          <w:type w:val="bbPlcHdr"/>
        </w:types>
        <w:behaviors>
          <w:behavior w:val="content"/>
        </w:behaviors>
        <w:guid w:val="{E5B6F055-9475-4EB6-86D4-42EF6086608A}"/>
      </w:docPartPr>
      <w:docPartBody>
        <w:p w:rsidR="00511447" w:rsidRDefault="003C5EA5">
          <w:pPr>
            <w:pStyle w:val="0D998784231E4AF49E8BA96BE75E17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A5"/>
    <w:rsid w:val="003C5EA5"/>
    <w:rsid w:val="00511447"/>
    <w:rsid w:val="008A7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DE152B96CD4C6E89A6305EFB32E423">
    <w:name w:val="CDDE152B96CD4C6E89A6305EFB32E423"/>
  </w:style>
  <w:style w:type="paragraph" w:customStyle="1" w:styleId="17E4FB7112A646D3957730115CAD467B">
    <w:name w:val="17E4FB7112A646D3957730115CAD467B"/>
  </w:style>
  <w:style w:type="paragraph" w:customStyle="1" w:styleId="98F4C847B84F430A89942B4C3B2F8226">
    <w:name w:val="98F4C847B84F430A89942B4C3B2F8226"/>
  </w:style>
  <w:style w:type="paragraph" w:customStyle="1" w:styleId="D2525ABFAA0C463CB6A4F3673D2E4D91">
    <w:name w:val="D2525ABFAA0C463CB6A4F3673D2E4D91"/>
  </w:style>
  <w:style w:type="paragraph" w:customStyle="1" w:styleId="AFBC81407AE041FC8D0F5E3E0D5F2E89">
    <w:name w:val="AFBC81407AE041FC8D0F5E3E0D5F2E89"/>
  </w:style>
  <w:style w:type="paragraph" w:customStyle="1" w:styleId="0D998784231E4AF49E8BA96BE75E1766">
    <w:name w:val="0D998784231E4AF49E8BA96BE75E1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6737B-0AE8-431C-81B1-41CA19B5AE2A}"/>
</file>

<file path=customXml/itemProps2.xml><?xml version="1.0" encoding="utf-8"?>
<ds:datastoreItem xmlns:ds="http://schemas.openxmlformats.org/officeDocument/2006/customXml" ds:itemID="{968E0CEA-A698-4CC5-91B3-7267E5EE1D7E}"/>
</file>

<file path=customXml/itemProps3.xml><?xml version="1.0" encoding="utf-8"?>
<ds:datastoreItem xmlns:ds="http://schemas.openxmlformats.org/officeDocument/2006/customXml" ds:itemID="{A20FD123-EC79-4B17-A2D0-B11AA34FEA96}"/>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201617M2098 Tydligare definitioner av cider</vt:lpstr>
      <vt:lpstr>
      </vt:lpstr>
    </vt:vector>
  </TitlesOfParts>
  <Company>Sveriges riksdag</Company>
  <LinksUpToDate>false</LinksUpToDate>
  <CharactersWithSpaces>975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