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museibyggnaderna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museibyggnaderna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F802293B-63B7-48E8-9D69-002F596500EF}"/>
</file>

<file path=customXml/itemProps3.xml><?xml version="1.0" encoding="utf-8"?>
<ds:datastoreItem xmlns:ds="http://schemas.openxmlformats.org/officeDocument/2006/customXml" ds:itemID="{DFC303C7-217E-4163-B7A1-A03ACCCB28AD}"/>
</file>

<file path=customXml/itemProps4.xml><?xml version="1.0" encoding="utf-8"?>
<ds:datastoreItem xmlns:ds="http://schemas.openxmlformats.org/officeDocument/2006/customXml" ds:itemID="{20D6417D-2D47-44AF-AF7B-78AE743AF39E}"/>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