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7C45A0" w:rsidRDefault="00AA5C6B" w14:paraId="197F4543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1E093EB309E44D389BCB4EAE2ECF6723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6cab8599-7d0e-4a73-9d74-187746498bb1"/>
        <w:id w:val="-140961267"/>
        <w:lock w:val="sdtLocked"/>
      </w:sdtPr>
      <w:sdtEndPr/>
      <w:sdtContent>
        <w:p w:rsidR="000C0E81" w:rsidRDefault="004A19ED" w14:paraId="1D059FB9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att införa en årlig indexering av schablonbeloppen inom LSS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2F523C831DB3473AB9B1F2B53F1FDE8C"/>
        </w:placeholder>
        <w:text/>
      </w:sdtPr>
      <w:sdtEndPr/>
      <w:sdtContent>
        <w:p w:rsidRPr="009B062B" w:rsidR="006D79C9" w:rsidP="00333E95" w:rsidRDefault="006D79C9" w14:paraId="475E04FA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0D789F" w:rsidP="000D789F" w:rsidRDefault="005B1BB7" w14:paraId="7FE674DA" w14:textId="1159D060">
      <w:pPr>
        <w:pStyle w:val="Normalutanindragellerluft"/>
      </w:pPr>
      <w:r w:rsidRPr="005B1BB7">
        <w:t>Lagen om stöd och service till vissa funktionshindrade (LSS) är en viktig frihetsreform som syftar till att säkerställa jämlika levnadsvillkor och full delaktighet i samhället för personer med omfattande och varaktiga funktionsnedsättningar. Genom insatser som personlig assistans, ledsagarservice, avlösarservice och daglig verksamhet ges män</w:t>
      </w:r>
      <w:r w:rsidR="000D789F">
        <w:softHyphen/>
      </w:r>
      <w:r w:rsidRPr="005B1BB7">
        <w:t>niskor möjlighet till ett självständigt liv.</w:t>
      </w:r>
    </w:p>
    <w:p w:rsidR="000D789F" w:rsidP="000D789F" w:rsidRDefault="005B1BB7" w14:paraId="5D5131BC" w14:textId="3D9BB689">
      <w:r w:rsidRPr="005B1BB7">
        <w:t xml:space="preserve">Flera av dessa </w:t>
      </w:r>
      <w:r w:rsidRPr="00F70AA1">
        <w:t xml:space="preserve">insatser är kopplade till </w:t>
      </w:r>
      <w:r w:rsidRPr="0019794A">
        <w:t>schablonbelopp</w:t>
      </w:r>
      <w:r w:rsidRPr="00F70AA1">
        <w:t xml:space="preserve"> som bestäms nationellt. Dessa belopp styr bland annat ersättningen till assistansanordnare, kommuners ersättning samt individers stödinsatser. Problemet är att dessa belopp inte automatiskt följer samhälls</w:t>
      </w:r>
      <w:r w:rsidR="000D789F">
        <w:softHyphen/>
      </w:r>
      <w:r w:rsidRPr="00F70AA1">
        <w:t xml:space="preserve">utvecklingen. I dag </w:t>
      </w:r>
      <w:r w:rsidRPr="0019794A">
        <w:t>saknas en regelbunden indexering</w:t>
      </w:r>
      <w:r w:rsidRPr="00F70AA1">
        <w:t xml:space="preserve"> – vilket innebär att stödet riskerar att urholkas över tid, särskilt i tider av inflation eller ökade kostnader inom välfärden.</w:t>
      </w:r>
    </w:p>
    <w:p w:rsidRPr="00F70AA1" w:rsidR="005B1BB7" w:rsidP="000D789F" w:rsidRDefault="005B1BB7" w14:paraId="0C916A17" w14:textId="471DCD13">
      <w:r w:rsidRPr="00F70AA1">
        <w:t xml:space="preserve">Att införa en </w:t>
      </w:r>
      <w:r w:rsidRPr="0019794A">
        <w:t>årlig indexering av schablonbeloppen inom LSS</w:t>
      </w:r>
      <w:r w:rsidRPr="00F70AA1">
        <w:t xml:space="preserve"> skulle skapa:</w:t>
      </w:r>
    </w:p>
    <w:p w:rsidRPr="00F70AA1" w:rsidR="005B1BB7" w:rsidP="000D789F" w:rsidRDefault="005B1BB7" w14:paraId="419FABCD" w14:textId="77777777">
      <w:pPr>
        <w:pStyle w:val="ListaPunkt"/>
      </w:pPr>
      <w:r w:rsidRPr="0019794A">
        <w:t>Långsiktig förutsägbarhet</w:t>
      </w:r>
      <w:r w:rsidRPr="00F70AA1">
        <w:t xml:space="preserve"> för både huvudmän och brukare</w:t>
      </w:r>
    </w:p>
    <w:p w:rsidRPr="00F70AA1" w:rsidR="005B1BB7" w:rsidP="000D789F" w:rsidRDefault="005B1BB7" w14:paraId="258EC133" w14:textId="77777777">
      <w:pPr>
        <w:pStyle w:val="ListaPunkt"/>
      </w:pPr>
      <w:r w:rsidRPr="0019794A">
        <w:t>Ekonomisk stabilitet</w:t>
      </w:r>
      <w:r w:rsidRPr="00F70AA1">
        <w:t xml:space="preserve"> i verksamheter som annars tvingas hantera glapp mellan kostnad och ersättning</w:t>
      </w:r>
    </w:p>
    <w:p w:rsidR="000D789F" w:rsidP="000D789F" w:rsidRDefault="005B1BB7" w14:paraId="569E424E" w14:textId="77777777">
      <w:pPr>
        <w:pStyle w:val="ListaPunkt"/>
      </w:pPr>
      <w:r w:rsidRPr="0019794A">
        <w:t>Rättvisa villkor</w:t>
      </w:r>
      <w:r w:rsidRPr="00F70AA1">
        <w:t xml:space="preserve"> över tid, utan att personer med funktionsnedsättning successivt får se sin livskvalitet försämras</w:t>
      </w:r>
    </w:p>
    <w:p w:rsidR="000D789F" w:rsidP="000D789F" w:rsidRDefault="005B1BB7" w14:paraId="3135C456" w14:textId="77777777">
      <w:pPr>
        <w:pStyle w:val="Normalutanindragellerluft"/>
      </w:pPr>
      <w:r w:rsidRPr="00F70AA1">
        <w:t xml:space="preserve">Det är inte rimligt att ett system som ska trygga människors livsvillkor ska bli beroende av tillfälliga budgetprioriteringar varje år. Ett indexerat schablonbelopp skulle istället följa en </w:t>
      </w:r>
      <w:r w:rsidRPr="0019794A">
        <w:t>transparent och förutsägbar utveckling</w:t>
      </w:r>
      <w:r w:rsidRPr="00F70AA1">
        <w:t>, kopplat till exempelvis löneutveckling eller prisbasbelopp.</w:t>
      </w:r>
    </w:p>
    <w:p w:rsidR="000D789F" w:rsidP="000D789F" w:rsidRDefault="005B1BB7" w14:paraId="6F18469C" w14:textId="77777777">
      <w:r w:rsidRPr="00F70AA1">
        <w:lastRenderedPageBreak/>
        <w:t xml:space="preserve">Kristdemokraterna värnar om att välfärdens kärna – stödet till de mest utsatta – ska vara både </w:t>
      </w:r>
      <w:r w:rsidRPr="0019794A">
        <w:t>hållbar och värdig</w:t>
      </w:r>
      <w:r w:rsidRPr="00F70AA1">
        <w:t xml:space="preserve">. Därför </w:t>
      </w:r>
      <w:r w:rsidRPr="00F70AA1" w:rsidR="00E76C29">
        <w:t xml:space="preserve">menar jag att </w:t>
      </w:r>
      <w:r w:rsidRPr="00F70AA1" w:rsidR="001F4FF5">
        <w:t>en indexering av schablonbeloppen inom LSS bör utredas, med syfte</w:t>
      </w:r>
      <w:r w:rsidR="00E96B44">
        <w:t>t</w:t>
      </w:r>
      <w:r w:rsidRPr="00F70AA1" w:rsidR="001F4FF5">
        <w:t xml:space="preserve"> att kunna införas, </w:t>
      </w:r>
      <w:r w:rsidRPr="00F70AA1">
        <w:t>så att syste</w:t>
      </w:r>
      <w:r w:rsidRPr="005B1BB7">
        <w:t>met kan fortsätta uppfylla sitt syfte även i framtiden.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B3D92E30E3F4BFA85A7E7291B0920C5"/>
        </w:placeholder>
      </w:sdtPr>
      <w:sdtEndPr/>
      <w:sdtContent>
        <w:p w:rsidR="007C45A0" w:rsidP="007C45A0" w:rsidRDefault="007C45A0" w14:paraId="118F6001" w14:textId="4FFE6FEA"/>
        <w:p w:rsidR="007C45A0" w:rsidP="007C45A0" w:rsidRDefault="00AA5C6B" w14:paraId="164A0C0E" w14:textId="0C892B91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0C0E81" w14:paraId="22899ACB" w14:textId="77777777">
        <w:trPr>
          <w:cantSplit/>
        </w:trPr>
        <w:tc>
          <w:tcPr>
            <w:tcW w:w="50" w:type="pct"/>
            <w:vAlign w:val="bottom"/>
          </w:tcPr>
          <w:p w:rsidR="000C0E81" w:rsidRDefault="004A19ED" w14:paraId="50F1DDA9" w14:textId="77777777">
            <w:pPr>
              <w:pStyle w:val="Underskrifter"/>
              <w:spacing w:after="0"/>
            </w:pPr>
            <w:r>
              <w:t>Dan Hovskär (KD)</w:t>
            </w:r>
          </w:p>
        </w:tc>
        <w:tc>
          <w:tcPr>
            <w:tcW w:w="50" w:type="pct"/>
            <w:vAlign w:val="bottom"/>
          </w:tcPr>
          <w:p w:rsidR="000C0E81" w:rsidRDefault="000C0E81" w14:paraId="69D16E84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1533E8BB" w14:textId="31BD226B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AC95B" w14:textId="77777777" w:rsidR="00AA5C6B" w:rsidRDefault="00AA5C6B" w:rsidP="000C1CAD">
      <w:pPr>
        <w:spacing w:line="240" w:lineRule="auto"/>
      </w:pPr>
      <w:r>
        <w:separator/>
      </w:r>
    </w:p>
  </w:endnote>
  <w:endnote w:type="continuationSeparator" w:id="0">
    <w:p w14:paraId="3ED1D233" w14:textId="77777777" w:rsidR="00AA5C6B" w:rsidRDefault="00AA5C6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7F864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DAD1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C45BE" w14:textId="7BF5B8DE" w:rsidR="00262EA3" w:rsidRPr="007C45A0" w:rsidRDefault="00262EA3" w:rsidP="007C45A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2939E" w14:textId="77777777" w:rsidR="00AA5C6B" w:rsidRDefault="00AA5C6B" w:rsidP="000C1CAD">
      <w:pPr>
        <w:spacing w:line="240" w:lineRule="auto"/>
      </w:pPr>
      <w:r>
        <w:separator/>
      </w:r>
    </w:p>
  </w:footnote>
  <w:footnote w:type="continuationSeparator" w:id="0">
    <w:p w14:paraId="0A80BFB2" w14:textId="77777777" w:rsidR="00AA5C6B" w:rsidRDefault="00AA5C6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6736A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E2DDC19" wp14:editId="1061513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C1084E" w14:textId="5E702450" w:rsidR="00262EA3" w:rsidRDefault="00AA5C6B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2DE61C39C3A24687B83B0336FF1808D4"/>
                              </w:placeholder>
                              <w:text/>
                            </w:sdtPr>
                            <w:sdtEndPr/>
                            <w:sdtContent>
                              <w:r w:rsidR="005B1BB7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3264198C6F8748AB9A2C160BCC8425CD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E2DDC19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12C1084E" w14:textId="5E702450" w:rsidR="00262EA3" w:rsidRDefault="00AA5C6B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2DE61C39C3A24687B83B0336FF1808D4"/>
                        </w:placeholder>
                        <w:text/>
                      </w:sdtPr>
                      <w:sdtEndPr/>
                      <w:sdtContent>
                        <w:r w:rsidR="005B1BB7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3264198C6F8748AB9A2C160BCC8425CD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B966F7D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DC5CE" w14:textId="77777777" w:rsidR="00262EA3" w:rsidRDefault="00262EA3" w:rsidP="008563AC">
    <w:pPr>
      <w:jc w:val="right"/>
    </w:pPr>
  </w:p>
  <w:p w14:paraId="0B1A2E7B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BBF7" w14:textId="77777777" w:rsidR="00262EA3" w:rsidRDefault="00AA5C6B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075BCA5" wp14:editId="3FD2BD9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F66B8B6" w14:textId="71EF56B0" w:rsidR="00262EA3" w:rsidRDefault="00AA5C6B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7C45A0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5B1BB7">
          <w:t>KD</w:t>
        </w:r>
      </w:sdtContent>
    </w:sdt>
    <w:sdt>
      <w:sdtPr>
        <w:alias w:val="CC_Noformat_Partinummer"/>
        <w:tag w:val="CC_Noformat_Partinummer"/>
        <w:id w:val="-2014525982"/>
        <w:lock w:val="contentLocked"/>
        <w:showingPlcHdr/>
        <w:text/>
      </w:sdtPr>
      <w:sdtEndPr/>
      <w:sdtContent>
        <w:r w:rsidR="00821B36">
          <w:t xml:space="preserve"> </w:t>
        </w:r>
      </w:sdtContent>
    </w:sdt>
  </w:p>
  <w:p w14:paraId="22C910FC" w14:textId="77777777" w:rsidR="00262EA3" w:rsidRPr="008227B3" w:rsidRDefault="00AA5C6B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69D588F" w14:textId="7C28F210" w:rsidR="00262EA3" w:rsidRPr="008227B3" w:rsidRDefault="00AA5C6B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C45A0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C45A0">
          <w:t>:3017</w:t>
        </w:r>
      </w:sdtContent>
    </w:sdt>
  </w:p>
  <w:p w14:paraId="2D5B2497" w14:textId="7265022F" w:rsidR="00262EA3" w:rsidRDefault="00AA5C6B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2DE61C39C3A24687B83B0336FF1808D4"/>
        </w:placeholder>
        <w15:appearance w15:val="hidden"/>
        <w:text/>
      </w:sdtPr>
      <w:sdtEndPr/>
      <w:sdtContent>
        <w:r w:rsidR="007C45A0">
          <w:t>av Dan Hovskär (KD)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3264198C6F8748AB9A2C160BCC8425CD"/>
      </w:placeholder>
      <w:text/>
    </w:sdtPr>
    <w:sdtEndPr/>
    <w:sdtContent>
      <w:p w14:paraId="1C978901" w14:textId="5A2556D7" w:rsidR="00262EA3" w:rsidRDefault="00F70AA1" w:rsidP="00283E0F">
        <w:pPr>
          <w:pStyle w:val="FSHRub2"/>
        </w:pPr>
        <w:r>
          <w:t>Utredning av indexering av schablonbelopp inom LSS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C6F9E29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1F54ED"/>
    <w:multiLevelType w:val="multilevel"/>
    <w:tmpl w:val="BB820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2065524576">
    <w:abstractNumId w:val="9"/>
  </w:num>
  <w:num w:numId="2" w16cid:durableId="472869737">
    <w:abstractNumId w:val="8"/>
  </w:num>
  <w:num w:numId="3" w16cid:durableId="906375134">
    <w:abstractNumId w:val="17"/>
  </w:num>
  <w:num w:numId="4" w16cid:durableId="925918593">
    <w:abstractNumId w:val="14"/>
  </w:num>
  <w:num w:numId="5" w16cid:durableId="1532110994">
    <w:abstractNumId w:val="18"/>
  </w:num>
  <w:num w:numId="6" w16cid:durableId="1806773602">
    <w:abstractNumId w:val="19"/>
  </w:num>
  <w:num w:numId="7" w16cid:durableId="1630428182">
    <w:abstractNumId w:val="11"/>
  </w:num>
  <w:num w:numId="8" w16cid:durableId="47996662">
    <w:abstractNumId w:val="12"/>
  </w:num>
  <w:num w:numId="9" w16cid:durableId="87308974">
    <w:abstractNumId w:val="16"/>
  </w:num>
  <w:num w:numId="10" w16cid:durableId="1724791905">
    <w:abstractNumId w:val="23"/>
  </w:num>
  <w:num w:numId="11" w16cid:durableId="1506936012">
    <w:abstractNumId w:val="22"/>
  </w:num>
  <w:num w:numId="12" w16cid:durableId="916980600">
    <w:abstractNumId w:val="22"/>
  </w:num>
  <w:num w:numId="13" w16cid:durableId="1845625808">
    <w:abstractNumId w:val="3"/>
  </w:num>
  <w:num w:numId="14" w16cid:durableId="638615428">
    <w:abstractNumId w:val="2"/>
  </w:num>
  <w:num w:numId="15" w16cid:durableId="420564745">
    <w:abstractNumId w:val="1"/>
  </w:num>
  <w:num w:numId="16" w16cid:durableId="819077014">
    <w:abstractNumId w:val="0"/>
  </w:num>
  <w:num w:numId="17" w16cid:durableId="567761775">
    <w:abstractNumId w:val="7"/>
  </w:num>
  <w:num w:numId="18" w16cid:durableId="1215265671">
    <w:abstractNumId w:val="6"/>
  </w:num>
  <w:num w:numId="19" w16cid:durableId="563494644">
    <w:abstractNumId w:val="5"/>
  </w:num>
  <w:num w:numId="20" w16cid:durableId="942306095">
    <w:abstractNumId w:val="4"/>
  </w:num>
  <w:num w:numId="21" w16cid:durableId="1064644887">
    <w:abstractNumId w:val="22"/>
  </w:num>
  <w:num w:numId="22" w16cid:durableId="1109473194">
    <w:abstractNumId w:val="22"/>
  </w:num>
  <w:num w:numId="23" w16cid:durableId="1714693963">
    <w:abstractNumId w:val="22"/>
  </w:num>
  <w:num w:numId="24" w16cid:durableId="2027749812">
    <w:abstractNumId w:val="22"/>
  </w:num>
  <w:num w:numId="25" w16cid:durableId="809905230">
    <w:abstractNumId w:val="22"/>
  </w:num>
  <w:num w:numId="26" w16cid:durableId="1595046650">
    <w:abstractNumId w:val="23"/>
  </w:num>
  <w:num w:numId="27" w16cid:durableId="1938977261">
    <w:abstractNumId w:val="23"/>
  </w:num>
  <w:num w:numId="28" w16cid:durableId="1327855473">
    <w:abstractNumId w:val="23"/>
  </w:num>
  <w:num w:numId="29" w16cid:durableId="235088756">
    <w:abstractNumId w:val="23"/>
  </w:num>
  <w:num w:numId="30" w16cid:durableId="695347182">
    <w:abstractNumId w:val="22"/>
  </w:num>
  <w:num w:numId="31" w16cid:durableId="1006245016">
    <w:abstractNumId w:val="22"/>
  </w:num>
  <w:num w:numId="32" w16cid:durableId="1691905823">
    <w:abstractNumId w:val="23"/>
  </w:num>
  <w:num w:numId="33" w16cid:durableId="1259289723">
    <w:abstractNumId w:val="22"/>
  </w:num>
  <w:num w:numId="34" w16cid:durableId="155264491">
    <w:abstractNumId w:val="19"/>
  </w:num>
  <w:num w:numId="35" w16cid:durableId="937182431">
    <w:abstractNumId w:val="19"/>
    <w:lvlOverride w:ilvl="0">
      <w:startOverride w:val="1"/>
    </w:lvlOverride>
  </w:num>
  <w:num w:numId="36" w16cid:durableId="368722415">
    <w:abstractNumId w:val="20"/>
  </w:num>
  <w:num w:numId="37" w16cid:durableId="1879466334">
    <w:abstractNumId w:val="19"/>
    <w:lvlOverride w:ilvl="0">
      <w:startOverride w:val="1"/>
    </w:lvlOverride>
  </w:num>
  <w:num w:numId="38" w16cid:durableId="1404597899">
    <w:abstractNumId w:val="13"/>
  </w:num>
  <w:num w:numId="39" w16cid:durableId="663972563">
    <w:abstractNumId w:val="10"/>
  </w:num>
  <w:num w:numId="40" w16cid:durableId="1513228310">
    <w:abstractNumId w:val="21"/>
  </w:num>
  <w:num w:numId="41" w16cid:durableId="1040864370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5B1BB7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0E81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89F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94A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3AAC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5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DF4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CBD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19ED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1BB7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3F5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45A0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28C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C0F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1FEC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5C6B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6C29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44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AA1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50C2D9"/>
  <w15:chartTrackingRefBased/>
  <w15:docId w15:val="{E3FA823B-0F6E-40FF-BAC3-50CEBADA7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E093EB309E44D389BCB4EAE2ECF67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10F0BD-5A76-4085-82BD-B4A7F3773E17}"/>
      </w:docPartPr>
      <w:docPartBody>
        <w:p w:rsidR="007738F0" w:rsidRDefault="007738F0">
          <w:pPr>
            <w:pStyle w:val="1E093EB309E44D389BCB4EAE2ECF672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F523C831DB3473AB9B1F2B53F1FDE8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05C479-0D64-4648-B045-4B11681012B0}"/>
      </w:docPartPr>
      <w:docPartBody>
        <w:p w:rsidR="007738F0" w:rsidRDefault="007738F0">
          <w:pPr>
            <w:pStyle w:val="2F523C831DB3473AB9B1F2B53F1FDE8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DE61C39C3A24687B83B0336FF1808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896774-4DA5-409C-BDA1-E04EA176CBF6}"/>
      </w:docPartPr>
      <w:docPartBody>
        <w:p w:rsidR="007738F0" w:rsidRDefault="007738F0">
          <w:pPr>
            <w:pStyle w:val="2DE61C39C3A24687B83B0336FF1808D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264198C6F8748AB9A2C160BCC8425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E22E57-4897-4B0B-9459-2D255C536E3D}"/>
      </w:docPartPr>
      <w:docPartBody>
        <w:p w:rsidR="007738F0" w:rsidRDefault="007738F0">
          <w:pPr>
            <w:pStyle w:val="3264198C6F8748AB9A2C160BCC8425CD"/>
          </w:pPr>
          <w:r>
            <w:t xml:space="preserve"> </w:t>
          </w:r>
        </w:p>
      </w:docPartBody>
    </w:docPart>
    <w:docPart>
      <w:docPartPr>
        <w:name w:val="2B3D92E30E3F4BFA85A7E7291B0920C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BDED21-3DC6-4587-AE6E-5C8767EB129C}"/>
      </w:docPartPr>
      <w:docPartBody>
        <w:p w:rsidR="002B3D8D" w:rsidRDefault="002B3D8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8F0"/>
    <w:rsid w:val="00156272"/>
    <w:rsid w:val="002B3D8D"/>
    <w:rsid w:val="007103F5"/>
    <w:rsid w:val="007738F0"/>
    <w:rsid w:val="00865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1E093EB309E44D389BCB4EAE2ECF6723">
    <w:name w:val="1E093EB309E44D389BCB4EAE2ECF6723"/>
  </w:style>
  <w:style w:type="paragraph" w:customStyle="1" w:styleId="2F523C831DB3473AB9B1F2B53F1FDE8C">
    <w:name w:val="2F523C831DB3473AB9B1F2B53F1FDE8C"/>
  </w:style>
  <w:style w:type="paragraph" w:customStyle="1" w:styleId="2DE61C39C3A24687B83B0336FF1808D4">
    <w:name w:val="2DE61C39C3A24687B83B0336FF1808D4"/>
  </w:style>
  <w:style w:type="paragraph" w:customStyle="1" w:styleId="3264198C6F8748AB9A2C160BCC8425CD">
    <w:name w:val="3264198C6F8748AB9A2C160BCC8425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C448C44-CF76-4AF3-B3B4-6AAB562B3138}"/>
</file>

<file path=customXml/itemProps2.xml><?xml version="1.0" encoding="utf-8"?>
<ds:datastoreItem xmlns:ds="http://schemas.openxmlformats.org/officeDocument/2006/customXml" ds:itemID="{AF964A35-6A4E-4D1B-A776-65A4FE7204C7}"/>
</file>

<file path=customXml/itemProps3.xml><?xml version="1.0" encoding="utf-8"?>
<ds:datastoreItem xmlns:ds="http://schemas.openxmlformats.org/officeDocument/2006/customXml" ds:itemID="{9DDDC7DB-9250-4703-B434-9B28D08FC25B}"/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270</Words>
  <Characters>1722</Characters>
  <Application>Microsoft Office Word</Application>
  <DocSecurity>0</DocSecurity>
  <Lines>33</Lines>
  <Paragraphs>13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 Utredning av indexering av schablonbelopp inom LSS</vt:lpstr>
      <vt:lpstr>
      </vt:lpstr>
    </vt:vector>
  </TitlesOfParts>
  <Company>Sveriges riksdag</Company>
  <LinksUpToDate>false</LinksUpToDate>
  <CharactersWithSpaces>1979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