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A7C8128" w14:textId="77777777">
      <w:pPr>
        <w:pStyle w:val="Normalutanindragellerluft"/>
      </w:pPr>
      <w:bookmarkStart w:name="_Toc106800475" w:id="0"/>
      <w:bookmarkStart w:name="_Toc106801300" w:id="1"/>
      <w:bookmarkStart w:name="_Hlk210307472" w:id="2"/>
    </w:p>
    <w:p xmlns:w14="http://schemas.microsoft.com/office/word/2010/wordml" w:rsidRPr="009B062B" w:rsidR="00AF30DD" w:rsidP="009617F4" w:rsidRDefault="009617F4" w14:paraId="5573A8B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98CB3DF91024CC29D5C79EAEA113D6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e258292-07f4-4722-9bf7-707b17e43af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 Högskolan Dalarna status som universitet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E7D6DDA8FFD0468EBC32A1DE6C54DC1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AFA2FF1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8F2DCB" w:rsidP="00A33C4F" w:rsidRDefault="008F2DCB" w14:paraId="553CCFA2" w14:textId="2047AA83">
      <w:r>
        <w:t>Högskolan Dalarna omfattar idag cirka 16 000 studenter. Antalet anställda uppgår till 750. Basen i verksamheten ligger i Falun och Borlänge. Utbildningsutbudet är brett och när det gäller språk som är omfattningen till volym näst störst i landet. Endast Stockholms universitet är större.</w:t>
      </w:r>
    </w:p>
    <w:p xmlns:w14="http://schemas.microsoft.com/office/word/2010/wordml" w:rsidR="008F2DCB" w:rsidP="00A33C4F" w:rsidRDefault="008F2DCB" w14:paraId="3CE43FC0" w14:textId="69A4FCB4">
      <w:r>
        <w:t>Högskolan i Dalarna uppfyller kriterierna för att vara universitet. Framgångsrikt inrättande av utbildning på förvaltningsnivå, förvaltnings- och examenstillstånd på forskarnivå, hög kvalitet inom utbildning-forskning-samverkan är några exempel. Högskolan har nyligen fått sitt kvalitetssystem godkänt för en ny period om 6 år. Samarbetet med det lokala näringslivet är väl utbyggt. En stor andel av studenterna fortsätter sitt yrkesliv i Dalarna.</w:t>
      </w:r>
    </w:p>
    <w:p xmlns:w14="http://schemas.microsoft.com/office/word/2010/wordml" w:rsidR="008F2DCB" w:rsidP="00A33C4F" w:rsidRDefault="008F2DCB" w14:paraId="1B6E7481" w14:textId="77777777">
      <w:r>
        <w:t>Högskolan Dalarna har universitetsstatus i internationella sammanhang. Om Högskolan Dalarna ges universitetsstatus inom landets gränser så innebär det att forskningsanslagen ökar och tyngden i möjligheten att utveckla den egna verksamheten och regionen blir större.</w:t>
      </w:r>
    </w:p>
    <w:p xmlns:w14="http://schemas.microsoft.com/office/word/2010/wordml" w:rsidRPr="00422B9E" w:rsidR="00422B9E" w:rsidP="00A33C4F" w:rsidRDefault="008F2DCB" w14:paraId="2B0E0C31" w14:textId="0066CE62">
      <w:r>
        <w:lastRenderedPageBreak/>
        <w:t>Utifrån detta vore det önskvärt att staten övervägde att fullfölja ambitionerna för Högskolan Dalarna och upphöjde lärosätet till ett universitet.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D7CA82803A8497FBE80313A9B8B85F4"/>
        </w:placeholder>
      </w:sdtPr>
      <w:sdtEndPr/>
      <w:sdtContent>
        <w:p xmlns:w14="http://schemas.microsoft.com/office/word/2010/wordml" w:rsidR="009617F4" w:rsidP="009617F4" w:rsidRDefault="009617F4" w14:paraId="36E235F6" w14:textId="77777777">
          <w:pPr/>
          <w:r/>
        </w:p>
        <w:p xmlns:w14="http://schemas.microsoft.com/office/word/2010/wordml" w:rsidR="009617F4" w:rsidP="009617F4" w:rsidRDefault="009617F4" w14:paraId="31DDD243" w14:textId="6D63D2CD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Peter Hultqvist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Isacsson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Marie Olsson (S)</w:t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3525146C" w14:textId="25D810B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BF2FD" w14:textId="77777777" w:rsidR="008F2DCB" w:rsidRDefault="008F2DCB" w:rsidP="000C1CAD">
      <w:pPr>
        <w:spacing w:line="240" w:lineRule="auto"/>
      </w:pPr>
      <w:r>
        <w:separator/>
      </w:r>
    </w:p>
  </w:endnote>
  <w:endnote w:type="continuationSeparator" w:id="0">
    <w:p w14:paraId="17358950" w14:textId="77777777" w:rsidR="008F2DCB" w:rsidRDefault="008F2D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D5C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157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0EC8" w14:textId="23B37137" w:rsidR="00262EA3" w:rsidRPr="009617F4" w:rsidRDefault="00262EA3" w:rsidP="009617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B4956" w14:textId="77777777" w:rsidR="008F2DCB" w:rsidRDefault="008F2DCB" w:rsidP="000C1CAD">
      <w:pPr>
        <w:spacing w:line="240" w:lineRule="auto"/>
      </w:pPr>
      <w:r>
        <w:separator/>
      </w:r>
    </w:p>
  </w:footnote>
  <w:footnote w:type="continuationSeparator" w:id="0">
    <w:p w14:paraId="76C419C3" w14:textId="77777777" w:rsidR="008F2DCB" w:rsidRDefault="008F2D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3DCDB8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D93B520" wp14:anchorId="3E3F4D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617F4" w14:paraId="44D94D73" w14:textId="19D2F3A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1E9AFEC419B490799B05D4240CEA4CA"/>
                              </w:placeholder>
                              <w:text/>
                            </w:sdtPr>
                            <w:sdtEndPr/>
                            <w:sdtContent>
                              <w:r w:rsidR="008F2DC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7F041B12A844800BD27465819620ACC"/>
                              </w:placeholder>
                              <w:text/>
                            </w:sdtPr>
                            <w:sdtEndPr/>
                            <w:sdtContent>
                              <w:r w:rsidR="008F2DCB">
                                <w:t>516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E3F4DA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617F4" w14:paraId="44D94D73" w14:textId="19D2F3A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1E9AFEC419B490799B05D4240CEA4CA"/>
                        </w:placeholder>
                        <w:text/>
                      </w:sdtPr>
                      <w:sdtEndPr/>
                      <w:sdtContent>
                        <w:r w:rsidR="008F2DC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7F041B12A844800BD27465819620ACC"/>
                        </w:placeholder>
                        <w:text/>
                      </w:sdtPr>
                      <w:sdtEndPr/>
                      <w:sdtContent>
                        <w:r w:rsidR="008F2DCB">
                          <w:t>516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ADDADD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DF8B261" w14:textId="77777777">
    <w:pPr>
      <w:jc w:val="right"/>
    </w:pPr>
  </w:p>
  <w:p w:rsidR="00262EA3" w:rsidP="00776B74" w:rsidRDefault="00262EA3" w14:paraId="28E0252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307470" w:id="6"/>
  <w:bookmarkStart w:name="_Hlk210307471" w:id="7"/>
  <w:p w:rsidR="00262EA3" w:rsidP="008563AC" w:rsidRDefault="009617F4" w14:paraId="44BD80C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AE2AB7A" wp14:anchorId="469846D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617F4" w14:paraId="35024BE7" w14:textId="6E7FAEF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F2DC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F2DCB">
          <w:t>516</w:t>
        </w:r>
      </w:sdtContent>
    </w:sdt>
  </w:p>
  <w:p w:rsidRPr="008227B3" w:rsidR="00262EA3" w:rsidP="008227B3" w:rsidRDefault="009617F4" w14:paraId="3426AF3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617F4" w14:paraId="4B1BAF36" w14:textId="024B1FB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:1818</w:t>
        </w:r>
      </w:sdtContent>
    </w:sdt>
  </w:p>
  <w:p w:rsidRPr="008F2DCB" w:rsidR="00262EA3" w:rsidP="00E03A3D" w:rsidRDefault="009617F4" w14:paraId="001D7E3E" w14:textId="7D8EFCFE">
    <w:pPr>
      <w:pStyle w:val="Motionr"/>
      <w:rPr>
        <w:lang w:val="nb-NO"/>
      </w:rPr>
    </w:pPr>
    <w:sdt>
      <w:sdtPr>
        <w:alias w:val="CC_Noformat_Avtext"/>
        <w:tag w:val="CC_Noformat_Avtext"/>
        <w:id w:val="-2020768203"/>
        <w:lock w:val="sdtContentLocked"/>
        <w:placeholder>
          <w:docPart w:val="11E9AFEC419B490799B05D4240CEA4CA"/>
        </w:placeholder>
        <w15:appearance w15:val="hidden"/>
        <w:text/>
      </w:sdtPr>
      <w:sdtEndPr/>
      <w:sdtContent>
        <w:r>
          <w:t>av Peter Hultqvist m.fl.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7F041B12A844800BD27465819620ACC"/>
      </w:placeholder>
      <w:text/>
    </w:sdtPr>
    <w:sdtEndPr/>
    <w:sdtContent>
      <w:p w:rsidR="00262EA3" w:rsidP="00283E0F" w:rsidRDefault="008F2DCB" w14:paraId="0680B8EA" w14:textId="2C338D59">
        <w:pPr>
          <w:pStyle w:val="FSHRub2"/>
        </w:pPr>
        <w:r>
          <w:t>Universitet i Dalarna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34298D1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F2DC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624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DCB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A4D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7F4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C4F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93F8B0"/>
  <w15:chartTrackingRefBased/>
  <w15:docId w15:val="{6069925D-DA5B-4E3B-9838-F97081DB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8CB3DF91024CC29D5C79EAEA113D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BEC8B1-F50A-4987-BBFB-DEEC44AC257A}"/>
      </w:docPartPr>
      <w:docPartBody>
        <w:p w:rsidR="00A459BA" w:rsidRDefault="00A459BA">
          <w:pPr>
            <w:pStyle w:val="998CB3DF91024CC29D5C79EAEA113D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567A3D2813543899CE54CC02A73CB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CFE75F-561A-4BB7-B7AB-17E8BF22BA37}"/>
      </w:docPartPr>
      <w:docPartBody>
        <w:p w:rsidR="00A459BA" w:rsidRDefault="00A459BA">
          <w:pPr>
            <w:pStyle w:val="B567A3D2813543899CE54CC02A73CB6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7D6DDA8FFD0468EBC32A1DE6C54DC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91CDDF-BFC4-4EAF-80F8-700B118B1EC8}"/>
      </w:docPartPr>
      <w:docPartBody>
        <w:p w:rsidR="00A459BA" w:rsidRDefault="00A459BA">
          <w:pPr>
            <w:pStyle w:val="E7D6DDA8FFD0468EBC32A1DE6C54DC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D7CA82803A8497FBE80313A9B8B85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28A983-8290-46B4-AD83-CC0279D7AFAC}"/>
      </w:docPartPr>
      <w:docPartBody>
        <w:p w:rsidR="00A459BA" w:rsidRDefault="00A459BA">
          <w:pPr>
            <w:pStyle w:val="4D7CA82803A8497FBE80313A9B8B85F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1E9AFEC419B490799B05D4240CEA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81DCCD-F9B5-4A89-9CBA-A4AC42B979DC}"/>
      </w:docPartPr>
      <w:docPartBody>
        <w:p w:rsidR="00A459BA" w:rsidRDefault="00A459BA">
          <w:pPr>
            <w:pStyle w:val="11E9AFEC419B490799B05D4240CEA4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F041B12A844800BD27465819620A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1ADF02-AF83-4B72-9E6A-C2C87A726B09}"/>
      </w:docPartPr>
      <w:docPartBody>
        <w:p w:rsidR="00A459BA" w:rsidRDefault="00A459BA">
          <w:pPr>
            <w:pStyle w:val="C7F041B12A844800BD27465819620AC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BA"/>
    <w:rsid w:val="00A4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98CB3DF91024CC29D5C79EAEA113D6C">
    <w:name w:val="998CB3DF91024CC29D5C79EAEA113D6C"/>
  </w:style>
  <w:style w:type="paragraph" w:customStyle="1" w:styleId="B567A3D2813543899CE54CC02A73CB64">
    <w:name w:val="B567A3D2813543899CE54CC02A73CB64"/>
  </w:style>
  <w:style w:type="paragraph" w:customStyle="1" w:styleId="E7D6DDA8FFD0468EBC32A1DE6C54DC12">
    <w:name w:val="E7D6DDA8FFD0468EBC32A1DE6C54DC12"/>
  </w:style>
  <w:style w:type="paragraph" w:customStyle="1" w:styleId="4D7CA82803A8497FBE80313A9B8B85F4">
    <w:name w:val="4D7CA82803A8497FBE80313A9B8B85F4"/>
  </w:style>
  <w:style w:type="paragraph" w:customStyle="1" w:styleId="11E9AFEC419B490799B05D4240CEA4CA">
    <w:name w:val="11E9AFEC419B490799B05D4240CEA4CA"/>
  </w:style>
  <w:style w:type="paragraph" w:customStyle="1" w:styleId="C7F041B12A844800BD27465819620ACC">
    <w:name w:val="C7F041B12A844800BD27465819620A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2CF692-1929-4B98-B065-672206CAF332}"/>
</file>

<file path=customXml/itemProps2.xml><?xml version="1.0" encoding="utf-8"?>
<ds:datastoreItem xmlns:ds="http://schemas.openxmlformats.org/officeDocument/2006/customXml" ds:itemID="{0C33BCD1-CF0E-45E3-8336-894557612294}"/>
</file>

<file path=customXml/itemProps3.xml><?xml version="1.0" encoding="utf-8"?>
<ds:datastoreItem xmlns:ds="http://schemas.openxmlformats.org/officeDocument/2006/customXml" ds:itemID="{657ED64F-7D94-416F-B96B-D54C124798BA}"/>
</file>

<file path=customXml/itemProps5.xml><?xml version="1.0" encoding="utf-8"?>
<ds:datastoreItem xmlns:ds="http://schemas.openxmlformats.org/officeDocument/2006/customXml" ds:itemID="{76C7F017-832E-4371-A1E1-8A82F11EBB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1208</Characters>
  <Application>Microsoft Office Word</Application>
  <DocSecurity>0</DocSecurity>
  <Lines>27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