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23326" w:rsidRDefault="006E04A4">
      <w:pPr>
        <w:pStyle w:val="Dokumentbeteckning"/>
        <w:rPr>
          <w:u w:val="single"/>
        </w:rPr>
      </w:pPr>
      <w:r w:rsidRPr="00D23326">
        <w:fldChar w:fldCharType="begin" w:fldLock="1"/>
      </w:r>
      <w:r w:rsidRPr="00D23326">
        <w:instrText xml:space="preserve"> DOCPROPERTY "DocumentYear" </w:instrText>
      </w:r>
      <w:r w:rsidRPr="00D23326">
        <w:fldChar w:fldCharType="separate"/>
      </w:r>
      <w:r w:rsidR="00BD20F0" w:rsidRPr="00D23326">
        <w:t>2011/12</w:t>
      </w:r>
      <w:r w:rsidRPr="00D23326">
        <w:fldChar w:fldCharType="end"/>
      </w:r>
      <w:r w:rsidRPr="00D23326">
        <w:t>:</w:t>
      </w:r>
      <w:r w:rsidRPr="00D23326">
        <w:fldChar w:fldCharType="begin" w:fldLock="1"/>
      </w:r>
      <w:r w:rsidRPr="00D23326">
        <w:instrText xml:space="preserve"> DOCPROPERTY "DocumentNumber" </w:instrText>
      </w:r>
      <w:r w:rsidRPr="00D23326">
        <w:fldChar w:fldCharType="separate"/>
      </w:r>
      <w:r w:rsidR="00BD20F0" w:rsidRPr="00D23326">
        <w:t>103</w:t>
      </w:r>
      <w:r w:rsidRPr="00D23326">
        <w:fldChar w:fldCharType="end"/>
      </w:r>
    </w:p>
    <w:p w:rsidR="006E04A4" w:rsidRPr="00D23326" w:rsidRDefault="006E04A4">
      <w:pPr>
        <w:pStyle w:val="Datum"/>
        <w:outlineLvl w:val="0"/>
      </w:pPr>
      <w:r w:rsidRPr="00D23326">
        <w:fldChar w:fldCharType="begin" w:fldLock="1"/>
      </w:r>
      <w:r w:rsidRPr="00D23326">
        <w:instrText xml:space="preserve"> DOCPROPERTY "DocumentDate" </w:instrText>
      </w:r>
      <w:r w:rsidRPr="00D23326">
        <w:fldChar w:fldCharType="separate"/>
      </w:r>
      <w:r w:rsidR="00BD20F0" w:rsidRPr="00D23326">
        <w:t>Onsdagen den 25 april 2012</w:t>
      </w:r>
      <w:r w:rsidRPr="00D2332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23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23326" w:rsidRDefault="002D5091">
            <w:pPr>
              <w:pStyle w:val="Plenum"/>
              <w:tabs>
                <w:tab w:val="clear" w:pos="1418"/>
              </w:tabs>
            </w:pPr>
            <w:r w:rsidRPr="00D23326">
              <w:t>Kl.</w:t>
            </w:r>
          </w:p>
        </w:tc>
        <w:tc>
          <w:tcPr>
            <w:tcW w:w="851" w:type="dxa"/>
          </w:tcPr>
          <w:p w:rsidR="006E04A4" w:rsidRPr="00D23326" w:rsidRDefault="002D509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23326">
              <w:t>09.00</w:t>
            </w:r>
          </w:p>
        </w:tc>
        <w:tc>
          <w:tcPr>
            <w:tcW w:w="397" w:type="dxa"/>
          </w:tcPr>
          <w:p w:rsidR="006E04A4" w:rsidRPr="00D2332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23326" w:rsidRDefault="002D5091">
            <w:pPr>
              <w:pStyle w:val="Plenum"/>
              <w:tabs>
                <w:tab w:val="clear" w:pos="1418"/>
              </w:tabs>
              <w:ind w:right="1"/>
            </w:pPr>
            <w:r w:rsidRPr="00D23326">
              <w:t>Arbetsplenum</w:t>
            </w:r>
          </w:p>
        </w:tc>
      </w:tr>
      <w:tr w:rsidR="002D5091" w:rsidRPr="00D23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D5091" w:rsidRPr="00D23326" w:rsidRDefault="002D509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D5091" w:rsidRPr="00D23326" w:rsidRDefault="002D5091">
            <w:pPr>
              <w:pStyle w:val="Plenum"/>
              <w:tabs>
                <w:tab w:val="clear" w:pos="1418"/>
              </w:tabs>
              <w:jc w:val="right"/>
            </w:pPr>
            <w:r w:rsidRPr="00D23326">
              <w:t>16.00</w:t>
            </w:r>
          </w:p>
        </w:tc>
        <w:tc>
          <w:tcPr>
            <w:tcW w:w="397" w:type="dxa"/>
          </w:tcPr>
          <w:p w:rsidR="002D5091" w:rsidRPr="00D23326" w:rsidRDefault="002D509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D5091" w:rsidRPr="00D23326" w:rsidRDefault="002D5091">
            <w:pPr>
              <w:pStyle w:val="Plenum"/>
              <w:tabs>
                <w:tab w:val="clear" w:pos="1418"/>
              </w:tabs>
              <w:ind w:right="1"/>
            </w:pPr>
            <w:r w:rsidRPr="00D23326">
              <w:t>Votering</w:t>
            </w:r>
          </w:p>
        </w:tc>
      </w:tr>
    </w:tbl>
    <w:p w:rsidR="006E04A4" w:rsidRPr="00D23326" w:rsidRDefault="006E04A4">
      <w:pPr>
        <w:pStyle w:val="StreckLngt"/>
      </w:pPr>
      <w:r w:rsidRPr="00D23326">
        <w:tab/>
      </w:r>
    </w:p>
    <w:p w:rsidR="00D22D56" w:rsidRPr="00D23326" w:rsidRDefault="00D22D56" w:rsidP="003675A0">
      <w:pPr>
        <w:pStyle w:val="Blankrad"/>
      </w:pPr>
      <w:r w:rsidRPr="00D233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2D56" w:rsidRPr="00D23326" w:rsidTr="007A4C5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2D56" w:rsidRPr="00D23326" w:rsidRDefault="00D22D56" w:rsidP="007A4C53">
            <w:pPr>
              <w:pStyle w:val="HuvudrubrikFlisteNr"/>
            </w:pPr>
          </w:p>
        </w:tc>
        <w:tc>
          <w:tcPr>
            <w:tcW w:w="6237" w:type="dxa"/>
          </w:tcPr>
          <w:p w:rsidR="00D22D56" w:rsidRPr="00D23326" w:rsidRDefault="00D22D56" w:rsidP="007A4C53">
            <w:pPr>
              <w:pStyle w:val="HuvudrubrikEnsam"/>
            </w:pPr>
            <w:r w:rsidRPr="00D23326">
              <w:t>Justering av protokoll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pStyle w:val="HuvudrubrikKolumn3"/>
            </w:pPr>
          </w:p>
        </w:tc>
      </w:tr>
      <w:tr w:rsidR="00D22D56" w:rsidRPr="00D23326" w:rsidTr="007A4C5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2D56" w:rsidRPr="00D23326" w:rsidRDefault="00D22D56" w:rsidP="007A4C53">
            <w:pPr>
              <w:pStyle w:val="FlistaNrText"/>
            </w:pPr>
          </w:p>
        </w:tc>
        <w:tc>
          <w:tcPr>
            <w:tcW w:w="6237" w:type="dxa"/>
          </w:tcPr>
          <w:p w:rsidR="00D22D56" w:rsidRPr="00D23326" w:rsidRDefault="00D22D56" w:rsidP="007A4C53">
            <w:r w:rsidRPr="00D23326">
              <w:t>Protokollet från sammanträdet torsdagen den 19 april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rPr>
                <w:spacing w:val="-4"/>
              </w:rPr>
            </w:pPr>
          </w:p>
        </w:tc>
      </w:tr>
    </w:tbl>
    <w:p w:rsidR="00D22D56" w:rsidRPr="00D23326" w:rsidRDefault="00D22D56" w:rsidP="003675A0">
      <w:pPr>
        <w:pStyle w:val="Blankrad"/>
      </w:pPr>
      <w:r w:rsidRPr="00D233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2D56" w:rsidRPr="00D23326" w:rsidTr="007A4C5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2D56" w:rsidRPr="00D23326" w:rsidRDefault="00D22D56" w:rsidP="007A4C53">
            <w:pPr>
              <w:pStyle w:val="HuvudrubrikFlisteNr"/>
            </w:pPr>
          </w:p>
        </w:tc>
        <w:tc>
          <w:tcPr>
            <w:tcW w:w="6237" w:type="dxa"/>
          </w:tcPr>
          <w:p w:rsidR="00D22D56" w:rsidRPr="00D23326" w:rsidRDefault="00D22D56" w:rsidP="007A4C53">
            <w:pPr>
              <w:pStyle w:val="HuvudrubrikEnsam"/>
            </w:pPr>
            <w:r w:rsidRPr="00D23326">
              <w:t>Anmälan om kompletteringsval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pStyle w:val="HuvudrubrikKolumn3"/>
            </w:pPr>
          </w:p>
        </w:tc>
      </w:tr>
      <w:tr w:rsidR="0078206C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206C" w:rsidRPr="00D23326" w:rsidRDefault="0078206C" w:rsidP="007A4C53">
            <w:pPr>
              <w:pStyle w:val="FlistaNrText"/>
            </w:pPr>
          </w:p>
        </w:tc>
        <w:tc>
          <w:tcPr>
            <w:tcW w:w="6237" w:type="dxa"/>
          </w:tcPr>
          <w:p w:rsidR="0078206C" w:rsidRPr="00D23326" w:rsidRDefault="0078206C" w:rsidP="007A4C53">
            <w:r w:rsidRPr="00D23326">
              <w:t>Sofia Arkelsten (M) som ledamot i utrikesutskottet</w:t>
            </w:r>
          </w:p>
        </w:tc>
        <w:tc>
          <w:tcPr>
            <w:tcW w:w="2481" w:type="dxa"/>
          </w:tcPr>
          <w:p w:rsidR="0078206C" w:rsidRPr="00D23326" w:rsidRDefault="0078206C" w:rsidP="007A4C53">
            <w:pPr>
              <w:rPr>
                <w:spacing w:val="-4"/>
              </w:rPr>
            </w:pPr>
          </w:p>
        </w:tc>
      </w:tr>
      <w:tr w:rsidR="00130235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0235" w:rsidRPr="00D23326" w:rsidRDefault="00130235" w:rsidP="007A4C53">
            <w:pPr>
              <w:pStyle w:val="FlistaNrText"/>
            </w:pPr>
          </w:p>
        </w:tc>
        <w:tc>
          <w:tcPr>
            <w:tcW w:w="6237" w:type="dxa"/>
          </w:tcPr>
          <w:p w:rsidR="00130235" w:rsidRPr="00D23326" w:rsidRDefault="0078206C" w:rsidP="007A4C53">
            <w:r w:rsidRPr="00D23326">
              <w:t>Bino Drummond (M) som suppleant i civilutskottet</w:t>
            </w:r>
          </w:p>
        </w:tc>
        <w:tc>
          <w:tcPr>
            <w:tcW w:w="2481" w:type="dxa"/>
          </w:tcPr>
          <w:p w:rsidR="00130235" w:rsidRPr="00D23326" w:rsidRDefault="00130235" w:rsidP="007A4C53">
            <w:pPr>
              <w:rPr>
                <w:spacing w:val="-4"/>
              </w:rPr>
            </w:pPr>
          </w:p>
        </w:tc>
      </w:tr>
      <w:tr w:rsidR="00D22D56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2D56" w:rsidRPr="00D23326" w:rsidRDefault="00D22D56" w:rsidP="007A4C53">
            <w:pPr>
              <w:pStyle w:val="FlistaNrText"/>
            </w:pPr>
          </w:p>
        </w:tc>
        <w:tc>
          <w:tcPr>
            <w:tcW w:w="6237" w:type="dxa"/>
          </w:tcPr>
          <w:p w:rsidR="00D22D56" w:rsidRPr="00D23326" w:rsidRDefault="00D22D56" w:rsidP="007A4C53">
            <w:r w:rsidRPr="00D23326">
              <w:t>Leif Lindström (V) som suppleant i justitieutskottet och försvarsutskottet fr.o.m. i dag t.o.m. den 20 maj under Lena Olssons (V) ledighet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rPr>
                <w:spacing w:val="-4"/>
              </w:rPr>
            </w:pPr>
          </w:p>
        </w:tc>
      </w:tr>
    </w:tbl>
    <w:p w:rsidR="00D22D56" w:rsidRPr="00D23326" w:rsidRDefault="00D22D56" w:rsidP="003675A0">
      <w:pPr>
        <w:pStyle w:val="Blankrad"/>
      </w:pPr>
      <w:r w:rsidRPr="00D233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2D56" w:rsidRPr="00D23326" w:rsidTr="007A4C5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2D56" w:rsidRPr="00D23326" w:rsidRDefault="00D22D56" w:rsidP="007A4C53">
            <w:pPr>
              <w:pStyle w:val="HuvudrubrikFlisteNr"/>
            </w:pPr>
          </w:p>
        </w:tc>
        <w:tc>
          <w:tcPr>
            <w:tcW w:w="6237" w:type="dxa"/>
          </w:tcPr>
          <w:p w:rsidR="00D22D56" w:rsidRPr="00D23326" w:rsidRDefault="00D22D56" w:rsidP="007A4C53">
            <w:pPr>
              <w:pStyle w:val="HuvudrubrikEnsam"/>
            </w:pPr>
            <w:r w:rsidRPr="00D23326">
              <w:t>Meddelande om ändring i kammarens sammanträdesplan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pStyle w:val="HuvudrubrikKolumn3"/>
            </w:pPr>
          </w:p>
        </w:tc>
      </w:tr>
      <w:tr w:rsidR="00D22D56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2D56" w:rsidRPr="00D23326" w:rsidRDefault="00D22D56" w:rsidP="007A4C53">
            <w:pPr>
              <w:pStyle w:val="Underrubrik"/>
            </w:pPr>
          </w:p>
        </w:tc>
        <w:tc>
          <w:tcPr>
            <w:tcW w:w="6237" w:type="dxa"/>
          </w:tcPr>
          <w:p w:rsidR="00D22D56" w:rsidRPr="00D23326" w:rsidRDefault="00D22D56" w:rsidP="007A4C53">
            <w:pPr>
              <w:pStyle w:val="Underrubrik"/>
            </w:pPr>
            <w:bookmarkStart w:id="1" w:name="TypUnderrubrik"/>
            <w:bookmarkEnd w:id="1"/>
            <w:r w:rsidRPr="00D23326">
              <w:t xml:space="preserve">Tisdagen den 22 maj 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pStyle w:val="Underrubrik"/>
              <w:rPr>
                <w:spacing w:val="-4"/>
              </w:rPr>
            </w:pPr>
          </w:p>
        </w:tc>
      </w:tr>
      <w:tr w:rsidR="00D22D56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2D56" w:rsidRPr="00D23326" w:rsidRDefault="00D22D56" w:rsidP="007A4C53">
            <w:pPr>
              <w:pStyle w:val="FlistaNrText"/>
            </w:pPr>
          </w:p>
        </w:tc>
        <w:tc>
          <w:tcPr>
            <w:tcW w:w="6237" w:type="dxa"/>
          </w:tcPr>
          <w:p w:rsidR="00D22D56" w:rsidRPr="00D23326" w:rsidRDefault="00D22D56" w:rsidP="007A4C53">
            <w:r w:rsidRPr="00D23326">
              <w:t>Interpellationssvar börjar kl. 14.30, inte kl. 13.00 som tidigare meddelats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rPr>
                <w:spacing w:val="-4"/>
              </w:rPr>
            </w:pPr>
          </w:p>
        </w:tc>
      </w:tr>
    </w:tbl>
    <w:p w:rsidR="00D22D56" w:rsidRPr="00D23326" w:rsidRDefault="00D22D56" w:rsidP="003675A0">
      <w:pPr>
        <w:pStyle w:val="Blankrad"/>
      </w:pPr>
      <w:r w:rsidRPr="00D233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2D56" w:rsidRPr="00D23326" w:rsidTr="007A4C5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2D56" w:rsidRPr="00D23326" w:rsidRDefault="00D22D56" w:rsidP="007A4C53">
            <w:pPr>
              <w:pStyle w:val="HuvudrubrikFlisteNr"/>
            </w:pPr>
          </w:p>
        </w:tc>
        <w:tc>
          <w:tcPr>
            <w:tcW w:w="6237" w:type="dxa"/>
          </w:tcPr>
          <w:p w:rsidR="00D22D56" w:rsidRPr="00D23326" w:rsidRDefault="00D22D56" w:rsidP="007A4C53">
            <w:pPr>
              <w:pStyle w:val="HuvudrubrikEnsam"/>
            </w:pPr>
            <w:bookmarkStart w:id="2" w:name="Start_FördröjdaInterpellationer"/>
            <w:bookmarkEnd w:id="2"/>
            <w:r w:rsidRPr="00D23326">
              <w:t>Anmälan om fördröjda svar på interpellationer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pStyle w:val="HuvudrubrikKolumn3"/>
            </w:pPr>
          </w:p>
        </w:tc>
      </w:tr>
      <w:tr w:rsidR="00D22D56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2D56" w:rsidRPr="00D23326" w:rsidRDefault="00D22D56" w:rsidP="007A4C53">
            <w:pPr>
              <w:pStyle w:val="FlistaNrText"/>
            </w:pPr>
          </w:p>
        </w:tc>
        <w:tc>
          <w:tcPr>
            <w:tcW w:w="6237" w:type="dxa"/>
          </w:tcPr>
          <w:p w:rsidR="00D22D56" w:rsidRPr="00D23326" w:rsidRDefault="00D22D56" w:rsidP="007A4C53">
            <w:r w:rsidRPr="00D23326">
              <w:t>2011/12:326 av Börje Vestlund (S)</w:t>
            </w:r>
          </w:p>
          <w:p w:rsidR="00D22D56" w:rsidRPr="00D23326" w:rsidRDefault="00D22D56" w:rsidP="007A4C53">
            <w:r w:rsidRPr="00D23326">
              <w:t>Lex Gulli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rPr>
                <w:spacing w:val="-4"/>
              </w:rPr>
            </w:pPr>
          </w:p>
        </w:tc>
      </w:tr>
      <w:tr w:rsidR="00D22D56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2D56" w:rsidRPr="00D23326" w:rsidRDefault="00D22D56" w:rsidP="007A4C53">
            <w:pPr>
              <w:pStyle w:val="FlistaNrText"/>
            </w:pPr>
          </w:p>
        </w:tc>
        <w:tc>
          <w:tcPr>
            <w:tcW w:w="6237" w:type="dxa"/>
          </w:tcPr>
          <w:p w:rsidR="00D22D56" w:rsidRPr="00D23326" w:rsidRDefault="00D22D56" w:rsidP="007A4C53">
            <w:r w:rsidRPr="00D23326">
              <w:t>2011/12:327 av Sven-Erik Bucht (S)</w:t>
            </w:r>
          </w:p>
          <w:p w:rsidR="00D22D56" w:rsidRPr="00D23326" w:rsidRDefault="00D22D56" w:rsidP="007A4C53">
            <w:r w:rsidRPr="00D23326">
              <w:t>Handläggningen vid miljöprövning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rPr>
                <w:spacing w:val="-4"/>
              </w:rPr>
            </w:pPr>
          </w:p>
        </w:tc>
      </w:tr>
      <w:tr w:rsidR="00D22D56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2D56" w:rsidRPr="00D23326" w:rsidRDefault="00D22D56" w:rsidP="007A4C53">
            <w:pPr>
              <w:pStyle w:val="FlistaNrText"/>
            </w:pPr>
          </w:p>
        </w:tc>
        <w:tc>
          <w:tcPr>
            <w:tcW w:w="6237" w:type="dxa"/>
          </w:tcPr>
          <w:p w:rsidR="00D22D56" w:rsidRPr="00D23326" w:rsidRDefault="00D22D56" w:rsidP="007A4C53">
            <w:r w:rsidRPr="00D23326">
              <w:t>2011/12:328 av Carina Adolfsson Elgestam (S)</w:t>
            </w:r>
          </w:p>
          <w:p w:rsidR="00D22D56" w:rsidRPr="00D23326" w:rsidRDefault="00D22D56" w:rsidP="007A4C53">
            <w:r w:rsidRPr="00D23326">
              <w:t>Apoteksservice i glesbygd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rPr>
                <w:spacing w:val="-4"/>
              </w:rPr>
            </w:pPr>
          </w:p>
        </w:tc>
      </w:tr>
    </w:tbl>
    <w:p w:rsidR="00D22D56" w:rsidRPr="00D23326" w:rsidRDefault="00D22D56" w:rsidP="003675A0">
      <w:pPr>
        <w:pStyle w:val="Blankrad"/>
      </w:pPr>
      <w:r w:rsidRPr="00D233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2D56" w:rsidRPr="00D23326" w:rsidTr="007A4C5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2D56" w:rsidRPr="00D23326" w:rsidRDefault="00D22D56" w:rsidP="007A4C53">
            <w:pPr>
              <w:pStyle w:val="HuvudrubrikFlisteNr"/>
            </w:pPr>
          </w:p>
        </w:tc>
        <w:tc>
          <w:tcPr>
            <w:tcW w:w="6237" w:type="dxa"/>
          </w:tcPr>
          <w:p w:rsidR="00D22D56" w:rsidRPr="00D23326" w:rsidRDefault="00130235" w:rsidP="007A4C53">
            <w:pPr>
              <w:pStyle w:val="Huvudrubrik"/>
            </w:pPr>
            <w:bookmarkStart w:id="3" w:name="Start_HänvisningTillUtskott"/>
            <w:bookmarkEnd w:id="3"/>
            <w:r w:rsidRPr="00D23326">
              <w:t>Ärende</w:t>
            </w:r>
            <w:r w:rsidR="00D22D56" w:rsidRPr="00D23326">
              <w:t xml:space="preserve"> för hänvisning till utskott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pStyle w:val="HuvudrubrikKolumn3"/>
            </w:pPr>
            <w:r w:rsidRPr="00D23326">
              <w:t>Förslag</w:t>
            </w:r>
          </w:p>
        </w:tc>
      </w:tr>
      <w:tr w:rsidR="00D22D56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2D56" w:rsidRPr="00D23326" w:rsidRDefault="00D22D56" w:rsidP="007A4C53">
            <w:pPr>
              <w:pStyle w:val="renderubrik"/>
            </w:pPr>
          </w:p>
        </w:tc>
        <w:tc>
          <w:tcPr>
            <w:tcW w:w="6237" w:type="dxa"/>
          </w:tcPr>
          <w:p w:rsidR="00D22D56" w:rsidRPr="00D23326" w:rsidRDefault="00D22D56" w:rsidP="007A4C53">
            <w:pPr>
              <w:pStyle w:val="renderubrik"/>
            </w:pPr>
            <w:r w:rsidRPr="00D23326">
              <w:t>Skrivelse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pStyle w:val="renderubrik"/>
              <w:rPr>
                <w:spacing w:val="-4"/>
              </w:rPr>
            </w:pPr>
          </w:p>
        </w:tc>
      </w:tr>
      <w:tr w:rsidR="00D22D56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2D56" w:rsidRPr="00D23326" w:rsidRDefault="00D22D56" w:rsidP="007A4C53">
            <w:pPr>
              <w:pStyle w:val="FlistaNrText"/>
            </w:pPr>
          </w:p>
        </w:tc>
        <w:tc>
          <w:tcPr>
            <w:tcW w:w="6237" w:type="dxa"/>
          </w:tcPr>
          <w:p w:rsidR="00D22D56" w:rsidRPr="00D23326" w:rsidRDefault="00D22D56" w:rsidP="007A4C53">
            <w:r w:rsidRPr="00D23326">
              <w:t>2011/12:104 Utvärdering av statens upplåning och skuldförvaltning 2007–2011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rPr>
                <w:spacing w:val="-4"/>
              </w:rPr>
            </w:pPr>
            <w:r w:rsidRPr="00D23326">
              <w:rPr>
                <w:spacing w:val="-4"/>
              </w:rPr>
              <w:t>FiU</w:t>
            </w:r>
          </w:p>
        </w:tc>
      </w:tr>
    </w:tbl>
    <w:p w:rsidR="00D22D56" w:rsidRPr="00D23326" w:rsidRDefault="00D22D56" w:rsidP="003675A0">
      <w:pPr>
        <w:pStyle w:val="Blankrad"/>
      </w:pPr>
      <w:r w:rsidRPr="00D233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2D56" w:rsidRPr="00D23326" w:rsidTr="007A4C5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2D56" w:rsidRPr="00D23326" w:rsidRDefault="00D22D56" w:rsidP="007A4C53">
            <w:pPr>
              <w:pStyle w:val="HuvudrubrikFlisteNr"/>
            </w:pPr>
          </w:p>
        </w:tc>
        <w:tc>
          <w:tcPr>
            <w:tcW w:w="6237" w:type="dxa"/>
          </w:tcPr>
          <w:p w:rsidR="00D22D56" w:rsidRPr="00D23326" w:rsidRDefault="00D22D56" w:rsidP="007A4C53">
            <w:pPr>
              <w:pStyle w:val="Huvudrubrik"/>
            </w:pPr>
            <w:bookmarkStart w:id="4" w:name="Start_ÄrendenFörBordläggning"/>
            <w:bookmarkEnd w:id="4"/>
            <w:r w:rsidRPr="00D23326">
              <w:t>Ärenden för bordläggning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pStyle w:val="HuvudrubrikKolumn3"/>
            </w:pPr>
            <w:r w:rsidRPr="00D23326">
              <w:t>Reservationer</w:t>
            </w:r>
          </w:p>
        </w:tc>
      </w:tr>
      <w:tr w:rsidR="00D22D56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2D56" w:rsidRPr="00D23326" w:rsidRDefault="00D22D56" w:rsidP="007A4C53">
            <w:pPr>
              <w:pStyle w:val="renderubrik"/>
            </w:pPr>
          </w:p>
        </w:tc>
        <w:tc>
          <w:tcPr>
            <w:tcW w:w="6237" w:type="dxa"/>
          </w:tcPr>
          <w:p w:rsidR="00D22D56" w:rsidRPr="00D23326" w:rsidRDefault="00D22D56" w:rsidP="007A4C53">
            <w:pPr>
              <w:pStyle w:val="renderubrik"/>
            </w:pPr>
            <w:r w:rsidRPr="00D23326">
              <w:t>Civilutskottets betänkanden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pStyle w:val="renderubrik"/>
              <w:rPr>
                <w:spacing w:val="-4"/>
              </w:rPr>
            </w:pPr>
          </w:p>
        </w:tc>
      </w:tr>
      <w:tr w:rsidR="00D22D56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2D56" w:rsidRPr="00D23326" w:rsidRDefault="00D22D56" w:rsidP="007A4C53">
            <w:pPr>
              <w:pStyle w:val="FlistaNrText"/>
            </w:pPr>
          </w:p>
        </w:tc>
        <w:tc>
          <w:tcPr>
            <w:tcW w:w="6237" w:type="dxa"/>
          </w:tcPr>
          <w:p w:rsidR="00D22D56" w:rsidRPr="00D23326" w:rsidRDefault="00D22D56" w:rsidP="007A4C53">
            <w:r w:rsidRPr="00D23326">
              <w:t>2011/12:CU17 Hushållningen med mark- och vattenområden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rPr>
                <w:spacing w:val="-4"/>
              </w:rPr>
            </w:pPr>
            <w:r w:rsidRPr="00D23326">
              <w:rPr>
                <w:spacing w:val="-4"/>
              </w:rPr>
              <w:t>1 res. (MP)</w:t>
            </w:r>
          </w:p>
        </w:tc>
      </w:tr>
      <w:tr w:rsidR="00D22D56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2D56" w:rsidRPr="00D23326" w:rsidRDefault="00D22D56" w:rsidP="007A4C53">
            <w:pPr>
              <w:pStyle w:val="FlistaNrText"/>
            </w:pPr>
          </w:p>
        </w:tc>
        <w:tc>
          <w:tcPr>
            <w:tcW w:w="6237" w:type="dxa"/>
          </w:tcPr>
          <w:p w:rsidR="00D22D56" w:rsidRPr="00D23326" w:rsidRDefault="00D22D56" w:rsidP="007A4C53">
            <w:r w:rsidRPr="00D23326">
              <w:t>2011/12:CU18 Ersättningsrätt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rPr>
                <w:spacing w:val="-4"/>
              </w:rPr>
            </w:pPr>
            <w:r w:rsidRPr="00D23326">
              <w:rPr>
                <w:spacing w:val="-4"/>
              </w:rPr>
              <w:t>2 res. (S,MP,V)</w:t>
            </w:r>
          </w:p>
        </w:tc>
      </w:tr>
    </w:tbl>
    <w:p w:rsidR="00D22D56" w:rsidRPr="00D23326" w:rsidRDefault="00D22D56" w:rsidP="003675A0">
      <w:pPr>
        <w:pStyle w:val="Blankrad"/>
      </w:pPr>
      <w:r w:rsidRPr="00D233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2D56" w:rsidRPr="00D23326" w:rsidTr="007A4C5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2D56" w:rsidRPr="00D23326" w:rsidRDefault="00D22D56" w:rsidP="007A4C53">
            <w:pPr>
              <w:pStyle w:val="HuvudrubrikFlisteNr"/>
            </w:pPr>
          </w:p>
        </w:tc>
        <w:tc>
          <w:tcPr>
            <w:tcW w:w="6237" w:type="dxa"/>
          </w:tcPr>
          <w:p w:rsidR="00D22D56" w:rsidRPr="00D23326" w:rsidRDefault="00D22D56" w:rsidP="007A4C53">
            <w:pPr>
              <w:pStyle w:val="Huvudrubrik"/>
            </w:pPr>
            <w:bookmarkStart w:id="5" w:name="TypRubrik"/>
            <w:bookmarkStart w:id="6" w:name="Start_Ärendenföravgörande"/>
            <w:bookmarkEnd w:id="5"/>
            <w:bookmarkEnd w:id="6"/>
            <w:r w:rsidRPr="00D23326">
              <w:t>Ärenden för avgörande kl. 16.00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pStyle w:val="HuvudrubrikKolumn3"/>
            </w:pPr>
          </w:p>
        </w:tc>
      </w:tr>
      <w:tr w:rsidR="00D22D56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2D56" w:rsidRPr="00D23326" w:rsidRDefault="00D22D56" w:rsidP="007A4C53">
            <w:pPr>
              <w:pStyle w:val="Underrubrik"/>
            </w:pPr>
          </w:p>
        </w:tc>
        <w:tc>
          <w:tcPr>
            <w:tcW w:w="6237" w:type="dxa"/>
          </w:tcPr>
          <w:p w:rsidR="00D22D56" w:rsidRPr="00D23326" w:rsidRDefault="00D22D56" w:rsidP="007A4C53">
            <w:pPr>
              <w:pStyle w:val="Underrubrik"/>
            </w:pPr>
            <w:r w:rsidRPr="00D23326">
              <w:t>Tidigare slutdebatterade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pStyle w:val="Underrubrik"/>
              <w:rPr>
                <w:spacing w:val="-4"/>
              </w:rPr>
            </w:pPr>
          </w:p>
        </w:tc>
      </w:tr>
      <w:tr w:rsidR="00D22D56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2D56" w:rsidRPr="00D23326" w:rsidRDefault="00D22D56" w:rsidP="007A4C53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D22D56" w:rsidRPr="00D23326" w:rsidRDefault="00D22D56" w:rsidP="007A4C53">
            <w:pPr>
              <w:pStyle w:val="renderubrik"/>
            </w:pPr>
            <w:r w:rsidRPr="00D23326">
              <w:t>Utbildningsutskottets betänkanden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pStyle w:val="renderubrik"/>
              <w:rPr>
                <w:spacing w:val="-4"/>
              </w:rPr>
            </w:pPr>
          </w:p>
        </w:tc>
      </w:tr>
      <w:tr w:rsidR="00D22D56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2D56" w:rsidRPr="00D23326" w:rsidRDefault="00D22D56" w:rsidP="007A4C53">
            <w:pPr>
              <w:pStyle w:val="FlistaNrText"/>
            </w:pPr>
          </w:p>
        </w:tc>
        <w:tc>
          <w:tcPr>
            <w:tcW w:w="6237" w:type="dxa"/>
          </w:tcPr>
          <w:p w:rsidR="00D22D56" w:rsidRPr="00D23326" w:rsidRDefault="00D22D56" w:rsidP="007A4C53">
            <w:r w:rsidRPr="00D23326">
              <w:t>2011/12:UbU17 Högskolan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rPr>
                <w:spacing w:val="-4"/>
              </w:rPr>
            </w:pPr>
            <w:r w:rsidRPr="00D23326">
              <w:rPr>
                <w:spacing w:val="-4"/>
              </w:rPr>
              <w:t>33 res. (S,MP,SD,V)</w:t>
            </w:r>
          </w:p>
        </w:tc>
      </w:tr>
      <w:tr w:rsidR="00D22D56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2D56" w:rsidRPr="00D23326" w:rsidRDefault="00D22D56" w:rsidP="007A4C53">
            <w:pPr>
              <w:pStyle w:val="FlistaNrText"/>
            </w:pPr>
          </w:p>
        </w:tc>
        <w:tc>
          <w:tcPr>
            <w:tcW w:w="6237" w:type="dxa"/>
          </w:tcPr>
          <w:p w:rsidR="00D22D56" w:rsidRPr="00D23326" w:rsidRDefault="00D22D56" w:rsidP="007A4C53">
            <w:r w:rsidRPr="00D23326">
              <w:t>2011/12:UbU18 Forskning, forskarutbildning och rymdfrågor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rPr>
                <w:spacing w:val="-4"/>
              </w:rPr>
            </w:pPr>
            <w:r w:rsidRPr="00D23326">
              <w:rPr>
                <w:spacing w:val="-4"/>
              </w:rPr>
              <w:t>19 res. (S,MP,SD,V)</w:t>
            </w:r>
          </w:p>
        </w:tc>
      </w:tr>
      <w:tr w:rsidR="00D22D56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2D56" w:rsidRPr="00D23326" w:rsidRDefault="00D22D56" w:rsidP="007A4C53">
            <w:pPr>
              <w:pStyle w:val="FlistaNrText"/>
            </w:pPr>
          </w:p>
        </w:tc>
        <w:tc>
          <w:tcPr>
            <w:tcW w:w="6237" w:type="dxa"/>
          </w:tcPr>
          <w:p w:rsidR="00D22D56" w:rsidRPr="00D23326" w:rsidRDefault="00D22D56" w:rsidP="007A4C53">
            <w:r w:rsidRPr="00D23326">
              <w:t>2011/12:UbU19 Stiftelsen Riksbankens Jubileumsfonds verksamhet 2011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rPr>
                <w:spacing w:val="-4"/>
              </w:rPr>
            </w:pPr>
          </w:p>
        </w:tc>
      </w:tr>
    </w:tbl>
    <w:p w:rsidR="00D22D56" w:rsidRPr="00D23326" w:rsidRDefault="00D22D56" w:rsidP="003675A0">
      <w:pPr>
        <w:pStyle w:val="Blankrad"/>
      </w:pPr>
      <w:r w:rsidRPr="00D233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2D56" w:rsidRPr="00D23326" w:rsidTr="007A4C5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2D56" w:rsidRPr="00D23326" w:rsidRDefault="00D22D56" w:rsidP="007A4C53">
            <w:pPr>
              <w:pStyle w:val="HuvudrubrikFlisteNr"/>
            </w:pPr>
          </w:p>
        </w:tc>
        <w:tc>
          <w:tcPr>
            <w:tcW w:w="6237" w:type="dxa"/>
          </w:tcPr>
          <w:p w:rsidR="00D22D56" w:rsidRPr="00D23326" w:rsidRDefault="00D22D56" w:rsidP="007A4C53">
            <w:pPr>
              <w:pStyle w:val="Huvudrubrik"/>
            </w:pPr>
            <w:bookmarkStart w:id="8" w:name="Start_Ärendenfördebattochavgörande"/>
            <w:bookmarkEnd w:id="8"/>
            <w:r w:rsidRPr="00D23326">
              <w:t>Ärenden för debatt och avgörande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pStyle w:val="HuvudrubrikKolumn3"/>
            </w:pPr>
          </w:p>
        </w:tc>
      </w:tr>
      <w:tr w:rsidR="00D22D56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2D56" w:rsidRPr="00D23326" w:rsidRDefault="00D22D56" w:rsidP="007A4C53">
            <w:pPr>
              <w:pStyle w:val="renderubrik"/>
            </w:pPr>
          </w:p>
        </w:tc>
        <w:tc>
          <w:tcPr>
            <w:tcW w:w="6237" w:type="dxa"/>
          </w:tcPr>
          <w:p w:rsidR="00D22D56" w:rsidRPr="00D23326" w:rsidRDefault="00D22D56" w:rsidP="007A4C53">
            <w:pPr>
              <w:pStyle w:val="renderubrik"/>
            </w:pPr>
            <w:r w:rsidRPr="00D23326">
              <w:t>Trafikutskottets betänkanden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pStyle w:val="renderubrik"/>
              <w:rPr>
                <w:spacing w:val="-4"/>
              </w:rPr>
            </w:pPr>
          </w:p>
        </w:tc>
      </w:tr>
      <w:tr w:rsidR="00D22D56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2D56" w:rsidRPr="00D23326" w:rsidRDefault="00D22D56" w:rsidP="007A4C53">
            <w:pPr>
              <w:pStyle w:val="FlistaNrText"/>
            </w:pPr>
          </w:p>
        </w:tc>
        <w:tc>
          <w:tcPr>
            <w:tcW w:w="6237" w:type="dxa"/>
          </w:tcPr>
          <w:p w:rsidR="00D22D56" w:rsidRPr="00D23326" w:rsidRDefault="00D22D56" w:rsidP="007A4C53">
            <w:r w:rsidRPr="00D23326">
              <w:t>2011/12:TU8 Yrkestrafik och taxi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rPr>
                <w:spacing w:val="-4"/>
              </w:rPr>
            </w:pPr>
            <w:r w:rsidRPr="00D23326">
              <w:rPr>
                <w:spacing w:val="-4"/>
              </w:rPr>
              <w:t>5 res. (S,M,MP,FP,C,SD,V,</w:t>
            </w:r>
          </w:p>
          <w:p w:rsidR="00D22D56" w:rsidRPr="00D23326" w:rsidRDefault="00D22D56" w:rsidP="007A4C53">
            <w:pPr>
              <w:rPr>
                <w:spacing w:val="-4"/>
              </w:rPr>
            </w:pPr>
            <w:r w:rsidRPr="00D23326">
              <w:rPr>
                <w:spacing w:val="-4"/>
              </w:rPr>
              <w:t>KD)</w:t>
            </w:r>
          </w:p>
        </w:tc>
      </w:tr>
      <w:tr w:rsidR="00D22D56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2D56" w:rsidRPr="00D23326" w:rsidRDefault="00D22D56" w:rsidP="007A4C53">
            <w:pPr>
              <w:pStyle w:val="FlistaNrText"/>
            </w:pPr>
          </w:p>
        </w:tc>
        <w:tc>
          <w:tcPr>
            <w:tcW w:w="6237" w:type="dxa"/>
          </w:tcPr>
          <w:p w:rsidR="00D22D56" w:rsidRPr="00D23326" w:rsidRDefault="00D22D56" w:rsidP="007A4C53">
            <w:r w:rsidRPr="00D23326">
              <w:t>2011/12:TU11 Genomförande av vägarbetstidsdirektivet för egenföretagare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rPr>
                <w:spacing w:val="-4"/>
              </w:rPr>
            </w:pPr>
          </w:p>
        </w:tc>
      </w:tr>
      <w:tr w:rsidR="00D22D56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2D56" w:rsidRPr="00D23326" w:rsidRDefault="00D22D56" w:rsidP="007A4C53">
            <w:pPr>
              <w:pStyle w:val="renderubrik"/>
            </w:pPr>
          </w:p>
        </w:tc>
        <w:tc>
          <w:tcPr>
            <w:tcW w:w="6237" w:type="dxa"/>
          </w:tcPr>
          <w:p w:rsidR="00D22D56" w:rsidRPr="00D23326" w:rsidRDefault="00D22D56" w:rsidP="007A4C53">
            <w:pPr>
              <w:pStyle w:val="renderubrik"/>
            </w:pPr>
            <w:r w:rsidRPr="00D23326">
              <w:t>Miljö- och jordbruksutskottets betänkanden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pStyle w:val="renderubrik"/>
              <w:rPr>
                <w:spacing w:val="-4"/>
              </w:rPr>
            </w:pPr>
          </w:p>
        </w:tc>
      </w:tr>
      <w:tr w:rsidR="00D22D56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2D56" w:rsidRPr="00D23326" w:rsidRDefault="00D22D56" w:rsidP="007A4C53">
            <w:pPr>
              <w:pStyle w:val="FlistaNrText"/>
            </w:pPr>
          </w:p>
        </w:tc>
        <w:tc>
          <w:tcPr>
            <w:tcW w:w="6237" w:type="dxa"/>
          </w:tcPr>
          <w:p w:rsidR="00D22D56" w:rsidRPr="00D23326" w:rsidRDefault="00D22D56" w:rsidP="007A4C53">
            <w:r w:rsidRPr="00D23326">
              <w:t>2011/12:MJU14 Naturvård och biologisk mångfald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rPr>
                <w:spacing w:val="-4"/>
              </w:rPr>
            </w:pPr>
            <w:r w:rsidRPr="00D23326">
              <w:rPr>
                <w:spacing w:val="-4"/>
              </w:rPr>
              <w:t>18 res. (S,MP,V)</w:t>
            </w:r>
          </w:p>
        </w:tc>
      </w:tr>
      <w:tr w:rsidR="00D22D56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2D56" w:rsidRPr="00D23326" w:rsidRDefault="00D22D56" w:rsidP="007A4C53">
            <w:pPr>
              <w:pStyle w:val="FlistaNrText"/>
            </w:pPr>
          </w:p>
        </w:tc>
        <w:tc>
          <w:tcPr>
            <w:tcW w:w="6237" w:type="dxa"/>
          </w:tcPr>
          <w:p w:rsidR="00D22D56" w:rsidRPr="00D23326" w:rsidRDefault="00D22D56" w:rsidP="007A4C53">
            <w:r w:rsidRPr="00D23326">
              <w:t>2011/12:MJU15 Fiskeripolitik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rPr>
                <w:spacing w:val="-4"/>
              </w:rPr>
            </w:pPr>
            <w:r w:rsidRPr="00D23326">
              <w:rPr>
                <w:spacing w:val="-4"/>
              </w:rPr>
              <w:t>16 res. (S,MP,V)</w:t>
            </w:r>
          </w:p>
        </w:tc>
      </w:tr>
      <w:tr w:rsidR="00D22D56" w:rsidRPr="00D23326" w:rsidTr="007A4C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2D56" w:rsidRPr="00D23326" w:rsidRDefault="00D22D56" w:rsidP="007A4C53">
            <w:pPr>
              <w:pStyle w:val="FlistaNrText"/>
            </w:pPr>
          </w:p>
        </w:tc>
        <w:tc>
          <w:tcPr>
            <w:tcW w:w="6237" w:type="dxa"/>
          </w:tcPr>
          <w:p w:rsidR="00D22D56" w:rsidRPr="00D23326" w:rsidRDefault="00D22D56" w:rsidP="007A4C53">
            <w:r w:rsidRPr="00D23326">
              <w:t>2011/12:MJU16 Avfall och kretslopp</w:t>
            </w:r>
          </w:p>
        </w:tc>
        <w:tc>
          <w:tcPr>
            <w:tcW w:w="2481" w:type="dxa"/>
          </w:tcPr>
          <w:p w:rsidR="00D22D56" w:rsidRPr="00D23326" w:rsidRDefault="00D22D56" w:rsidP="007A4C53">
            <w:pPr>
              <w:rPr>
                <w:spacing w:val="-4"/>
              </w:rPr>
            </w:pPr>
            <w:r w:rsidRPr="00D23326">
              <w:rPr>
                <w:spacing w:val="-4"/>
              </w:rPr>
              <w:t>6 res. (S,MP,SD,V)</w:t>
            </w:r>
          </w:p>
        </w:tc>
      </w:tr>
    </w:tbl>
    <w:p w:rsidR="00D22D56" w:rsidRPr="00D23326" w:rsidRDefault="00D22D56" w:rsidP="003675A0">
      <w:pPr>
        <w:pStyle w:val="Blankrad"/>
      </w:pPr>
      <w:r w:rsidRPr="00D23326">
        <w:t>     </w:t>
      </w:r>
    </w:p>
    <w:p w:rsidR="00CF242C" w:rsidRPr="00D23326" w:rsidRDefault="00D22D56" w:rsidP="003675A0">
      <w:pPr>
        <w:pStyle w:val="Blankrad"/>
      </w:pPr>
      <w:bookmarkStart w:id="9" w:name="Start"/>
      <w:bookmarkEnd w:id="9"/>
      <w:r w:rsidRPr="00D233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2332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2332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23326" w:rsidRDefault="006E04A4" w:rsidP="00D016E9">
            <w:pPr>
              <w:pStyle w:val="StreckMitten"/>
            </w:pPr>
            <w:r w:rsidRPr="00D23326">
              <w:tab/>
            </w:r>
            <w:r w:rsidRPr="00D23326">
              <w:tab/>
            </w:r>
          </w:p>
        </w:tc>
      </w:tr>
    </w:tbl>
    <w:p w:rsidR="006E04A4" w:rsidRPr="00D23326" w:rsidRDefault="006E04A4" w:rsidP="003675A0">
      <w:pPr>
        <w:pStyle w:val="Blankrad"/>
      </w:pPr>
    </w:p>
    <w:sectPr w:rsidR="006E04A4" w:rsidRPr="00D2332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5E5A" w:rsidRPr="00D23326" w:rsidRDefault="00885E5A">
      <w:r w:rsidRPr="00D23326">
        <w:separator/>
      </w:r>
    </w:p>
  </w:endnote>
  <w:endnote w:type="continuationSeparator" w:id="0">
    <w:p w:rsidR="00885E5A" w:rsidRPr="00D23326" w:rsidRDefault="00885E5A">
      <w:r w:rsidRPr="00D233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61E" w:rsidRPr="00D23326" w:rsidRDefault="0066161E">
    <w:pPr>
      <w:pStyle w:val="Sidhuvud"/>
      <w:jc w:val="center"/>
    </w:pPr>
    <w:r w:rsidRPr="00D23326">
      <w:fldChar w:fldCharType="begin" w:fldLock="1"/>
    </w:r>
    <w:r w:rsidRPr="00D23326">
      <w:instrText xml:space="preserve"> PAGE </w:instrText>
    </w:r>
    <w:r w:rsidRPr="00D23326">
      <w:fldChar w:fldCharType="separate"/>
    </w:r>
    <w:r w:rsidR="00BD20F0" w:rsidRPr="00D23326">
      <w:t>2</w:t>
    </w:r>
    <w:r w:rsidRPr="00D23326">
      <w:fldChar w:fldCharType="end"/>
    </w:r>
    <w:r w:rsidRPr="00D23326">
      <w:t xml:space="preserve"> (</w:t>
    </w:r>
    <w:r w:rsidRPr="00D23326">
      <w:fldChar w:fldCharType="begin" w:fldLock="1"/>
    </w:r>
    <w:r w:rsidRPr="00D23326">
      <w:instrText xml:space="preserve"> NUMPAGES </w:instrText>
    </w:r>
    <w:r w:rsidRPr="00D23326">
      <w:fldChar w:fldCharType="separate"/>
    </w:r>
    <w:r w:rsidR="00BD20F0" w:rsidRPr="00D23326">
      <w:t>2</w:t>
    </w:r>
    <w:r w:rsidRPr="00D23326">
      <w:fldChar w:fldCharType="end"/>
    </w:r>
    <w:r w:rsidRPr="00D23326">
      <w:t>)</w:t>
    </w:r>
  </w:p>
  <w:p w:rsidR="0066161E" w:rsidRPr="00D23326" w:rsidRDefault="0066161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61E" w:rsidRPr="00D23326" w:rsidRDefault="0066161E">
    <w:pPr>
      <w:pStyle w:val="Sidhuvud"/>
      <w:jc w:val="center"/>
    </w:pPr>
    <w:r w:rsidRPr="00D23326">
      <w:fldChar w:fldCharType="begin" w:fldLock="1"/>
    </w:r>
    <w:r w:rsidRPr="00D23326">
      <w:instrText xml:space="preserve"> PAGE </w:instrText>
    </w:r>
    <w:r w:rsidRPr="00D23326">
      <w:fldChar w:fldCharType="separate"/>
    </w:r>
    <w:r w:rsidR="00BD20F0" w:rsidRPr="00D23326">
      <w:t>2</w:t>
    </w:r>
    <w:r w:rsidRPr="00D23326">
      <w:fldChar w:fldCharType="end"/>
    </w:r>
    <w:r w:rsidRPr="00D23326">
      <w:t xml:space="preserve"> (</w:t>
    </w:r>
    <w:r w:rsidRPr="00D23326">
      <w:fldChar w:fldCharType="begin" w:fldLock="1"/>
    </w:r>
    <w:r w:rsidRPr="00D23326">
      <w:instrText xml:space="preserve"> NUMPAGES </w:instrText>
    </w:r>
    <w:r w:rsidRPr="00D23326">
      <w:fldChar w:fldCharType="separate"/>
    </w:r>
    <w:r w:rsidR="00BD20F0" w:rsidRPr="00D23326">
      <w:t>2</w:t>
    </w:r>
    <w:r w:rsidRPr="00D23326">
      <w:fldChar w:fldCharType="end"/>
    </w:r>
    <w:r w:rsidRPr="00D23326">
      <w:t>)</w:t>
    </w:r>
  </w:p>
  <w:p w:rsidR="0066161E" w:rsidRPr="00D23326" w:rsidRDefault="006616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5E5A" w:rsidRPr="00D23326" w:rsidRDefault="00885E5A">
      <w:r w:rsidRPr="00D23326">
        <w:separator/>
      </w:r>
    </w:p>
  </w:footnote>
  <w:footnote w:type="continuationSeparator" w:id="0">
    <w:p w:rsidR="00885E5A" w:rsidRPr="00D23326" w:rsidRDefault="00885E5A">
      <w:r w:rsidRPr="00D233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61E" w:rsidRPr="00D23326" w:rsidRDefault="0066161E">
    <w:pPr>
      <w:pStyle w:val="Sidhuvud"/>
      <w:tabs>
        <w:tab w:val="clear" w:pos="4536"/>
      </w:tabs>
    </w:pPr>
    <w:r w:rsidRPr="00D23326">
      <w:fldChar w:fldCharType="begin" w:fldLock="1"/>
    </w:r>
    <w:r w:rsidRPr="00D23326">
      <w:instrText xml:space="preserve"> DOCPROPERTY "DocumentDate" </w:instrText>
    </w:r>
    <w:r w:rsidRPr="00D23326">
      <w:fldChar w:fldCharType="separate"/>
    </w:r>
    <w:r w:rsidR="00BD20F0" w:rsidRPr="00D23326">
      <w:t>Onsdagen den 25 april 2012</w:t>
    </w:r>
    <w:r w:rsidRPr="00D23326">
      <w:fldChar w:fldCharType="end"/>
    </w:r>
    <w:r w:rsidRPr="00D23326">
      <w:tab/>
    </w:r>
  </w:p>
  <w:p w:rsidR="0066161E" w:rsidRPr="00D23326" w:rsidRDefault="0066161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23326">
      <w:rPr>
        <w:sz w:val="12"/>
      </w:rPr>
      <w:tab/>
    </w:r>
  </w:p>
  <w:p w:rsidR="0066161E" w:rsidRPr="00D23326" w:rsidRDefault="0066161E"/>
  <w:p w:rsidR="0066161E" w:rsidRPr="00D23326" w:rsidRDefault="006616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61E" w:rsidRPr="00D23326" w:rsidRDefault="00D2332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2332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161E" w:rsidRPr="00D23326" w:rsidRDefault="0066161E">
    <w:pPr>
      <w:pStyle w:val="Dokumentrubrik"/>
      <w:spacing w:after="360"/>
    </w:pPr>
    <w:r w:rsidRPr="00D23326">
      <w:t>Föredragningslista</w:t>
    </w:r>
  </w:p>
  <w:p w:rsidR="0066161E" w:rsidRPr="00D23326" w:rsidRDefault="006616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04911919">
    <w:abstractNumId w:val="5"/>
  </w:num>
  <w:num w:numId="2" w16cid:durableId="615134897">
    <w:abstractNumId w:val="2"/>
  </w:num>
  <w:num w:numId="3" w16cid:durableId="1475753881">
    <w:abstractNumId w:val="4"/>
  </w:num>
  <w:num w:numId="4" w16cid:durableId="681668564">
    <w:abstractNumId w:val="1"/>
  </w:num>
  <w:num w:numId="5" w16cid:durableId="1640917185">
    <w:abstractNumId w:val="0"/>
  </w:num>
  <w:num w:numId="6" w16cid:durableId="2026709632">
    <w:abstractNumId w:val="3"/>
  </w:num>
  <w:num w:numId="7" w16cid:durableId="1323780270">
    <w:abstractNumId w:val="3"/>
  </w:num>
  <w:num w:numId="8" w16cid:durableId="2039431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0614C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2BF2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27761"/>
    <w:rsid w:val="00130235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1191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091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161E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0614C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206C"/>
    <w:rsid w:val="007833F3"/>
    <w:rsid w:val="00796C1C"/>
    <w:rsid w:val="00797ED8"/>
    <w:rsid w:val="007A090E"/>
    <w:rsid w:val="007A0BF3"/>
    <w:rsid w:val="007A12F0"/>
    <w:rsid w:val="007A3C83"/>
    <w:rsid w:val="007A4C5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3471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5E5A"/>
    <w:rsid w:val="00887B6F"/>
    <w:rsid w:val="00891A92"/>
    <w:rsid w:val="008958A5"/>
    <w:rsid w:val="00895A26"/>
    <w:rsid w:val="00895F3A"/>
    <w:rsid w:val="008A1EE5"/>
    <w:rsid w:val="008A2AD6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1B2B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20F0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2D56"/>
    <w:rsid w:val="00D2330C"/>
    <w:rsid w:val="00D23326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E0549-F034-4039-9579-F2BF335E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265</Words>
  <Characters>1789</Characters>
  <Application>Microsoft Office Word</Application>
  <DocSecurity>4</DocSecurity>
  <Lines>162</Lines>
  <Paragraphs>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2012-04-24T14:26:00Z</cp:lastPrinted>
  <dcterms:created xsi:type="dcterms:W3CDTF">2025-12-17T21:16:00Z</dcterms:created>
  <dcterms:modified xsi:type="dcterms:W3CDTF">2025-12-17T21:16:00Z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25 april 2012</vt:lpwstr>
  </property>
  <property fmtid="{D5CDD505-2E9C-101B-9397-08002B2CF9AE}" pid="3" name="DocumentNumber">
    <vt:lpwstr>103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2012-04-25</vt:lpwstr>
  </property>
  <property fmtid="{D5CDD505-2E9C-101B-9397-08002B2CF9AE}" pid="7" name="DatumAvgörande">
    <vt:lpwstr>2012-04-25</vt:lpwstr>
  </property>
</Properties>
</file>