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Torsdagen den 31 maj 2018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SfU30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Ett tryggt och mer hållbart premiepensionssystem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Julia Kronlid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Lundh Sammeli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Lars-Arne Staxäng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Rickard Persson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Solveig Zander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Rossana Dinamarca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Barbro Westerholm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0.44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SfU26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Utökade möjligheter till arbetsplatsinspektioner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Paula Bieler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Christina Höj Larsen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Mathias Tegnér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SfU29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Ny åldersdifferentiering inom underhållsstödet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Linus Bylund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Marie Olsson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1.11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SfU22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Lag om försäkringsmedicinska utredningar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Julia Kronlid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Phia Andersson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1.23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SkU24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Redovisning av skatteutgifter 2018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David Lång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Olle Felten (-)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Jörgen Hellman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Cecilia Widegren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Staffan Danielsson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Momodou Jallow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Mathias Sundin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2.27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UU22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Resultatskrivelse om utvecklingssamarbete och humanitärt bistånd genom multilaterala organisationer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Markus Wiechel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Andersson Willner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Sofia Arkelsten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Nohrén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Sofia Damm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Marie-Louise Rönnmark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3.11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3 tim. 11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31 maj 2018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2018-05-31</SAFIR_Sammantradesdatum_Doc>
    <SAFIR_SammantradeID xmlns="C07A1A6C-0B19-41D9-BDF8-F523BA3921EB">18f0bcf6-00fc-42f0-b516-0f05dbe73a5b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6AF75C-5659-4426-894A-F341F015F882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31 maj 2018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