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32EA" w:rsidRPr="001929E7" w:rsidRDefault="005932EA" w:rsidP="003E319C">
      <w:pPr>
        <w:pStyle w:val="Hemstlrubrik"/>
        <w:rPr>
          <w:b w:val="0"/>
        </w:rPr>
      </w:pPr>
      <w:r w:rsidRPr="001929E7">
        <w:rPr>
          <w:b w:val="0"/>
        </w:rPr>
        <w:t>Förslag till riksdagsbeslut</w:t>
      </w:r>
    </w:p>
    <w:p w:rsidR="005932EA" w:rsidRPr="001929E7" w:rsidRDefault="005932EA" w:rsidP="005932EA">
      <w:pPr>
        <w:pStyle w:val="Hemstlatt"/>
      </w:pPr>
      <w:r w:rsidRPr="001929E7">
        <w:t xml:space="preserve">Riksdagen tillkännager för regeringen </w:t>
      </w:r>
      <w:r w:rsidR="00322A26" w:rsidRPr="001929E7">
        <w:t xml:space="preserve">som sin mening </w:t>
      </w:r>
      <w:r w:rsidRPr="001929E7">
        <w:t>vad i motionen anförs om ränta på lån som tas av svenskar som befinner sig i nöd uto</w:t>
      </w:r>
      <w:r w:rsidRPr="001929E7">
        <w:t>m</w:t>
      </w:r>
      <w:r w:rsidRPr="001929E7">
        <w:t>lands.</w:t>
      </w:r>
    </w:p>
    <w:p w:rsidR="005932EA" w:rsidRPr="001929E7" w:rsidRDefault="005932EA" w:rsidP="00817600">
      <w:pPr>
        <w:pStyle w:val="Rubrik1"/>
      </w:pPr>
      <w:r w:rsidRPr="001929E7">
        <w:t>Motivering</w:t>
      </w:r>
    </w:p>
    <w:p w:rsidR="005932EA" w:rsidRPr="001929E7" w:rsidRDefault="005932EA" w:rsidP="005932EA">
      <w:pPr>
        <w:autoSpaceDE w:val="0"/>
        <w:autoSpaceDN w:val="0"/>
        <w:adjustRightInd w:val="0"/>
        <w:rPr>
          <w:szCs w:val="24"/>
        </w:rPr>
      </w:pPr>
      <w:r w:rsidRPr="001929E7">
        <w:rPr>
          <w:szCs w:val="24"/>
        </w:rPr>
        <w:t>Vid den stora och svåra katastrofen i Thailand i december 2004 var det många av de överlevande drabbade svenskarna som tvingades söka ekonomisk hjälp via vår ambassadpersonal/ambassad. Många av de drabbade reagerade starkt – naturlig reaktion – då de tvingades skriva på låneansökn</w:t>
      </w:r>
      <w:r w:rsidR="0095661E" w:rsidRPr="001929E7">
        <w:rPr>
          <w:szCs w:val="24"/>
        </w:rPr>
        <w:t xml:space="preserve">ingar där räntan på lånet var </w:t>
      </w:r>
      <w:r w:rsidR="00817600" w:rsidRPr="001929E7">
        <w:rPr>
          <w:szCs w:val="24"/>
        </w:rPr>
        <w:t>10</w:t>
      </w:r>
      <w:r w:rsidRPr="001929E7">
        <w:rPr>
          <w:szCs w:val="24"/>
        </w:rPr>
        <w:t xml:space="preserve"> </w:t>
      </w:r>
      <w:r w:rsidR="00817600" w:rsidRPr="001929E7">
        <w:rPr>
          <w:szCs w:val="24"/>
        </w:rPr>
        <w:t>%, d</w:t>
      </w:r>
      <w:r w:rsidRPr="001929E7">
        <w:rPr>
          <w:szCs w:val="24"/>
        </w:rPr>
        <w:t>etta i ett läge där låneräntan,</w:t>
      </w:r>
      <w:r w:rsidR="0095661E" w:rsidRPr="001929E7">
        <w:rPr>
          <w:szCs w:val="24"/>
        </w:rPr>
        <w:t xml:space="preserve"> via en svensk bank, var under </w:t>
      </w:r>
      <w:r w:rsidR="003E319C" w:rsidRPr="001929E7">
        <w:rPr>
          <w:szCs w:val="24"/>
        </w:rPr>
        <w:t>5 </w:t>
      </w:r>
      <w:r w:rsidR="00817600" w:rsidRPr="001929E7">
        <w:rPr>
          <w:szCs w:val="24"/>
        </w:rPr>
        <w:t>%</w:t>
      </w:r>
      <w:r w:rsidRPr="001929E7">
        <w:rPr>
          <w:szCs w:val="24"/>
        </w:rPr>
        <w:t>. Självklart skall låneräntan vara knuten till den ränta som gäller i Sverige. Det blev nu inte nog med att de drabbade var i chock av vad som hänt, de tvingades reagera över en som man kan tycka ”bagatell” som låneränta. Det här bör snabbt rättas till.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17600" w:rsidRPr="001929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17600" w:rsidRPr="001929E7" w:rsidRDefault="00817600" w:rsidP="00817600">
            <w:pPr>
              <w:pStyle w:val="UnderskriftDatum"/>
              <w:spacing w:before="240"/>
            </w:pPr>
            <w:r w:rsidRPr="001929E7">
              <w:t>Stockholm den 14 september 2005</w:t>
            </w:r>
          </w:p>
        </w:tc>
        <w:tc>
          <w:tcPr>
            <w:tcW w:w="3047" w:type="dxa"/>
          </w:tcPr>
          <w:p w:rsidR="00817600" w:rsidRPr="001929E7" w:rsidRDefault="00817600" w:rsidP="00817600">
            <w:pPr>
              <w:pStyle w:val="Underskrifter"/>
              <w:spacing w:before="240"/>
            </w:pPr>
          </w:p>
        </w:tc>
      </w:tr>
      <w:tr w:rsidR="00817600" w:rsidRPr="001929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17600" w:rsidRPr="001929E7" w:rsidRDefault="00817600" w:rsidP="00817600">
            <w:pPr>
              <w:pStyle w:val="Underskrifter"/>
            </w:pPr>
            <w:r w:rsidRPr="001929E7">
              <w:t>Rolf Gunnarsson (m)</w:t>
            </w:r>
          </w:p>
        </w:tc>
        <w:tc>
          <w:tcPr>
            <w:tcW w:w="3047" w:type="dxa"/>
          </w:tcPr>
          <w:p w:rsidR="00817600" w:rsidRPr="001929E7" w:rsidRDefault="00817600" w:rsidP="00817600">
            <w:pPr>
              <w:pStyle w:val="Underskrifter"/>
            </w:pPr>
          </w:p>
        </w:tc>
      </w:tr>
    </w:tbl>
    <w:p w:rsidR="005932EA" w:rsidRPr="001929E7" w:rsidRDefault="005932EA" w:rsidP="00817600">
      <w:pPr>
        <w:pStyle w:val="Normaltindrag"/>
      </w:pPr>
    </w:p>
    <w:sectPr w:rsidR="005932EA" w:rsidRPr="001929E7" w:rsidSect="008176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71CB" w:rsidRPr="001929E7" w:rsidRDefault="00D971CB">
      <w:r w:rsidRPr="001929E7">
        <w:separator/>
      </w:r>
    </w:p>
  </w:endnote>
  <w:endnote w:type="continuationSeparator" w:id="0">
    <w:p w:rsidR="00D971CB" w:rsidRPr="001929E7" w:rsidRDefault="00D971CB">
      <w:r w:rsidRPr="001929E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661E" w:rsidRPr="001929E7" w:rsidRDefault="001929E7" w:rsidP="00817600">
    <w:pPr>
      <w:pStyle w:val="Sidfot"/>
    </w:pPr>
    <w:r w:rsidRPr="001929E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74241513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7600" w:rsidRDefault="0081760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E319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17600" w:rsidRDefault="0081760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E319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661E" w:rsidRPr="001929E7" w:rsidRDefault="001929E7" w:rsidP="00817600">
    <w:pPr>
      <w:pStyle w:val="Sidfot"/>
    </w:pPr>
    <w:r w:rsidRPr="001929E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46098818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7600" w:rsidRDefault="008176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E319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17600" w:rsidRDefault="008176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E319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661E" w:rsidRPr="001929E7" w:rsidRDefault="001929E7" w:rsidP="00817600">
    <w:pPr>
      <w:pStyle w:val="Sidfot"/>
    </w:pPr>
    <w:r w:rsidRPr="001929E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874170263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7600" w:rsidRDefault="008176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E319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17600" w:rsidRDefault="008176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E319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71CB" w:rsidRPr="001929E7" w:rsidRDefault="00D971CB">
      <w:r w:rsidRPr="001929E7">
        <w:separator/>
      </w:r>
    </w:p>
  </w:footnote>
  <w:footnote w:type="continuationSeparator" w:id="0">
    <w:p w:rsidR="00D971CB" w:rsidRPr="001929E7" w:rsidRDefault="00D971CB">
      <w:r w:rsidRPr="001929E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661E" w:rsidRPr="001929E7" w:rsidRDefault="001929E7" w:rsidP="00817600">
    <w:pPr>
      <w:pStyle w:val="Sidhuvud"/>
    </w:pPr>
    <w:r w:rsidRPr="001929E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323488680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7600" w:rsidRDefault="0081760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E319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E319C">
                            <w:t>Ju202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17600" w:rsidRDefault="0081760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E319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E319C">
                      <w:t>Ju202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661E" w:rsidRPr="001929E7" w:rsidRDefault="001929E7" w:rsidP="00817600">
    <w:pPr>
      <w:pStyle w:val="Sidhuvud"/>
    </w:pPr>
    <w:r w:rsidRPr="001929E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597364016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7600" w:rsidRDefault="0081760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E319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E319C">
                            <w:t>Ju202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17600" w:rsidRDefault="0081760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E319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E319C">
                      <w:t>Ju202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7600" w:rsidRPr="001929E7" w:rsidRDefault="00817600">
    <w:pPr>
      <w:pStyle w:val="FSHNormal"/>
      <w:tabs>
        <w:tab w:val="right" w:pos="5840"/>
      </w:tabs>
    </w:pPr>
    <w:r w:rsidRPr="001929E7">
      <w:br/>
    </w:r>
    <w:r w:rsidRPr="001929E7">
      <w:fldChar w:fldCharType="begin" w:fldLock="1"/>
    </w:r>
    <w:r w:rsidRPr="001929E7">
      <w:instrText xml:space="preserve"> DOCPROPERTY</w:instrText>
    </w:r>
    <w:r w:rsidRPr="001929E7">
      <w:rPr>
        <w:sz w:val="18"/>
      </w:rPr>
      <w:instrText xml:space="preserve"> "YearUser" *\charformat </w:instrText>
    </w:r>
    <w:r w:rsidRPr="001929E7">
      <w:fldChar w:fldCharType="separate"/>
    </w:r>
    <w:r w:rsidR="003E319C" w:rsidRPr="001929E7">
      <w:t>2005/06</w:t>
    </w:r>
    <w:r w:rsidRPr="001929E7">
      <w:fldChar w:fldCharType="end"/>
    </w:r>
    <w:r w:rsidRPr="001929E7">
      <w:t xml:space="preserve"> </w:t>
    </w:r>
    <w:r w:rsidRPr="001929E7">
      <w:tab/>
      <w:t xml:space="preserve">mnr: </w:t>
    </w:r>
    <w:r w:rsidRPr="001929E7">
      <w:fldChar w:fldCharType="begin" w:fldLock="1"/>
    </w:r>
    <w:r w:rsidRPr="001929E7">
      <w:instrText xml:space="preserve"> DOCPROPERTY</w:instrText>
    </w:r>
    <w:r w:rsidRPr="001929E7">
      <w:rPr>
        <w:sz w:val="18"/>
      </w:rPr>
      <w:instrText xml:space="preserve"> "Motionsnummer" *\charformat </w:instrText>
    </w:r>
    <w:r w:rsidRPr="001929E7">
      <w:fldChar w:fldCharType="separate"/>
    </w:r>
    <w:r w:rsidR="003E319C" w:rsidRPr="001929E7">
      <w:t>Ju202</w:t>
    </w:r>
    <w:r w:rsidRPr="001929E7">
      <w:fldChar w:fldCharType="end"/>
    </w:r>
    <w:r w:rsidRPr="001929E7">
      <w:br/>
    </w:r>
    <w:r w:rsidRPr="001929E7">
      <w:fldChar w:fldCharType="begin" w:fldLock="1"/>
    </w:r>
    <w:r w:rsidRPr="001929E7">
      <w:instrText xml:space="preserve"> DOCPROPERTY</w:instrText>
    </w:r>
    <w:r w:rsidRPr="001929E7">
      <w:rPr>
        <w:sz w:val="18"/>
      </w:rPr>
      <w:instrText xml:space="preserve"> "Samling" *\charformat </w:instrText>
    </w:r>
    <w:r w:rsidRPr="001929E7">
      <w:fldChar w:fldCharType="end"/>
    </w:r>
    <w:r w:rsidRPr="001929E7">
      <w:tab/>
      <w:t xml:space="preserve">pnr: </w:t>
    </w:r>
    <w:r w:rsidRPr="001929E7">
      <w:fldChar w:fldCharType="begin" w:fldLock="1"/>
    </w:r>
    <w:r w:rsidRPr="001929E7">
      <w:instrText xml:space="preserve"> DOCPROPERTY</w:instrText>
    </w:r>
    <w:r w:rsidRPr="001929E7">
      <w:rPr>
        <w:sz w:val="18"/>
      </w:rPr>
      <w:instrText xml:space="preserve"> "Partinummer" *\charformat </w:instrText>
    </w:r>
    <w:r w:rsidRPr="001929E7">
      <w:fldChar w:fldCharType="separate"/>
    </w:r>
    <w:r w:rsidR="003E319C" w:rsidRPr="001929E7">
      <w:t>m1068</w:t>
    </w:r>
    <w:r w:rsidRPr="001929E7">
      <w:fldChar w:fldCharType="end"/>
    </w:r>
  </w:p>
  <w:p w:rsidR="00817600" w:rsidRPr="001929E7" w:rsidRDefault="00817600">
    <w:pPr>
      <w:pStyle w:val="FSHRub1"/>
    </w:pPr>
    <w:r w:rsidRPr="001929E7">
      <w:t>Motion till riksdagen</w:t>
    </w:r>
    <w:r w:rsidRPr="001929E7">
      <w:br/>
    </w:r>
    <w:r w:rsidRPr="001929E7">
      <w:fldChar w:fldCharType="begin" w:fldLock="1"/>
    </w:r>
    <w:r w:rsidRPr="001929E7">
      <w:instrText xml:space="preserve"> DOCPROPERTY "YearUser" *\charformat </w:instrText>
    </w:r>
    <w:r w:rsidRPr="001929E7">
      <w:fldChar w:fldCharType="separate"/>
    </w:r>
    <w:r w:rsidR="003E319C" w:rsidRPr="001929E7">
      <w:t>2005/06</w:t>
    </w:r>
    <w:r w:rsidRPr="001929E7">
      <w:fldChar w:fldCharType="end"/>
    </w:r>
    <w:r w:rsidRPr="001929E7">
      <w:t>:</w:t>
    </w:r>
    <w:r w:rsidRPr="001929E7">
      <w:fldChar w:fldCharType="begin" w:fldLock="1"/>
    </w:r>
    <w:r w:rsidRPr="001929E7">
      <w:instrText xml:space="preserve"> DOCPROPERTY "Motionsnummer" *\charformat </w:instrText>
    </w:r>
    <w:r w:rsidRPr="001929E7">
      <w:fldChar w:fldCharType="separate"/>
    </w:r>
    <w:r w:rsidR="003E319C" w:rsidRPr="001929E7">
      <w:t>Ju202</w:t>
    </w:r>
    <w:r w:rsidRPr="001929E7">
      <w:fldChar w:fldCharType="end"/>
    </w:r>
  </w:p>
  <w:p w:rsidR="00817600" w:rsidRPr="001929E7" w:rsidRDefault="00817600">
    <w:pPr>
      <w:pStyle w:val="FSHNormalS5"/>
    </w:pPr>
    <w:r w:rsidRPr="001929E7">
      <w:fldChar w:fldCharType="begin" w:fldLock="1"/>
    </w:r>
    <w:r w:rsidRPr="001929E7">
      <w:instrText xml:space="preserve"> DOCPROPERTY "MotionarText" *\charformat </w:instrText>
    </w:r>
    <w:r w:rsidRPr="001929E7">
      <w:fldChar w:fldCharType="separate"/>
    </w:r>
    <w:r w:rsidR="003E319C" w:rsidRPr="001929E7">
      <w:t>av Rolf Gunnarsson (m)</w:t>
    </w:r>
    <w:r w:rsidRPr="001929E7">
      <w:fldChar w:fldCharType="end"/>
    </w:r>
    <w:r w:rsidRPr="001929E7">
      <w:br/>
    </w:r>
    <w:r w:rsidRPr="001929E7">
      <w:fldChar w:fldCharType="begin" w:fldLock="1"/>
    </w:r>
    <w:r w:rsidRPr="001929E7">
      <w:instrText xml:space="preserve"> DOCPROPERTY "SvarFrasKort" *\charformat </w:instrText>
    </w:r>
    <w:r w:rsidRPr="001929E7">
      <w:fldChar w:fldCharType="end"/>
    </w:r>
  </w:p>
  <w:p w:rsidR="00817600" w:rsidRPr="001929E7" w:rsidRDefault="00817600">
    <w:pPr>
      <w:pStyle w:val="FSHTitel"/>
    </w:pPr>
    <w:r w:rsidRPr="001929E7">
      <w:fldChar w:fldCharType="begin" w:fldLock="1"/>
    </w:r>
    <w:r w:rsidRPr="001929E7">
      <w:instrText xml:space="preserve"> DOCPROPERTY</w:instrText>
    </w:r>
    <w:r w:rsidRPr="001929E7">
      <w:rPr>
        <w:sz w:val="18"/>
      </w:rPr>
      <w:instrText xml:space="preserve"> "RubrikSvar" *\charformat </w:instrText>
    </w:r>
    <w:r w:rsidRPr="001929E7">
      <w:fldChar w:fldCharType="separate"/>
    </w:r>
    <w:r w:rsidR="003E319C" w:rsidRPr="001929E7">
      <w:t>Ränta på lån från UD</w:t>
    </w:r>
    <w:r w:rsidRPr="001929E7">
      <w:fldChar w:fldCharType="end"/>
    </w:r>
  </w:p>
  <w:p w:rsidR="00817600" w:rsidRPr="001929E7" w:rsidRDefault="00817600" w:rsidP="0081760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3937050">
    <w:abstractNumId w:val="13"/>
  </w:num>
  <w:num w:numId="2" w16cid:durableId="570432978">
    <w:abstractNumId w:val="12"/>
  </w:num>
  <w:num w:numId="3" w16cid:durableId="1193304231">
    <w:abstractNumId w:val="15"/>
  </w:num>
  <w:num w:numId="4" w16cid:durableId="703017109">
    <w:abstractNumId w:val="16"/>
  </w:num>
  <w:num w:numId="5" w16cid:durableId="1974288840">
    <w:abstractNumId w:val="8"/>
  </w:num>
  <w:num w:numId="6" w16cid:durableId="1410228613">
    <w:abstractNumId w:val="3"/>
  </w:num>
  <w:num w:numId="7" w16cid:durableId="139541653">
    <w:abstractNumId w:val="2"/>
  </w:num>
  <w:num w:numId="8" w16cid:durableId="1565144633">
    <w:abstractNumId w:val="1"/>
  </w:num>
  <w:num w:numId="9" w16cid:durableId="1493447843">
    <w:abstractNumId w:val="0"/>
  </w:num>
  <w:num w:numId="10" w16cid:durableId="26567360">
    <w:abstractNumId w:val="9"/>
  </w:num>
  <w:num w:numId="11" w16cid:durableId="775710396">
    <w:abstractNumId w:val="7"/>
  </w:num>
  <w:num w:numId="12" w16cid:durableId="347878300">
    <w:abstractNumId w:val="6"/>
  </w:num>
  <w:num w:numId="13" w16cid:durableId="335573579">
    <w:abstractNumId w:val="5"/>
  </w:num>
  <w:num w:numId="14" w16cid:durableId="119807690">
    <w:abstractNumId w:val="4"/>
  </w:num>
  <w:num w:numId="15" w16cid:durableId="1607543528">
    <w:abstractNumId w:val="10"/>
  </w:num>
  <w:num w:numId="16" w16cid:durableId="1247110694">
    <w:abstractNumId w:val="11"/>
  </w:num>
  <w:num w:numId="17" w16cid:durableId="2136631531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31"/>
  </w:docVars>
  <w:rsids>
    <w:rsidRoot w:val="00C7738E"/>
    <w:rsid w:val="00001A79"/>
    <w:rsid w:val="00011416"/>
    <w:rsid w:val="0003038D"/>
    <w:rsid w:val="0003549C"/>
    <w:rsid w:val="00037C9C"/>
    <w:rsid w:val="000408AE"/>
    <w:rsid w:val="000700C4"/>
    <w:rsid w:val="000801A3"/>
    <w:rsid w:val="00081B69"/>
    <w:rsid w:val="000A1F8E"/>
    <w:rsid w:val="000A7280"/>
    <w:rsid w:val="000B34E0"/>
    <w:rsid w:val="000E214F"/>
    <w:rsid w:val="000F0C3C"/>
    <w:rsid w:val="000F2DF2"/>
    <w:rsid w:val="00105D81"/>
    <w:rsid w:val="00123F38"/>
    <w:rsid w:val="00132CB0"/>
    <w:rsid w:val="00150ABA"/>
    <w:rsid w:val="00152632"/>
    <w:rsid w:val="00152B6B"/>
    <w:rsid w:val="001830F0"/>
    <w:rsid w:val="00187855"/>
    <w:rsid w:val="00190F0E"/>
    <w:rsid w:val="001929E7"/>
    <w:rsid w:val="001A4FB9"/>
    <w:rsid w:val="001B35D2"/>
    <w:rsid w:val="001C7602"/>
    <w:rsid w:val="00207235"/>
    <w:rsid w:val="00256F62"/>
    <w:rsid w:val="00261CE9"/>
    <w:rsid w:val="0026517A"/>
    <w:rsid w:val="00297D6A"/>
    <w:rsid w:val="002A11B1"/>
    <w:rsid w:val="002B7470"/>
    <w:rsid w:val="002C0E72"/>
    <w:rsid w:val="002F04BF"/>
    <w:rsid w:val="002F6CA1"/>
    <w:rsid w:val="00303E32"/>
    <w:rsid w:val="00314AD4"/>
    <w:rsid w:val="00315F3F"/>
    <w:rsid w:val="003173AC"/>
    <w:rsid w:val="00322A26"/>
    <w:rsid w:val="003319B3"/>
    <w:rsid w:val="00342237"/>
    <w:rsid w:val="0036122A"/>
    <w:rsid w:val="00361FA4"/>
    <w:rsid w:val="00363EEA"/>
    <w:rsid w:val="003874B3"/>
    <w:rsid w:val="00390B0D"/>
    <w:rsid w:val="00390D81"/>
    <w:rsid w:val="003A1E7C"/>
    <w:rsid w:val="003A40D3"/>
    <w:rsid w:val="003A75FF"/>
    <w:rsid w:val="003C1653"/>
    <w:rsid w:val="003E319C"/>
    <w:rsid w:val="003F531C"/>
    <w:rsid w:val="003F6718"/>
    <w:rsid w:val="0041650B"/>
    <w:rsid w:val="00422641"/>
    <w:rsid w:val="00452DF1"/>
    <w:rsid w:val="004547DE"/>
    <w:rsid w:val="004621B3"/>
    <w:rsid w:val="004D71E8"/>
    <w:rsid w:val="004E7395"/>
    <w:rsid w:val="004F425A"/>
    <w:rsid w:val="00547818"/>
    <w:rsid w:val="0056038E"/>
    <w:rsid w:val="005659F8"/>
    <w:rsid w:val="00580949"/>
    <w:rsid w:val="005932EA"/>
    <w:rsid w:val="005A5DF6"/>
    <w:rsid w:val="005B0901"/>
    <w:rsid w:val="005F6C36"/>
    <w:rsid w:val="00631173"/>
    <w:rsid w:val="0064177E"/>
    <w:rsid w:val="006548AD"/>
    <w:rsid w:val="0067044A"/>
    <w:rsid w:val="00694810"/>
    <w:rsid w:val="006B5374"/>
    <w:rsid w:val="006B6487"/>
    <w:rsid w:val="006B7735"/>
    <w:rsid w:val="006C1A86"/>
    <w:rsid w:val="006D2771"/>
    <w:rsid w:val="006F3CEF"/>
    <w:rsid w:val="006F43D8"/>
    <w:rsid w:val="007002B8"/>
    <w:rsid w:val="0073015C"/>
    <w:rsid w:val="007309DD"/>
    <w:rsid w:val="007434D5"/>
    <w:rsid w:val="00743E2C"/>
    <w:rsid w:val="007724F1"/>
    <w:rsid w:val="00774C61"/>
    <w:rsid w:val="00776E0E"/>
    <w:rsid w:val="00792A44"/>
    <w:rsid w:val="00796661"/>
    <w:rsid w:val="007A6006"/>
    <w:rsid w:val="007B5839"/>
    <w:rsid w:val="007C2E24"/>
    <w:rsid w:val="007D7663"/>
    <w:rsid w:val="00817600"/>
    <w:rsid w:val="008248B5"/>
    <w:rsid w:val="00831959"/>
    <w:rsid w:val="00871A39"/>
    <w:rsid w:val="00872124"/>
    <w:rsid w:val="008900A4"/>
    <w:rsid w:val="008957C3"/>
    <w:rsid w:val="008979B3"/>
    <w:rsid w:val="008C4B97"/>
    <w:rsid w:val="008C7C79"/>
    <w:rsid w:val="008D0B91"/>
    <w:rsid w:val="008D1DDB"/>
    <w:rsid w:val="008D3AEC"/>
    <w:rsid w:val="008F637D"/>
    <w:rsid w:val="00934930"/>
    <w:rsid w:val="00947DBB"/>
    <w:rsid w:val="0095499C"/>
    <w:rsid w:val="0095661E"/>
    <w:rsid w:val="0095739F"/>
    <w:rsid w:val="00972DDF"/>
    <w:rsid w:val="00973806"/>
    <w:rsid w:val="00973A12"/>
    <w:rsid w:val="00995BF1"/>
    <w:rsid w:val="00996C1A"/>
    <w:rsid w:val="009A4548"/>
    <w:rsid w:val="009A7FFD"/>
    <w:rsid w:val="009B68CA"/>
    <w:rsid w:val="009C61AF"/>
    <w:rsid w:val="009C7AA6"/>
    <w:rsid w:val="009D3D86"/>
    <w:rsid w:val="009F7276"/>
    <w:rsid w:val="00A314BD"/>
    <w:rsid w:val="00A41A52"/>
    <w:rsid w:val="00A45162"/>
    <w:rsid w:val="00A527C1"/>
    <w:rsid w:val="00A6056B"/>
    <w:rsid w:val="00A64626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B07286"/>
    <w:rsid w:val="00B10A74"/>
    <w:rsid w:val="00B376D7"/>
    <w:rsid w:val="00B86C0D"/>
    <w:rsid w:val="00B96359"/>
    <w:rsid w:val="00BC30AB"/>
    <w:rsid w:val="00BF66E8"/>
    <w:rsid w:val="00C27F2F"/>
    <w:rsid w:val="00C34879"/>
    <w:rsid w:val="00C573B6"/>
    <w:rsid w:val="00C62CC7"/>
    <w:rsid w:val="00C75DA3"/>
    <w:rsid w:val="00C7738E"/>
    <w:rsid w:val="00C93A39"/>
    <w:rsid w:val="00CA05B8"/>
    <w:rsid w:val="00CA3848"/>
    <w:rsid w:val="00CB07F5"/>
    <w:rsid w:val="00CB2093"/>
    <w:rsid w:val="00CC64D9"/>
    <w:rsid w:val="00D338A6"/>
    <w:rsid w:val="00D4275C"/>
    <w:rsid w:val="00D452E3"/>
    <w:rsid w:val="00D50901"/>
    <w:rsid w:val="00D83137"/>
    <w:rsid w:val="00D907A0"/>
    <w:rsid w:val="00D950CC"/>
    <w:rsid w:val="00D95141"/>
    <w:rsid w:val="00D971CB"/>
    <w:rsid w:val="00DB268A"/>
    <w:rsid w:val="00DF277F"/>
    <w:rsid w:val="00E04AB9"/>
    <w:rsid w:val="00E31E19"/>
    <w:rsid w:val="00E3375B"/>
    <w:rsid w:val="00E33775"/>
    <w:rsid w:val="00E34661"/>
    <w:rsid w:val="00E40CE5"/>
    <w:rsid w:val="00E707BE"/>
    <w:rsid w:val="00E82458"/>
    <w:rsid w:val="00E925D0"/>
    <w:rsid w:val="00E93583"/>
    <w:rsid w:val="00EA57E0"/>
    <w:rsid w:val="00EA7A16"/>
    <w:rsid w:val="00EB70CA"/>
    <w:rsid w:val="00EC6AA3"/>
    <w:rsid w:val="00ED4A27"/>
    <w:rsid w:val="00EF72A2"/>
    <w:rsid w:val="00F02DC2"/>
    <w:rsid w:val="00F14242"/>
    <w:rsid w:val="00F31A4C"/>
    <w:rsid w:val="00F366DD"/>
    <w:rsid w:val="00F46E8E"/>
    <w:rsid w:val="00F93613"/>
    <w:rsid w:val="00FA7D00"/>
    <w:rsid w:val="00FD626C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A9305A0-F6F1-4CF8-A567-0BF872A4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3E319C"/>
    <w:pPr>
      <w:spacing w:before="240" w:after="120" w:line="360" w:lineRule="auto"/>
    </w:pPr>
    <w:rPr>
      <w:b/>
    </w:r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17600"/>
    <w:pPr>
      <w:keepLines/>
      <w:spacing w:before="0"/>
      <w:ind w:left="34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C773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146</Words>
  <Characters>732</Characters>
  <Application>Microsoft Office Word</Application>
  <DocSecurity>4</DocSecurity>
  <Lines>18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Ju202</vt:lpstr>
    </vt:vector>
  </TitlesOfParts>
  <Company>RD/RFK/IT/DTSL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Ju202</dc:title>
  <dc:subject>Ju202</dc:subject>
  <dc:creator>Riksdagen</dc:creator>
  <cp:keywords>Riksdagen</cp:keywords>
  <dc:description/>
  <cp:lastModifiedBy>Lars Brink</cp:lastModifiedBy>
  <cp:revision>2</cp:revision>
  <cp:lastPrinted>2005-10-31T12:33:00Z</cp:lastPrinted>
  <dcterms:created xsi:type="dcterms:W3CDTF">2025-12-16T19:18:00Z</dcterms:created>
  <dcterms:modified xsi:type="dcterms:W3CDTF">2025-12-16T19:18:00Z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mot2000_423_2005-10-31</vt:lpwstr>
  </property>
  <property fmtid="{D5CDD505-2E9C-101B-9397-08002B2CF9AE}" pid="3" name="version">
    <vt:lpwstr>mot2000_400_2005-08-16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2004/05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Ränta på lån från UD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Ränta på lån från UD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m1068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september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20052006000000000109000010680069</vt:lpwstr>
  </property>
  <property fmtid="{D5CDD505-2E9C-101B-9397-08002B2CF9AE}" pid="47" name="datum">
    <vt:lpwstr>050914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20052006000000000109000010680069</vt:lpwstr>
  </property>
  <property fmtid="{D5CDD505-2E9C-101B-9397-08002B2CF9AE}" pid="50" name="nummer">
    <vt:lpwstr>202</vt:lpwstr>
  </property>
  <property fmtid="{D5CDD505-2E9C-101B-9397-08002B2CF9AE}" pid="51" name="utskottsbeteckning">
    <vt:lpwstr>Ju</vt:lpwstr>
  </property>
</Properties>
</file>