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00A" w14:textId="77777777" w:rsidR="00AC1514" w:rsidRPr="00CD7560" w:rsidRDefault="00AC151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95</w:t>
      </w:r>
      <w:bookmarkEnd w:id="1"/>
    </w:p>
    <w:p w14:paraId="080FA00B" w14:textId="77777777" w:rsidR="00AC1514" w:rsidRDefault="00AC1514">
      <w:pPr>
        <w:pStyle w:val="Datum"/>
        <w:outlineLvl w:val="0"/>
      </w:pPr>
      <w:bookmarkStart w:id="2" w:name="DocumentDate"/>
      <w:r>
        <w:t>Måndagen den 23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22BF9" w14:paraId="080FA010" w14:textId="77777777" w:rsidTr="00E47117">
        <w:trPr>
          <w:cantSplit/>
        </w:trPr>
        <w:tc>
          <w:tcPr>
            <w:tcW w:w="454" w:type="dxa"/>
          </w:tcPr>
          <w:p w14:paraId="080FA00C" w14:textId="77777777" w:rsidR="00AC1514" w:rsidRDefault="00AC151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0FA00D" w14:textId="77777777" w:rsidR="00AC1514" w:rsidRDefault="00AC151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80FA00E" w14:textId="77777777" w:rsidR="00AC1514" w:rsidRDefault="00AC1514"/>
        </w:tc>
        <w:tc>
          <w:tcPr>
            <w:tcW w:w="7512" w:type="dxa"/>
          </w:tcPr>
          <w:p w14:paraId="080FA00F" w14:textId="77777777" w:rsidR="00AC1514" w:rsidRDefault="00AC151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80FA011" w14:textId="77777777" w:rsidR="00AC1514" w:rsidRDefault="00AC1514">
      <w:pPr>
        <w:pStyle w:val="StreckLngt"/>
      </w:pPr>
      <w:r>
        <w:tab/>
      </w:r>
    </w:p>
    <w:p w14:paraId="080FA012" w14:textId="77777777" w:rsidR="00AC1514" w:rsidRDefault="00AC1514" w:rsidP="00121B42">
      <w:pPr>
        <w:pStyle w:val="Blankrad"/>
      </w:pPr>
      <w:r>
        <w:t xml:space="preserve">      </w:t>
      </w:r>
    </w:p>
    <w:p w14:paraId="080FA013" w14:textId="77777777" w:rsidR="00AC1514" w:rsidRDefault="00AC151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22BF9" w14:paraId="080FA017" w14:textId="77777777" w:rsidTr="00055526">
        <w:trPr>
          <w:cantSplit/>
        </w:trPr>
        <w:tc>
          <w:tcPr>
            <w:tcW w:w="567" w:type="dxa"/>
          </w:tcPr>
          <w:p w14:paraId="080FA014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15" w14:textId="77777777" w:rsidR="00AC1514" w:rsidRDefault="00AC1514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080FA016" w14:textId="77777777" w:rsidR="00AC1514" w:rsidRDefault="00AC1514" w:rsidP="00C84F80">
            <w:pPr>
              <w:keepNext/>
            </w:pPr>
          </w:p>
        </w:tc>
      </w:tr>
      <w:tr w:rsidR="00222BF9" w14:paraId="080FA01B" w14:textId="77777777" w:rsidTr="00055526">
        <w:trPr>
          <w:cantSplit/>
        </w:trPr>
        <w:tc>
          <w:tcPr>
            <w:tcW w:w="567" w:type="dxa"/>
          </w:tcPr>
          <w:p w14:paraId="080FA018" w14:textId="77777777" w:rsidR="00AC1514" w:rsidRDefault="00AC151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0FA019" w14:textId="77777777" w:rsidR="00AC1514" w:rsidRDefault="00AC1514" w:rsidP="000326E3">
            <w:r>
              <w:t>Katja Nyberg (SD) meddelar att hon inte längre tillhör Sverigedemokraternas partigrupp</w:t>
            </w:r>
            <w:r>
              <w:br/>
              <w:t>Därmed upphör ledamotens uppdrag i finansutskottet, justitieutskottet, EU-nämnden och delegationen till den gemensamma parlamentariska kontrollgruppen för Europol</w:t>
            </w:r>
          </w:p>
        </w:tc>
        <w:tc>
          <w:tcPr>
            <w:tcW w:w="2055" w:type="dxa"/>
          </w:tcPr>
          <w:p w14:paraId="080FA01A" w14:textId="77777777" w:rsidR="00AC1514" w:rsidRDefault="00AC1514" w:rsidP="00C84F80"/>
        </w:tc>
      </w:tr>
      <w:tr w:rsidR="00222BF9" w14:paraId="080FA01F" w14:textId="77777777" w:rsidTr="00055526">
        <w:trPr>
          <w:cantSplit/>
        </w:trPr>
        <w:tc>
          <w:tcPr>
            <w:tcW w:w="567" w:type="dxa"/>
          </w:tcPr>
          <w:p w14:paraId="080FA01C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1D" w14:textId="77777777" w:rsidR="00AC1514" w:rsidRDefault="00AC1514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80FA01E" w14:textId="77777777" w:rsidR="00AC1514" w:rsidRDefault="00AC1514" w:rsidP="00C84F80">
            <w:pPr>
              <w:keepNext/>
            </w:pPr>
          </w:p>
        </w:tc>
      </w:tr>
      <w:tr w:rsidR="00222BF9" w14:paraId="080FA023" w14:textId="77777777" w:rsidTr="00055526">
        <w:trPr>
          <w:cantSplit/>
        </w:trPr>
        <w:tc>
          <w:tcPr>
            <w:tcW w:w="567" w:type="dxa"/>
          </w:tcPr>
          <w:p w14:paraId="080FA020" w14:textId="77777777" w:rsidR="00AC1514" w:rsidRDefault="00AC151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0FA021" w14:textId="77777777" w:rsidR="00AC1514" w:rsidRDefault="00AC1514" w:rsidP="000326E3">
            <w:r>
              <w:t>Torsdagen den 26 mars kl. 14.00</w:t>
            </w:r>
          </w:p>
        </w:tc>
        <w:tc>
          <w:tcPr>
            <w:tcW w:w="2055" w:type="dxa"/>
          </w:tcPr>
          <w:p w14:paraId="080FA022" w14:textId="77777777" w:rsidR="00AC1514" w:rsidRDefault="00AC1514" w:rsidP="00C84F80"/>
        </w:tc>
      </w:tr>
      <w:tr w:rsidR="00222BF9" w14:paraId="080FA027" w14:textId="77777777" w:rsidTr="00055526">
        <w:trPr>
          <w:cantSplit/>
        </w:trPr>
        <w:tc>
          <w:tcPr>
            <w:tcW w:w="567" w:type="dxa"/>
          </w:tcPr>
          <w:p w14:paraId="080FA024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25" w14:textId="77777777" w:rsidR="00AC1514" w:rsidRDefault="00AC151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80FA026" w14:textId="77777777" w:rsidR="00AC1514" w:rsidRDefault="00AC151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22BF9" w14:paraId="080FA02B" w14:textId="77777777" w:rsidTr="00055526">
        <w:trPr>
          <w:cantSplit/>
        </w:trPr>
        <w:tc>
          <w:tcPr>
            <w:tcW w:w="567" w:type="dxa"/>
          </w:tcPr>
          <w:p w14:paraId="080FA028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29" w14:textId="77777777" w:rsidR="00AC1514" w:rsidRDefault="00AC151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80FA02A" w14:textId="77777777" w:rsidR="00AC1514" w:rsidRDefault="00AC1514" w:rsidP="00C84F80">
            <w:pPr>
              <w:keepNext/>
            </w:pPr>
          </w:p>
        </w:tc>
      </w:tr>
      <w:tr w:rsidR="00222BF9" w14:paraId="080FA02F" w14:textId="77777777" w:rsidTr="00055526">
        <w:trPr>
          <w:cantSplit/>
        </w:trPr>
        <w:tc>
          <w:tcPr>
            <w:tcW w:w="567" w:type="dxa"/>
          </w:tcPr>
          <w:p w14:paraId="080FA02C" w14:textId="77777777" w:rsidR="00AC1514" w:rsidRDefault="00AC151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0FA02D" w14:textId="77777777" w:rsidR="00AC1514" w:rsidRDefault="00AC1514" w:rsidP="000326E3">
            <w:r>
              <w:t>2025/26:205 Beredskapslager i livsmedelskedjan</w:t>
            </w:r>
          </w:p>
        </w:tc>
        <w:tc>
          <w:tcPr>
            <w:tcW w:w="2055" w:type="dxa"/>
          </w:tcPr>
          <w:p w14:paraId="080FA02E" w14:textId="77777777" w:rsidR="00AC1514" w:rsidRDefault="00AC1514" w:rsidP="00C84F80">
            <w:r>
              <w:t>MJU</w:t>
            </w:r>
          </w:p>
        </w:tc>
      </w:tr>
      <w:tr w:rsidR="00222BF9" w14:paraId="080FA033" w14:textId="77777777" w:rsidTr="00055526">
        <w:trPr>
          <w:cantSplit/>
        </w:trPr>
        <w:tc>
          <w:tcPr>
            <w:tcW w:w="567" w:type="dxa"/>
          </w:tcPr>
          <w:p w14:paraId="080FA030" w14:textId="77777777" w:rsidR="00AC1514" w:rsidRDefault="00AC151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0FA031" w14:textId="77777777" w:rsidR="00AC1514" w:rsidRDefault="00AC1514" w:rsidP="000326E3">
            <w:r>
              <w:t>2025/26:206 Stärkt kontroll av fusk i livsmedelskedjan</w:t>
            </w:r>
          </w:p>
        </w:tc>
        <w:tc>
          <w:tcPr>
            <w:tcW w:w="2055" w:type="dxa"/>
          </w:tcPr>
          <w:p w14:paraId="080FA032" w14:textId="77777777" w:rsidR="00AC1514" w:rsidRDefault="00AC1514" w:rsidP="00C84F80">
            <w:r>
              <w:t>MJU</w:t>
            </w:r>
          </w:p>
        </w:tc>
      </w:tr>
      <w:tr w:rsidR="00222BF9" w14:paraId="080FA037" w14:textId="77777777" w:rsidTr="00055526">
        <w:trPr>
          <w:cantSplit/>
        </w:trPr>
        <w:tc>
          <w:tcPr>
            <w:tcW w:w="567" w:type="dxa"/>
          </w:tcPr>
          <w:p w14:paraId="080FA034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35" w14:textId="77777777" w:rsidR="00AC1514" w:rsidRDefault="00AC151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80FA036" w14:textId="77777777" w:rsidR="00AC1514" w:rsidRDefault="00AC1514" w:rsidP="00C84F80">
            <w:pPr>
              <w:keepNext/>
            </w:pPr>
          </w:p>
        </w:tc>
      </w:tr>
      <w:tr w:rsidR="00222BF9" w14:paraId="080FA03B" w14:textId="77777777" w:rsidTr="00055526">
        <w:trPr>
          <w:cantSplit/>
        </w:trPr>
        <w:tc>
          <w:tcPr>
            <w:tcW w:w="567" w:type="dxa"/>
          </w:tcPr>
          <w:p w14:paraId="080FA038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39" w14:textId="77777777" w:rsidR="00AC1514" w:rsidRDefault="00AC1514" w:rsidP="000326E3">
            <w:pPr>
              <w:pStyle w:val="Motionsrubrik"/>
            </w:pPr>
            <w:r>
              <w:t>med anledning av prop. 2025/26:150 Polisens användning av AI för ansiktsigenkänning i realtid</w:t>
            </w:r>
          </w:p>
        </w:tc>
        <w:tc>
          <w:tcPr>
            <w:tcW w:w="2055" w:type="dxa"/>
          </w:tcPr>
          <w:p w14:paraId="080FA03A" w14:textId="77777777" w:rsidR="00AC1514" w:rsidRDefault="00AC1514" w:rsidP="00C84F80">
            <w:pPr>
              <w:keepNext/>
            </w:pPr>
          </w:p>
        </w:tc>
      </w:tr>
      <w:tr w:rsidR="00222BF9" w14:paraId="080FA03F" w14:textId="77777777" w:rsidTr="00055526">
        <w:trPr>
          <w:cantSplit/>
        </w:trPr>
        <w:tc>
          <w:tcPr>
            <w:tcW w:w="567" w:type="dxa"/>
          </w:tcPr>
          <w:p w14:paraId="080FA03C" w14:textId="77777777" w:rsidR="00AC1514" w:rsidRDefault="00AC151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0FA03D" w14:textId="77777777" w:rsidR="00AC1514" w:rsidRDefault="00AC1514" w:rsidP="000326E3">
            <w:r>
              <w:t>2025/26:3947 av Gudrun Nordborg m.fl. (V)</w:t>
            </w:r>
          </w:p>
        </w:tc>
        <w:tc>
          <w:tcPr>
            <w:tcW w:w="2055" w:type="dxa"/>
          </w:tcPr>
          <w:p w14:paraId="080FA03E" w14:textId="77777777" w:rsidR="00AC1514" w:rsidRDefault="00AC1514" w:rsidP="00C84F80">
            <w:r>
              <w:t>JuU</w:t>
            </w:r>
          </w:p>
        </w:tc>
      </w:tr>
      <w:tr w:rsidR="00222BF9" w14:paraId="080FA043" w14:textId="77777777" w:rsidTr="00055526">
        <w:trPr>
          <w:cantSplit/>
        </w:trPr>
        <w:tc>
          <w:tcPr>
            <w:tcW w:w="567" w:type="dxa"/>
          </w:tcPr>
          <w:p w14:paraId="080FA040" w14:textId="77777777" w:rsidR="00AC1514" w:rsidRDefault="00AC151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0FA041" w14:textId="77777777" w:rsidR="00AC1514" w:rsidRDefault="00AC1514" w:rsidP="000326E3">
            <w:r>
              <w:t>2025/26:3953 av Ulrika Westerlund m.fl. (MP)</w:t>
            </w:r>
          </w:p>
        </w:tc>
        <w:tc>
          <w:tcPr>
            <w:tcW w:w="2055" w:type="dxa"/>
          </w:tcPr>
          <w:p w14:paraId="080FA042" w14:textId="77777777" w:rsidR="00AC1514" w:rsidRDefault="00AC1514" w:rsidP="00C84F80">
            <w:r>
              <w:t>JuU</w:t>
            </w:r>
          </w:p>
        </w:tc>
      </w:tr>
      <w:tr w:rsidR="00222BF9" w14:paraId="080FA047" w14:textId="77777777" w:rsidTr="00055526">
        <w:trPr>
          <w:cantSplit/>
        </w:trPr>
        <w:tc>
          <w:tcPr>
            <w:tcW w:w="567" w:type="dxa"/>
          </w:tcPr>
          <w:p w14:paraId="080FA044" w14:textId="77777777" w:rsidR="00AC1514" w:rsidRDefault="00AC151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0FA045" w14:textId="77777777" w:rsidR="00AC1514" w:rsidRDefault="00AC1514" w:rsidP="000326E3">
            <w:r>
              <w:t>2025/26:3956 av Ulrika Liljeberg m.fl. (C)</w:t>
            </w:r>
          </w:p>
        </w:tc>
        <w:tc>
          <w:tcPr>
            <w:tcW w:w="2055" w:type="dxa"/>
          </w:tcPr>
          <w:p w14:paraId="080FA046" w14:textId="77777777" w:rsidR="00AC1514" w:rsidRDefault="00AC1514" w:rsidP="00C84F80">
            <w:r>
              <w:t>JuU</w:t>
            </w:r>
          </w:p>
        </w:tc>
      </w:tr>
      <w:tr w:rsidR="00222BF9" w14:paraId="080FA04B" w14:textId="77777777" w:rsidTr="00055526">
        <w:trPr>
          <w:cantSplit/>
        </w:trPr>
        <w:tc>
          <w:tcPr>
            <w:tcW w:w="567" w:type="dxa"/>
          </w:tcPr>
          <w:p w14:paraId="080FA048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49" w14:textId="0F6E0DAC" w:rsidR="00AC1514" w:rsidRDefault="00AC1514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25 mars</w:t>
            </w:r>
          </w:p>
        </w:tc>
        <w:tc>
          <w:tcPr>
            <w:tcW w:w="2055" w:type="dxa"/>
          </w:tcPr>
          <w:p w14:paraId="080FA04A" w14:textId="77777777" w:rsidR="00AC1514" w:rsidRDefault="00AC151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22BF9" w14:paraId="080FA050" w14:textId="77777777" w:rsidTr="00055526">
        <w:trPr>
          <w:cantSplit/>
        </w:trPr>
        <w:tc>
          <w:tcPr>
            <w:tcW w:w="567" w:type="dxa"/>
          </w:tcPr>
          <w:p w14:paraId="080FA04C" w14:textId="77777777" w:rsidR="00AC1514" w:rsidRDefault="00AC1514" w:rsidP="00C84F80"/>
        </w:tc>
        <w:tc>
          <w:tcPr>
            <w:tcW w:w="6663" w:type="dxa"/>
          </w:tcPr>
          <w:p w14:paraId="080FA04D" w14:textId="77777777" w:rsidR="00AC1514" w:rsidRDefault="00AC1514" w:rsidP="000326E3">
            <w:pPr>
              <w:pStyle w:val="Underrubrik"/>
            </w:pPr>
            <w:r>
              <w:t xml:space="preserve"> </w:t>
            </w:r>
          </w:p>
          <w:p w14:paraId="080FA04E" w14:textId="77777777" w:rsidR="00AC1514" w:rsidRDefault="00AC1514" w:rsidP="000326E3">
            <w:pPr>
              <w:pStyle w:val="Underrubrik"/>
            </w:pPr>
            <w:r>
              <w:t>Gemensam debatt bet. 2025/26:UbU12 och 2025/26:UbU13</w:t>
            </w:r>
          </w:p>
        </w:tc>
        <w:tc>
          <w:tcPr>
            <w:tcW w:w="2055" w:type="dxa"/>
          </w:tcPr>
          <w:p w14:paraId="080FA04F" w14:textId="77777777" w:rsidR="00AC1514" w:rsidRDefault="00AC1514" w:rsidP="00C84F80"/>
        </w:tc>
      </w:tr>
      <w:tr w:rsidR="00222BF9" w14:paraId="080FA054" w14:textId="77777777" w:rsidTr="00055526">
        <w:trPr>
          <w:cantSplit/>
        </w:trPr>
        <w:tc>
          <w:tcPr>
            <w:tcW w:w="567" w:type="dxa"/>
          </w:tcPr>
          <w:p w14:paraId="080FA051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52" w14:textId="77777777" w:rsidR="00AC1514" w:rsidRDefault="00AC151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80FA053" w14:textId="77777777" w:rsidR="00AC1514" w:rsidRDefault="00AC1514" w:rsidP="00C84F80">
            <w:pPr>
              <w:keepNext/>
            </w:pPr>
          </w:p>
        </w:tc>
      </w:tr>
      <w:tr w:rsidR="00222BF9" w14:paraId="080FA058" w14:textId="77777777" w:rsidTr="00055526">
        <w:trPr>
          <w:cantSplit/>
        </w:trPr>
        <w:tc>
          <w:tcPr>
            <w:tcW w:w="567" w:type="dxa"/>
          </w:tcPr>
          <w:p w14:paraId="080FA055" w14:textId="77777777" w:rsidR="00AC1514" w:rsidRDefault="00AC151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0FA056" w14:textId="77777777" w:rsidR="00AC1514" w:rsidRDefault="00AC1514" w:rsidP="000326E3">
            <w:r>
              <w:t>Bet. 2025/26:UbU12 Högskolan</w:t>
            </w:r>
          </w:p>
        </w:tc>
        <w:tc>
          <w:tcPr>
            <w:tcW w:w="2055" w:type="dxa"/>
          </w:tcPr>
          <w:p w14:paraId="080FA057" w14:textId="77777777" w:rsidR="00AC1514" w:rsidRDefault="00AC1514" w:rsidP="00C84F80">
            <w:r>
              <w:t>15 res. (S, V, C, MP)</w:t>
            </w:r>
          </w:p>
        </w:tc>
      </w:tr>
      <w:tr w:rsidR="00222BF9" w14:paraId="080FA05C" w14:textId="77777777" w:rsidTr="00055526">
        <w:trPr>
          <w:cantSplit/>
        </w:trPr>
        <w:tc>
          <w:tcPr>
            <w:tcW w:w="567" w:type="dxa"/>
          </w:tcPr>
          <w:p w14:paraId="080FA059" w14:textId="77777777" w:rsidR="00AC1514" w:rsidRDefault="00AC1514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080FA05A" w14:textId="77777777" w:rsidR="00AC1514" w:rsidRDefault="00AC1514" w:rsidP="000326E3">
            <w:r>
              <w:t>Bet. 2025/26:UbU13 Forskning</w:t>
            </w:r>
          </w:p>
        </w:tc>
        <w:tc>
          <w:tcPr>
            <w:tcW w:w="2055" w:type="dxa"/>
          </w:tcPr>
          <w:p w14:paraId="080FA05B" w14:textId="77777777" w:rsidR="00AC1514" w:rsidRDefault="00AC1514" w:rsidP="00C84F80">
            <w:r>
              <w:t>5 res. (S, V, C, MP)</w:t>
            </w:r>
          </w:p>
        </w:tc>
      </w:tr>
      <w:tr w:rsidR="00222BF9" w14:paraId="080FA060" w14:textId="77777777" w:rsidTr="00055526">
        <w:trPr>
          <w:cantSplit/>
        </w:trPr>
        <w:tc>
          <w:tcPr>
            <w:tcW w:w="567" w:type="dxa"/>
          </w:tcPr>
          <w:p w14:paraId="080FA05D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5E" w14:textId="77777777" w:rsidR="00AC1514" w:rsidRDefault="00AC1514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80FA05F" w14:textId="77777777" w:rsidR="00AC1514" w:rsidRDefault="00AC1514" w:rsidP="00C84F80">
            <w:pPr>
              <w:keepNext/>
            </w:pPr>
          </w:p>
        </w:tc>
      </w:tr>
      <w:tr w:rsidR="00222BF9" w14:paraId="080FA064" w14:textId="77777777" w:rsidTr="00055526">
        <w:trPr>
          <w:cantSplit/>
        </w:trPr>
        <w:tc>
          <w:tcPr>
            <w:tcW w:w="567" w:type="dxa"/>
          </w:tcPr>
          <w:p w14:paraId="080FA061" w14:textId="77777777" w:rsidR="00AC1514" w:rsidRDefault="00AC151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0FA062" w14:textId="77777777" w:rsidR="00AC1514" w:rsidRDefault="00AC1514" w:rsidP="000326E3">
            <w:r>
              <w:t>Bet. 2025/26:TU12 Luftfartsfrågor</w:t>
            </w:r>
          </w:p>
        </w:tc>
        <w:tc>
          <w:tcPr>
            <w:tcW w:w="2055" w:type="dxa"/>
          </w:tcPr>
          <w:p w14:paraId="080FA063" w14:textId="77777777" w:rsidR="00AC1514" w:rsidRDefault="00AC1514" w:rsidP="00C84F80">
            <w:r>
              <w:t>16 res. (S, V, C, MP)</w:t>
            </w:r>
          </w:p>
        </w:tc>
      </w:tr>
      <w:tr w:rsidR="00222BF9" w14:paraId="080FA068" w14:textId="77777777" w:rsidTr="00055526">
        <w:trPr>
          <w:cantSplit/>
        </w:trPr>
        <w:tc>
          <w:tcPr>
            <w:tcW w:w="567" w:type="dxa"/>
          </w:tcPr>
          <w:p w14:paraId="080FA065" w14:textId="77777777" w:rsidR="00AC1514" w:rsidRDefault="00AC151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0FA066" w14:textId="77777777" w:rsidR="00AC1514" w:rsidRDefault="00AC1514" w:rsidP="000326E3">
            <w:r>
              <w:t>Bet. 2025/26:TU13 Cykelfrågor</w:t>
            </w:r>
          </w:p>
        </w:tc>
        <w:tc>
          <w:tcPr>
            <w:tcW w:w="2055" w:type="dxa"/>
          </w:tcPr>
          <w:p w14:paraId="080FA067" w14:textId="77777777" w:rsidR="00AC1514" w:rsidRDefault="00AC1514" w:rsidP="00C84F80">
            <w:r>
              <w:t>29 res. (S, V, C, MP)</w:t>
            </w:r>
          </w:p>
        </w:tc>
      </w:tr>
      <w:tr w:rsidR="00222BF9" w14:paraId="080FA06C" w14:textId="77777777" w:rsidTr="00055526">
        <w:trPr>
          <w:cantSplit/>
        </w:trPr>
        <w:tc>
          <w:tcPr>
            <w:tcW w:w="567" w:type="dxa"/>
          </w:tcPr>
          <w:p w14:paraId="080FA069" w14:textId="77777777" w:rsidR="00AC1514" w:rsidRDefault="00AC1514" w:rsidP="00C84F80">
            <w:pPr>
              <w:keepNext/>
            </w:pPr>
          </w:p>
        </w:tc>
        <w:tc>
          <w:tcPr>
            <w:tcW w:w="6663" w:type="dxa"/>
          </w:tcPr>
          <w:p w14:paraId="080FA06A" w14:textId="77777777" w:rsidR="00AC1514" w:rsidRDefault="00AC151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80FA06B" w14:textId="77777777" w:rsidR="00AC1514" w:rsidRDefault="00AC1514" w:rsidP="00C84F80">
            <w:pPr>
              <w:keepNext/>
            </w:pPr>
          </w:p>
        </w:tc>
      </w:tr>
      <w:tr w:rsidR="00222BF9" w14:paraId="080FA070" w14:textId="77777777" w:rsidTr="00055526">
        <w:trPr>
          <w:cantSplit/>
        </w:trPr>
        <w:tc>
          <w:tcPr>
            <w:tcW w:w="567" w:type="dxa"/>
          </w:tcPr>
          <w:p w14:paraId="080FA06D" w14:textId="77777777" w:rsidR="00AC1514" w:rsidRDefault="00AC151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0FA06E" w14:textId="77777777" w:rsidR="00AC1514" w:rsidRDefault="00AC1514" w:rsidP="000326E3">
            <w:r>
              <w:t>Bet. 2025/26:FiU25 Statlig förvaltning och statistikfrågor</w:t>
            </w:r>
          </w:p>
        </w:tc>
        <w:tc>
          <w:tcPr>
            <w:tcW w:w="2055" w:type="dxa"/>
          </w:tcPr>
          <w:p w14:paraId="080FA06F" w14:textId="77777777" w:rsidR="00AC1514" w:rsidRDefault="00AC1514" w:rsidP="00C84F80">
            <w:r>
              <w:t>8 res. (S, V, C, MP)</w:t>
            </w:r>
          </w:p>
        </w:tc>
      </w:tr>
      <w:tr w:rsidR="00222BF9" w14:paraId="080FA074" w14:textId="77777777" w:rsidTr="00055526">
        <w:trPr>
          <w:cantSplit/>
        </w:trPr>
        <w:tc>
          <w:tcPr>
            <w:tcW w:w="567" w:type="dxa"/>
          </w:tcPr>
          <w:p w14:paraId="080FA071" w14:textId="77777777" w:rsidR="00AC1514" w:rsidRDefault="00AC151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0FA072" w14:textId="77777777" w:rsidR="00AC1514" w:rsidRDefault="00AC1514" w:rsidP="000326E3">
            <w:r>
              <w:t>Bet. 2025/26:FiU34 Offentlig upphandling</w:t>
            </w:r>
          </w:p>
        </w:tc>
        <w:tc>
          <w:tcPr>
            <w:tcW w:w="2055" w:type="dxa"/>
          </w:tcPr>
          <w:p w14:paraId="080FA073" w14:textId="77777777" w:rsidR="00AC1514" w:rsidRDefault="00AC1514" w:rsidP="00C84F80">
            <w:r>
              <w:t>17 res. (S, V, C, MP)</w:t>
            </w:r>
          </w:p>
        </w:tc>
      </w:tr>
    </w:tbl>
    <w:p w14:paraId="080FA075" w14:textId="77777777" w:rsidR="00AC1514" w:rsidRPr="00F221DA" w:rsidRDefault="00AC1514" w:rsidP="00137840">
      <w:pPr>
        <w:pStyle w:val="Blankrad"/>
      </w:pPr>
      <w:r>
        <w:t xml:space="preserve">     </w:t>
      </w:r>
    </w:p>
    <w:p w14:paraId="080FA076" w14:textId="77777777" w:rsidR="00AC1514" w:rsidRDefault="00AC1514" w:rsidP="00121B42">
      <w:pPr>
        <w:pStyle w:val="Blankrad"/>
      </w:pPr>
      <w:r>
        <w:t xml:space="preserve">     </w:t>
      </w:r>
    </w:p>
    <w:p w14:paraId="080FA077" w14:textId="77777777" w:rsidR="00AC1514" w:rsidRPr="00F221DA" w:rsidRDefault="00AC151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22BF9" w14:paraId="080FA07A" w14:textId="77777777" w:rsidTr="00D774A8">
        <w:tc>
          <w:tcPr>
            <w:tcW w:w="567" w:type="dxa"/>
          </w:tcPr>
          <w:p w14:paraId="080FA078" w14:textId="77777777" w:rsidR="00AC1514" w:rsidRDefault="00AC1514">
            <w:pPr>
              <w:pStyle w:val="IngenText"/>
            </w:pPr>
          </w:p>
        </w:tc>
        <w:tc>
          <w:tcPr>
            <w:tcW w:w="8718" w:type="dxa"/>
          </w:tcPr>
          <w:p w14:paraId="080FA079" w14:textId="77777777" w:rsidR="00AC1514" w:rsidRDefault="00AC151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0FA07B" w14:textId="77777777" w:rsidR="00AC1514" w:rsidRPr="00852BA1" w:rsidRDefault="00AC151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A08D" w14:textId="77777777" w:rsidR="00AC1514" w:rsidRDefault="00AC1514">
      <w:pPr>
        <w:spacing w:line="240" w:lineRule="auto"/>
      </w:pPr>
      <w:r>
        <w:separator/>
      </w:r>
    </w:p>
  </w:endnote>
  <w:endnote w:type="continuationSeparator" w:id="0">
    <w:p w14:paraId="080FA08F" w14:textId="77777777" w:rsidR="00AC1514" w:rsidRDefault="00AC1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81" w14:textId="77777777" w:rsidR="00AC1514" w:rsidRDefault="00AC15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82" w14:textId="77777777" w:rsidR="00AC1514" w:rsidRDefault="00AC15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0FA083" w14:textId="77777777" w:rsidR="00AC1514" w:rsidRDefault="00AC15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87" w14:textId="77777777" w:rsidR="00AC1514" w:rsidRDefault="00AC151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80FA088" w14:textId="77777777" w:rsidR="00AC1514" w:rsidRDefault="00AC15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A089" w14:textId="77777777" w:rsidR="00AC1514" w:rsidRDefault="00AC1514">
      <w:pPr>
        <w:spacing w:line="240" w:lineRule="auto"/>
      </w:pPr>
      <w:r>
        <w:separator/>
      </w:r>
    </w:p>
  </w:footnote>
  <w:footnote w:type="continuationSeparator" w:id="0">
    <w:p w14:paraId="080FA08B" w14:textId="77777777" w:rsidR="00AC1514" w:rsidRDefault="00AC1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7C" w14:textId="77777777" w:rsidR="00AC1514" w:rsidRDefault="00AC15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7D" w14:textId="77777777" w:rsidR="00AC1514" w:rsidRDefault="00AC151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23 mars 2026</w:t>
    </w:r>
    <w:r>
      <w:fldChar w:fldCharType="end"/>
    </w:r>
  </w:p>
  <w:p w14:paraId="080FA07E" w14:textId="77777777" w:rsidR="00AC1514" w:rsidRDefault="00AC15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0FA07F" w14:textId="77777777" w:rsidR="00AC1514" w:rsidRDefault="00AC1514"/>
  <w:p w14:paraId="080FA080" w14:textId="77777777" w:rsidR="00AC1514" w:rsidRDefault="00AC15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A084" w14:textId="77777777" w:rsidR="00AC1514" w:rsidRDefault="00AC15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0FA089" wp14:editId="080FA08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0FA085" w14:textId="77777777" w:rsidR="00AC1514" w:rsidRDefault="00AC1514" w:rsidP="00BE217A">
    <w:pPr>
      <w:pStyle w:val="Dokumentrubrik"/>
      <w:spacing w:after="360"/>
    </w:pPr>
    <w:r>
      <w:t>Föredragningslista</w:t>
    </w:r>
  </w:p>
  <w:p w14:paraId="080FA086" w14:textId="77777777" w:rsidR="00AC1514" w:rsidRDefault="00AC15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21AAF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DAD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CD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E4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89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04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6B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3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42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5451879">
    <w:abstractNumId w:val="5"/>
  </w:num>
  <w:num w:numId="2" w16cid:durableId="556430367">
    <w:abstractNumId w:val="2"/>
  </w:num>
  <w:num w:numId="3" w16cid:durableId="1846431990">
    <w:abstractNumId w:val="4"/>
  </w:num>
  <w:num w:numId="4" w16cid:durableId="440808229">
    <w:abstractNumId w:val="1"/>
  </w:num>
  <w:num w:numId="5" w16cid:durableId="1416824881">
    <w:abstractNumId w:val="0"/>
  </w:num>
  <w:num w:numId="6" w16cid:durableId="1632518925">
    <w:abstractNumId w:val="3"/>
  </w:num>
  <w:num w:numId="7" w16cid:durableId="1370833241">
    <w:abstractNumId w:val="3"/>
  </w:num>
  <w:num w:numId="8" w16cid:durableId="1845973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2BF9"/>
    <w:rsid w:val="00222BF9"/>
    <w:rsid w:val="00367993"/>
    <w:rsid w:val="00AC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00A"/>
  <w15:docId w15:val="{E27BF443-CA0B-4B91-A97D-63652366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D335-12CC-4C65-A6FB-4ED568C25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07A1A6C-0B19-41D9-BDF8-F523BA3921E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208</Words>
  <Characters>1280</Characters>
  <Application>Microsoft Office Word</Application>
  <DocSecurity>0</DocSecurity>
  <Lines>106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23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