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1312FEF0C0849459D30451AE5E2386A"/>
        </w:placeholder>
        <w:text/>
      </w:sdtPr>
      <w:sdtEndPr/>
      <w:sdtContent>
        <w:p w:rsidRPr="009B062B" w:rsidR="00AF30DD" w:rsidP="00374D2E" w:rsidRDefault="00AF30DD" w14:paraId="288B0B3F" w14:textId="77777777">
          <w:pPr>
            <w:pStyle w:val="Rubrik1"/>
            <w:spacing w:after="300"/>
          </w:pPr>
          <w:r w:rsidRPr="009B062B">
            <w:t>Förslag till riksdagsbeslut</w:t>
          </w:r>
        </w:p>
      </w:sdtContent>
    </w:sdt>
    <w:sdt>
      <w:sdtPr>
        <w:alias w:val="Yrkande 1"/>
        <w:tag w:val="6aedf7b8-2131-4ab0-b39c-d87633b788c8"/>
        <w:id w:val="572015694"/>
        <w:lock w:val="sdtLocked"/>
      </w:sdtPr>
      <w:sdtEndPr/>
      <w:sdtContent>
        <w:p w:rsidR="00B60F49" w:rsidRDefault="00934F00" w14:paraId="1B336271" w14:textId="77777777">
          <w:pPr>
            <w:pStyle w:val="Frslagstext"/>
            <w:numPr>
              <w:ilvl w:val="0"/>
              <w:numId w:val="0"/>
            </w:numPr>
          </w:pPr>
          <w:r>
            <w:t>Riksdagen anvisar anslagen för 2023 inom utgiftsområde 25 Allmänna bidrag till kommuner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D49D05C80B42A8AA2A89C8B27F3F46"/>
        </w:placeholder>
        <w:text/>
      </w:sdtPr>
      <w:sdtEndPr/>
      <w:sdtContent>
        <w:p w:rsidRPr="009F6C5B" w:rsidR="006D79C9" w:rsidP="00333E95" w:rsidRDefault="006D79C9" w14:paraId="700FD2B1" w14:textId="77777777">
          <w:pPr>
            <w:pStyle w:val="Rubrik1"/>
          </w:pPr>
          <w:r>
            <w:t>Motivering</w:t>
          </w:r>
        </w:p>
      </w:sdtContent>
    </w:sdt>
    <w:bookmarkEnd w:displacedByCustomXml="prev" w:id="3"/>
    <w:bookmarkEnd w:displacedByCustomXml="prev" w:id="4"/>
    <w:p w:rsidR="00E46934" w:rsidP="00E46934" w:rsidRDefault="00E91296" w14:paraId="2709A6C8" w14:textId="75E67D1D">
      <w:pPr>
        <w:pStyle w:val="Normalutanindragellerluft"/>
      </w:pPr>
      <w:r w:rsidRPr="009F6C5B">
        <w:t>Vi socialdemokrater kommer alltid att stå upp för att ge vården, skolan och omsorgen de förutsättningar som behövs. Under finanskrisen kompenserade den moderatledda reger</w:t>
      </w:r>
      <w:r w:rsidR="00E46934">
        <w:softHyphen/>
      </w:r>
      <w:r w:rsidRPr="009F6C5B">
        <w:t xml:space="preserve">ingen bara för en tredjedel av skattebortfallet. Välfärden fick ta smällen när krisen slog till. Men vi valde att göra annorlunda. Under pandemin kompenserades välfärden tre gånger om. </w:t>
      </w:r>
    </w:p>
    <w:p w:rsidR="00E46934" w:rsidP="00E46934" w:rsidRDefault="00E91296" w14:paraId="744C21B2" w14:textId="77777777">
      <w:r w:rsidRPr="009F6C5B">
        <w:t>Nu står Sverige återigen inför en svår ekonomisk situation. Den höga inflationen gröper ur kommunsektorns kassor och de kommande åren kommer att bli mycket tuffa. Vårt besked är tydligt</w:t>
      </w:r>
      <w:r w:rsidR="00934F00">
        <w:t>:</w:t>
      </w:r>
      <w:r w:rsidRPr="009F6C5B">
        <w:t xml:space="preserve"> </w:t>
      </w:r>
      <w:r w:rsidRPr="009F6C5B" w:rsidR="00934F00">
        <w:t xml:space="preserve">Vi </w:t>
      </w:r>
      <w:r w:rsidRPr="009F6C5B">
        <w:t>kommer att fortsätta att prioritera välfärden. Vi vill fortsätta öka statens bidrag till kommuner och regioner för att möjliggöra en jämlik välfärd i hela landet och vill därför fördubbla regeringens satsning och tillföra ytterligare 6</w:t>
      </w:r>
      <w:r w:rsidR="00934F00">
        <w:t> </w:t>
      </w:r>
      <w:r w:rsidRPr="009F6C5B">
        <w:t>miljarder kronor per år i generella statsbidrag. Det innebär en permanent ökning av anslag</w:t>
      </w:r>
      <w:r w:rsidR="00934F00">
        <w:t> </w:t>
      </w:r>
      <w:r w:rsidRPr="009F6C5B">
        <w:t>1:1 med 6</w:t>
      </w:r>
      <w:r w:rsidR="00934F00">
        <w:t> </w:t>
      </w:r>
      <w:r w:rsidRPr="009F6C5B">
        <w:t xml:space="preserve">miljarder kronor. </w:t>
      </w:r>
    </w:p>
    <w:p w:rsidRPr="00E46934" w:rsidR="00E91296" w:rsidP="00E46934" w:rsidRDefault="00E91296" w14:paraId="1FCE652D" w14:textId="38501BED">
      <w:pPr>
        <w:pStyle w:val="Rubrik2"/>
      </w:pPr>
      <w:r w:rsidRPr="00E46934">
        <w:lastRenderedPageBreak/>
        <w:t>Sverige ska ha en bra välfärd i hela landet</w:t>
      </w:r>
    </w:p>
    <w:p w:rsidRPr="009F6C5B" w:rsidR="00E91296" w:rsidP="00E91296" w:rsidRDefault="00E91296" w14:paraId="0A21F900" w14:textId="6A9985C1">
      <w:pPr>
        <w:pStyle w:val="Normalutanindragellerluft"/>
      </w:pPr>
      <w:r w:rsidRPr="009F6C5B">
        <w:t xml:space="preserve">Alla kommuner och regioner ska ha möjlighet att ge sina invånare god utbildning, jämlika uppväxtvillkor, en trygg äldreomsorg och vård i världsklass. Det kommunala utjämningssystemet har som syfte att ge förutsättningar för kommuner och regioner att upprätthålla välfärden till sina invånare, genom att jämna ut skillnader i ekonomiska, sociala och demografiska förutsättningar. För oss socialdemokrater är det en grundbult i vårt välfärdsbygge och ett viktigt verktyg för att hela Sverige ska växa och hålla ihop. Idag är dock förutsättningarna för att ge invånarna en bra vård, omsorg och skola inte rättvisa. Det visar inte minst de stora skillnaderna i kommunalskatt. </w:t>
      </w:r>
    </w:p>
    <w:p w:rsidR="00E46934" w:rsidP="00E46934" w:rsidRDefault="00E91296" w14:paraId="7C9EF9B5" w14:textId="0D70AA17">
      <w:r w:rsidRPr="009F6C5B">
        <w:t xml:space="preserve">Idag har vissa kommuner svårt att ge sina kommuninvånare en god service utan att skattesatserna skjuter i höjden. Det pågår just nu en parlamentarisk utredning för en bred översyn av det kommunalekonomiska utjämningssystemet. För oss </w:t>
      </w:r>
      <w:r w:rsidRPr="00E46934">
        <w:rPr>
          <w:spacing w:val="-2"/>
        </w:rPr>
        <w:t>socialdemokra</w:t>
      </w:r>
      <w:r w:rsidR="00E46934">
        <w:rPr>
          <w:spacing w:val="-2"/>
        </w:rPr>
        <w:softHyphen/>
      </w:r>
      <w:r w:rsidRPr="00E46934">
        <w:rPr>
          <w:spacing w:val="-2"/>
        </w:rPr>
        <w:t>ter är det viktigt att det kommunala utjämningssystemet utvecklas i takt med samhället</w:t>
      </w:r>
      <w:r w:rsidRPr="009F6C5B">
        <w:t xml:space="preserve"> och främjar jämlikhet, tillväxt, utveckling och likvärdig service i hela landet. Pengarna måste fördelas mer rättvist. Det är särskilt viktigt för små kommuner som står inför exempelvis ökade behov av äldreomsorg men samtidigt ser de som arbetar bli färre.</w:t>
      </w:r>
    </w:p>
    <w:p w:rsidR="00E46934" w:rsidP="00E46934" w:rsidRDefault="00E91296" w14:paraId="6C5B5D6F" w14:textId="66CD448F">
      <w:r w:rsidRPr="00E46934">
        <w:rPr>
          <w:spacing w:val="-1"/>
        </w:rPr>
        <w:t>Under pandemin blev det tydligt för alla att äldreomsorgen är i stort behov av insatser</w:t>
      </w:r>
      <w:r w:rsidRPr="009F6C5B">
        <w:t xml:space="preserve"> för att stärka kvaliteten. Det handlar inte minst om att ta tag i kompetensförsörjningen </w:t>
      </w:r>
      <w:r w:rsidRPr="00E46934">
        <w:rPr>
          <w:spacing w:val="-2"/>
        </w:rPr>
        <w:t>för att fler ska vilja arbeta inom äldreomsorgen när gruppen äldre blir fler. Därför behöver</w:t>
      </w:r>
      <w:r w:rsidRPr="009F6C5B">
        <w:t xml:space="preserve"> vi fortsätta avdela resurser till äldreomsorgen och </w:t>
      </w:r>
      <w:r w:rsidRPr="009F6C5B" w:rsidR="00934F00">
        <w:t>Äldreomsorgslyftet</w:t>
      </w:r>
      <w:r w:rsidRPr="009F6C5B">
        <w:t>.</w:t>
      </w:r>
    </w:p>
    <w:p w:rsidRPr="00E46934" w:rsidR="00E91296" w:rsidP="00E46934" w:rsidRDefault="00E91296" w14:paraId="1DC9738D" w14:textId="79DE9DDF">
      <w:pPr>
        <w:pStyle w:val="Rubrik2"/>
      </w:pPr>
      <w:r w:rsidRPr="00E46934">
        <w:t>För varje ytterligare krona som läggs på fler poliser, ska minst en krona läggas på det förebyggande arbetet</w:t>
      </w:r>
    </w:p>
    <w:p w:rsidR="00E46934" w:rsidP="00E46934" w:rsidRDefault="00E91296" w14:paraId="42DD883E" w14:textId="77777777">
      <w:pPr>
        <w:pStyle w:val="Normalutanindragellerluft"/>
      </w:pPr>
      <w:r w:rsidRPr="009F6C5B">
        <w:t xml:space="preserve">Vi ska vända på varje sten för att bryta segregationen och tränga tillbaka våldet och kriminaliteten. De senaste åren har vi lagt stort fokus på det brottsbekämpande arbetet genom att skärpa straff och bygga ut </w:t>
      </w:r>
      <w:r w:rsidR="00934F00">
        <w:t>p</w:t>
      </w:r>
      <w:r w:rsidRPr="009F6C5B">
        <w:t xml:space="preserve">olisen. Nu behöver vi också satsa motsvarande på arbetet med att bryta nyrekryteringen. </w:t>
      </w:r>
    </w:p>
    <w:p w:rsidR="00E46934" w:rsidP="00E46934" w:rsidRDefault="00E91296" w14:paraId="3FB34A85" w14:textId="6BCBFF28">
      <w:r w:rsidRPr="009F6C5B">
        <w:t>Ska socialtjänsten kunna punktmarkera och hjälpa unga som är på väg in i krimi</w:t>
      </w:r>
      <w:r w:rsidR="00E46934">
        <w:softHyphen/>
      </w:r>
      <w:r w:rsidRPr="009F6C5B">
        <w:t xml:space="preserve">nalitet behöver de ökade resurser. Det krävs fler vuxna som kan ta tag i unga på glid. </w:t>
      </w:r>
      <w:r w:rsidRPr="00E46934">
        <w:rPr>
          <w:spacing w:val="-2"/>
        </w:rPr>
        <w:t>Det handlar till exempel om fler socialsekreterare</w:t>
      </w:r>
      <w:r w:rsidRPr="00E46934" w:rsidR="00934F00">
        <w:rPr>
          <w:spacing w:val="-2"/>
        </w:rPr>
        <w:t xml:space="preserve"> och</w:t>
      </w:r>
      <w:r w:rsidRPr="00E46934">
        <w:rPr>
          <w:spacing w:val="-2"/>
        </w:rPr>
        <w:t xml:space="preserve"> fältassistenter och om mer personal</w:t>
      </w:r>
      <w:r w:rsidRPr="009F6C5B">
        <w:t xml:space="preserve"> i skolor i utsatta områden. Socialdemokraterna vill att vi för varje ytterligare </w:t>
      </w:r>
      <w:r w:rsidRPr="009F6C5B">
        <w:lastRenderedPageBreak/>
        <w:t>satsad krona på polisen ska satsa lika mycket på det brottsförebyggande arbetet. Det är en ny och viktig princip inför kommande budgetar.</w:t>
      </w:r>
    </w:p>
    <w:p w:rsidRPr="00E46934" w:rsidR="0003243C" w:rsidP="00E46934" w:rsidRDefault="0003243C" w14:paraId="54CC1CF6" w14:textId="47C084CB">
      <w:pPr>
        <w:pStyle w:val="Tabellrubrik"/>
      </w:pPr>
      <w:r w:rsidRPr="00E46934">
        <w:t>Tabell 1 Anslagsförslag 2023 för utgiftsområde 25 Allmänna bidrag till kommuner</w:t>
      </w:r>
    </w:p>
    <w:p w:rsidRPr="00E46934" w:rsidR="0003243C" w:rsidP="00E46934" w:rsidRDefault="0003243C" w14:paraId="04EEC8EE" w14:textId="77777777">
      <w:pPr>
        <w:pStyle w:val="Tabellunderrubrik"/>
      </w:pPr>
      <w:r w:rsidRPr="00E46934">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6"/>
        <w:gridCol w:w="4631"/>
        <w:gridCol w:w="1729"/>
        <w:gridCol w:w="1729"/>
      </w:tblGrid>
      <w:tr w:rsidRPr="00934F00" w:rsidR="0003243C" w:rsidTr="00E46934" w14:paraId="644BE7EC" w14:textId="77777777">
        <w:tc>
          <w:tcPr>
            <w:tcW w:w="5162"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34F00" w:rsidR="0003243C" w:rsidP="00E46934" w:rsidRDefault="0003243C" w14:paraId="579F172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b/>
                <w:bCs/>
                <w:color w:val="000000"/>
                <w:kern w:val="0"/>
                <w:sz w:val="20"/>
                <w:szCs w:val="20"/>
                <w14:numSpacing w14:val="default"/>
              </w:rPr>
            </w:pPr>
            <w:r w:rsidRPr="00934F00">
              <w:rPr>
                <w:rFonts w:ascii="Times New Roman" w:hAnsi="Times New Roman" w:eastAsia="Times New Roman" w:cs="Times New Roman"/>
                <w:b/>
                <w:bCs/>
                <w:color w:val="000000"/>
                <w:kern w:val="0"/>
                <w:sz w:val="20"/>
                <w:szCs w:val="20"/>
                <w14:numSpacing w14:val="default"/>
              </w:rPr>
              <w:t>Ramanslag</w:t>
            </w:r>
          </w:p>
        </w:tc>
        <w:tc>
          <w:tcPr>
            <w:tcW w:w="176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34F00" w:rsidR="0003243C" w:rsidP="00E46934" w:rsidRDefault="0003243C" w14:paraId="0D48BC1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14:numSpacing w14:val="default"/>
              </w:rPr>
            </w:pPr>
            <w:r w:rsidRPr="00934F00">
              <w:rPr>
                <w:rFonts w:ascii="Times New Roman" w:hAnsi="Times New Roman" w:eastAsia="Times New Roman" w:cs="Times New Roman"/>
                <w:b/>
                <w:bCs/>
                <w:color w:val="000000"/>
                <w:kern w:val="0"/>
                <w:sz w:val="20"/>
                <w:szCs w:val="20"/>
                <w14:numSpacing w14:val="default"/>
              </w:rPr>
              <w:t>Regeringens förslag</w:t>
            </w:r>
          </w:p>
        </w:tc>
        <w:tc>
          <w:tcPr>
            <w:tcW w:w="176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34F00" w:rsidR="0003243C" w:rsidP="00E46934" w:rsidRDefault="0003243C" w14:paraId="3A65892A"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14:numSpacing w14:val="default"/>
              </w:rPr>
            </w:pPr>
            <w:r w:rsidRPr="00934F00">
              <w:rPr>
                <w:rFonts w:ascii="Times New Roman" w:hAnsi="Times New Roman" w:eastAsia="Times New Roman" w:cs="Times New Roman"/>
                <w:b/>
                <w:bCs/>
                <w:color w:val="000000"/>
                <w:kern w:val="0"/>
                <w:sz w:val="20"/>
                <w:szCs w:val="20"/>
                <w14:numSpacing w14:val="default"/>
              </w:rPr>
              <w:t>Avvikelse från regeringen</w:t>
            </w:r>
          </w:p>
        </w:tc>
      </w:tr>
      <w:tr w:rsidRPr="00934F00" w:rsidR="0003243C" w:rsidTr="00E46934" w14:paraId="39F675DD" w14:textId="77777777">
        <w:tc>
          <w:tcPr>
            <w:tcW w:w="424" w:type="dxa"/>
            <w:shd w:val="clear" w:color="auto" w:fill="FFFFFF"/>
            <w:tcMar>
              <w:top w:w="68" w:type="dxa"/>
              <w:left w:w="28" w:type="dxa"/>
              <w:bottom w:w="0" w:type="dxa"/>
              <w:right w:w="28" w:type="dxa"/>
            </w:tcMar>
            <w:hideMark/>
          </w:tcPr>
          <w:p w:rsidRPr="00934F00" w:rsidR="0003243C" w:rsidP="00E46934" w:rsidRDefault="0003243C" w14:paraId="4F0D368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1:1</w:t>
            </w:r>
          </w:p>
        </w:tc>
        <w:tc>
          <w:tcPr>
            <w:tcW w:w="4738" w:type="dxa"/>
            <w:shd w:val="clear" w:color="auto" w:fill="FFFFFF"/>
            <w:tcMar>
              <w:top w:w="68" w:type="dxa"/>
              <w:left w:w="28" w:type="dxa"/>
              <w:bottom w:w="0" w:type="dxa"/>
              <w:right w:w="28" w:type="dxa"/>
            </w:tcMar>
            <w:vAlign w:val="center"/>
            <w:hideMark/>
          </w:tcPr>
          <w:p w:rsidRPr="00934F00" w:rsidR="0003243C" w:rsidP="00E46934" w:rsidRDefault="0003243C" w14:paraId="48F0D0AC"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Kommunalekonomisk utjämning</w:t>
            </w:r>
          </w:p>
        </w:tc>
        <w:tc>
          <w:tcPr>
            <w:tcW w:w="1768" w:type="dxa"/>
            <w:shd w:val="clear" w:color="auto" w:fill="FFFFFF"/>
            <w:tcMar>
              <w:top w:w="68" w:type="dxa"/>
              <w:left w:w="28" w:type="dxa"/>
              <w:bottom w:w="0" w:type="dxa"/>
              <w:right w:w="28" w:type="dxa"/>
            </w:tcMar>
            <w:vAlign w:val="bottom"/>
            <w:hideMark/>
          </w:tcPr>
          <w:p w:rsidRPr="00934F00" w:rsidR="0003243C" w:rsidP="00E46934" w:rsidRDefault="0003243C" w14:paraId="59824035"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151 878 432</w:t>
            </w:r>
          </w:p>
        </w:tc>
        <w:tc>
          <w:tcPr>
            <w:tcW w:w="1768" w:type="dxa"/>
            <w:shd w:val="clear" w:color="auto" w:fill="FFFFFF"/>
            <w:tcMar>
              <w:top w:w="68" w:type="dxa"/>
              <w:left w:w="28" w:type="dxa"/>
              <w:bottom w:w="0" w:type="dxa"/>
              <w:right w:w="28" w:type="dxa"/>
            </w:tcMar>
            <w:vAlign w:val="bottom"/>
            <w:hideMark/>
          </w:tcPr>
          <w:p w:rsidRPr="00934F00" w:rsidR="0003243C" w:rsidP="00E46934" w:rsidRDefault="004518EC" w14:paraId="74E61667" w14:textId="7AEBDCC0">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6</w:t>
            </w:r>
            <w:r w:rsidRPr="00934F00" w:rsidR="0003243C">
              <w:rPr>
                <w:rFonts w:ascii="Times New Roman" w:hAnsi="Times New Roman" w:eastAsia="Times New Roman" w:cs="Times New Roman"/>
                <w:color w:val="000000"/>
                <w:kern w:val="0"/>
                <w:sz w:val="20"/>
                <w:szCs w:val="20"/>
                <w14:numSpacing w14:val="default"/>
              </w:rPr>
              <w:t> 000 000</w:t>
            </w:r>
          </w:p>
        </w:tc>
      </w:tr>
      <w:tr w:rsidRPr="00934F00" w:rsidR="0003243C" w:rsidTr="00E46934" w14:paraId="02A3CC49" w14:textId="77777777">
        <w:tc>
          <w:tcPr>
            <w:tcW w:w="424" w:type="dxa"/>
            <w:shd w:val="clear" w:color="auto" w:fill="FFFFFF"/>
            <w:tcMar>
              <w:top w:w="68" w:type="dxa"/>
              <w:left w:w="28" w:type="dxa"/>
              <w:bottom w:w="0" w:type="dxa"/>
              <w:right w:w="28" w:type="dxa"/>
            </w:tcMar>
            <w:hideMark/>
          </w:tcPr>
          <w:p w:rsidRPr="00934F00" w:rsidR="0003243C" w:rsidP="00E46934" w:rsidRDefault="0003243C" w14:paraId="3F14704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1:2</w:t>
            </w:r>
          </w:p>
        </w:tc>
        <w:tc>
          <w:tcPr>
            <w:tcW w:w="4738" w:type="dxa"/>
            <w:shd w:val="clear" w:color="auto" w:fill="FFFFFF"/>
            <w:tcMar>
              <w:top w:w="68" w:type="dxa"/>
              <w:left w:w="28" w:type="dxa"/>
              <w:bottom w:w="0" w:type="dxa"/>
              <w:right w:w="28" w:type="dxa"/>
            </w:tcMar>
            <w:vAlign w:val="center"/>
            <w:hideMark/>
          </w:tcPr>
          <w:p w:rsidRPr="00934F00" w:rsidR="0003243C" w:rsidP="00E46934" w:rsidRDefault="0003243C" w14:paraId="0E24619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Utjämningsbidrag för LSS-kostnader</w:t>
            </w:r>
          </w:p>
        </w:tc>
        <w:tc>
          <w:tcPr>
            <w:tcW w:w="1768" w:type="dxa"/>
            <w:shd w:val="clear" w:color="auto" w:fill="FFFFFF"/>
            <w:tcMar>
              <w:top w:w="68" w:type="dxa"/>
              <w:left w:w="28" w:type="dxa"/>
              <w:bottom w:w="0" w:type="dxa"/>
              <w:right w:w="28" w:type="dxa"/>
            </w:tcMar>
            <w:vAlign w:val="bottom"/>
            <w:hideMark/>
          </w:tcPr>
          <w:p w:rsidRPr="00934F00" w:rsidR="0003243C" w:rsidP="00E46934" w:rsidRDefault="0003243C" w14:paraId="24BF77E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5 358 777</w:t>
            </w:r>
          </w:p>
        </w:tc>
        <w:tc>
          <w:tcPr>
            <w:tcW w:w="1768" w:type="dxa"/>
            <w:shd w:val="clear" w:color="auto" w:fill="FFFFFF"/>
            <w:tcMar>
              <w:top w:w="68" w:type="dxa"/>
              <w:left w:w="28" w:type="dxa"/>
              <w:bottom w:w="0" w:type="dxa"/>
              <w:right w:w="28" w:type="dxa"/>
            </w:tcMar>
            <w:vAlign w:val="bottom"/>
            <w:hideMark/>
          </w:tcPr>
          <w:p w:rsidRPr="00934F00" w:rsidR="0003243C" w:rsidP="00E46934" w:rsidRDefault="0003243C" w14:paraId="6067A14C"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±0</w:t>
            </w:r>
          </w:p>
        </w:tc>
      </w:tr>
      <w:tr w:rsidRPr="00934F00" w:rsidR="0003243C" w:rsidTr="00E46934" w14:paraId="068935A4" w14:textId="77777777">
        <w:tc>
          <w:tcPr>
            <w:tcW w:w="424" w:type="dxa"/>
            <w:shd w:val="clear" w:color="auto" w:fill="FFFFFF"/>
            <w:tcMar>
              <w:top w:w="68" w:type="dxa"/>
              <w:left w:w="28" w:type="dxa"/>
              <w:bottom w:w="0" w:type="dxa"/>
              <w:right w:w="28" w:type="dxa"/>
            </w:tcMar>
            <w:hideMark/>
          </w:tcPr>
          <w:p w:rsidRPr="00934F00" w:rsidR="0003243C" w:rsidP="00E46934" w:rsidRDefault="0003243C" w14:paraId="60E0C0A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1:3</w:t>
            </w:r>
          </w:p>
        </w:tc>
        <w:tc>
          <w:tcPr>
            <w:tcW w:w="4738" w:type="dxa"/>
            <w:shd w:val="clear" w:color="auto" w:fill="FFFFFF"/>
            <w:tcMar>
              <w:top w:w="68" w:type="dxa"/>
              <w:left w:w="28" w:type="dxa"/>
              <w:bottom w:w="0" w:type="dxa"/>
              <w:right w:w="28" w:type="dxa"/>
            </w:tcMar>
            <w:vAlign w:val="center"/>
            <w:hideMark/>
          </w:tcPr>
          <w:p w:rsidRPr="00934F00" w:rsidR="0003243C" w:rsidP="00E46934" w:rsidRDefault="0003243C" w14:paraId="294C4A2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Bidrag till kommunalekonomiska organisationer</w:t>
            </w:r>
          </w:p>
        </w:tc>
        <w:tc>
          <w:tcPr>
            <w:tcW w:w="1768" w:type="dxa"/>
            <w:shd w:val="clear" w:color="auto" w:fill="FFFFFF"/>
            <w:tcMar>
              <w:top w:w="68" w:type="dxa"/>
              <w:left w:w="28" w:type="dxa"/>
              <w:bottom w:w="0" w:type="dxa"/>
              <w:right w:w="28" w:type="dxa"/>
            </w:tcMar>
            <w:vAlign w:val="bottom"/>
            <w:hideMark/>
          </w:tcPr>
          <w:p w:rsidRPr="00934F00" w:rsidR="0003243C" w:rsidP="00E46934" w:rsidRDefault="0003243C" w14:paraId="6EC55F1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7 150</w:t>
            </w:r>
          </w:p>
        </w:tc>
        <w:tc>
          <w:tcPr>
            <w:tcW w:w="1768" w:type="dxa"/>
            <w:shd w:val="clear" w:color="auto" w:fill="FFFFFF"/>
            <w:tcMar>
              <w:top w:w="68" w:type="dxa"/>
              <w:left w:w="28" w:type="dxa"/>
              <w:bottom w:w="0" w:type="dxa"/>
              <w:right w:w="28" w:type="dxa"/>
            </w:tcMar>
            <w:vAlign w:val="bottom"/>
            <w:hideMark/>
          </w:tcPr>
          <w:p w:rsidRPr="00934F00" w:rsidR="0003243C" w:rsidP="00E46934" w:rsidRDefault="0003243C" w14:paraId="24DE7DB4"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±0</w:t>
            </w:r>
          </w:p>
        </w:tc>
      </w:tr>
      <w:tr w:rsidRPr="00934F00" w:rsidR="0003243C" w:rsidTr="00E46934" w14:paraId="3A970BEF" w14:textId="77777777">
        <w:tc>
          <w:tcPr>
            <w:tcW w:w="424" w:type="dxa"/>
            <w:shd w:val="clear" w:color="auto" w:fill="FFFFFF"/>
            <w:tcMar>
              <w:top w:w="68" w:type="dxa"/>
              <w:left w:w="28" w:type="dxa"/>
              <w:bottom w:w="0" w:type="dxa"/>
              <w:right w:w="28" w:type="dxa"/>
            </w:tcMar>
            <w:hideMark/>
          </w:tcPr>
          <w:p w:rsidRPr="00934F00" w:rsidR="0003243C" w:rsidP="00E46934" w:rsidRDefault="0003243C" w14:paraId="58DB807C"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1:4</w:t>
            </w:r>
          </w:p>
        </w:tc>
        <w:tc>
          <w:tcPr>
            <w:tcW w:w="4738" w:type="dxa"/>
            <w:shd w:val="clear" w:color="auto" w:fill="FFFFFF"/>
            <w:tcMar>
              <w:top w:w="68" w:type="dxa"/>
              <w:left w:w="28" w:type="dxa"/>
              <w:bottom w:w="0" w:type="dxa"/>
              <w:right w:w="28" w:type="dxa"/>
            </w:tcMar>
            <w:vAlign w:val="center"/>
            <w:hideMark/>
          </w:tcPr>
          <w:p w:rsidRPr="00934F00" w:rsidR="0003243C" w:rsidP="00E46934" w:rsidRDefault="0003243C" w14:paraId="77DCFFD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Tillfälligt stöd till enskilda kommuner och regioner</w:t>
            </w:r>
          </w:p>
        </w:tc>
        <w:tc>
          <w:tcPr>
            <w:tcW w:w="1768" w:type="dxa"/>
            <w:shd w:val="clear" w:color="auto" w:fill="FFFFFF"/>
            <w:tcMar>
              <w:top w:w="68" w:type="dxa"/>
              <w:left w:w="28" w:type="dxa"/>
              <w:bottom w:w="0" w:type="dxa"/>
              <w:right w:w="28" w:type="dxa"/>
            </w:tcMar>
            <w:vAlign w:val="bottom"/>
            <w:hideMark/>
          </w:tcPr>
          <w:p w:rsidRPr="00934F00" w:rsidR="0003243C" w:rsidP="00E46934" w:rsidRDefault="0003243C" w14:paraId="744EEEE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1 000</w:t>
            </w:r>
          </w:p>
        </w:tc>
        <w:tc>
          <w:tcPr>
            <w:tcW w:w="1768" w:type="dxa"/>
            <w:shd w:val="clear" w:color="auto" w:fill="FFFFFF"/>
            <w:tcMar>
              <w:top w:w="68" w:type="dxa"/>
              <w:left w:w="28" w:type="dxa"/>
              <w:bottom w:w="0" w:type="dxa"/>
              <w:right w:w="28" w:type="dxa"/>
            </w:tcMar>
            <w:vAlign w:val="bottom"/>
            <w:hideMark/>
          </w:tcPr>
          <w:p w:rsidRPr="00934F00" w:rsidR="0003243C" w:rsidP="00E46934" w:rsidRDefault="0003243C" w14:paraId="13302F6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±0</w:t>
            </w:r>
          </w:p>
        </w:tc>
      </w:tr>
      <w:tr w:rsidRPr="00934F00" w:rsidR="0003243C" w:rsidTr="00E46934" w14:paraId="0DE0AA68" w14:textId="77777777">
        <w:tc>
          <w:tcPr>
            <w:tcW w:w="424" w:type="dxa"/>
            <w:shd w:val="clear" w:color="auto" w:fill="FFFFFF"/>
            <w:tcMar>
              <w:top w:w="68" w:type="dxa"/>
              <w:left w:w="28" w:type="dxa"/>
              <w:bottom w:w="0" w:type="dxa"/>
              <w:right w:w="28" w:type="dxa"/>
            </w:tcMar>
            <w:hideMark/>
          </w:tcPr>
          <w:p w:rsidRPr="00934F00" w:rsidR="0003243C" w:rsidP="00E46934" w:rsidRDefault="0003243C" w14:paraId="4FB1AC4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1:5</w:t>
            </w:r>
          </w:p>
        </w:tc>
        <w:tc>
          <w:tcPr>
            <w:tcW w:w="4738" w:type="dxa"/>
            <w:shd w:val="clear" w:color="auto" w:fill="FFFFFF"/>
            <w:tcMar>
              <w:top w:w="68" w:type="dxa"/>
              <w:left w:w="28" w:type="dxa"/>
              <w:bottom w:w="0" w:type="dxa"/>
              <w:right w:w="28" w:type="dxa"/>
            </w:tcMar>
            <w:vAlign w:val="center"/>
            <w:hideMark/>
          </w:tcPr>
          <w:p w:rsidRPr="00934F00" w:rsidR="0003243C" w:rsidP="00E46934" w:rsidRDefault="0003243C" w14:paraId="6E2B4BE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Medel till befolkningsmässigt mindre kommuner</w:t>
            </w:r>
          </w:p>
        </w:tc>
        <w:tc>
          <w:tcPr>
            <w:tcW w:w="1768" w:type="dxa"/>
            <w:shd w:val="clear" w:color="auto" w:fill="FFFFFF"/>
            <w:tcMar>
              <w:top w:w="68" w:type="dxa"/>
              <w:left w:w="28" w:type="dxa"/>
              <w:bottom w:w="0" w:type="dxa"/>
              <w:right w:w="28" w:type="dxa"/>
            </w:tcMar>
            <w:vAlign w:val="bottom"/>
            <w:hideMark/>
          </w:tcPr>
          <w:p w:rsidRPr="00934F00" w:rsidR="0003243C" w:rsidP="00E46934" w:rsidRDefault="0003243C" w14:paraId="0E0BBF8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300 000</w:t>
            </w:r>
          </w:p>
        </w:tc>
        <w:tc>
          <w:tcPr>
            <w:tcW w:w="1768" w:type="dxa"/>
            <w:shd w:val="clear" w:color="auto" w:fill="FFFFFF"/>
            <w:tcMar>
              <w:top w:w="68" w:type="dxa"/>
              <w:left w:w="28" w:type="dxa"/>
              <w:bottom w:w="0" w:type="dxa"/>
              <w:right w:w="28" w:type="dxa"/>
            </w:tcMar>
            <w:vAlign w:val="bottom"/>
            <w:hideMark/>
          </w:tcPr>
          <w:p w:rsidRPr="00934F00" w:rsidR="0003243C" w:rsidP="00E46934" w:rsidRDefault="0003243C" w14:paraId="73BF5304"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934F00">
              <w:rPr>
                <w:rFonts w:ascii="Times New Roman" w:hAnsi="Times New Roman" w:eastAsia="Times New Roman" w:cs="Times New Roman"/>
                <w:color w:val="000000"/>
                <w:kern w:val="0"/>
                <w:sz w:val="20"/>
                <w:szCs w:val="20"/>
                <w14:numSpacing w14:val="default"/>
              </w:rPr>
              <w:t>±0</w:t>
            </w:r>
          </w:p>
        </w:tc>
      </w:tr>
      <w:tr w:rsidRPr="00934F00" w:rsidR="0003243C" w:rsidTr="00E46934" w14:paraId="6159B368" w14:textId="77777777">
        <w:tc>
          <w:tcPr>
            <w:tcW w:w="51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34F00" w:rsidR="0003243C" w:rsidP="00E46934" w:rsidRDefault="0003243C" w14:paraId="7EF6054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b/>
                <w:bCs/>
                <w:color w:val="000000"/>
                <w:kern w:val="0"/>
                <w:sz w:val="20"/>
                <w:szCs w:val="20"/>
                <w14:numSpacing w14:val="default"/>
              </w:rPr>
            </w:pPr>
            <w:r w:rsidRPr="00934F00">
              <w:rPr>
                <w:rFonts w:ascii="Times New Roman" w:hAnsi="Times New Roman" w:eastAsia="Times New Roman" w:cs="Times New Roman"/>
                <w:b/>
                <w:bCs/>
                <w:color w:val="000000"/>
                <w:kern w:val="0"/>
                <w:sz w:val="20"/>
                <w:szCs w:val="20"/>
                <w14:numSpacing w14:val="default"/>
              </w:rPr>
              <w:t>Summa</w:t>
            </w:r>
          </w:p>
        </w:tc>
        <w:tc>
          <w:tcPr>
            <w:tcW w:w="176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34F00" w:rsidR="0003243C" w:rsidP="00E46934" w:rsidRDefault="0003243C" w14:paraId="3F34BEF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14:numSpacing w14:val="default"/>
              </w:rPr>
            </w:pPr>
            <w:r w:rsidRPr="00934F00">
              <w:rPr>
                <w:rFonts w:ascii="Times New Roman" w:hAnsi="Times New Roman" w:eastAsia="Times New Roman" w:cs="Times New Roman"/>
                <w:b/>
                <w:bCs/>
                <w:color w:val="000000"/>
                <w:kern w:val="0"/>
                <w:sz w:val="20"/>
                <w:szCs w:val="20"/>
                <w14:numSpacing w14:val="default"/>
              </w:rPr>
              <w:t>157 545 359</w:t>
            </w:r>
          </w:p>
        </w:tc>
        <w:tc>
          <w:tcPr>
            <w:tcW w:w="176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34F00" w:rsidR="0003243C" w:rsidP="00E46934" w:rsidRDefault="004518EC" w14:paraId="65900697" w14:textId="76E6DBFC">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14:numSpacing w14:val="default"/>
              </w:rPr>
            </w:pPr>
            <w:r w:rsidRPr="00934F00">
              <w:rPr>
                <w:rFonts w:ascii="Times New Roman" w:hAnsi="Times New Roman" w:eastAsia="Times New Roman" w:cs="Times New Roman"/>
                <w:b/>
                <w:bCs/>
                <w:color w:val="000000"/>
                <w:kern w:val="0"/>
                <w:sz w:val="20"/>
                <w:szCs w:val="20"/>
                <w14:numSpacing w14:val="default"/>
              </w:rPr>
              <w:t>6</w:t>
            </w:r>
            <w:r w:rsidRPr="00934F00" w:rsidR="0003243C">
              <w:rPr>
                <w:rFonts w:ascii="Times New Roman" w:hAnsi="Times New Roman" w:eastAsia="Times New Roman" w:cs="Times New Roman"/>
                <w:b/>
                <w:bCs/>
                <w:color w:val="000000"/>
                <w:kern w:val="0"/>
                <w:sz w:val="20"/>
                <w:szCs w:val="20"/>
                <w14:numSpacing w14:val="default"/>
              </w:rPr>
              <w:t> 000 000</w:t>
            </w:r>
          </w:p>
        </w:tc>
      </w:tr>
    </w:tbl>
    <w:sdt>
      <w:sdtPr>
        <w:alias w:val="CC_Underskrifter"/>
        <w:tag w:val="CC_Underskrifter"/>
        <w:id w:val="583496634"/>
        <w:lock w:val="sdtContentLocked"/>
        <w:placeholder>
          <w:docPart w:val="DC8CC227210E47AD93FE5B7117181E88"/>
        </w:placeholder>
      </w:sdtPr>
      <w:sdtEndPr/>
      <w:sdtContent>
        <w:p w:rsidR="00374D2E" w:rsidP="009F6C5B" w:rsidRDefault="00374D2E" w14:paraId="7B49F0E1" w14:textId="258FCD8E"/>
        <w:p w:rsidRPr="008E0FE2" w:rsidR="004801AC" w:rsidP="009F6C5B" w:rsidRDefault="00E46934" w14:paraId="36CD5914" w14:textId="208DDD0D"/>
      </w:sdtContent>
    </w:sdt>
    <w:tbl>
      <w:tblPr>
        <w:tblW w:w="5000" w:type="pct"/>
        <w:tblLook w:val="04A0" w:firstRow="1" w:lastRow="0" w:firstColumn="1" w:lastColumn="0" w:noHBand="0" w:noVBand="1"/>
        <w:tblCaption w:val="underskrifter"/>
      </w:tblPr>
      <w:tblGrid>
        <w:gridCol w:w="4252"/>
        <w:gridCol w:w="4252"/>
      </w:tblGrid>
      <w:tr w:rsidR="00B60F49" w14:paraId="768EF94B" w14:textId="77777777">
        <w:trPr>
          <w:cantSplit/>
        </w:trPr>
        <w:tc>
          <w:tcPr>
            <w:tcW w:w="50" w:type="pct"/>
            <w:vAlign w:val="bottom"/>
          </w:tcPr>
          <w:p w:rsidR="00B60F49" w:rsidRDefault="00934F00" w14:paraId="53164C20" w14:textId="77777777">
            <w:pPr>
              <w:pStyle w:val="Underskrifter"/>
            </w:pPr>
            <w:r>
              <w:t>Mikael Damberg (S)</w:t>
            </w:r>
          </w:p>
        </w:tc>
        <w:tc>
          <w:tcPr>
            <w:tcW w:w="50" w:type="pct"/>
            <w:vAlign w:val="bottom"/>
          </w:tcPr>
          <w:p w:rsidR="00B60F49" w:rsidRDefault="00934F00" w14:paraId="1973479C" w14:textId="77777777">
            <w:pPr>
              <w:pStyle w:val="Underskrifter"/>
            </w:pPr>
            <w:r>
              <w:t>Gunilla Carlsson (S)</w:t>
            </w:r>
          </w:p>
        </w:tc>
      </w:tr>
      <w:tr w:rsidR="00B60F49" w14:paraId="78AB7DFA" w14:textId="77777777">
        <w:trPr>
          <w:cantSplit/>
        </w:trPr>
        <w:tc>
          <w:tcPr>
            <w:tcW w:w="50" w:type="pct"/>
            <w:vAlign w:val="bottom"/>
          </w:tcPr>
          <w:p w:rsidR="00B60F49" w:rsidRDefault="00934F00" w14:paraId="65FEB957" w14:textId="77777777">
            <w:pPr>
              <w:pStyle w:val="Underskrifter"/>
            </w:pPr>
            <w:r>
              <w:t>Björn Wiechel (S)</w:t>
            </w:r>
          </w:p>
        </w:tc>
        <w:tc>
          <w:tcPr>
            <w:tcW w:w="50" w:type="pct"/>
            <w:vAlign w:val="bottom"/>
          </w:tcPr>
          <w:p w:rsidR="00B60F49" w:rsidRDefault="00934F00" w14:paraId="78192B9F" w14:textId="77777777">
            <w:pPr>
              <w:pStyle w:val="Underskrifter"/>
            </w:pPr>
            <w:r>
              <w:t>Ingela Nylund Watz (S)</w:t>
            </w:r>
          </w:p>
        </w:tc>
      </w:tr>
      <w:tr w:rsidR="00B60F49" w14:paraId="3A4E33E2" w14:textId="77777777">
        <w:trPr>
          <w:cantSplit/>
        </w:trPr>
        <w:tc>
          <w:tcPr>
            <w:tcW w:w="50" w:type="pct"/>
            <w:vAlign w:val="bottom"/>
          </w:tcPr>
          <w:p w:rsidR="00B60F49" w:rsidRDefault="00934F00" w14:paraId="660CCC8A" w14:textId="77777777">
            <w:pPr>
              <w:pStyle w:val="Underskrifter"/>
            </w:pPr>
            <w:r>
              <w:t>Adnan Dibrani (S)</w:t>
            </w:r>
          </w:p>
        </w:tc>
        <w:tc>
          <w:tcPr>
            <w:tcW w:w="50" w:type="pct"/>
            <w:vAlign w:val="bottom"/>
          </w:tcPr>
          <w:p w:rsidR="00B60F49" w:rsidRDefault="00934F00" w14:paraId="140FB98E" w14:textId="77777777">
            <w:pPr>
              <w:pStyle w:val="Underskrifter"/>
            </w:pPr>
            <w:r>
              <w:t>Eva Lindh (S)</w:t>
            </w:r>
          </w:p>
        </w:tc>
      </w:tr>
      <w:tr w:rsidR="00B60F49" w14:paraId="7AAB31DB" w14:textId="77777777">
        <w:trPr>
          <w:gridAfter w:val="1"/>
          <w:wAfter w:w="4252" w:type="dxa"/>
          <w:cantSplit/>
        </w:trPr>
        <w:tc>
          <w:tcPr>
            <w:tcW w:w="50" w:type="pct"/>
            <w:vAlign w:val="bottom"/>
          </w:tcPr>
          <w:p w:rsidR="00B60F49" w:rsidRDefault="00934F00" w14:paraId="652940E3" w14:textId="77777777">
            <w:pPr>
              <w:pStyle w:val="Underskrifter"/>
            </w:pPr>
            <w:r>
              <w:t>Joakim Sandell (S)</w:t>
            </w:r>
          </w:p>
        </w:tc>
      </w:tr>
    </w:tbl>
    <w:p w:rsidR="001B441F" w:rsidRDefault="001B441F" w14:paraId="632031F6" w14:textId="77777777"/>
    <w:sectPr w:rsidR="001B441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9663" w14:textId="77777777" w:rsidR="00E91296" w:rsidRDefault="00E91296" w:rsidP="000C1CAD">
      <w:pPr>
        <w:spacing w:line="240" w:lineRule="auto"/>
      </w:pPr>
      <w:r>
        <w:separator/>
      </w:r>
    </w:p>
  </w:endnote>
  <w:endnote w:type="continuationSeparator" w:id="0">
    <w:p w14:paraId="75C317FD" w14:textId="77777777" w:rsidR="00E91296" w:rsidRDefault="00E91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9D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71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331B" w14:textId="7DE238E8" w:rsidR="00262EA3" w:rsidRPr="009F6C5B" w:rsidRDefault="00262EA3" w:rsidP="009F6C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61C3" w14:textId="77777777" w:rsidR="00E91296" w:rsidRDefault="00E91296" w:rsidP="000C1CAD">
      <w:pPr>
        <w:spacing w:line="240" w:lineRule="auto"/>
      </w:pPr>
      <w:r>
        <w:separator/>
      </w:r>
    </w:p>
  </w:footnote>
  <w:footnote w:type="continuationSeparator" w:id="0">
    <w:p w14:paraId="34A905C7" w14:textId="77777777" w:rsidR="00E91296" w:rsidRDefault="00E912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F9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8F98FE" wp14:editId="4EED3C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5FFEC6" w14:textId="05909083" w:rsidR="00262EA3" w:rsidRDefault="00E46934" w:rsidP="008103B5">
                          <w:pPr>
                            <w:jc w:val="right"/>
                          </w:pPr>
                          <w:sdt>
                            <w:sdtPr>
                              <w:alias w:val="CC_Noformat_Partikod"/>
                              <w:tag w:val="CC_Noformat_Partikod"/>
                              <w:id w:val="-53464382"/>
                              <w:text/>
                            </w:sdtPr>
                            <w:sdtEndPr/>
                            <w:sdtContent>
                              <w:r w:rsidR="00E9129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F98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5FFEC6" w14:textId="05909083" w:rsidR="00262EA3" w:rsidRDefault="00E46934" w:rsidP="008103B5">
                    <w:pPr>
                      <w:jc w:val="right"/>
                    </w:pPr>
                    <w:sdt>
                      <w:sdtPr>
                        <w:alias w:val="CC_Noformat_Partikod"/>
                        <w:tag w:val="CC_Noformat_Partikod"/>
                        <w:id w:val="-53464382"/>
                        <w:text/>
                      </w:sdtPr>
                      <w:sdtEndPr/>
                      <w:sdtContent>
                        <w:r w:rsidR="00E9129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D33C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2058" w14:textId="77777777" w:rsidR="00262EA3" w:rsidRDefault="00262EA3" w:rsidP="008563AC">
    <w:pPr>
      <w:jc w:val="right"/>
    </w:pPr>
  </w:p>
  <w:p w14:paraId="3C8191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DAA4" w14:textId="77777777" w:rsidR="00262EA3" w:rsidRDefault="00E469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AD746" wp14:editId="4C9190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4C0AF" w14:textId="6D9BFA4F" w:rsidR="00262EA3" w:rsidRDefault="00E46934" w:rsidP="00A314CF">
    <w:pPr>
      <w:pStyle w:val="FSHNormal"/>
      <w:spacing w:before="40"/>
    </w:pPr>
    <w:sdt>
      <w:sdtPr>
        <w:alias w:val="CC_Noformat_Motionstyp"/>
        <w:tag w:val="CC_Noformat_Motionstyp"/>
        <w:id w:val="1162973129"/>
        <w:lock w:val="sdtContentLocked"/>
        <w15:appearance w15:val="hidden"/>
        <w:text/>
      </w:sdtPr>
      <w:sdtEndPr/>
      <w:sdtContent>
        <w:r w:rsidR="009F6C5B">
          <w:t>Kommittémotion</w:t>
        </w:r>
      </w:sdtContent>
    </w:sdt>
    <w:r w:rsidR="00821B36">
      <w:t xml:space="preserve"> </w:t>
    </w:r>
    <w:sdt>
      <w:sdtPr>
        <w:alias w:val="CC_Noformat_Partikod"/>
        <w:tag w:val="CC_Noformat_Partikod"/>
        <w:id w:val="1471015553"/>
        <w:text/>
      </w:sdtPr>
      <w:sdtEndPr/>
      <w:sdtContent>
        <w:r w:rsidR="00E91296">
          <w:t>S</w:t>
        </w:r>
      </w:sdtContent>
    </w:sdt>
    <w:sdt>
      <w:sdtPr>
        <w:alias w:val="CC_Noformat_Partinummer"/>
        <w:tag w:val="CC_Noformat_Partinummer"/>
        <w:id w:val="-2014525982"/>
        <w:showingPlcHdr/>
        <w:text/>
      </w:sdtPr>
      <w:sdtEndPr/>
      <w:sdtContent>
        <w:r w:rsidR="00821B36">
          <w:t xml:space="preserve"> </w:t>
        </w:r>
      </w:sdtContent>
    </w:sdt>
  </w:p>
  <w:p w14:paraId="2D70E433" w14:textId="77777777" w:rsidR="00262EA3" w:rsidRPr="008227B3" w:rsidRDefault="00E469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EF3E49" w14:textId="30C24101" w:rsidR="00262EA3" w:rsidRPr="008227B3" w:rsidRDefault="00E469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6C5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6C5B">
          <w:t>:2177</w:t>
        </w:r>
      </w:sdtContent>
    </w:sdt>
  </w:p>
  <w:p w14:paraId="1B35547B" w14:textId="119E4840" w:rsidR="00262EA3" w:rsidRDefault="00E46934" w:rsidP="00E03A3D">
    <w:pPr>
      <w:pStyle w:val="Motionr"/>
    </w:pPr>
    <w:sdt>
      <w:sdtPr>
        <w:alias w:val="CC_Noformat_Avtext"/>
        <w:tag w:val="CC_Noformat_Avtext"/>
        <w:id w:val="-2020768203"/>
        <w:lock w:val="sdtContentLocked"/>
        <w:placeholder>
          <w:docPart w:val="42D8A1DB60B541379069B0A1F6BDBA99"/>
        </w:placeholder>
        <w15:appearance w15:val="hidden"/>
        <w:text/>
      </w:sdtPr>
      <w:sdtEndPr/>
      <w:sdtContent>
        <w:r w:rsidR="009F6C5B">
          <w:t>av Mikael Damberg m.fl. (S)</w:t>
        </w:r>
      </w:sdtContent>
    </w:sdt>
  </w:p>
  <w:sdt>
    <w:sdtPr>
      <w:alias w:val="CC_Noformat_Rubtext"/>
      <w:tag w:val="CC_Noformat_Rubtext"/>
      <w:id w:val="-218060500"/>
      <w:lock w:val="sdtLocked"/>
      <w:text/>
    </w:sdtPr>
    <w:sdtEndPr/>
    <w:sdtContent>
      <w:p w14:paraId="67F6C3FB" w14:textId="17ED8F82" w:rsidR="00262EA3" w:rsidRDefault="00E91296" w:rsidP="00283E0F">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14:paraId="00C951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912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43C"/>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41F"/>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D2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EC"/>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87"/>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2D"/>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0A"/>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F00"/>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C5B"/>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49"/>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93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1AA"/>
    <w:rsid w:val="00E85AE9"/>
    <w:rsid w:val="00E85C12"/>
    <w:rsid w:val="00E85DDC"/>
    <w:rsid w:val="00E8640D"/>
    <w:rsid w:val="00E867E2"/>
    <w:rsid w:val="00E86D1D"/>
    <w:rsid w:val="00E86DE1"/>
    <w:rsid w:val="00E86FFF"/>
    <w:rsid w:val="00E877FC"/>
    <w:rsid w:val="00E87BE5"/>
    <w:rsid w:val="00E90119"/>
    <w:rsid w:val="00E9129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106CEB"/>
  <w15:chartTrackingRefBased/>
  <w15:docId w15:val="{D73235BF-2B21-4EB5-B941-4FABC46B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312FEF0C0849459D30451AE5E2386A"/>
        <w:category>
          <w:name w:val="Allmänt"/>
          <w:gallery w:val="placeholder"/>
        </w:category>
        <w:types>
          <w:type w:val="bbPlcHdr"/>
        </w:types>
        <w:behaviors>
          <w:behavior w:val="content"/>
        </w:behaviors>
        <w:guid w:val="{FE1EF5D3-242C-41D1-BF00-18EED1B9476B}"/>
      </w:docPartPr>
      <w:docPartBody>
        <w:p w:rsidR="007D0BF7" w:rsidRDefault="00930554">
          <w:pPr>
            <w:pStyle w:val="E1312FEF0C0849459D30451AE5E2386A"/>
          </w:pPr>
          <w:r w:rsidRPr="005A0A93">
            <w:rPr>
              <w:rStyle w:val="Platshllartext"/>
            </w:rPr>
            <w:t>Förslag till riksdagsbeslut</w:t>
          </w:r>
        </w:p>
      </w:docPartBody>
    </w:docPart>
    <w:docPart>
      <w:docPartPr>
        <w:name w:val="8DD49D05C80B42A8AA2A89C8B27F3F46"/>
        <w:category>
          <w:name w:val="Allmänt"/>
          <w:gallery w:val="placeholder"/>
        </w:category>
        <w:types>
          <w:type w:val="bbPlcHdr"/>
        </w:types>
        <w:behaviors>
          <w:behavior w:val="content"/>
        </w:behaviors>
        <w:guid w:val="{087ACAC7-B205-4412-9858-DA7541FADF8E}"/>
      </w:docPartPr>
      <w:docPartBody>
        <w:p w:rsidR="007D0BF7" w:rsidRDefault="00930554">
          <w:pPr>
            <w:pStyle w:val="8DD49D05C80B42A8AA2A89C8B27F3F46"/>
          </w:pPr>
          <w:r w:rsidRPr="005A0A93">
            <w:rPr>
              <w:rStyle w:val="Platshllartext"/>
            </w:rPr>
            <w:t>Motivering</w:t>
          </w:r>
        </w:p>
      </w:docPartBody>
    </w:docPart>
    <w:docPart>
      <w:docPartPr>
        <w:name w:val="42D8A1DB60B541379069B0A1F6BDBA99"/>
        <w:category>
          <w:name w:val="Allmänt"/>
          <w:gallery w:val="placeholder"/>
        </w:category>
        <w:types>
          <w:type w:val="bbPlcHdr"/>
        </w:types>
        <w:behaviors>
          <w:behavior w:val="content"/>
        </w:behaviors>
        <w:guid w:val="{314F7155-B793-486D-BAC4-8AD326A25E30}"/>
      </w:docPartPr>
      <w:docPartBody>
        <w:p w:rsidR="007D0BF7" w:rsidRDefault="00930554" w:rsidP="00930554">
          <w:pPr>
            <w:pStyle w:val="42D8A1DB60B541379069B0A1F6BDBA9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8CC227210E47AD93FE5B7117181E88"/>
        <w:category>
          <w:name w:val="Allmänt"/>
          <w:gallery w:val="placeholder"/>
        </w:category>
        <w:types>
          <w:type w:val="bbPlcHdr"/>
        </w:types>
        <w:behaviors>
          <w:behavior w:val="content"/>
        </w:behaviors>
        <w:guid w:val="{A972ACF7-3707-4BCB-9C2F-B495E02AFFA9}"/>
      </w:docPartPr>
      <w:docPartBody>
        <w:p w:rsidR="00AE4E2C" w:rsidRDefault="00AE4E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54"/>
    <w:rsid w:val="007D0BF7"/>
    <w:rsid w:val="00930554"/>
    <w:rsid w:val="00AE4E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0554"/>
    <w:rPr>
      <w:color w:val="F4B083" w:themeColor="accent2" w:themeTint="99"/>
    </w:rPr>
  </w:style>
  <w:style w:type="paragraph" w:customStyle="1" w:styleId="E1312FEF0C0849459D30451AE5E2386A">
    <w:name w:val="E1312FEF0C0849459D30451AE5E2386A"/>
  </w:style>
  <w:style w:type="paragraph" w:customStyle="1" w:styleId="8DD49D05C80B42A8AA2A89C8B27F3F46">
    <w:name w:val="8DD49D05C80B42A8AA2A89C8B27F3F46"/>
  </w:style>
  <w:style w:type="paragraph" w:customStyle="1" w:styleId="42D8A1DB60B541379069B0A1F6BDBA99">
    <w:name w:val="42D8A1DB60B541379069B0A1F6BDBA99"/>
    <w:rsid w:val="00930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61BC6-754D-4D41-AF77-887766805390}"/>
</file>

<file path=customXml/itemProps2.xml><?xml version="1.0" encoding="utf-8"?>
<ds:datastoreItem xmlns:ds="http://schemas.openxmlformats.org/officeDocument/2006/customXml" ds:itemID="{3C019517-F9BD-4EBA-93F5-F9B2C88DD0F4}"/>
</file>

<file path=customXml/itemProps3.xml><?xml version="1.0" encoding="utf-8"?>
<ds:datastoreItem xmlns:ds="http://schemas.openxmlformats.org/officeDocument/2006/customXml" ds:itemID="{560F711C-4F11-4B08-9FB9-A7D24D10FB8B}"/>
</file>

<file path=docProps/app.xml><?xml version="1.0" encoding="utf-8"?>
<Properties xmlns="http://schemas.openxmlformats.org/officeDocument/2006/extended-properties" xmlns:vt="http://schemas.openxmlformats.org/officeDocument/2006/docPropsVTypes">
  <Template>Normal</Template>
  <TotalTime>12</TotalTime>
  <Pages>3</Pages>
  <Words>647</Words>
  <Characters>3586</Characters>
  <Application>Microsoft Office Word</Application>
  <DocSecurity>0</DocSecurity>
  <Lines>102</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