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FF26C3" w14:paraId="12189A18" w14:textId="77777777" w:rsidTr="00227741">
        <w:tc>
          <w:tcPr>
            <w:tcW w:w="2268" w:type="dxa"/>
          </w:tcPr>
          <w:p w14:paraId="2D6E8C59" w14:textId="77777777" w:rsidR="00FF26C3" w:rsidRDefault="00FF26C3" w:rsidP="00227741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0B0056" w14:textId="77777777" w:rsidR="00FF26C3" w:rsidRDefault="00FF26C3" w:rsidP="00227741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F26C3" w14:paraId="547A0651" w14:textId="77777777" w:rsidTr="00227741">
        <w:tc>
          <w:tcPr>
            <w:tcW w:w="2268" w:type="dxa"/>
          </w:tcPr>
          <w:p w14:paraId="54DC3CB2" w14:textId="77777777" w:rsidR="00FF26C3" w:rsidRDefault="00FF26C3" w:rsidP="00227741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11586D" w14:textId="77777777" w:rsidR="00FF26C3" w:rsidRDefault="00FF26C3" w:rsidP="00227741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FF26C3" w14:paraId="7AED0729" w14:textId="77777777" w:rsidTr="00227741">
        <w:tc>
          <w:tcPr>
            <w:tcW w:w="3402" w:type="dxa"/>
            <w:gridSpan w:val="2"/>
          </w:tcPr>
          <w:p w14:paraId="68513E85" w14:textId="77777777" w:rsidR="00FF26C3" w:rsidRDefault="00FF26C3" w:rsidP="00227741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D86024" w14:textId="77777777" w:rsidR="00FF26C3" w:rsidRDefault="00FF26C3" w:rsidP="00227741">
            <w:pPr>
              <w:framePr w:w="5035" w:h="1644" w:wrap="notBeside" w:vAnchor="page" w:hAnchor="page" w:x="6573" w:y="721"/>
            </w:pPr>
          </w:p>
        </w:tc>
      </w:tr>
      <w:tr w:rsidR="00FF26C3" w14:paraId="672AFDDB" w14:textId="77777777" w:rsidTr="00227741">
        <w:tc>
          <w:tcPr>
            <w:tcW w:w="2268" w:type="dxa"/>
          </w:tcPr>
          <w:p w14:paraId="7238B809" w14:textId="77777777" w:rsidR="00FF26C3" w:rsidRDefault="00FF26C3" w:rsidP="00227741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F93320" w14:textId="76A86A88" w:rsidR="00FF26C3" w:rsidRPr="00ED583F" w:rsidRDefault="00FF26C3" w:rsidP="0022774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49166C" w:rsidRPr="0049166C">
              <w:rPr>
                <w:sz w:val="20"/>
              </w:rPr>
              <w:t>03870</w:t>
            </w:r>
            <w:r>
              <w:rPr>
                <w:sz w:val="20"/>
              </w:rPr>
              <w:t>/S3</w:t>
            </w:r>
          </w:p>
        </w:tc>
      </w:tr>
      <w:tr w:rsidR="00FF26C3" w14:paraId="4B6C33E1" w14:textId="77777777" w:rsidTr="00227741">
        <w:tc>
          <w:tcPr>
            <w:tcW w:w="2268" w:type="dxa"/>
          </w:tcPr>
          <w:p w14:paraId="7759B357" w14:textId="77777777" w:rsidR="00FF26C3" w:rsidRDefault="00FF26C3" w:rsidP="00227741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420951" w14:textId="77777777" w:rsidR="00FF26C3" w:rsidRDefault="00FF26C3" w:rsidP="00227741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F26C3" w14:paraId="0AAD5D43" w14:textId="77777777" w:rsidTr="00227741">
        <w:trPr>
          <w:trHeight w:val="284"/>
        </w:trPr>
        <w:tc>
          <w:tcPr>
            <w:tcW w:w="4911" w:type="dxa"/>
          </w:tcPr>
          <w:p w14:paraId="110F1535" w14:textId="77777777" w:rsidR="00FF26C3" w:rsidRDefault="00FF26C3" w:rsidP="002277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FF26C3" w14:paraId="143E3D5F" w14:textId="77777777" w:rsidTr="00227741">
        <w:trPr>
          <w:trHeight w:val="284"/>
        </w:trPr>
        <w:tc>
          <w:tcPr>
            <w:tcW w:w="4911" w:type="dxa"/>
          </w:tcPr>
          <w:p w14:paraId="37DF7FFF" w14:textId="77777777" w:rsidR="00FF26C3" w:rsidRDefault="00FF26C3" w:rsidP="002277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FF26C3" w14:paraId="4D00A33B" w14:textId="77777777" w:rsidTr="00227741">
        <w:trPr>
          <w:trHeight w:val="284"/>
        </w:trPr>
        <w:tc>
          <w:tcPr>
            <w:tcW w:w="4911" w:type="dxa"/>
          </w:tcPr>
          <w:p w14:paraId="32C50FEC" w14:textId="77777777" w:rsidR="00FF26C3" w:rsidRDefault="00FF26C3" w:rsidP="002277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26C3" w14:paraId="35017802" w14:textId="77777777" w:rsidTr="00227741">
        <w:trPr>
          <w:trHeight w:val="284"/>
        </w:trPr>
        <w:tc>
          <w:tcPr>
            <w:tcW w:w="4911" w:type="dxa"/>
          </w:tcPr>
          <w:p w14:paraId="2C82E7C0" w14:textId="3C5D1FD7" w:rsidR="00FF26C3" w:rsidRDefault="00FF26C3" w:rsidP="00F52D9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26C3" w14:paraId="1CCE438D" w14:textId="77777777" w:rsidTr="00227741">
        <w:trPr>
          <w:trHeight w:val="284"/>
        </w:trPr>
        <w:tc>
          <w:tcPr>
            <w:tcW w:w="4911" w:type="dxa"/>
          </w:tcPr>
          <w:p w14:paraId="1465B49A" w14:textId="77777777" w:rsidR="00FF26C3" w:rsidRDefault="00FF26C3" w:rsidP="002277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26C3" w14:paraId="5FE89176" w14:textId="77777777" w:rsidTr="00227741">
        <w:trPr>
          <w:trHeight w:val="284"/>
        </w:trPr>
        <w:tc>
          <w:tcPr>
            <w:tcW w:w="4911" w:type="dxa"/>
          </w:tcPr>
          <w:p w14:paraId="30023644" w14:textId="77777777" w:rsidR="00FF26C3" w:rsidRDefault="00FF26C3" w:rsidP="002277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26C3" w14:paraId="31ED1AB0" w14:textId="77777777" w:rsidTr="00227741">
        <w:trPr>
          <w:trHeight w:val="284"/>
        </w:trPr>
        <w:tc>
          <w:tcPr>
            <w:tcW w:w="4911" w:type="dxa"/>
          </w:tcPr>
          <w:p w14:paraId="782155FF" w14:textId="77777777" w:rsidR="00FF26C3" w:rsidRDefault="00FF26C3" w:rsidP="002277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26C3" w14:paraId="6E759765" w14:textId="77777777" w:rsidTr="00227741">
        <w:trPr>
          <w:trHeight w:val="284"/>
        </w:trPr>
        <w:tc>
          <w:tcPr>
            <w:tcW w:w="4911" w:type="dxa"/>
          </w:tcPr>
          <w:p w14:paraId="70259FEF" w14:textId="77777777" w:rsidR="00FF26C3" w:rsidRDefault="00FF26C3" w:rsidP="002277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26C3" w14:paraId="55088E86" w14:textId="77777777" w:rsidTr="00227741">
        <w:trPr>
          <w:trHeight w:val="284"/>
        </w:trPr>
        <w:tc>
          <w:tcPr>
            <w:tcW w:w="4911" w:type="dxa"/>
          </w:tcPr>
          <w:p w14:paraId="303DFC65" w14:textId="77777777" w:rsidR="00FF26C3" w:rsidRDefault="00FF26C3" w:rsidP="002277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5090BB" w14:textId="77777777" w:rsidR="00FF26C3" w:rsidRDefault="00FF26C3" w:rsidP="00FF26C3">
      <w:pPr>
        <w:framePr w:w="4400" w:h="2523" w:wrap="notBeside" w:vAnchor="page" w:hAnchor="page" w:x="6453" w:y="2445"/>
        <w:ind w:left="142"/>
      </w:pPr>
      <w:r>
        <w:t>Till riksdagen</w:t>
      </w:r>
    </w:p>
    <w:p w14:paraId="61CD3EE8" w14:textId="77777777" w:rsidR="00FF26C3" w:rsidRDefault="00FF26C3" w:rsidP="00FF26C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FF26C3">
        <w:t xml:space="preserve">2016/17:254 </w:t>
      </w:r>
      <w:r>
        <w:t xml:space="preserve">av </w:t>
      </w:r>
      <w:r w:rsidRPr="00FF26C3">
        <w:t>Ann-Christin Ahlberg (S)</w:t>
      </w:r>
      <w:r>
        <w:t xml:space="preserve"> </w:t>
      </w:r>
      <w:r w:rsidRPr="00FF26C3">
        <w:t>Väntan på samordningsnummer</w:t>
      </w:r>
    </w:p>
    <w:p w14:paraId="19F3367B" w14:textId="77777777" w:rsidR="00FF26C3" w:rsidRDefault="00FF26C3" w:rsidP="00FF26C3">
      <w:pPr>
        <w:pStyle w:val="RKnormal"/>
      </w:pPr>
    </w:p>
    <w:p w14:paraId="4EEB236D" w14:textId="7E0DD8E7" w:rsidR="00FF26C3" w:rsidRDefault="00FF26C3" w:rsidP="00FF26C3">
      <w:pPr>
        <w:pStyle w:val="RKnormal"/>
      </w:pPr>
      <w:r w:rsidRPr="00FF26C3">
        <w:t xml:space="preserve">Ann-Christin Ahlberg </w:t>
      </w:r>
      <w:r>
        <w:t>har frågat mig om</w:t>
      </w:r>
      <w:r w:rsidRPr="00FF26C3">
        <w:t xml:space="preserve"> det </w:t>
      </w:r>
      <w:r>
        <w:t xml:space="preserve">går </w:t>
      </w:r>
      <w:r w:rsidRPr="00FF26C3">
        <w:t>att göra någonting för att snabba på processen</w:t>
      </w:r>
      <w:r>
        <w:t xml:space="preserve"> med tilldelning av samordningsnummer. Detta mot bakgrund av att hon fått besked från skattekontoret i Borås om</w:t>
      </w:r>
      <w:r w:rsidR="00A00539">
        <w:t xml:space="preserve"> </w:t>
      </w:r>
      <w:r>
        <w:t>att väntetiden för att få ett samordningsnummer ligger på 68 veckor just nu.</w:t>
      </w:r>
    </w:p>
    <w:p w14:paraId="2DBAE9E3" w14:textId="77777777" w:rsidR="00FF26C3" w:rsidRDefault="00FF26C3" w:rsidP="00FF26C3">
      <w:pPr>
        <w:pStyle w:val="RKnormal"/>
      </w:pPr>
    </w:p>
    <w:p w14:paraId="76AB6268" w14:textId="64CA984F" w:rsidR="00FF26C3" w:rsidRDefault="00F52D98" w:rsidP="00FF26C3">
      <w:pPr>
        <w:pStyle w:val="RKnormal"/>
      </w:pPr>
      <w:r w:rsidRPr="00F52D98">
        <w:t xml:space="preserve">Handläggningstiden för personer som ska börja </w:t>
      </w:r>
      <w:r>
        <w:t>arbeta</w:t>
      </w:r>
      <w:r w:rsidRPr="00F52D98">
        <w:t xml:space="preserve"> i Sverige och därför behöver ett samordningsnummer för att få A-skatt eller S</w:t>
      </w:r>
      <w:r>
        <w:t>INK</w:t>
      </w:r>
      <w:r w:rsidRPr="00F52D98">
        <w:t xml:space="preserve">-beslut har tidigare i år varit 6-8 veckor. En åtgärdsplan för att korta handläggningstiderna </w:t>
      </w:r>
      <w:r>
        <w:t xml:space="preserve">har tagits fram av Skatteverket </w:t>
      </w:r>
      <w:r w:rsidRPr="00F52D98">
        <w:t xml:space="preserve">och </w:t>
      </w:r>
      <w:r>
        <w:t>handläggnings</w:t>
      </w:r>
      <w:r w:rsidR="00A00539">
        <w:softHyphen/>
      </w:r>
      <w:r>
        <w:t>tiderna är nu på cirka</w:t>
      </w:r>
      <w:r w:rsidRPr="00F52D98">
        <w:t xml:space="preserve"> två veckor. </w:t>
      </w:r>
      <w:r w:rsidR="00FF26C3">
        <w:t xml:space="preserve">Den uppgift som </w:t>
      </w:r>
      <w:r w:rsidR="00FF26C3" w:rsidRPr="00FF26C3">
        <w:t>Ann-Christin Ahlberg</w:t>
      </w:r>
      <w:r w:rsidR="00FF26C3">
        <w:t xml:space="preserve"> </w:t>
      </w:r>
      <w:r>
        <w:t>anger</w:t>
      </w:r>
      <w:r w:rsidR="00FF26C3">
        <w:t xml:space="preserve"> om handläggningstiden måste grunda sig i ett miss</w:t>
      </w:r>
      <w:r w:rsidR="00A00539">
        <w:softHyphen/>
      </w:r>
      <w:bookmarkStart w:id="0" w:name="_GoBack"/>
      <w:bookmarkEnd w:id="0"/>
      <w:r w:rsidR="00FF26C3">
        <w:t xml:space="preserve">förstånd. </w:t>
      </w:r>
    </w:p>
    <w:p w14:paraId="5F8B12FA" w14:textId="77777777" w:rsidR="00FF26C3" w:rsidRDefault="00FF26C3" w:rsidP="00FF26C3">
      <w:pPr>
        <w:pStyle w:val="RKnormal"/>
      </w:pPr>
    </w:p>
    <w:p w14:paraId="7563FA47" w14:textId="0273702B" w:rsidR="00FF26C3" w:rsidRDefault="00FF26C3" w:rsidP="00FF26C3">
      <w:pPr>
        <w:pStyle w:val="RKnormal"/>
      </w:pPr>
      <w:r>
        <w:t xml:space="preserve">Stockholm den </w:t>
      </w:r>
      <w:r w:rsidR="00F52D98">
        <w:t>7</w:t>
      </w:r>
      <w:r>
        <w:t xml:space="preserve"> november 2016</w:t>
      </w:r>
    </w:p>
    <w:p w14:paraId="1785607E" w14:textId="77777777" w:rsidR="00FF26C3" w:rsidRDefault="00FF26C3" w:rsidP="00FF26C3">
      <w:pPr>
        <w:pStyle w:val="RKnormal"/>
      </w:pPr>
    </w:p>
    <w:p w14:paraId="72D38E6C" w14:textId="77777777" w:rsidR="00FF26C3" w:rsidRDefault="00FF26C3" w:rsidP="00FF26C3">
      <w:pPr>
        <w:pStyle w:val="RKnormal"/>
      </w:pPr>
    </w:p>
    <w:p w14:paraId="390BBE78" w14:textId="77777777" w:rsidR="00FF26C3" w:rsidRDefault="00FF26C3" w:rsidP="00FF26C3">
      <w:pPr>
        <w:pStyle w:val="RKnormal"/>
      </w:pPr>
    </w:p>
    <w:p w14:paraId="1296D764" w14:textId="77777777" w:rsidR="00FF26C3" w:rsidRDefault="00FF26C3" w:rsidP="00FF26C3">
      <w:pPr>
        <w:pStyle w:val="RKnormal"/>
      </w:pPr>
    </w:p>
    <w:p w14:paraId="3FD1C9FB" w14:textId="77777777" w:rsidR="00FF26C3" w:rsidRDefault="00FF26C3" w:rsidP="00FF26C3">
      <w:pPr>
        <w:pStyle w:val="RKnormal"/>
      </w:pPr>
      <w:r>
        <w:t>Magdalena Andersson</w:t>
      </w:r>
    </w:p>
    <w:p w14:paraId="6E3E73EE" w14:textId="77777777" w:rsidR="00FF26C3" w:rsidRDefault="00FF26C3" w:rsidP="00FF26C3">
      <w:pPr>
        <w:pStyle w:val="RKnormal"/>
      </w:pPr>
    </w:p>
    <w:p w14:paraId="6CF251D1" w14:textId="77777777" w:rsidR="00FF26C3" w:rsidRDefault="00FF26C3" w:rsidP="00FF26C3">
      <w:pPr>
        <w:pStyle w:val="RKnormal"/>
      </w:pPr>
    </w:p>
    <w:p w14:paraId="2739AF65" w14:textId="77777777" w:rsidR="003A50ED" w:rsidRPr="003A50ED" w:rsidRDefault="003A50ED" w:rsidP="0014701C"/>
    <w:sectPr w:rsidR="003A50ED" w:rsidRPr="003A50ED" w:rsidSect="00765DF0">
      <w:headerReference w:type="even" r:id="rId15"/>
      <w:headerReference w:type="default" r:id="rId16"/>
      <w:headerReference w:type="first" r:id="rId17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47A55" w14:textId="77777777" w:rsidR="009222EE" w:rsidRDefault="0049166C">
      <w:pPr>
        <w:spacing w:line="240" w:lineRule="auto"/>
      </w:pPr>
      <w:r>
        <w:separator/>
      </w:r>
    </w:p>
  </w:endnote>
  <w:endnote w:type="continuationSeparator" w:id="0">
    <w:p w14:paraId="42888B58" w14:textId="77777777" w:rsidR="009222EE" w:rsidRDefault="00491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F4B79" w14:textId="77777777" w:rsidR="009222EE" w:rsidRDefault="0049166C">
      <w:pPr>
        <w:spacing w:line="240" w:lineRule="auto"/>
      </w:pPr>
      <w:r>
        <w:separator/>
      </w:r>
    </w:p>
  </w:footnote>
  <w:footnote w:type="continuationSeparator" w:id="0">
    <w:p w14:paraId="6E1D7481" w14:textId="77777777" w:rsidR="009222EE" w:rsidRDefault="00491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A81E4" w14:textId="77777777" w:rsidR="00E80146" w:rsidRDefault="001E02E9">
    <w:pPr>
      <w:pStyle w:val="Sidhuvud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5A1793" w14:textId="77777777">
      <w:trPr>
        <w:cantSplit/>
      </w:trPr>
      <w:tc>
        <w:tcPr>
          <w:tcW w:w="3119" w:type="dxa"/>
        </w:tcPr>
        <w:p w14:paraId="0D25FD9E" w14:textId="77777777" w:rsidR="00E80146" w:rsidRDefault="00A005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7F5E8F" w14:textId="77777777" w:rsidR="00E80146" w:rsidRDefault="00A00539">
          <w:pPr>
            <w:pStyle w:val="Sidhuvud"/>
            <w:ind w:right="360"/>
          </w:pPr>
        </w:p>
      </w:tc>
      <w:tc>
        <w:tcPr>
          <w:tcW w:w="1525" w:type="dxa"/>
        </w:tcPr>
        <w:p w14:paraId="025B445B" w14:textId="77777777" w:rsidR="00E80146" w:rsidRDefault="00A00539">
          <w:pPr>
            <w:pStyle w:val="Sidhuvud"/>
            <w:ind w:right="360"/>
          </w:pPr>
        </w:p>
      </w:tc>
    </w:tr>
  </w:tbl>
  <w:p w14:paraId="554724F1" w14:textId="77777777" w:rsidR="00E80146" w:rsidRDefault="00A0053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645DA" w14:textId="77777777" w:rsidR="00E80146" w:rsidRDefault="001E02E9">
    <w:pPr>
      <w:pStyle w:val="Sidhuvud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FF26C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9B69D8" w14:textId="77777777">
      <w:trPr>
        <w:cantSplit/>
      </w:trPr>
      <w:tc>
        <w:tcPr>
          <w:tcW w:w="3119" w:type="dxa"/>
        </w:tcPr>
        <w:p w14:paraId="6C927597" w14:textId="77777777" w:rsidR="00E80146" w:rsidRDefault="00A005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B600F0" w14:textId="77777777" w:rsidR="00E80146" w:rsidRDefault="00A00539">
          <w:pPr>
            <w:pStyle w:val="Sidhuvud"/>
            <w:ind w:right="360"/>
          </w:pPr>
        </w:p>
      </w:tc>
      <w:tc>
        <w:tcPr>
          <w:tcW w:w="1525" w:type="dxa"/>
        </w:tcPr>
        <w:p w14:paraId="664EE45B" w14:textId="77777777" w:rsidR="00E80146" w:rsidRDefault="00A00539">
          <w:pPr>
            <w:pStyle w:val="Sidhuvud"/>
            <w:ind w:right="360"/>
          </w:pPr>
        </w:p>
      </w:tc>
    </w:tr>
  </w:tbl>
  <w:p w14:paraId="14388E2A" w14:textId="77777777" w:rsidR="00E80146" w:rsidRDefault="00A0053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2B37C" w14:textId="77777777" w:rsidR="00157B8E" w:rsidRDefault="001E02E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25C839" wp14:editId="097EE11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C743D" w14:textId="77777777" w:rsidR="00E80146" w:rsidRDefault="00A005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3419FB" w14:textId="77777777" w:rsidR="00E80146" w:rsidRDefault="00A00539">
    <w:pPr>
      <w:rPr>
        <w:rFonts w:ascii="TradeGothic" w:hAnsi="TradeGothic"/>
        <w:b/>
        <w:bCs/>
        <w:spacing w:val="12"/>
        <w:sz w:val="22"/>
      </w:rPr>
    </w:pPr>
  </w:p>
  <w:p w14:paraId="5FD59982" w14:textId="77777777" w:rsidR="00E80146" w:rsidRDefault="00A005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6EFCA6" w14:textId="77777777" w:rsidR="00E80146" w:rsidRDefault="00A0053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4085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85C8DC72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">
    <w:nsid w:val="0C484E05"/>
    <w:multiLevelType w:val="multilevel"/>
    <w:tmpl w:val="736A1FF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>
    <w:nsid w:val="0EC13980"/>
    <w:multiLevelType w:val="multilevel"/>
    <w:tmpl w:val="E21867C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93F3B"/>
    <w:multiLevelType w:val="multilevel"/>
    <w:tmpl w:val="9492244C"/>
    <w:styleLink w:val="RKstrecklista"/>
    <w:lvl w:ilvl="0">
      <w:start w:val="1"/>
      <w:numFmt w:val="bullet"/>
      <w:pStyle w:val="Strecklista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144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>
    <w:nsid w:val="17EC6E5E"/>
    <w:multiLevelType w:val="multilevel"/>
    <w:tmpl w:val="CE64469E"/>
    <w:styleLink w:val="RKnummerlista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  <w:pPr>
        <w:ind w:left="1440" w:hanging="363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197B46EC"/>
    <w:multiLevelType w:val="multilevel"/>
    <w:tmpl w:val="B448A184"/>
    <w:styleLink w:val="RKpunktlista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1DBB4DA5"/>
    <w:multiLevelType w:val="multilevel"/>
    <w:tmpl w:val="D3FAAB5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8">
    <w:nsid w:val="2224682C"/>
    <w:multiLevelType w:val="multilevel"/>
    <w:tmpl w:val="7D6E445C"/>
    <w:numStyleLink w:val="Formatmall1"/>
  </w:abstractNum>
  <w:abstractNum w:abstractNumId="9">
    <w:nsid w:val="2DAF5E34"/>
    <w:multiLevelType w:val="multilevel"/>
    <w:tmpl w:val="758ACF38"/>
    <w:lvl w:ilvl="0">
      <w:start w:val="1"/>
      <w:numFmt w:val="bullet"/>
      <w:lvlRestart w:val="0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C5E6E"/>
    <w:multiLevelType w:val="multilevel"/>
    <w:tmpl w:val="2F727448"/>
    <w:lvl w:ilvl="0">
      <w:start w:val="1"/>
      <w:numFmt w:val="decimal"/>
      <w:pStyle w:val="Rubrik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07" w:hanging="907"/>
      </w:pPr>
      <w:rPr>
        <w:rFonts w:hint="default"/>
      </w:rPr>
    </w:lvl>
  </w:abstractNum>
  <w:abstractNum w:abstractNumId="11">
    <w:nsid w:val="41701E95"/>
    <w:multiLevelType w:val="multilevel"/>
    <w:tmpl w:val="7D6E445C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5A626CA"/>
    <w:multiLevelType w:val="multilevel"/>
    <w:tmpl w:val="E7ECEF0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  <w:pPr>
        <w:ind w:left="1440" w:hanging="363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>
    <w:nsid w:val="478B5447"/>
    <w:multiLevelType w:val="multilevel"/>
    <w:tmpl w:val="88D6135E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61DF6806"/>
    <w:multiLevelType w:val="multilevel"/>
    <w:tmpl w:val="42ECC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665E"/>
    <w:multiLevelType w:val="multilevel"/>
    <w:tmpl w:val="9492244C"/>
    <w:numStyleLink w:val="RKstrecklista"/>
  </w:abstractNum>
  <w:abstractNum w:abstractNumId="16">
    <w:nsid w:val="668707A9"/>
    <w:multiLevelType w:val="multilevel"/>
    <w:tmpl w:val="5192E69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A3065AF"/>
    <w:multiLevelType w:val="multilevel"/>
    <w:tmpl w:val="7D6E445C"/>
    <w:numStyleLink w:val="Formatmall1"/>
  </w:abstractNum>
  <w:num w:numId="1">
    <w:abstractNumId w:val="13"/>
  </w:num>
  <w:num w:numId="2">
    <w:abstractNumId w:val="11"/>
  </w:num>
  <w:num w:numId="3">
    <w:abstractNumId w:val="8"/>
  </w:num>
  <w:num w:numId="4">
    <w:abstractNumId w:val="14"/>
  </w:num>
  <w:num w:numId="5">
    <w:abstractNumId w:val="17"/>
  </w:num>
  <w:num w:numId="6">
    <w:abstractNumId w:val="16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  <w:num w:numId="14">
    <w:abstractNumId w:val="2"/>
  </w:num>
  <w:num w:numId="15">
    <w:abstractNumId w:val="5"/>
  </w:num>
  <w:num w:numId="16">
    <w:abstractNumId w:val="6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C3"/>
    <w:rsid w:val="0002030A"/>
    <w:rsid w:val="00073BDF"/>
    <w:rsid w:val="00095B89"/>
    <w:rsid w:val="000F1F5D"/>
    <w:rsid w:val="001225ED"/>
    <w:rsid w:val="00133085"/>
    <w:rsid w:val="0014701C"/>
    <w:rsid w:val="0015529B"/>
    <w:rsid w:val="00186C7F"/>
    <w:rsid w:val="001A6B95"/>
    <w:rsid w:val="001D4365"/>
    <w:rsid w:val="001D4DE0"/>
    <w:rsid w:val="001E02E9"/>
    <w:rsid w:val="001F18EF"/>
    <w:rsid w:val="00233D9C"/>
    <w:rsid w:val="002366DC"/>
    <w:rsid w:val="00254EED"/>
    <w:rsid w:val="0026492E"/>
    <w:rsid w:val="003378F9"/>
    <w:rsid w:val="003579EF"/>
    <w:rsid w:val="003A50ED"/>
    <w:rsid w:val="003C4DC7"/>
    <w:rsid w:val="003E02F0"/>
    <w:rsid w:val="00404EC9"/>
    <w:rsid w:val="004055E3"/>
    <w:rsid w:val="004379F0"/>
    <w:rsid w:val="00484E48"/>
    <w:rsid w:val="0049166C"/>
    <w:rsid w:val="00493C10"/>
    <w:rsid w:val="004D55AA"/>
    <w:rsid w:val="004E27D1"/>
    <w:rsid w:val="005936A9"/>
    <w:rsid w:val="005C19A8"/>
    <w:rsid w:val="00653B49"/>
    <w:rsid w:val="006713E7"/>
    <w:rsid w:val="006B0064"/>
    <w:rsid w:val="007B5383"/>
    <w:rsid w:val="008C56E9"/>
    <w:rsid w:val="008E077E"/>
    <w:rsid w:val="009053BC"/>
    <w:rsid w:val="009222EE"/>
    <w:rsid w:val="00932A54"/>
    <w:rsid w:val="009772D0"/>
    <w:rsid w:val="009B61D5"/>
    <w:rsid w:val="00A00539"/>
    <w:rsid w:val="00A23A08"/>
    <w:rsid w:val="00A710D2"/>
    <w:rsid w:val="00B20A8A"/>
    <w:rsid w:val="00B243EF"/>
    <w:rsid w:val="00B6797C"/>
    <w:rsid w:val="00B8499A"/>
    <w:rsid w:val="00BB0BBD"/>
    <w:rsid w:val="00C31E12"/>
    <w:rsid w:val="00C35E77"/>
    <w:rsid w:val="00CB2121"/>
    <w:rsid w:val="00D84397"/>
    <w:rsid w:val="00D92332"/>
    <w:rsid w:val="00D92EE0"/>
    <w:rsid w:val="00E516B1"/>
    <w:rsid w:val="00EB7A0A"/>
    <w:rsid w:val="00EC22F3"/>
    <w:rsid w:val="00F45D86"/>
    <w:rsid w:val="00F52D98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D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 w:qFormat="1"/>
    <w:lsdException w:name="List Number" w:semiHidden="0" w:uiPriority="0" w:unhideWhenUsed="0" w:qFormat="1"/>
    <w:lsdException w:name="Title" w:uiPriority="10" w:unhideWhenUsed="0"/>
    <w:lsdException w:name="Default Paragraph Font" w:uiPriority="1"/>
    <w:lsdException w:name="Body Text" w:semiHidden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C3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Rubrik1utannumrering"/>
    <w:next w:val="Brdtext"/>
    <w:link w:val="Rubrik1Char"/>
    <w:uiPriority w:val="1"/>
    <w:qFormat/>
    <w:rsid w:val="00A710D2"/>
    <w:pPr>
      <w:numPr>
        <w:numId w:val="11"/>
      </w:numPr>
      <w:outlineLvl w:val="0"/>
    </w:pPr>
  </w:style>
  <w:style w:type="paragraph" w:styleId="Rubrik2">
    <w:name w:val="heading 2"/>
    <w:basedOn w:val="Rubrik2utannumrering"/>
    <w:next w:val="Brdtext"/>
    <w:link w:val="Rubrik2Char"/>
    <w:uiPriority w:val="2"/>
    <w:qFormat/>
    <w:rsid w:val="00A710D2"/>
    <w:pPr>
      <w:numPr>
        <w:ilvl w:val="1"/>
        <w:numId w:val="11"/>
      </w:numPr>
      <w:outlineLvl w:val="1"/>
    </w:pPr>
  </w:style>
  <w:style w:type="paragraph" w:styleId="Rubrik3">
    <w:name w:val="heading 3"/>
    <w:basedOn w:val="Rubrik3utannumrering"/>
    <w:next w:val="Brdtext"/>
    <w:link w:val="Rubrik3Char"/>
    <w:uiPriority w:val="3"/>
    <w:qFormat/>
    <w:rsid w:val="00A710D2"/>
    <w:pPr>
      <w:numPr>
        <w:ilvl w:val="2"/>
        <w:numId w:val="11"/>
      </w:num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rsid w:val="004D55AA"/>
    <w:pPr>
      <w:keepNext/>
      <w:keepLines/>
      <w:overflowPunct/>
      <w:autoSpaceDE/>
      <w:autoSpaceDN/>
      <w:adjustRightInd/>
      <w:spacing w:before="200" w:line="240" w:lineRule="atLeas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00328B" w:themeColor="accent1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D4DE0"/>
    <w:pPr>
      <w:overflowPunct/>
      <w:autoSpaceDE/>
      <w:autoSpaceDN/>
      <w:adjustRightInd/>
      <w:spacing w:line="240" w:lineRule="atLeast"/>
      <w:textAlignment w:val="auto"/>
    </w:pPr>
    <w:rPr>
      <w:rFonts w:eastAsiaTheme="minorHAnsi" w:cstheme="minorBidi"/>
      <w:szCs w:val="22"/>
    </w:rPr>
  </w:style>
  <w:style w:type="character" w:customStyle="1" w:styleId="BrdtextChar">
    <w:name w:val="Brödtext Char"/>
    <w:basedOn w:val="Standardstycketeckensnitt"/>
    <w:link w:val="Brdtext"/>
    <w:rsid w:val="001D4DE0"/>
    <w:rPr>
      <w:rFonts w:ascii="OrigGarmnd BT" w:hAnsi="OrigGarmnd BT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DE0"/>
    <w:pPr>
      <w:overflowPunct/>
      <w:autoSpaceDE/>
      <w:autoSpaceDN/>
      <w:adjustRightInd/>
      <w:spacing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DE0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3"/>
    <w:rsid w:val="004E27D1"/>
    <w:rPr>
      <w:rFonts w:ascii="OrigGarmnd BT" w:eastAsiaTheme="majorEastAsia" w:hAnsi="OrigGarmnd BT" w:cstheme="majorBidi"/>
      <w:i/>
      <w:kern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55AA"/>
    <w:rPr>
      <w:rFonts w:asciiTheme="majorHAnsi" w:eastAsiaTheme="majorEastAsia" w:hAnsiTheme="majorHAnsi" w:cstheme="majorBidi"/>
      <w:b/>
      <w:bCs/>
      <w:i/>
      <w:iCs/>
      <w:color w:val="00328B" w:themeColor="accent1"/>
    </w:rPr>
  </w:style>
  <w:style w:type="table" w:styleId="Tabellrutnt">
    <w:name w:val="Table Grid"/>
    <w:basedOn w:val="Normaltabell"/>
    <w:uiPriority w:val="59"/>
    <w:rsid w:val="0040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mall1">
    <w:name w:val="Formatmall1"/>
    <w:uiPriority w:val="99"/>
    <w:rsid w:val="00E516B1"/>
    <w:pPr>
      <w:numPr>
        <w:numId w:val="2"/>
      </w:numPr>
    </w:pPr>
  </w:style>
  <w:style w:type="paragraph" w:styleId="Punktlista">
    <w:name w:val="List Bullet"/>
    <w:basedOn w:val="Brdtext"/>
    <w:link w:val="PunktlistaChar"/>
    <w:uiPriority w:val="20"/>
    <w:qFormat/>
    <w:rsid w:val="004055E3"/>
    <w:pPr>
      <w:numPr>
        <w:numId w:val="16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paragraph" w:customStyle="1" w:styleId="Strecklista">
    <w:name w:val="Strecklista"/>
    <w:basedOn w:val="Punktlista"/>
    <w:link w:val="StrecklistaChar"/>
    <w:uiPriority w:val="21"/>
    <w:qFormat/>
    <w:rsid w:val="004055E3"/>
    <w:pPr>
      <w:numPr>
        <w:numId w:val="18"/>
      </w:numPr>
      <w:ind w:left="357" w:hanging="357"/>
    </w:pPr>
  </w:style>
  <w:style w:type="paragraph" w:customStyle="1" w:styleId="Rubrik1utannumrering">
    <w:name w:val="Rubrik 1 utan numrering"/>
    <w:next w:val="Brdtext"/>
    <w:link w:val="Rubrik1utannumreringChar"/>
    <w:uiPriority w:val="7"/>
    <w:qFormat/>
    <w:rsid w:val="005936A9"/>
    <w:rPr>
      <w:rFonts w:ascii="TradeGothic" w:eastAsiaTheme="majorEastAsia" w:hAnsi="TradeGothic" w:cstheme="majorBidi"/>
      <w:b/>
      <w:bCs/>
      <w:kern w:val="28"/>
      <w:szCs w:val="28"/>
    </w:rPr>
  </w:style>
  <w:style w:type="paragraph" w:customStyle="1" w:styleId="Rubrik2utannumrering">
    <w:name w:val="Rubrik 2 utan numrering"/>
    <w:basedOn w:val="Rubrik1utannumrering"/>
    <w:next w:val="Brdtext"/>
    <w:link w:val="Rubrik2utannumreringChar"/>
    <w:uiPriority w:val="8"/>
    <w:qFormat/>
    <w:rsid w:val="005936A9"/>
  </w:style>
  <w:style w:type="paragraph" w:customStyle="1" w:styleId="Rubrik3utannumrering">
    <w:name w:val="Rubrik 3 utan numrering"/>
    <w:basedOn w:val="Rubrik2utannumrering"/>
    <w:next w:val="Brdtext"/>
    <w:link w:val="Rubrik3utannumreringChar"/>
    <w:uiPriority w:val="9"/>
    <w:qFormat/>
    <w:rsid w:val="005936A9"/>
    <w:rPr>
      <w:rFonts w:ascii="OrigGarmnd BT" w:hAnsi="OrigGarmnd BT"/>
      <w:b w:val="0"/>
      <w:bCs w:val="0"/>
      <w:i/>
      <w:szCs w:val="26"/>
    </w:rPr>
  </w:style>
  <w:style w:type="character" w:customStyle="1" w:styleId="Rubrik1utannumreringChar">
    <w:name w:val="Rubrik 1 utan numrering Char"/>
    <w:basedOn w:val="Standardstycketeckensnitt"/>
    <w:link w:val="Rubrik1utannumrering"/>
    <w:uiPriority w:val="7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utannumreringChar">
    <w:name w:val="Rubrik 2 utan numrering Char"/>
    <w:basedOn w:val="Rubrik1utannumreringChar"/>
    <w:link w:val="Rubrik2utannumrering"/>
    <w:uiPriority w:val="8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utannumreringChar">
    <w:name w:val="Rubrik 3 utan numrering Char"/>
    <w:basedOn w:val="Rubrik2utannumreringChar"/>
    <w:link w:val="Rubrik3utannumrering"/>
    <w:uiPriority w:val="9"/>
    <w:rsid w:val="00133085"/>
    <w:rPr>
      <w:rFonts w:ascii="OrigGarmnd BT" w:eastAsiaTheme="majorEastAsia" w:hAnsi="OrigGarmnd BT" w:cstheme="majorBidi"/>
      <w:b w:val="0"/>
      <w:bCs w:val="0"/>
      <w:i/>
      <w:kern w:val="28"/>
      <w:szCs w:val="26"/>
    </w:rPr>
  </w:style>
  <w:style w:type="paragraph" w:styleId="Numreradlista">
    <w:name w:val="List Number"/>
    <w:basedOn w:val="Brdtext"/>
    <w:link w:val="NumreradlistaChar"/>
    <w:uiPriority w:val="19"/>
    <w:qFormat/>
    <w:rsid w:val="004055E3"/>
    <w:pPr>
      <w:numPr>
        <w:numId w:val="15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character" w:customStyle="1" w:styleId="NumreradlistaChar">
    <w:name w:val="Numrerad lista Char"/>
    <w:basedOn w:val="BrdtextChar"/>
    <w:link w:val="Numreradlista"/>
    <w:uiPriority w:val="19"/>
    <w:rsid w:val="004055E3"/>
    <w:rPr>
      <w:rFonts w:ascii="OrigGarmnd BT" w:eastAsia="Times New Roman" w:hAnsi="OrigGarmnd BT" w:cs="Times New Roman"/>
      <w:sz w:val="24"/>
      <w:szCs w:val="20"/>
    </w:rPr>
  </w:style>
  <w:style w:type="character" w:customStyle="1" w:styleId="PunktlistaChar">
    <w:name w:val="Punktlista Char"/>
    <w:basedOn w:val="BrdtextChar"/>
    <w:link w:val="Punktlista"/>
    <w:uiPriority w:val="20"/>
    <w:rsid w:val="004055E3"/>
    <w:rPr>
      <w:rFonts w:ascii="OrigGarmnd BT" w:eastAsia="Times New Roman" w:hAnsi="OrigGarmnd BT" w:cs="Times New Roman"/>
      <w:sz w:val="24"/>
      <w:szCs w:val="20"/>
    </w:rPr>
  </w:style>
  <w:style w:type="numbering" w:customStyle="1" w:styleId="RKnummerlista">
    <w:name w:val="RK nummerlista"/>
    <w:uiPriority w:val="99"/>
    <w:rsid w:val="005C19A8"/>
    <w:pPr>
      <w:numPr>
        <w:numId w:val="15"/>
      </w:numPr>
    </w:pPr>
  </w:style>
  <w:style w:type="numbering" w:customStyle="1" w:styleId="RKpunktlista">
    <w:name w:val="RK punktlista"/>
    <w:uiPriority w:val="99"/>
    <w:rsid w:val="005C19A8"/>
    <w:pPr>
      <w:numPr>
        <w:numId w:val="16"/>
      </w:numPr>
    </w:pPr>
  </w:style>
  <w:style w:type="numbering" w:customStyle="1" w:styleId="RKstrecklista">
    <w:name w:val="RK strecklista"/>
    <w:uiPriority w:val="99"/>
    <w:rsid w:val="005C19A8"/>
    <w:pPr>
      <w:numPr>
        <w:numId w:val="17"/>
      </w:numPr>
    </w:pPr>
  </w:style>
  <w:style w:type="character" w:customStyle="1" w:styleId="StrecklistaChar">
    <w:name w:val="Strecklista Char"/>
    <w:basedOn w:val="PunktlistaChar"/>
    <w:link w:val="Strecklista"/>
    <w:uiPriority w:val="21"/>
    <w:rsid w:val="004055E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FF26C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FF26C3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FF26C3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FF26C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FF26C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FF2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 w:qFormat="1"/>
    <w:lsdException w:name="List Number" w:semiHidden="0" w:uiPriority="0" w:unhideWhenUsed="0" w:qFormat="1"/>
    <w:lsdException w:name="Title" w:uiPriority="10" w:unhideWhenUsed="0"/>
    <w:lsdException w:name="Default Paragraph Font" w:uiPriority="1"/>
    <w:lsdException w:name="Body Text" w:semiHidden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C3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Rubrik1utannumrering"/>
    <w:next w:val="Brdtext"/>
    <w:link w:val="Rubrik1Char"/>
    <w:uiPriority w:val="1"/>
    <w:qFormat/>
    <w:rsid w:val="00A710D2"/>
    <w:pPr>
      <w:numPr>
        <w:numId w:val="11"/>
      </w:numPr>
      <w:outlineLvl w:val="0"/>
    </w:pPr>
  </w:style>
  <w:style w:type="paragraph" w:styleId="Rubrik2">
    <w:name w:val="heading 2"/>
    <w:basedOn w:val="Rubrik2utannumrering"/>
    <w:next w:val="Brdtext"/>
    <w:link w:val="Rubrik2Char"/>
    <w:uiPriority w:val="2"/>
    <w:qFormat/>
    <w:rsid w:val="00A710D2"/>
    <w:pPr>
      <w:numPr>
        <w:ilvl w:val="1"/>
        <w:numId w:val="11"/>
      </w:numPr>
      <w:outlineLvl w:val="1"/>
    </w:pPr>
  </w:style>
  <w:style w:type="paragraph" w:styleId="Rubrik3">
    <w:name w:val="heading 3"/>
    <w:basedOn w:val="Rubrik3utannumrering"/>
    <w:next w:val="Brdtext"/>
    <w:link w:val="Rubrik3Char"/>
    <w:uiPriority w:val="3"/>
    <w:qFormat/>
    <w:rsid w:val="00A710D2"/>
    <w:pPr>
      <w:numPr>
        <w:ilvl w:val="2"/>
        <w:numId w:val="11"/>
      </w:num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rsid w:val="004D55AA"/>
    <w:pPr>
      <w:keepNext/>
      <w:keepLines/>
      <w:overflowPunct/>
      <w:autoSpaceDE/>
      <w:autoSpaceDN/>
      <w:adjustRightInd/>
      <w:spacing w:before="200" w:line="240" w:lineRule="atLeas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00328B" w:themeColor="accent1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D4DE0"/>
    <w:pPr>
      <w:overflowPunct/>
      <w:autoSpaceDE/>
      <w:autoSpaceDN/>
      <w:adjustRightInd/>
      <w:spacing w:line="240" w:lineRule="atLeast"/>
      <w:textAlignment w:val="auto"/>
    </w:pPr>
    <w:rPr>
      <w:rFonts w:eastAsiaTheme="minorHAnsi" w:cstheme="minorBidi"/>
      <w:szCs w:val="22"/>
    </w:rPr>
  </w:style>
  <w:style w:type="character" w:customStyle="1" w:styleId="BrdtextChar">
    <w:name w:val="Brödtext Char"/>
    <w:basedOn w:val="Standardstycketeckensnitt"/>
    <w:link w:val="Brdtext"/>
    <w:rsid w:val="001D4DE0"/>
    <w:rPr>
      <w:rFonts w:ascii="OrigGarmnd BT" w:hAnsi="OrigGarmnd BT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DE0"/>
    <w:pPr>
      <w:overflowPunct/>
      <w:autoSpaceDE/>
      <w:autoSpaceDN/>
      <w:adjustRightInd/>
      <w:spacing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DE0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3"/>
    <w:rsid w:val="004E27D1"/>
    <w:rPr>
      <w:rFonts w:ascii="OrigGarmnd BT" w:eastAsiaTheme="majorEastAsia" w:hAnsi="OrigGarmnd BT" w:cstheme="majorBidi"/>
      <w:i/>
      <w:kern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55AA"/>
    <w:rPr>
      <w:rFonts w:asciiTheme="majorHAnsi" w:eastAsiaTheme="majorEastAsia" w:hAnsiTheme="majorHAnsi" w:cstheme="majorBidi"/>
      <w:b/>
      <w:bCs/>
      <w:i/>
      <w:iCs/>
      <w:color w:val="00328B" w:themeColor="accent1"/>
    </w:rPr>
  </w:style>
  <w:style w:type="table" w:styleId="Tabellrutnt">
    <w:name w:val="Table Grid"/>
    <w:basedOn w:val="Normaltabell"/>
    <w:uiPriority w:val="59"/>
    <w:rsid w:val="0040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mall1">
    <w:name w:val="Formatmall1"/>
    <w:uiPriority w:val="99"/>
    <w:rsid w:val="00E516B1"/>
    <w:pPr>
      <w:numPr>
        <w:numId w:val="2"/>
      </w:numPr>
    </w:pPr>
  </w:style>
  <w:style w:type="paragraph" w:styleId="Punktlista">
    <w:name w:val="List Bullet"/>
    <w:basedOn w:val="Brdtext"/>
    <w:link w:val="PunktlistaChar"/>
    <w:uiPriority w:val="20"/>
    <w:qFormat/>
    <w:rsid w:val="004055E3"/>
    <w:pPr>
      <w:numPr>
        <w:numId w:val="16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paragraph" w:customStyle="1" w:styleId="Strecklista">
    <w:name w:val="Strecklista"/>
    <w:basedOn w:val="Punktlista"/>
    <w:link w:val="StrecklistaChar"/>
    <w:uiPriority w:val="21"/>
    <w:qFormat/>
    <w:rsid w:val="004055E3"/>
    <w:pPr>
      <w:numPr>
        <w:numId w:val="18"/>
      </w:numPr>
      <w:ind w:left="357" w:hanging="357"/>
    </w:pPr>
  </w:style>
  <w:style w:type="paragraph" w:customStyle="1" w:styleId="Rubrik1utannumrering">
    <w:name w:val="Rubrik 1 utan numrering"/>
    <w:next w:val="Brdtext"/>
    <w:link w:val="Rubrik1utannumreringChar"/>
    <w:uiPriority w:val="7"/>
    <w:qFormat/>
    <w:rsid w:val="005936A9"/>
    <w:rPr>
      <w:rFonts w:ascii="TradeGothic" w:eastAsiaTheme="majorEastAsia" w:hAnsi="TradeGothic" w:cstheme="majorBidi"/>
      <w:b/>
      <w:bCs/>
      <w:kern w:val="28"/>
      <w:szCs w:val="28"/>
    </w:rPr>
  </w:style>
  <w:style w:type="paragraph" w:customStyle="1" w:styleId="Rubrik2utannumrering">
    <w:name w:val="Rubrik 2 utan numrering"/>
    <w:basedOn w:val="Rubrik1utannumrering"/>
    <w:next w:val="Brdtext"/>
    <w:link w:val="Rubrik2utannumreringChar"/>
    <w:uiPriority w:val="8"/>
    <w:qFormat/>
    <w:rsid w:val="005936A9"/>
  </w:style>
  <w:style w:type="paragraph" w:customStyle="1" w:styleId="Rubrik3utannumrering">
    <w:name w:val="Rubrik 3 utan numrering"/>
    <w:basedOn w:val="Rubrik2utannumrering"/>
    <w:next w:val="Brdtext"/>
    <w:link w:val="Rubrik3utannumreringChar"/>
    <w:uiPriority w:val="9"/>
    <w:qFormat/>
    <w:rsid w:val="005936A9"/>
    <w:rPr>
      <w:rFonts w:ascii="OrigGarmnd BT" w:hAnsi="OrigGarmnd BT"/>
      <w:b w:val="0"/>
      <w:bCs w:val="0"/>
      <w:i/>
      <w:szCs w:val="26"/>
    </w:rPr>
  </w:style>
  <w:style w:type="character" w:customStyle="1" w:styleId="Rubrik1utannumreringChar">
    <w:name w:val="Rubrik 1 utan numrering Char"/>
    <w:basedOn w:val="Standardstycketeckensnitt"/>
    <w:link w:val="Rubrik1utannumrering"/>
    <w:uiPriority w:val="7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utannumreringChar">
    <w:name w:val="Rubrik 2 utan numrering Char"/>
    <w:basedOn w:val="Rubrik1utannumreringChar"/>
    <w:link w:val="Rubrik2utannumrering"/>
    <w:uiPriority w:val="8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utannumreringChar">
    <w:name w:val="Rubrik 3 utan numrering Char"/>
    <w:basedOn w:val="Rubrik2utannumreringChar"/>
    <w:link w:val="Rubrik3utannumrering"/>
    <w:uiPriority w:val="9"/>
    <w:rsid w:val="00133085"/>
    <w:rPr>
      <w:rFonts w:ascii="OrigGarmnd BT" w:eastAsiaTheme="majorEastAsia" w:hAnsi="OrigGarmnd BT" w:cstheme="majorBidi"/>
      <w:b w:val="0"/>
      <w:bCs w:val="0"/>
      <w:i/>
      <w:kern w:val="28"/>
      <w:szCs w:val="26"/>
    </w:rPr>
  </w:style>
  <w:style w:type="paragraph" w:styleId="Numreradlista">
    <w:name w:val="List Number"/>
    <w:basedOn w:val="Brdtext"/>
    <w:link w:val="NumreradlistaChar"/>
    <w:uiPriority w:val="19"/>
    <w:qFormat/>
    <w:rsid w:val="004055E3"/>
    <w:pPr>
      <w:numPr>
        <w:numId w:val="15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character" w:customStyle="1" w:styleId="NumreradlistaChar">
    <w:name w:val="Numrerad lista Char"/>
    <w:basedOn w:val="BrdtextChar"/>
    <w:link w:val="Numreradlista"/>
    <w:uiPriority w:val="19"/>
    <w:rsid w:val="004055E3"/>
    <w:rPr>
      <w:rFonts w:ascii="OrigGarmnd BT" w:eastAsia="Times New Roman" w:hAnsi="OrigGarmnd BT" w:cs="Times New Roman"/>
      <w:sz w:val="24"/>
      <w:szCs w:val="20"/>
    </w:rPr>
  </w:style>
  <w:style w:type="character" w:customStyle="1" w:styleId="PunktlistaChar">
    <w:name w:val="Punktlista Char"/>
    <w:basedOn w:val="BrdtextChar"/>
    <w:link w:val="Punktlista"/>
    <w:uiPriority w:val="20"/>
    <w:rsid w:val="004055E3"/>
    <w:rPr>
      <w:rFonts w:ascii="OrigGarmnd BT" w:eastAsia="Times New Roman" w:hAnsi="OrigGarmnd BT" w:cs="Times New Roman"/>
      <w:sz w:val="24"/>
      <w:szCs w:val="20"/>
    </w:rPr>
  </w:style>
  <w:style w:type="numbering" w:customStyle="1" w:styleId="RKnummerlista">
    <w:name w:val="RK nummerlista"/>
    <w:uiPriority w:val="99"/>
    <w:rsid w:val="005C19A8"/>
    <w:pPr>
      <w:numPr>
        <w:numId w:val="15"/>
      </w:numPr>
    </w:pPr>
  </w:style>
  <w:style w:type="numbering" w:customStyle="1" w:styleId="RKpunktlista">
    <w:name w:val="RK punktlista"/>
    <w:uiPriority w:val="99"/>
    <w:rsid w:val="005C19A8"/>
    <w:pPr>
      <w:numPr>
        <w:numId w:val="16"/>
      </w:numPr>
    </w:pPr>
  </w:style>
  <w:style w:type="numbering" w:customStyle="1" w:styleId="RKstrecklista">
    <w:name w:val="RK strecklista"/>
    <w:uiPriority w:val="99"/>
    <w:rsid w:val="005C19A8"/>
    <w:pPr>
      <w:numPr>
        <w:numId w:val="17"/>
      </w:numPr>
    </w:pPr>
  </w:style>
  <w:style w:type="character" w:customStyle="1" w:styleId="StrecklistaChar">
    <w:name w:val="Strecklista Char"/>
    <w:basedOn w:val="PunktlistaChar"/>
    <w:link w:val="Strecklista"/>
    <w:uiPriority w:val="21"/>
    <w:rsid w:val="004055E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FF26C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FF26C3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FF26C3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FF26C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FF26C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FF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dhs-fi/mallyta/Gemensamma/Tomt%20Word-dokument.dotx" TargetMode="External"/></Relationships>
</file>

<file path=word/theme/theme1.xml><?xml version="1.0" encoding="utf-8"?>
<a:theme xmlns:a="http://schemas.openxmlformats.org/drawingml/2006/main" name="Office-tema">
  <a:themeElements>
    <a:clrScheme name="RK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328B"/>
      </a:accent1>
      <a:accent2>
        <a:srgbClr val="007CC3"/>
      </a:accent2>
      <a:accent3>
        <a:srgbClr val="14467F"/>
      </a:accent3>
      <a:accent4>
        <a:srgbClr val="333333"/>
      </a:accent4>
      <a:accent5>
        <a:srgbClr val="958E8A"/>
      </a:accent5>
      <a:accent6>
        <a:srgbClr val="4D605E"/>
      </a:accent6>
      <a:hlink>
        <a:srgbClr val="0000FF"/>
      </a:hlink>
      <a:folHlink>
        <a:srgbClr val="800080"/>
      </a:folHlink>
    </a:clrScheme>
    <a:fontScheme name="RKtomtDokument">
      <a:majorFont>
        <a:latin typeface="TradeGothic"/>
        <a:ea typeface=""/>
        <a:cs typeface=""/>
      </a:majorFont>
      <a:minorFont>
        <a:latin typeface="OrigGarmnd B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af4e46e1-3d65-41e4-bbd5-f2ac6e0f3453</RD_Svarsid>
  </documentManagement>
</p:properties>
</file>

<file path=customXml/itemProps1.xml><?xml version="1.0" encoding="utf-8"?>
<ds:datastoreItem xmlns:ds="http://schemas.openxmlformats.org/officeDocument/2006/customXml" ds:itemID="{806BF8CE-68C2-48BA-A747-71AEE5A36C92}"/>
</file>

<file path=customXml/itemProps2.xml><?xml version="1.0" encoding="utf-8"?>
<ds:datastoreItem xmlns:ds="http://schemas.openxmlformats.org/officeDocument/2006/customXml" ds:itemID="{E3A7B592-432B-4648-A7CB-80B00AD6D7C9}"/>
</file>

<file path=customXml/itemProps3.xml><?xml version="1.0" encoding="utf-8"?>
<ds:datastoreItem xmlns:ds="http://schemas.openxmlformats.org/officeDocument/2006/customXml" ds:itemID="{E4256AB6-8054-4B7A-8D87-7964D7BBA19A}"/>
</file>

<file path=customXml/itemProps4.xml><?xml version="1.0" encoding="utf-8"?>
<ds:datastoreItem xmlns:ds="http://schemas.openxmlformats.org/officeDocument/2006/customXml" ds:itemID="{0F8A0A32-ECE1-4129-8688-279F2C0260E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3A7B592-432B-4648-A7CB-80B00AD6D7C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32C59C8-32A2-4E02-BC9A-AED3F1CC2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D7D0156-3C11-4E51-9689-BE4A904D6E91}"/>
</file>

<file path=docProps/app.xml><?xml version="1.0" encoding="utf-8"?>
<Properties xmlns="http://schemas.openxmlformats.org/officeDocument/2006/extended-properties" xmlns:vt="http://schemas.openxmlformats.org/officeDocument/2006/docPropsVTypes">
  <Template>Tomt%20Word-dokument</Template>
  <TotalTime>0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Wännström</dc:creator>
  <cp:lastModifiedBy>Lotta Nordqvist</cp:lastModifiedBy>
  <cp:revision>5</cp:revision>
  <cp:lastPrinted>2016-11-04T10:55:00Z</cp:lastPrinted>
  <dcterms:created xsi:type="dcterms:W3CDTF">2016-10-31T14:52:00Z</dcterms:created>
  <dcterms:modified xsi:type="dcterms:W3CDTF">2016-11-04T10:55:00Z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865a3c4d-1f13-41de-990c-ff7499de4198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