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CE4CD2C738C4322BBD48C249CC1DF10"/>
        </w:placeholder>
        <w:text/>
      </w:sdtPr>
      <w:sdtEndPr/>
      <w:sdtContent>
        <w:p w:rsidRPr="009B062B" w:rsidR="00AF30DD" w:rsidP="00DA28CE" w:rsidRDefault="00AF30DD" w14:paraId="7122AD3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f728d16-d835-4aa4-939f-32c0b652e7f6"/>
        <w:id w:val="1891066940"/>
        <w:lock w:val="sdtLocked"/>
      </w:sdtPr>
      <w:sdtEndPr/>
      <w:sdtContent>
        <w:p w:rsidR="003C788A" w:rsidRDefault="00D46C78" w14:paraId="7122AD3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jaktlicens på enhandsvapen för statliga eftersöksjägare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100A307B5B040AE91186F1B3FB4EDC3"/>
        </w:placeholder>
        <w:text/>
      </w:sdtPr>
      <w:sdtEndPr/>
      <w:sdtContent>
        <w:p w:rsidRPr="009B062B" w:rsidR="006D79C9" w:rsidP="00333E95" w:rsidRDefault="006D79C9" w14:paraId="7122AD34" w14:textId="77777777">
          <w:pPr>
            <w:pStyle w:val="Rubrik1"/>
          </w:pPr>
          <w:r>
            <w:t>Motivering</w:t>
          </w:r>
        </w:p>
      </w:sdtContent>
    </w:sdt>
    <w:p w:rsidRPr="00422B9E" w:rsidR="00422B9E" w:rsidP="009321F0" w:rsidRDefault="009321F0" w14:paraId="7122AD35" w14:textId="20BF3E4D">
      <w:pPr>
        <w:pStyle w:val="Normalutanindragellerluft"/>
      </w:pPr>
      <w:r>
        <w:t>Det är mycket svårt att erhålla</w:t>
      </w:r>
      <w:r w:rsidRPr="009321F0">
        <w:t xml:space="preserve"> licens på enhandsvapen för annat än målskytte (förutom grytpistol i kaliber 22). Idag är många jäga</w:t>
      </w:r>
      <w:r w:rsidR="002A63EF">
        <w:t>re aktiva inom NVR (Nationella V</w:t>
      </w:r>
      <w:r w:rsidRPr="009321F0">
        <w:t>iltolycks</w:t>
      </w:r>
      <w:r w:rsidR="00225412">
        <w:softHyphen/>
      </w:r>
      <w:r w:rsidRPr="009321F0">
        <w:t>rådet) som har hand om alla trafikeftersök på skadat vilt i Sverige. Vid avlivnings</w:t>
      </w:r>
      <w:r w:rsidR="00225412">
        <w:softHyphen/>
      </w:r>
      <w:r w:rsidRPr="009321F0">
        <w:t>situationer på fra</w:t>
      </w:r>
      <w:r>
        <w:t xml:space="preserve">mför allt vildsvin kan det </w:t>
      </w:r>
      <w:r w:rsidRPr="009321F0">
        <w:t>vara befogat med ett enhandsvapen av grövre kaliber då det ofta är trånga</w:t>
      </w:r>
      <w:r w:rsidR="002A63EF">
        <w:t>, snabba situationer</w:t>
      </w:r>
      <w:r w:rsidRPr="009321F0">
        <w:t xml:space="preserve"> med hundar inblandade. Alternativet är idag att använda kniv vilket i många fall kan vara svårt.</w:t>
      </w:r>
      <w:r>
        <w:t xml:space="preserve"> Regeringen bör därför</w:t>
      </w:r>
      <w:r w:rsidRPr="009321F0">
        <w:t xml:space="preserve"> se över reglerna gällande licenser för enhandsvapen till jakt och ta fram ett förslag med till</w:t>
      </w:r>
      <w:r w:rsidR="00225412">
        <w:softHyphen/>
      </w:r>
      <w:bookmarkStart w:name="_GoBack" w:id="1"/>
      <w:bookmarkEnd w:id="1"/>
      <w:r w:rsidRPr="009321F0">
        <w:t>f</w:t>
      </w:r>
      <w:r>
        <w:t>älliga licenser knutna till</w:t>
      </w:r>
      <w:r w:rsidRPr="009321F0">
        <w:t xml:space="preserve"> uppdrag</w:t>
      </w:r>
      <w:r>
        <w:t>et</w:t>
      </w:r>
      <w:r w:rsidRPr="009321F0">
        <w:t xml:space="preserve"> som eftersöksjägare inom NVR och vid avslutat upp</w:t>
      </w:r>
      <w:r>
        <w:t>drag inom organisationen så ska</w:t>
      </w:r>
      <w:r w:rsidRPr="009321F0">
        <w:t xml:space="preserve"> jaktlicensen</w:t>
      </w:r>
      <w:r>
        <w:t xml:space="preserve"> dras</w:t>
      </w:r>
      <w:r w:rsidRPr="009321F0">
        <w:t xml:space="preserve"> in och omvandlas till enbart målskytte enligt gällande regelverk</w:t>
      </w:r>
      <w: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67A67986498435AAAE42C2A9F825FED"/>
        </w:placeholder>
      </w:sdtPr>
      <w:sdtEndPr>
        <w:rPr>
          <w:i w:val="0"/>
          <w:noProof w:val="0"/>
        </w:rPr>
      </w:sdtEndPr>
      <w:sdtContent>
        <w:p w:rsidR="00DE03F8" w:rsidP="00DE03F8" w:rsidRDefault="00DE03F8" w14:paraId="7122AD37" w14:textId="77777777"/>
        <w:p w:rsidRPr="008E0FE2" w:rsidR="004801AC" w:rsidP="00DE03F8" w:rsidRDefault="00225412" w14:paraId="7122AD3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Persson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80304" w:rsidP="002A63EF" w:rsidRDefault="00780304" w14:paraId="7122AD3C" w14:textId="77777777">
      <w:pPr>
        <w:ind w:firstLine="0"/>
      </w:pPr>
    </w:p>
    <w:sectPr w:rsidR="0078030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2AD3E" w14:textId="77777777" w:rsidR="00F0204C" w:rsidRDefault="00F0204C" w:rsidP="000C1CAD">
      <w:pPr>
        <w:spacing w:line="240" w:lineRule="auto"/>
      </w:pPr>
      <w:r>
        <w:separator/>
      </w:r>
    </w:p>
  </w:endnote>
  <w:endnote w:type="continuationSeparator" w:id="0">
    <w:p w14:paraId="7122AD3F" w14:textId="77777777" w:rsidR="00F0204C" w:rsidRDefault="00F0204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2AD4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2AD45" w14:textId="6F0141B0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56BE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2AD3C" w14:textId="77777777" w:rsidR="00F0204C" w:rsidRDefault="00F0204C" w:rsidP="000C1CAD">
      <w:pPr>
        <w:spacing w:line="240" w:lineRule="auto"/>
      </w:pPr>
      <w:r>
        <w:separator/>
      </w:r>
    </w:p>
  </w:footnote>
  <w:footnote w:type="continuationSeparator" w:id="0">
    <w:p w14:paraId="7122AD3D" w14:textId="77777777" w:rsidR="00F0204C" w:rsidRDefault="00F0204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7122AD4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122AD4F" wp14:anchorId="7122AD4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25412" w14:paraId="7122AD5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B2504325B304AF995DE1944663AD849"/>
                              </w:placeholder>
                              <w:text/>
                            </w:sdtPr>
                            <w:sdtEndPr/>
                            <w:sdtContent>
                              <w:r w:rsidR="003A566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9AA278E00244856A900D7072CF4B338"/>
                              </w:placeholder>
                              <w:text/>
                            </w:sdtPr>
                            <w:sdtEndPr/>
                            <w:sdtContent>
                              <w:r w:rsidR="00DE03F8">
                                <w:t>20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122AD4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25412" w14:paraId="7122AD5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B2504325B304AF995DE1944663AD849"/>
                        </w:placeholder>
                        <w:text/>
                      </w:sdtPr>
                      <w:sdtEndPr/>
                      <w:sdtContent>
                        <w:r w:rsidR="003A566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9AA278E00244856A900D7072CF4B338"/>
                        </w:placeholder>
                        <w:text/>
                      </w:sdtPr>
                      <w:sdtEndPr/>
                      <w:sdtContent>
                        <w:r w:rsidR="00DE03F8">
                          <w:t>20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122AD4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7122AD42" w14:textId="77777777">
    <w:pPr>
      <w:jc w:val="right"/>
    </w:pPr>
  </w:p>
  <w:p w:rsidR="00262EA3" w:rsidP="00776B74" w:rsidRDefault="00262EA3" w14:paraId="7122AD4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25412" w14:paraId="7122AD4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122AD51" wp14:anchorId="7122AD5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25412" w14:paraId="7122AD4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A5666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E03F8">
          <w:t>20</w:t>
        </w:r>
      </w:sdtContent>
    </w:sdt>
  </w:p>
  <w:p w:rsidRPr="008227B3" w:rsidR="00262EA3" w:rsidP="008227B3" w:rsidRDefault="00225412" w14:paraId="7122AD4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25412" w14:paraId="7122AD4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:112</w:t>
        </w:r>
      </w:sdtContent>
    </w:sdt>
  </w:p>
  <w:p w:rsidR="00262EA3" w:rsidP="00E03A3D" w:rsidRDefault="00225412" w14:paraId="7122AD4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Magnus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37996" w14:paraId="7122AD4B" w14:textId="77777777">
        <w:pPr>
          <w:pStyle w:val="FSHRub2"/>
        </w:pPr>
        <w:r>
          <w:t>Licens på enhandsvapen för statliga eftersöksjägare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122AD4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3A566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68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412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7B0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63EF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3F8C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5666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C788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6C9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304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1F0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5B83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89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37996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6C78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CB3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3F8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BE4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04C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766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22AD31"/>
  <w15:chartTrackingRefBased/>
  <w15:docId w15:val="{BA928002-19FD-4000-9282-DD26A1B4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E4CD2C738C4322BBD48C249CC1DF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405A60-97D8-4024-9219-8C05B8EA39AB}"/>
      </w:docPartPr>
      <w:docPartBody>
        <w:p w:rsidR="00052E44" w:rsidRDefault="00052E44">
          <w:pPr>
            <w:pStyle w:val="BCE4CD2C738C4322BBD48C249CC1DF1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100A307B5B040AE91186F1B3FB4ED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D2332B-B0E9-4232-9D4E-B71EAFD6FF4A}"/>
      </w:docPartPr>
      <w:docPartBody>
        <w:p w:rsidR="00052E44" w:rsidRDefault="00052E44">
          <w:pPr>
            <w:pStyle w:val="8100A307B5B040AE91186F1B3FB4EDC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B2504325B304AF995DE1944663AD8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070491-AC1B-475E-AFE2-1B0395018657}"/>
      </w:docPartPr>
      <w:docPartBody>
        <w:p w:rsidR="00052E44" w:rsidRDefault="00052E44">
          <w:pPr>
            <w:pStyle w:val="6B2504325B304AF995DE1944663AD8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AA278E00244856A900D7072CF4B3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1B46C0-D148-40C0-9E21-535169A49790}"/>
      </w:docPartPr>
      <w:docPartBody>
        <w:p w:rsidR="00052E44" w:rsidRDefault="00052E44">
          <w:pPr>
            <w:pStyle w:val="C9AA278E00244856A900D7072CF4B338"/>
          </w:pPr>
          <w:r>
            <w:t xml:space="preserve"> </w:t>
          </w:r>
        </w:p>
      </w:docPartBody>
    </w:docPart>
    <w:docPart>
      <w:docPartPr>
        <w:name w:val="367A67986498435AAAE42C2A9F825F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A9F72D-D042-44CF-AC14-A4E75EECCA02}"/>
      </w:docPartPr>
      <w:docPartBody>
        <w:p w:rsidR="00DD345E" w:rsidRDefault="00DD345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E44"/>
    <w:rsid w:val="00052E44"/>
    <w:rsid w:val="00125178"/>
    <w:rsid w:val="002F338B"/>
    <w:rsid w:val="00DD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CE4CD2C738C4322BBD48C249CC1DF10">
    <w:name w:val="BCE4CD2C738C4322BBD48C249CC1DF10"/>
  </w:style>
  <w:style w:type="paragraph" w:customStyle="1" w:styleId="D904B2336C054641807728246FB45467">
    <w:name w:val="D904B2336C054641807728246FB4546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4B35CE4DBC84DA9BD606171FF0ED3DF">
    <w:name w:val="A4B35CE4DBC84DA9BD606171FF0ED3DF"/>
  </w:style>
  <w:style w:type="paragraph" w:customStyle="1" w:styleId="8100A307B5B040AE91186F1B3FB4EDC3">
    <w:name w:val="8100A307B5B040AE91186F1B3FB4EDC3"/>
  </w:style>
  <w:style w:type="paragraph" w:customStyle="1" w:styleId="70FFC220CA794E70950DA5C93289DCD0">
    <w:name w:val="70FFC220CA794E70950DA5C93289DCD0"/>
  </w:style>
  <w:style w:type="paragraph" w:customStyle="1" w:styleId="0271DA74ED16408990002D350FD8D2FA">
    <w:name w:val="0271DA74ED16408990002D350FD8D2FA"/>
  </w:style>
  <w:style w:type="paragraph" w:customStyle="1" w:styleId="6B2504325B304AF995DE1944663AD849">
    <w:name w:val="6B2504325B304AF995DE1944663AD849"/>
  </w:style>
  <w:style w:type="paragraph" w:customStyle="1" w:styleId="C9AA278E00244856A900D7072CF4B338">
    <w:name w:val="C9AA278E00244856A900D7072CF4B3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871EDF-F3EF-460E-9D9D-545B7791972A}"/>
</file>

<file path=customXml/itemProps2.xml><?xml version="1.0" encoding="utf-8"?>
<ds:datastoreItem xmlns:ds="http://schemas.openxmlformats.org/officeDocument/2006/customXml" ds:itemID="{2711058D-FC62-4CA5-8103-2BB1F59AC9B8}"/>
</file>

<file path=customXml/itemProps3.xml><?xml version="1.0" encoding="utf-8"?>
<ds:datastoreItem xmlns:ds="http://schemas.openxmlformats.org/officeDocument/2006/customXml" ds:itemID="{9F4D8CAB-942D-4C51-9561-C2E68EFC1B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885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Licens på enhandsvapen för statliga eftersöksjägare</vt:lpstr>
      <vt:lpstr>
      </vt:lpstr>
    </vt:vector>
  </TitlesOfParts>
  <Company>Sveriges riksdag</Company>
  <LinksUpToDate>false</LinksUpToDate>
  <CharactersWithSpaces>1033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