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C1EDF" w:rsidRPr="006B491D" w:rsidTr="004C1EDF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C1EDF" w:rsidRPr="006B491D" w:rsidRDefault="004C1EDF" w:rsidP="004C1EDF">
            <w:pPr>
              <w:pStyle w:val="RSKRbeteckning"/>
              <w:spacing w:before="240"/>
            </w:pPr>
            <w:r w:rsidRPr="006B491D">
              <w:t>Riksdagsskrivelse</w:t>
            </w:r>
          </w:p>
          <w:p w:rsidR="004C1EDF" w:rsidRPr="006B491D" w:rsidRDefault="004C1EDF" w:rsidP="004C1EDF">
            <w:pPr>
              <w:pStyle w:val="RSKRbeteckning"/>
            </w:pPr>
            <w:r w:rsidRPr="006B491D">
              <w:t>2011/12:267</w:t>
            </w:r>
          </w:p>
        </w:tc>
        <w:tc>
          <w:tcPr>
            <w:tcW w:w="1134" w:type="dxa"/>
          </w:tcPr>
          <w:p w:rsidR="004C1EDF" w:rsidRPr="006B491D" w:rsidRDefault="006B491D" w:rsidP="004C1EDF">
            <w:pPr>
              <w:jc w:val="right"/>
            </w:pPr>
            <w:r w:rsidRPr="006B491D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1EDF" w:rsidRPr="006B491D" w:rsidTr="004C1EDF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C1EDF" w:rsidRPr="006B491D" w:rsidRDefault="004C1EDF" w:rsidP="004C1EDF">
            <w:pPr>
              <w:rPr>
                <w:sz w:val="10"/>
              </w:rPr>
            </w:pPr>
          </w:p>
        </w:tc>
      </w:tr>
    </w:tbl>
    <w:p w:rsidR="004C1EDF" w:rsidRPr="006B491D" w:rsidRDefault="004C1EDF" w:rsidP="004C1EDF"/>
    <w:p w:rsidR="004C1EDF" w:rsidRPr="006B491D" w:rsidRDefault="004C1EDF" w:rsidP="004C1EDF">
      <w:pPr>
        <w:pStyle w:val="Mottagare1"/>
      </w:pPr>
      <w:r w:rsidRPr="006B491D">
        <w:t>Regeringen</w:t>
      </w:r>
    </w:p>
    <w:p w:rsidR="004C1EDF" w:rsidRPr="006B491D" w:rsidRDefault="004C1EDF" w:rsidP="004C1EDF">
      <w:pPr>
        <w:pStyle w:val="Mottagare2"/>
      </w:pPr>
      <w:r w:rsidRPr="006B491D">
        <w:t>Arbetsmarknadsdepartementet</w:t>
      </w:r>
    </w:p>
    <w:p w:rsidR="004C1EDF" w:rsidRPr="006B491D" w:rsidRDefault="004C1EDF" w:rsidP="004C1EDF">
      <w:r w:rsidRPr="006B491D">
        <w:t>Med överlämnande av arbetsmarknadsutskottets betänkande 2011/12:AU11 Diskriminering som har samband med kön i fråga om försäkringstjänster m.m. får jag anmäla att riksdagen denna dag bifallit utskottets förslag till riksdagsbeslut.</w:t>
      </w:r>
    </w:p>
    <w:p w:rsidR="004C1EDF" w:rsidRPr="006B491D" w:rsidRDefault="004C1EDF" w:rsidP="004C1EDF">
      <w:pPr>
        <w:pStyle w:val="Stockholm"/>
      </w:pPr>
      <w:r w:rsidRPr="006B491D">
        <w:t>Stockholm den 14 juni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C1EDF" w:rsidRPr="006B491D" w:rsidTr="004C1EDF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C1EDF" w:rsidRPr="006B491D" w:rsidRDefault="004C1EDF" w:rsidP="004C1EDF">
            <w:pPr>
              <w:pStyle w:val="AvsTalman"/>
            </w:pPr>
            <w:r w:rsidRPr="006B491D">
              <w:t>Per Westerberg</w:t>
            </w:r>
          </w:p>
        </w:tc>
        <w:tc>
          <w:tcPr>
            <w:tcW w:w="3628" w:type="dxa"/>
          </w:tcPr>
          <w:p w:rsidR="004C1EDF" w:rsidRPr="006B491D" w:rsidRDefault="004C1EDF" w:rsidP="004C1EDF">
            <w:pPr>
              <w:pStyle w:val="AvsTjnsteman"/>
            </w:pPr>
            <w:r w:rsidRPr="006B491D">
              <w:t>Claes Mårtensson</w:t>
            </w:r>
          </w:p>
        </w:tc>
      </w:tr>
    </w:tbl>
    <w:p w:rsidR="00CE5B19" w:rsidRPr="006B491D" w:rsidRDefault="00CE5B19" w:rsidP="004C1EDF"/>
    <w:sectPr w:rsidR="00CE5B19" w:rsidRPr="006B491D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EBE"/>
    <w:rsid w:val="00062659"/>
    <w:rsid w:val="000D6EBE"/>
    <w:rsid w:val="00137E7C"/>
    <w:rsid w:val="0028165D"/>
    <w:rsid w:val="002E72EA"/>
    <w:rsid w:val="00333AF6"/>
    <w:rsid w:val="00390EA6"/>
    <w:rsid w:val="004C1EDF"/>
    <w:rsid w:val="0055519C"/>
    <w:rsid w:val="0065744A"/>
    <w:rsid w:val="0067566D"/>
    <w:rsid w:val="0068755D"/>
    <w:rsid w:val="006B491D"/>
    <w:rsid w:val="007D1F51"/>
    <w:rsid w:val="00AD31E0"/>
    <w:rsid w:val="00CE0BEB"/>
    <w:rsid w:val="00CE5B19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49051C-0779-4A69-B71C-D191811C1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42</Words>
  <Characters>326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2025-12-17T21:31:00Z</dcterms:created>
  <dcterms:modified xsi:type="dcterms:W3CDTF">2025-12-17T21:31:00Z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2012-06-14</vt:lpwstr>
  </property>
  <property fmtid="{D5CDD505-2E9C-101B-9397-08002B2CF9AE}" pid="5" name="DatumIText">
    <vt:lpwstr>den 14 juni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267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Arbetsmarknadsdepartementet</vt:lpwstr>
  </property>
  <property fmtid="{D5CDD505-2E9C-101B-9397-08002B2CF9AE}" pid="13" name="RefRM">
    <vt:lpwstr>2011/12</vt:lpwstr>
  </property>
  <property fmtid="{D5CDD505-2E9C-101B-9397-08002B2CF9AE}" pid="14" name="Utskott">
    <vt:lpwstr>Arbetsmarknadsutskottet</vt:lpwstr>
  </property>
  <property fmtid="{D5CDD505-2E9C-101B-9397-08002B2CF9AE}" pid="15" name="UskBet">
    <vt:lpwstr>AU</vt:lpwstr>
  </property>
  <property fmtid="{D5CDD505-2E9C-101B-9397-08002B2CF9AE}" pid="16" name="RefNr">
    <vt:lpwstr>11</vt:lpwstr>
  </property>
  <property fmtid="{D5CDD505-2E9C-101B-9397-08002B2CF9AE}" pid="17" name="RefRubrik">
    <vt:lpwstr>Diskriminering som har samband med kön i fråga om försäkringstjänster m.m.</vt:lpwstr>
  </property>
</Properties>
</file>