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D22DB" w:rsidRDefault="006E04A4">
      <w:pPr>
        <w:pStyle w:val="Dokumentbeteckning"/>
        <w:rPr>
          <w:u w:val="single"/>
        </w:rPr>
      </w:pPr>
      <w:r w:rsidRPr="00DD22DB">
        <w:fldChar w:fldCharType="begin" w:fldLock="1"/>
      </w:r>
      <w:r w:rsidRPr="00DD22DB">
        <w:instrText xml:space="preserve"> DOCPROPERTY "DocumentYear" </w:instrText>
      </w:r>
      <w:r w:rsidRPr="00DD22DB">
        <w:fldChar w:fldCharType="separate"/>
      </w:r>
      <w:r w:rsidR="00E55D56" w:rsidRPr="00DD22DB">
        <w:t>2009/10</w:t>
      </w:r>
      <w:r w:rsidRPr="00DD22DB">
        <w:fldChar w:fldCharType="end"/>
      </w:r>
      <w:r w:rsidRPr="00DD22DB">
        <w:t>:</w:t>
      </w:r>
      <w:r w:rsidRPr="00DD22DB">
        <w:fldChar w:fldCharType="begin" w:fldLock="1"/>
      </w:r>
      <w:r w:rsidRPr="00DD22DB">
        <w:instrText xml:space="preserve"> DOCPROPERTY "DocumentNumber" </w:instrText>
      </w:r>
      <w:r w:rsidRPr="00DD22DB">
        <w:fldChar w:fldCharType="separate"/>
      </w:r>
      <w:r w:rsidR="00E55D56" w:rsidRPr="00DD22DB">
        <w:t>24</w:t>
      </w:r>
      <w:r w:rsidRPr="00DD22DB">
        <w:fldChar w:fldCharType="end"/>
      </w:r>
    </w:p>
    <w:p w:rsidR="006E04A4" w:rsidRPr="00DD22DB" w:rsidRDefault="006E04A4">
      <w:pPr>
        <w:pStyle w:val="Datum"/>
        <w:outlineLvl w:val="0"/>
      </w:pPr>
      <w:r w:rsidRPr="00DD22DB">
        <w:fldChar w:fldCharType="begin" w:fldLock="1"/>
      </w:r>
      <w:r w:rsidRPr="00DD22DB">
        <w:instrText xml:space="preserve"> DOCPROPERTY "DocumentDate" </w:instrText>
      </w:r>
      <w:r w:rsidRPr="00DD22DB">
        <w:fldChar w:fldCharType="separate"/>
      </w:r>
      <w:r w:rsidR="00E55D56" w:rsidRPr="00DD22DB">
        <w:t>Torsdagen den 5 november 2009</w:t>
      </w:r>
      <w:r w:rsidRPr="00DD22D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D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D22DB" w:rsidRDefault="002E11F8">
            <w:pPr>
              <w:pStyle w:val="Plenum"/>
              <w:tabs>
                <w:tab w:val="clear" w:pos="1418"/>
              </w:tabs>
            </w:pPr>
            <w:r w:rsidRPr="00DD22DB">
              <w:t>Kl.</w:t>
            </w:r>
          </w:p>
        </w:tc>
        <w:tc>
          <w:tcPr>
            <w:tcW w:w="851" w:type="dxa"/>
          </w:tcPr>
          <w:p w:rsidR="006E04A4" w:rsidRPr="00DD22DB" w:rsidRDefault="002E11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D22DB">
              <w:t>12.00</w:t>
            </w:r>
          </w:p>
        </w:tc>
        <w:tc>
          <w:tcPr>
            <w:tcW w:w="397" w:type="dxa"/>
          </w:tcPr>
          <w:p w:rsidR="006E04A4" w:rsidRPr="00DD22D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D22DB" w:rsidRDefault="002E11F8">
            <w:pPr>
              <w:pStyle w:val="Plenum"/>
              <w:tabs>
                <w:tab w:val="clear" w:pos="1418"/>
              </w:tabs>
              <w:ind w:right="1"/>
            </w:pPr>
            <w:r w:rsidRPr="00DD22DB">
              <w:t>Interpellationssvar</w:t>
            </w:r>
          </w:p>
        </w:tc>
      </w:tr>
      <w:tr w:rsidR="002E11F8" w:rsidRPr="00DD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11F8" w:rsidRPr="00DD22DB" w:rsidRDefault="002E11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E11F8" w:rsidRPr="00DD22DB" w:rsidRDefault="002E11F8">
            <w:pPr>
              <w:pStyle w:val="Plenum"/>
              <w:tabs>
                <w:tab w:val="clear" w:pos="1418"/>
              </w:tabs>
              <w:jc w:val="right"/>
            </w:pPr>
            <w:r w:rsidRPr="00DD22DB">
              <w:t>14.00</w:t>
            </w:r>
          </w:p>
        </w:tc>
        <w:tc>
          <w:tcPr>
            <w:tcW w:w="397" w:type="dxa"/>
          </w:tcPr>
          <w:p w:rsidR="002E11F8" w:rsidRPr="00DD22DB" w:rsidRDefault="002E11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E11F8" w:rsidRPr="00DD22DB" w:rsidRDefault="002E11F8">
            <w:pPr>
              <w:pStyle w:val="Plenum"/>
              <w:tabs>
                <w:tab w:val="clear" w:pos="1418"/>
              </w:tabs>
              <w:ind w:right="1"/>
            </w:pPr>
            <w:r w:rsidRPr="00DD22DB">
              <w:t>Frågestund</w:t>
            </w:r>
          </w:p>
        </w:tc>
      </w:tr>
    </w:tbl>
    <w:p w:rsidR="006E04A4" w:rsidRPr="00DD22DB" w:rsidRDefault="006E04A4">
      <w:pPr>
        <w:pStyle w:val="StreckLngt"/>
      </w:pPr>
      <w:r w:rsidRPr="00DD22DB">
        <w:tab/>
      </w:r>
    </w:p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HuvudrubrikEnsam"/>
            </w:pPr>
            <w:r w:rsidRPr="00DD22DB">
              <w:t xml:space="preserve">Anmälan om ordförande i utskott 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Johan Löfstrand (s) som ordförande i civilutskottet fr.o.m. den 3 november t.o.m. den 25 november 2009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</w:tbl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HuvudrubrikEnsam"/>
            </w:pPr>
            <w:r w:rsidRPr="00DD22DB">
              <w:t>Anmälan om återkallat yrkande i motion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 xml:space="preserve">Yrk. 2 i motion 2009/10:T537 Klimat, kollektivtrafik och konjunktur av Karin Svensson Smith m.fl. (mp) 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</w:tbl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HuvudrubrikEnsam"/>
            </w:pPr>
            <w:bookmarkStart w:id="1" w:name="Start_FördröjdaInterpellationer"/>
            <w:bookmarkEnd w:id="1"/>
            <w:r w:rsidRPr="00DD22DB">
              <w:t>Anmälan om fördröjda svar på interpellationer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2009/10:33 av Monica Green (s)</w:t>
            </w:r>
          </w:p>
          <w:p w:rsidR="00974808" w:rsidRPr="00DD22DB" w:rsidRDefault="00974808" w:rsidP="00DC4C5C">
            <w:r w:rsidRPr="00DD22DB">
              <w:t>Uteblivna effekter av jobbskatteavdraget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2009/10:34 av Luciano Astudillo (s)</w:t>
            </w:r>
          </w:p>
          <w:p w:rsidR="00974808" w:rsidRPr="00DD22DB" w:rsidRDefault="00974808" w:rsidP="00DC4C5C">
            <w:r w:rsidRPr="00DD22DB">
              <w:t>Kommuners ansvar för ensamkommande barn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</w:tbl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Huvudrubrik"/>
            </w:pPr>
            <w:bookmarkStart w:id="2" w:name="Start_Interpellationer"/>
            <w:bookmarkEnd w:id="2"/>
            <w:r w:rsidRPr="00DD22DB">
              <w:t>Svar på interpellation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Besvaradav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Besvaradav"/>
            </w:pPr>
            <w:r w:rsidRPr="00DD22DB">
              <w:t>Arbetsmarknadsminister Sven Otto Littorin (m)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Besvaradav"/>
              <w:rPr>
                <w:spacing w:val="-4"/>
              </w:rPr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2009/10:24 av Eva-Lena Jansson (s)</w:t>
            </w:r>
          </w:p>
          <w:p w:rsidR="00974808" w:rsidRPr="00DD22DB" w:rsidRDefault="00974808" w:rsidP="00DC4C5C">
            <w:r w:rsidRPr="00DD22DB">
              <w:t>Försenad utbetalning av arbetslöshetsersättning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</w:tbl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E51FB2" w:rsidP="00DC4C5C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DD22DB">
              <w:t>Ärende</w:t>
            </w:r>
            <w:r w:rsidR="00974808" w:rsidRPr="00DD22DB">
              <w:t xml:space="preserve"> för hänvisning till utskott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  <w:r w:rsidRPr="00DD22DB">
              <w:t>Förslag</w:t>
            </w: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renderubrik"/>
            </w:pPr>
            <w:r w:rsidRPr="00DD22DB">
              <w:t>Proposition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renderubrik"/>
              <w:rPr>
                <w:spacing w:val="-4"/>
              </w:rPr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2009/10:51 Enklare och tydligare regler för förnybar elproduktion, m.m.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  <w:r w:rsidRPr="00DD22DB">
              <w:rPr>
                <w:spacing w:val="-4"/>
              </w:rPr>
              <w:t>NU</w:t>
            </w:r>
          </w:p>
        </w:tc>
      </w:tr>
    </w:tbl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HuvudrubrikEnsam"/>
            </w:pPr>
            <w:r w:rsidRPr="00DD22DB">
              <w:t>Frågestund kl. 14.00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Frågor besvaras av:</w:t>
            </w:r>
          </w:p>
          <w:p w:rsidR="00974808" w:rsidRPr="00DD22DB" w:rsidRDefault="00974808" w:rsidP="00DC4C5C">
            <w:r w:rsidRPr="00DD22DB">
              <w:t>Utbildningsminister Jan Björklund (fp)</w:t>
            </w:r>
          </w:p>
          <w:p w:rsidR="00974808" w:rsidRPr="00DD22DB" w:rsidRDefault="00974808" w:rsidP="00DC4C5C">
            <w:r w:rsidRPr="00DD22DB">
              <w:t>Miljöminister Andreas Carlgren (c)</w:t>
            </w:r>
          </w:p>
          <w:p w:rsidR="00974808" w:rsidRPr="00DD22DB" w:rsidRDefault="00974808" w:rsidP="00DC4C5C">
            <w:r w:rsidRPr="00DD22DB">
              <w:t>Statsrådet Gunilla Carlsson (m)</w:t>
            </w:r>
          </w:p>
          <w:p w:rsidR="00974808" w:rsidRPr="00DD22DB" w:rsidRDefault="00974808" w:rsidP="00DC4C5C">
            <w:r w:rsidRPr="00DD22DB">
              <w:t>Arbetsmarknadsminister Sven Otto Littorin (m)</w:t>
            </w:r>
          </w:p>
          <w:p w:rsidR="00974808" w:rsidRPr="00DD22DB" w:rsidRDefault="00974808" w:rsidP="00DC4C5C">
            <w:r w:rsidRPr="00DD22DB">
              <w:t>Integrations- och jämställdhetsminister Nyamko Sabuni (fp)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</w:tbl>
    <w:p w:rsidR="00974808" w:rsidRPr="00DD22DB" w:rsidRDefault="00974808" w:rsidP="003675A0">
      <w:pPr>
        <w:pStyle w:val="Blankrad"/>
      </w:pPr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4808" w:rsidRPr="00DD22DB" w:rsidTr="00DC4C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4808" w:rsidRPr="00DD22DB" w:rsidRDefault="00974808" w:rsidP="00DC4C5C">
            <w:pPr>
              <w:pStyle w:val="HuvudrubrikFlisteNr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HuvudrubrikEnsam"/>
            </w:pPr>
            <w:r w:rsidRPr="00DD22DB">
              <w:t xml:space="preserve">Ärenden för avgörande </w:t>
            </w:r>
            <w:r w:rsidR="00973B3B" w:rsidRPr="00DD22DB">
              <w:br/>
              <w:t>t</w:t>
            </w:r>
            <w:r w:rsidRPr="00DD22DB">
              <w:t>orsdagen den 12 november kl. 12.00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HuvudrubrikKolumn3"/>
            </w:pPr>
            <w:r w:rsidRPr="00DD22DB">
              <w:t>Reservationer</w:t>
            </w: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Underrubrik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Underrubrik"/>
            </w:pPr>
            <w:r w:rsidRPr="00DD22DB">
              <w:t>Tidigare slutdebatterade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Underrubrik"/>
              <w:rPr>
                <w:spacing w:val="-4"/>
              </w:rPr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renderubrik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renderubrik"/>
            </w:pPr>
            <w:r w:rsidRPr="00DD22DB">
              <w:t>Miljö- och jordbruksutskottets betänkande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pStyle w:val="renderubrik"/>
              <w:rPr>
                <w:spacing w:val="-4"/>
              </w:rPr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2009/10:MJU9 Hållbart skydd av naturområden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  <w:r w:rsidRPr="00DD22DB">
              <w:rPr>
                <w:spacing w:val="-4"/>
              </w:rPr>
              <w:t>23 res. (s,v,mp)</w:t>
            </w: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pPr>
              <w:pStyle w:val="renderubrik"/>
            </w:pPr>
            <w:r w:rsidRPr="00DD22DB">
              <w:t>Utrikesutskottets betänkanden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2009/10:UU6 Verksamheten inom Europarådet under 2008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  <w:r w:rsidRPr="00DD22DB">
              <w:rPr>
                <w:spacing w:val="-4"/>
              </w:rPr>
              <w:t>1 res. (s,v,mp)</w:t>
            </w:r>
          </w:p>
        </w:tc>
      </w:tr>
      <w:tr w:rsidR="00974808" w:rsidRPr="00DD22DB" w:rsidTr="00DC4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4808" w:rsidRPr="00DD22DB" w:rsidRDefault="00974808" w:rsidP="00DC4C5C">
            <w:pPr>
              <w:pStyle w:val="FlistaNrText"/>
            </w:pPr>
          </w:p>
        </w:tc>
        <w:tc>
          <w:tcPr>
            <w:tcW w:w="6237" w:type="dxa"/>
          </w:tcPr>
          <w:p w:rsidR="00974808" w:rsidRPr="00DD22DB" w:rsidRDefault="00974808" w:rsidP="00DC4C5C">
            <w:r w:rsidRPr="00DD22DB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974808" w:rsidRPr="00DD22DB" w:rsidRDefault="00974808" w:rsidP="00DC4C5C">
            <w:pPr>
              <w:rPr>
                <w:spacing w:val="-4"/>
              </w:rPr>
            </w:pPr>
          </w:p>
        </w:tc>
      </w:tr>
    </w:tbl>
    <w:p w:rsidR="00974808" w:rsidRPr="00DD22DB" w:rsidRDefault="00974808" w:rsidP="003675A0">
      <w:pPr>
        <w:pStyle w:val="Blankrad"/>
      </w:pPr>
      <w:r w:rsidRPr="00DD22DB">
        <w:t>     </w:t>
      </w:r>
    </w:p>
    <w:p w:rsidR="00BE3671" w:rsidRPr="00DD22DB" w:rsidRDefault="00974808" w:rsidP="003675A0">
      <w:pPr>
        <w:pStyle w:val="Blankrad"/>
      </w:pPr>
      <w:bookmarkStart w:id="6" w:name="Start"/>
      <w:bookmarkEnd w:id="6"/>
      <w:r w:rsidRPr="00DD22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D22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D22D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D22DB" w:rsidRDefault="006E04A4" w:rsidP="00D016E9">
            <w:pPr>
              <w:pStyle w:val="StreckMitten"/>
            </w:pPr>
            <w:r w:rsidRPr="00DD22DB">
              <w:tab/>
            </w:r>
            <w:r w:rsidRPr="00DD22DB">
              <w:tab/>
            </w:r>
          </w:p>
        </w:tc>
      </w:tr>
    </w:tbl>
    <w:p w:rsidR="006E04A4" w:rsidRPr="00DD22DB" w:rsidRDefault="006E04A4" w:rsidP="003675A0">
      <w:pPr>
        <w:pStyle w:val="Blankrad"/>
      </w:pPr>
    </w:p>
    <w:sectPr w:rsidR="006E04A4" w:rsidRPr="00DD22D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C5C" w:rsidRPr="00DD22DB" w:rsidRDefault="00DC4C5C">
      <w:r w:rsidRPr="00DD22DB">
        <w:separator/>
      </w:r>
    </w:p>
  </w:endnote>
  <w:endnote w:type="continuationSeparator" w:id="0">
    <w:p w:rsidR="00DC4C5C" w:rsidRPr="00DD22DB" w:rsidRDefault="00DC4C5C">
      <w:r w:rsidRPr="00DD22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1F8" w:rsidRPr="00DD22DB" w:rsidRDefault="002E11F8">
    <w:pPr>
      <w:pStyle w:val="Sidhuvud"/>
      <w:jc w:val="center"/>
    </w:pPr>
    <w:r w:rsidRPr="00DD22DB">
      <w:fldChar w:fldCharType="begin" w:fldLock="1"/>
    </w:r>
    <w:r w:rsidRPr="00DD22DB">
      <w:instrText xml:space="preserve"> PAGE </w:instrText>
    </w:r>
    <w:r w:rsidRPr="00DD22DB">
      <w:fldChar w:fldCharType="separate"/>
    </w:r>
    <w:r w:rsidR="006D2F5C" w:rsidRPr="00DD22DB">
      <w:t>2</w:t>
    </w:r>
    <w:r w:rsidRPr="00DD22DB">
      <w:fldChar w:fldCharType="end"/>
    </w:r>
    <w:r w:rsidRPr="00DD22DB">
      <w:t xml:space="preserve"> (</w:t>
    </w:r>
    <w:r w:rsidRPr="00DD22DB">
      <w:fldChar w:fldCharType="begin" w:fldLock="1"/>
    </w:r>
    <w:r w:rsidRPr="00DD22DB">
      <w:instrText xml:space="preserve"> NUMPAGES </w:instrText>
    </w:r>
    <w:r w:rsidRPr="00DD22DB">
      <w:fldChar w:fldCharType="separate"/>
    </w:r>
    <w:r w:rsidR="006D2F5C" w:rsidRPr="00DD22DB">
      <w:t>2</w:t>
    </w:r>
    <w:r w:rsidRPr="00DD22DB">
      <w:fldChar w:fldCharType="end"/>
    </w:r>
    <w:r w:rsidRPr="00DD22DB">
      <w:t>)</w:t>
    </w:r>
  </w:p>
  <w:p w:rsidR="002E11F8" w:rsidRPr="00DD22DB" w:rsidRDefault="002E11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1F8" w:rsidRPr="00DD22DB" w:rsidRDefault="002E11F8">
    <w:pPr>
      <w:pStyle w:val="Sidhuvud"/>
      <w:jc w:val="center"/>
    </w:pPr>
    <w:r w:rsidRPr="00DD22DB">
      <w:fldChar w:fldCharType="begin" w:fldLock="1"/>
    </w:r>
    <w:r w:rsidRPr="00DD22DB">
      <w:instrText xml:space="preserve"> PAGE </w:instrText>
    </w:r>
    <w:r w:rsidRPr="00DD22DB">
      <w:fldChar w:fldCharType="separate"/>
    </w:r>
    <w:r w:rsidR="00DC4C5C" w:rsidRPr="00DD22DB">
      <w:t>1</w:t>
    </w:r>
    <w:r w:rsidRPr="00DD22DB">
      <w:fldChar w:fldCharType="end"/>
    </w:r>
    <w:r w:rsidRPr="00DD22DB">
      <w:t xml:space="preserve"> (</w:t>
    </w:r>
    <w:r w:rsidRPr="00DD22DB">
      <w:fldChar w:fldCharType="begin" w:fldLock="1"/>
    </w:r>
    <w:r w:rsidRPr="00DD22DB">
      <w:instrText xml:space="preserve"> NUMPAGES </w:instrText>
    </w:r>
    <w:r w:rsidRPr="00DD22DB">
      <w:fldChar w:fldCharType="separate"/>
    </w:r>
    <w:r w:rsidR="006D2F5C" w:rsidRPr="00DD22DB">
      <w:t>2</w:t>
    </w:r>
    <w:r w:rsidRPr="00DD22DB">
      <w:fldChar w:fldCharType="end"/>
    </w:r>
    <w:r w:rsidRPr="00DD22DB">
      <w:t>)</w:t>
    </w:r>
  </w:p>
  <w:p w:rsidR="002E11F8" w:rsidRPr="00DD22DB" w:rsidRDefault="002E1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C5C" w:rsidRPr="00DD22DB" w:rsidRDefault="00DC4C5C">
      <w:r w:rsidRPr="00DD22DB">
        <w:separator/>
      </w:r>
    </w:p>
  </w:footnote>
  <w:footnote w:type="continuationSeparator" w:id="0">
    <w:p w:rsidR="00DC4C5C" w:rsidRPr="00DD22DB" w:rsidRDefault="00DC4C5C">
      <w:r w:rsidRPr="00DD22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1F8" w:rsidRPr="00DD22DB" w:rsidRDefault="002E11F8">
    <w:pPr>
      <w:pStyle w:val="Sidhuvud"/>
      <w:tabs>
        <w:tab w:val="clear" w:pos="4536"/>
      </w:tabs>
    </w:pPr>
    <w:r w:rsidRPr="00DD22DB">
      <w:fldChar w:fldCharType="begin" w:fldLock="1"/>
    </w:r>
    <w:r w:rsidRPr="00DD22DB">
      <w:instrText xml:space="preserve"> DOCPROPERTY "DocumentDate" </w:instrText>
    </w:r>
    <w:r w:rsidRPr="00DD22DB">
      <w:fldChar w:fldCharType="separate"/>
    </w:r>
    <w:r w:rsidR="00E55D56" w:rsidRPr="00DD22DB">
      <w:t>Torsdagen den 5 november 2009</w:t>
    </w:r>
    <w:r w:rsidRPr="00DD22DB">
      <w:fldChar w:fldCharType="end"/>
    </w:r>
    <w:r w:rsidRPr="00DD22DB">
      <w:tab/>
    </w:r>
  </w:p>
  <w:p w:rsidR="002E11F8" w:rsidRPr="00DD22DB" w:rsidRDefault="002E11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D22DB">
      <w:rPr>
        <w:sz w:val="12"/>
      </w:rPr>
      <w:tab/>
    </w:r>
  </w:p>
  <w:p w:rsidR="002E11F8" w:rsidRPr="00DD22DB" w:rsidRDefault="002E11F8"/>
  <w:p w:rsidR="002E11F8" w:rsidRPr="00DD22DB" w:rsidRDefault="002E11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1F8" w:rsidRPr="00DD22DB" w:rsidRDefault="00DD22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D22D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1F8" w:rsidRPr="00DD22DB" w:rsidRDefault="002E11F8">
    <w:pPr>
      <w:pStyle w:val="Dokumentrubrik"/>
      <w:spacing w:after="360"/>
    </w:pPr>
    <w:r w:rsidRPr="00DD22DB">
      <w:t>Föredragningslista</w:t>
    </w:r>
  </w:p>
  <w:p w:rsidR="002E11F8" w:rsidRPr="00DD22DB" w:rsidRDefault="002E1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5248305">
    <w:abstractNumId w:val="5"/>
  </w:num>
  <w:num w:numId="2" w16cid:durableId="2029333162">
    <w:abstractNumId w:val="2"/>
  </w:num>
  <w:num w:numId="3" w16cid:durableId="121509490">
    <w:abstractNumId w:val="4"/>
  </w:num>
  <w:num w:numId="4" w16cid:durableId="1129010856">
    <w:abstractNumId w:val="1"/>
  </w:num>
  <w:num w:numId="5" w16cid:durableId="639382745">
    <w:abstractNumId w:val="0"/>
  </w:num>
  <w:num w:numId="6" w16cid:durableId="563418939">
    <w:abstractNumId w:val="3"/>
  </w:num>
  <w:num w:numId="7" w16cid:durableId="1578973207">
    <w:abstractNumId w:val="3"/>
  </w:num>
  <w:num w:numId="8" w16cid:durableId="151261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6AE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4942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2E21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11F8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EB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6DEB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55E"/>
    <w:rsid w:val="004F2643"/>
    <w:rsid w:val="004F403E"/>
    <w:rsid w:val="004F5548"/>
    <w:rsid w:val="004F60B1"/>
    <w:rsid w:val="005020C6"/>
    <w:rsid w:val="00503BE4"/>
    <w:rsid w:val="00510A50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6AE4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2F5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7A43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3B3B"/>
    <w:rsid w:val="00974789"/>
    <w:rsid w:val="00974808"/>
    <w:rsid w:val="00976944"/>
    <w:rsid w:val="009819CD"/>
    <w:rsid w:val="00981CD7"/>
    <w:rsid w:val="00984094"/>
    <w:rsid w:val="0099091B"/>
    <w:rsid w:val="009918A3"/>
    <w:rsid w:val="00993003"/>
    <w:rsid w:val="009932DF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120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C7A79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38D5"/>
    <w:rsid w:val="00BB5569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3671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4C5C"/>
    <w:rsid w:val="00DC6608"/>
    <w:rsid w:val="00DD22DB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3D1D"/>
    <w:rsid w:val="00E44BE6"/>
    <w:rsid w:val="00E44E7A"/>
    <w:rsid w:val="00E45215"/>
    <w:rsid w:val="00E47848"/>
    <w:rsid w:val="00E51FB2"/>
    <w:rsid w:val="00E521C9"/>
    <w:rsid w:val="00E535B2"/>
    <w:rsid w:val="00E559B8"/>
    <w:rsid w:val="00E55D56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0021A8-F81D-4B41-9878-DF200729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43D1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227</Words>
  <Characters>1493</Characters>
  <Application>Microsoft Office Word</Application>
  <DocSecurity>4</DocSecurity>
  <Lines>114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2009/10:24</vt:lpstr>
      <vt:lpstr>Torsdagen den 5 november 2009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2009-11-04T14:21:00Z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5 november 2009</vt:lpwstr>
  </property>
  <property fmtid="{D5CDD505-2E9C-101B-9397-08002B2CF9AE}" pid="3" name="DocumentNumber">
    <vt:lpwstr>24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2009-11-05</vt:lpwstr>
  </property>
  <property fmtid="{D5CDD505-2E9C-101B-9397-08002B2CF9AE}" pid="7" name="DatumAvgörande">
    <vt:lpwstr>2009-11-05</vt:lpwstr>
  </property>
</Properties>
</file>