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9205A68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524976353864C8D9805D9F6BDA54205"/>
        </w:placeholder>
        <w15:appearance w15:val="hidden"/>
        <w:text/>
      </w:sdtPr>
      <w:sdtEndPr/>
      <w:sdtContent>
        <w:p w:rsidR="00AF30DD" w:rsidP="00CC4C93" w:rsidRDefault="00AF30DD" w14:paraId="69205A6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89d743c-fd38-460c-b565-1488016cee3f"/>
        <w:id w:val="-152840836"/>
        <w:lock w:val="sdtLocked"/>
      </w:sdtPr>
      <w:sdtEndPr/>
      <w:sdtContent>
        <w:p w:rsidR="00B57788" w:rsidRDefault="0006758A" w14:paraId="69205A6A" w14:textId="78530D37">
          <w:pPr>
            <w:pStyle w:val="Frslagstext"/>
          </w:pPr>
          <w:r>
            <w:t>Riksdagen ställer sig bakom det som anförs i motionen om regelverket för ordningsvakter och väktare och tillkännager detta för regeringen.</w:t>
          </w:r>
        </w:p>
      </w:sdtContent>
    </w:sdt>
    <w:p w:rsidR="00AF30DD" w:rsidP="00AF30DD" w:rsidRDefault="000156D9" w14:paraId="69205A6B" w14:textId="77777777">
      <w:pPr>
        <w:pStyle w:val="Rubrik1"/>
      </w:pPr>
      <w:bookmarkStart w:name="MotionsStart" w:id="1"/>
      <w:bookmarkEnd w:id="1"/>
      <w:r>
        <w:t>Motivering</w:t>
      </w:r>
    </w:p>
    <w:p w:rsidR="00CD66A8" w:rsidP="00CD66A8" w:rsidRDefault="00CD66A8" w14:paraId="69205A6C" w14:textId="77777777">
      <w:pPr>
        <w:pStyle w:val="Normalutanindragellerluft"/>
      </w:pPr>
      <w:r>
        <w:t>I Västerås går cityhandeln allt mer från gallerior med inomhustorg till butiker med entréer ut mot gatan. Det är inte ovanligt att butiker får förändrade förhållanden när det sker ombyggnader i den fastighet där de har sin verksamhet. Från den stund när man etablerade sin verksamhet kan man ha haft sin verksamhet i en butik som gränsar till ett inomhustorg. Efter en förändring av fastigheten kan butiken få entré ut mot gatan. Som följd får inte längre butiker ha patrullerande ordningsvakter.</w:t>
      </w:r>
    </w:p>
    <w:p w:rsidR="00CD66A8" w:rsidP="00CD66A8" w:rsidRDefault="00CD66A8" w14:paraId="69205A6D" w14:textId="77777777">
      <w:pPr>
        <w:pStyle w:val="Normalutanindragellerluft"/>
      </w:pPr>
      <w:r>
        <w:t>Flera butiksanställda har bland annat vittnat om att de känner obehag när en påverkad person eller stöldligor kommer in i butiken men eftersom det är butiker som inte längre ligger i någon galleria patrullerar inte längre ordningsvakter där utan väktare. Detta har kommit att utgöra ett problem för de butiksanställda eftersom väktare i praktiken endast har samma befogenheter att ingripa som en civilperson. Det är skillnad i befogenhet mellan ordningsvakter och väktare.</w:t>
      </w:r>
    </w:p>
    <w:p w:rsidR="00AF30DD" w:rsidP="00CD66A8" w:rsidRDefault="00CD66A8" w14:paraId="69205A6E" w14:textId="77777777">
      <w:pPr>
        <w:pStyle w:val="Normalutanindragellerluft"/>
      </w:pPr>
      <w:r>
        <w:t>Därför bör regeringen se över det gällande regelverket i syfte att tydliggöra bestämmelserna för i vilka typer av butiker som ordningsvakter får patrullera.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4879EF210A403AA72CAA094E072D0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356A4" w:rsidRDefault="00ED735D" w14:paraId="69205A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04A0" w:rsidRDefault="00AE04A0" w14:paraId="69205A73" w14:textId="77777777"/>
    <w:sectPr w:rsidR="00AE04A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05A75" w14:textId="77777777" w:rsidR="00CD66A8" w:rsidRDefault="00CD66A8" w:rsidP="000C1CAD">
      <w:pPr>
        <w:spacing w:line="240" w:lineRule="auto"/>
      </w:pPr>
      <w:r>
        <w:separator/>
      </w:r>
    </w:p>
  </w:endnote>
  <w:endnote w:type="continuationSeparator" w:id="0">
    <w:p w14:paraId="69205A76" w14:textId="77777777" w:rsidR="00CD66A8" w:rsidRDefault="00CD66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A19C4" w14:textId="77777777" w:rsidR="00ED735D" w:rsidRDefault="00ED735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05A7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8482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05A81" w14:textId="77777777" w:rsidR="00761AE9" w:rsidRDefault="00761AE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201509161530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201509241053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2015-09-24 10:53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2015-09-24 10:53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5A73" w14:textId="77777777" w:rsidR="00CD66A8" w:rsidRDefault="00CD66A8" w:rsidP="000C1CAD">
      <w:pPr>
        <w:spacing w:line="240" w:lineRule="auto"/>
      </w:pPr>
      <w:r>
        <w:separator/>
      </w:r>
    </w:p>
  </w:footnote>
  <w:footnote w:type="continuationSeparator" w:id="0">
    <w:p w14:paraId="69205A74" w14:textId="77777777" w:rsidR="00CD66A8" w:rsidRDefault="00CD66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5D" w:rsidRDefault="00ED735D" w14:paraId="7E137CC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5D" w:rsidRDefault="00ED735D" w14:paraId="1902ACD8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9205A7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D735D" w14:paraId="69205A7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:304</w:t>
        </w:r>
      </w:sdtContent>
    </w:sdt>
  </w:p>
  <w:p w:rsidR="00A42228" w:rsidP="00283E0F" w:rsidRDefault="00ED735D" w14:paraId="69205A7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D66A8" w14:paraId="69205A7F" w14:textId="77777777">
        <w:pPr>
          <w:pStyle w:val="FSHRub2"/>
        </w:pPr>
        <w:r>
          <w:t>Regelverk för ordningsvakter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9205A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D66A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58A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4829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1AE9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3BA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4A0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7788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66A8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6A4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735D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205A68"/>
  <w15:chartTrackingRefBased/>
  <w15:docId w15:val="{8A681E1B-81AD-401B-9722-1F9361FB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24976353864C8D9805D9F6BDA54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BA85E-92A4-48CA-B9A5-20E9948B4E4B}"/>
      </w:docPartPr>
      <w:docPartBody>
        <w:p w:rsidR="008B2C6C" w:rsidRDefault="008B2C6C">
          <w:pPr>
            <w:pStyle w:val="C524976353864C8D9805D9F6BDA5420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4879EF210A403AA72CAA094E072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466CD-3B9E-40D2-A263-072F13165C20}"/>
      </w:docPartPr>
      <w:docPartBody>
        <w:p w:rsidR="008B2C6C" w:rsidRDefault="008B2C6C">
          <w:pPr>
            <w:pStyle w:val="DA4879EF210A403AA72CAA094E072D0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6C"/>
    <w:rsid w:val="008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24976353864C8D9805D9F6BDA54205">
    <w:name w:val="C524976353864C8D9805D9F6BDA54205"/>
  </w:style>
  <w:style w:type="paragraph" w:customStyle="1" w:styleId="75ABEA08D9B04E8BA13C87A9663A0B4A">
    <w:name w:val="75ABEA08D9B04E8BA13C87A9663A0B4A"/>
  </w:style>
  <w:style w:type="paragraph" w:customStyle="1" w:styleId="DA4879EF210A403AA72CAA094E072D01">
    <w:name w:val="DA4879EF210A403AA72CAA094E072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3406</RubrikLookup>
    <MotionGuid xmlns="00d11361-0b92-4bae-a181-288d6a55b763">c5f7ab00-d1d7-4f3b-a256-bc4a464fe7bd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CF62-BC92-416C-AA21-1DC159C25204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979F705-913B-4BDC-9595-4B78E1A82C07}"/>
</file>

<file path=customXml/itemProps4.xml><?xml version="1.0" encoding="utf-8"?>
<ds:datastoreItem xmlns:ds="http://schemas.openxmlformats.org/officeDocument/2006/customXml" ds:itemID="{BEB13967-D8FB-4591-875F-FAD927DEE082}"/>
</file>

<file path=customXml/itemProps5.xml><?xml version="1.0" encoding="utf-8"?>
<ds:datastoreItem xmlns:ds="http://schemas.openxmlformats.org/officeDocument/2006/customXml" ds:itemID="{FE2156E0-1BB8-43AD-83E0-34B17B86240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1</Pages>
  <Words>205</Words>
  <Characters>1130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201516S9004 Regelverk för ordningsvakter</vt:lpstr>
      <vt:lpstr/>
    </vt:vector>
  </TitlesOfParts>
  <Company>Sveriges riksdag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201516S9004 Regelverk för ordningsvakter</dc:title>
  <dc:subject/>
  <dc:creator>Daniel Kreivi</dc:creator>
  <cp:keywords/>
  <dc:description/>
  <cp:lastModifiedBy>Anders Norin</cp:lastModifiedBy>
  <cp:revision>6</cp:revision>
  <cp:lastPrinted>2015-09-24T08:53:00Z</cp:lastPrinted>
  <dcterms:created xsi:type="dcterms:W3CDTF">2015-09-16T13:30:00Z</dcterms:created>
  <dcterms:modified xsi:type="dcterms:W3CDTF">2015-10-01T16:07:00Z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*T299662EB9779*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https://filur.riksdagen.se/drop/DropOffLibrary/T299662EB9779.docx</vt:lpwstr>
  </property>
  <property fmtid="{D5CDD505-2E9C-101B-9397-08002B2CF9AE}" pid="11" name="RevisionsOn">
    <vt:lpwstr>1</vt:lpwstr>
  </property>
</Properties>
</file>