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D81FF8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N2017/</w:t>
            </w:r>
            <w:r w:rsidR="001239DD">
              <w:t>04820</w:t>
            </w:r>
            <w:r w:rsidR="000F4FE1">
              <w:t>/SUBT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66246E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CC2B6D" w:rsidRDefault="008B0562" w:rsidP="008B0562">
      <w:pPr>
        <w:pStyle w:val="RKnormal"/>
      </w:pPr>
      <w:r w:rsidRPr="00CC2B6D">
        <w:t xml:space="preserve">Riksdagsfråga </w:t>
      </w:r>
      <w:r w:rsidR="00D81FF8" w:rsidRPr="00CC2B6D">
        <w:t>2016/17</w:t>
      </w:r>
      <w:r w:rsidRPr="00CC2B6D">
        <w:t>:</w:t>
      </w:r>
      <w:r w:rsidR="001239DD">
        <w:t>1739 av Hans Wallmark (M) Försvars</w:t>
      </w:r>
      <w:r w:rsidR="000F4FE1">
        <w:t xml:space="preserve">ministerns </w:t>
      </w:r>
      <w:r w:rsidR="001239DD">
        <w:t>information</w:t>
      </w:r>
      <w:r w:rsidR="000F4FE1">
        <w:t xml:space="preserve"> med anledning av</w:t>
      </w:r>
      <w:r w:rsidR="0099123B">
        <w:t xml:space="preserve"> att</w:t>
      </w:r>
      <w:r w:rsidR="000F4FE1">
        <w:t xml:space="preserve"> </w:t>
      </w:r>
      <w:r w:rsidR="0099123B">
        <w:t>icke-säkerhetsklassade personer</w:t>
      </w:r>
      <w:r w:rsidR="000F4FE1">
        <w:t xml:space="preserve"> </w:t>
      </w:r>
      <w:r w:rsidR="0099123B">
        <w:t xml:space="preserve">i utlandet haft </w:t>
      </w:r>
      <w:r w:rsidR="000F4FE1">
        <w:t xml:space="preserve">tillgång till hemlig information </w:t>
      </w:r>
      <w:r w:rsidR="0099123B">
        <w:t>från</w:t>
      </w:r>
      <w:r w:rsidR="000F4FE1">
        <w:t xml:space="preserve"> Transportstyrelsen</w:t>
      </w:r>
      <w:r w:rsidRPr="00CC2B6D">
        <w:t xml:space="preserve">, </w:t>
      </w:r>
      <w:r w:rsidR="000F4FE1">
        <w:t xml:space="preserve">som tidigare har överlämnats till statsrådet </w:t>
      </w:r>
      <w:r w:rsidR="001239DD">
        <w:t>Peter Hultqvist</w:t>
      </w:r>
      <w:r w:rsidR="000F4FE1">
        <w:t xml:space="preserve">, </w:t>
      </w:r>
      <w:r w:rsidRPr="00CC2B6D">
        <w:t xml:space="preserve">kommer inte att besvaras. Skälet till det är </w:t>
      </w:r>
      <w:r w:rsidR="0066246E">
        <w:t xml:space="preserve">tidigare </w:t>
      </w:r>
      <w:r w:rsidR="00D81FF8" w:rsidRPr="00CC2B6D">
        <w:t>infrastrukturministerns</w:t>
      </w:r>
      <w:r w:rsidRPr="00CC2B6D">
        <w:t xml:space="preserve"> entledigande som statsråd.</w:t>
      </w:r>
    </w:p>
    <w:p w:rsidR="008B0562" w:rsidRPr="00CC2B6D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E2" w:rsidRDefault="00643CE2">
      <w:r>
        <w:separator/>
      </w:r>
    </w:p>
  </w:endnote>
  <w:endnote w:type="continuationSeparator" w:id="0">
    <w:p w:rsidR="00643CE2" w:rsidRDefault="0064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E2" w:rsidRDefault="00643CE2">
      <w:r>
        <w:separator/>
      </w:r>
    </w:p>
  </w:footnote>
  <w:footnote w:type="continuationSeparator" w:id="0">
    <w:p w:rsidR="00643CE2" w:rsidRDefault="0064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FB02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0F4FE1"/>
    <w:rsid w:val="001239DD"/>
    <w:rsid w:val="00144E12"/>
    <w:rsid w:val="0018148A"/>
    <w:rsid w:val="001B5856"/>
    <w:rsid w:val="00286594"/>
    <w:rsid w:val="00387DD6"/>
    <w:rsid w:val="0046764E"/>
    <w:rsid w:val="00600861"/>
    <w:rsid w:val="00643CE2"/>
    <w:rsid w:val="0066246E"/>
    <w:rsid w:val="00665754"/>
    <w:rsid w:val="006B1DF5"/>
    <w:rsid w:val="006F466A"/>
    <w:rsid w:val="007A717E"/>
    <w:rsid w:val="008B0562"/>
    <w:rsid w:val="009138CA"/>
    <w:rsid w:val="0099123B"/>
    <w:rsid w:val="00A664B2"/>
    <w:rsid w:val="00C54A5C"/>
    <w:rsid w:val="00CC2B6D"/>
    <w:rsid w:val="00D770A2"/>
    <w:rsid w:val="00D81FF8"/>
    <w:rsid w:val="00DC6FB6"/>
    <w:rsid w:val="00E042FE"/>
    <w:rsid w:val="00E36F2F"/>
    <w:rsid w:val="00F350FB"/>
    <w:rsid w:val="00F419EE"/>
    <w:rsid w:val="00F643A5"/>
    <w:rsid w:val="00FA4217"/>
    <w:rsid w:val="00F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75978D-D6C0-4508-B6E3-955BC032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F4F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2C155DD2-C55D-4335-8CCE-2BEE48580E1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DB3C045-4F09-49B1-9253-F2423181C1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CE9F9C-33C3-43D6-B7C0-CFC4E824DF5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3C4A286-FAB5-4A1D-899A-3732D3BA2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D50140-200E-4139-920C-32677CEF0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396FD4-005F-44F1-9925-1F525DA92E5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583ED5D-6BBC-45DD-B023-8C95FEF5E1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70</Words>
  <Characters>533</Characters>
  <Application>Microsoft Office Word</Application>
  <DocSecurity>0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2017-08-18T13:38:00Z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c5076402-7aa4-4753-9357-f576f73d91c9</vt:lpwstr>
  </property>
</Properties>
</file>