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8009E" w:rsidRDefault="006E04A4">
      <w:pPr>
        <w:pStyle w:val="Dokumentbeteckning"/>
      </w:pPr>
      <w:r w:rsidRPr="0088009E">
        <w:fldChar w:fldCharType="begin" w:fldLock="1"/>
      </w:r>
      <w:r w:rsidRPr="0088009E">
        <w:instrText xml:space="preserve"> DOCPROPERTY "DocumentYear" </w:instrText>
      </w:r>
      <w:r w:rsidRPr="0088009E">
        <w:fldChar w:fldCharType="separate"/>
      </w:r>
      <w:r w:rsidR="008D4390" w:rsidRPr="0088009E">
        <w:t>2006/07</w:t>
      </w:r>
      <w:r w:rsidRPr="0088009E">
        <w:fldChar w:fldCharType="end"/>
      </w:r>
      <w:r w:rsidRPr="0088009E">
        <w:t>:</w:t>
      </w:r>
      <w:r w:rsidRPr="0088009E">
        <w:fldChar w:fldCharType="begin" w:fldLock="1"/>
      </w:r>
      <w:r w:rsidRPr="0088009E">
        <w:instrText xml:space="preserve"> DOCPROPERTY "DocumentNumber" </w:instrText>
      </w:r>
      <w:r w:rsidRPr="0088009E">
        <w:fldChar w:fldCharType="separate"/>
      </w:r>
      <w:r w:rsidR="008D4390" w:rsidRPr="0088009E">
        <w:t>27</w:t>
      </w:r>
      <w:r w:rsidRPr="0088009E">
        <w:fldChar w:fldCharType="end"/>
      </w:r>
    </w:p>
    <w:p w:rsidR="006E04A4" w:rsidRPr="0088009E" w:rsidRDefault="006E04A4">
      <w:pPr>
        <w:pStyle w:val="Datum"/>
        <w:outlineLvl w:val="0"/>
      </w:pPr>
      <w:r w:rsidRPr="0088009E">
        <w:fldChar w:fldCharType="begin" w:fldLock="1"/>
      </w:r>
      <w:r w:rsidRPr="0088009E">
        <w:instrText xml:space="preserve"> DOCPROPERTY "DocumentDate" </w:instrText>
      </w:r>
      <w:r w:rsidRPr="0088009E">
        <w:fldChar w:fldCharType="separate"/>
      </w:r>
      <w:r w:rsidR="008D4390" w:rsidRPr="0088009E">
        <w:t>Fredagen den 24 november 2006</w:t>
      </w:r>
      <w:r w:rsidRPr="0088009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80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8009E" w:rsidRDefault="00841926">
            <w:pPr>
              <w:pStyle w:val="Plenum"/>
              <w:tabs>
                <w:tab w:val="clear" w:pos="1418"/>
              </w:tabs>
            </w:pPr>
            <w:r w:rsidRPr="0088009E">
              <w:t>Kl.</w:t>
            </w:r>
          </w:p>
        </w:tc>
        <w:tc>
          <w:tcPr>
            <w:tcW w:w="851" w:type="dxa"/>
          </w:tcPr>
          <w:p w:rsidR="006E04A4" w:rsidRPr="0088009E" w:rsidRDefault="0084192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8009E">
              <w:t>09.00</w:t>
            </w:r>
          </w:p>
        </w:tc>
        <w:tc>
          <w:tcPr>
            <w:tcW w:w="397" w:type="dxa"/>
          </w:tcPr>
          <w:p w:rsidR="006E04A4" w:rsidRPr="0088009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8009E" w:rsidRDefault="00841926">
            <w:pPr>
              <w:pStyle w:val="Plenum"/>
              <w:tabs>
                <w:tab w:val="clear" w:pos="1418"/>
              </w:tabs>
              <w:ind w:right="1"/>
            </w:pPr>
            <w:r w:rsidRPr="0088009E">
              <w:t>Interpellationssvar</w:t>
            </w:r>
          </w:p>
        </w:tc>
      </w:tr>
    </w:tbl>
    <w:p w:rsidR="006E04A4" w:rsidRPr="0088009E" w:rsidRDefault="006E04A4">
      <w:pPr>
        <w:pStyle w:val="StreckLngt"/>
      </w:pPr>
      <w:r w:rsidRPr="0088009E">
        <w:tab/>
      </w:r>
    </w:p>
    <w:p w:rsidR="00D45AE3" w:rsidRPr="0088009E" w:rsidRDefault="00D45AE3" w:rsidP="00D45AE3">
      <w:pPr>
        <w:pStyle w:val="Blankrad"/>
      </w:pPr>
      <w:r w:rsidRPr="0088009E">
        <w:t>     </w:t>
      </w:r>
    </w:p>
    <w:p w:rsidR="00CF242C" w:rsidRPr="0088009E" w:rsidRDefault="00CF242C" w:rsidP="00CF242C">
      <w:pPr>
        <w:pStyle w:val="Blankrad"/>
      </w:pPr>
      <w:r w:rsidRPr="0088009E">
        <w:t>     </w:t>
      </w:r>
    </w:p>
    <w:p w:rsidR="006E04A4" w:rsidRPr="0088009E" w:rsidRDefault="006E04A4">
      <w:pPr>
        <w:pStyle w:val="Blankrad"/>
      </w:pPr>
      <w:r w:rsidRPr="0088009E">
        <w:t>     </w:t>
      </w:r>
    </w:p>
    <w:p w:rsidR="006E04A4" w:rsidRPr="0088009E" w:rsidRDefault="006E04A4">
      <w:pPr>
        <w:pStyle w:val="Blankrad"/>
      </w:pPr>
      <w:r w:rsidRPr="0088009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6CFC" w:rsidRPr="00880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6CFC" w:rsidRPr="0088009E" w:rsidRDefault="00D66CFC" w:rsidP="00D66CFC">
            <w:pPr>
              <w:pStyle w:val="HuvudrubrikFlisteNr"/>
            </w:pPr>
          </w:p>
        </w:tc>
        <w:tc>
          <w:tcPr>
            <w:tcW w:w="6237" w:type="dxa"/>
          </w:tcPr>
          <w:p w:rsidR="00D66CFC" w:rsidRPr="0088009E" w:rsidRDefault="00841926">
            <w:pPr>
              <w:pStyle w:val="HuvudrubrikEnsam"/>
            </w:pPr>
            <w:bookmarkStart w:id="1" w:name="Start_FördröjdaInterpellationer"/>
            <w:bookmarkEnd w:id="1"/>
            <w:r w:rsidRPr="0088009E">
              <w:t>Anmälan om fördröjda svar på interpellationer</w:t>
            </w:r>
          </w:p>
        </w:tc>
        <w:tc>
          <w:tcPr>
            <w:tcW w:w="2481" w:type="dxa"/>
          </w:tcPr>
          <w:p w:rsidR="00D66CFC" w:rsidRPr="0088009E" w:rsidRDefault="00D66CFC" w:rsidP="00D66CFC">
            <w:pPr>
              <w:pStyle w:val="HuvudrubrikKolumn3"/>
            </w:pPr>
          </w:p>
        </w:tc>
      </w:tr>
      <w:tr w:rsidR="00D66CFC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6CFC" w:rsidRPr="0088009E" w:rsidRDefault="00D66CFC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>
            <w:r w:rsidRPr="0088009E">
              <w:t>2006/07:78 av Ulrica Messing (s)</w:t>
            </w:r>
          </w:p>
          <w:p w:rsidR="00D66CFC" w:rsidRPr="0088009E" w:rsidRDefault="00841926">
            <w:r w:rsidRPr="0088009E">
              <w:t>Sveaskog</w:t>
            </w:r>
          </w:p>
        </w:tc>
        <w:tc>
          <w:tcPr>
            <w:tcW w:w="2481" w:type="dxa"/>
          </w:tcPr>
          <w:p w:rsidR="00D66CFC" w:rsidRPr="0088009E" w:rsidRDefault="00D66CFC">
            <w:pPr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>
            <w:r w:rsidRPr="0088009E">
              <w:t>2006/07:83 av Thomas Östros (s)</w:t>
            </w:r>
          </w:p>
          <w:p w:rsidR="00841926" w:rsidRPr="0088009E" w:rsidRDefault="00841926">
            <w:r w:rsidRPr="0088009E">
              <w:t>Utförsäljning av SBAB</w:t>
            </w:r>
          </w:p>
        </w:tc>
        <w:tc>
          <w:tcPr>
            <w:tcW w:w="2481" w:type="dxa"/>
          </w:tcPr>
          <w:p w:rsidR="00841926" w:rsidRPr="0088009E" w:rsidRDefault="00841926">
            <w:pPr>
              <w:rPr>
                <w:spacing w:val="-4"/>
              </w:rPr>
            </w:pPr>
          </w:p>
        </w:tc>
      </w:tr>
    </w:tbl>
    <w:p w:rsidR="00D66CFC" w:rsidRPr="0088009E" w:rsidRDefault="00D66CFC">
      <w:pPr>
        <w:pStyle w:val="Blankrad"/>
      </w:pPr>
      <w:r w:rsidRPr="0088009E">
        <w:t>     </w:t>
      </w:r>
    </w:p>
    <w:p w:rsidR="00D66CFC" w:rsidRPr="0088009E" w:rsidRDefault="00D66CFC">
      <w:pPr>
        <w:pStyle w:val="Blankrad"/>
      </w:pPr>
      <w:r w:rsidRPr="0088009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6CFC" w:rsidRPr="00880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6CFC" w:rsidRPr="0088009E" w:rsidRDefault="00D66CFC">
            <w:pPr>
              <w:pStyle w:val="HuvudrubrikFlisteNr"/>
            </w:pPr>
          </w:p>
        </w:tc>
        <w:tc>
          <w:tcPr>
            <w:tcW w:w="6237" w:type="dxa"/>
          </w:tcPr>
          <w:p w:rsidR="00D66CFC" w:rsidRPr="0088009E" w:rsidRDefault="00841926">
            <w:pPr>
              <w:pStyle w:val="Huvudrubrik"/>
            </w:pPr>
            <w:bookmarkStart w:id="2" w:name="Start_Interpellationer"/>
            <w:bookmarkEnd w:id="2"/>
            <w:r w:rsidRPr="0088009E">
              <w:t>Svar på interpellationer</w:t>
            </w:r>
          </w:p>
        </w:tc>
        <w:tc>
          <w:tcPr>
            <w:tcW w:w="2481" w:type="dxa"/>
          </w:tcPr>
          <w:p w:rsidR="00D66CFC" w:rsidRPr="0088009E" w:rsidRDefault="00D66CFC">
            <w:pPr>
              <w:pStyle w:val="HuvudrubrikKolumn3"/>
            </w:pPr>
          </w:p>
        </w:tc>
      </w:tr>
      <w:tr w:rsidR="00D66CFC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6CFC" w:rsidRPr="0088009E" w:rsidRDefault="00D66CFC" w:rsidP="00841926">
            <w:pPr>
              <w:pStyle w:val="Besvaradav"/>
            </w:pPr>
          </w:p>
        </w:tc>
        <w:tc>
          <w:tcPr>
            <w:tcW w:w="6237" w:type="dxa"/>
          </w:tcPr>
          <w:p w:rsidR="00D66CFC" w:rsidRPr="0088009E" w:rsidRDefault="00841926" w:rsidP="00841926">
            <w:pPr>
              <w:pStyle w:val="Besvaradav"/>
            </w:pPr>
            <w:r w:rsidRPr="0088009E">
              <w:t>Statsrådet Lena Adelsohn Liljeroth (m)</w:t>
            </w:r>
          </w:p>
        </w:tc>
        <w:tc>
          <w:tcPr>
            <w:tcW w:w="2481" w:type="dxa"/>
          </w:tcPr>
          <w:p w:rsidR="00D66CFC" w:rsidRPr="0088009E" w:rsidRDefault="00D66CFC" w:rsidP="00841926">
            <w:pPr>
              <w:pStyle w:val="Besvaradav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2006/07:68 av Nikos Papadopoulos (s)</w:t>
            </w:r>
          </w:p>
          <w:p w:rsidR="00841926" w:rsidRPr="0088009E" w:rsidRDefault="00841926" w:rsidP="00841926">
            <w:r w:rsidRPr="0088009E">
              <w:t>Kulturarbetarnas försämrade villkor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2006/07:70 av Ulf Nilsson (fp)</w:t>
            </w:r>
          </w:p>
          <w:p w:rsidR="00841926" w:rsidRPr="0088009E" w:rsidRDefault="00841926" w:rsidP="00841926">
            <w:r w:rsidRPr="0088009E">
              <w:t>Arvet från forntiden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Besvaradav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Besvaradav"/>
            </w:pPr>
            <w:r w:rsidRPr="0088009E">
              <w:t>Statsrådet Nyamko Sabuni (fp)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Besvaradav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2006/07:59 av Monica Green (s)</w:t>
            </w:r>
          </w:p>
          <w:p w:rsidR="00841926" w:rsidRPr="0088009E" w:rsidRDefault="00841926" w:rsidP="00841926">
            <w:r w:rsidRPr="0088009E">
              <w:t>Jämställdheten i arbetslivet och ny låglönesektor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</w:p>
        </w:tc>
      </w:tr>
    </w:tbl>
    <w:p w:rsidR="00D66CFC" w:rsidRPr="0088009E" w:rsidRDefault="00D66CFC">
      <w:pPr>
        <w:pStyle w:val="Blankrad"/>
      </w:pPr>
      <w:r w:rsidRPr="0088009E">
        <w:t>     </w:t>
      </w:r>
    </w:p>
    <w:p w:rsidR="00D66CFC" w:rsidRPr="0088009E" w:rsidRDefault="00D66CFC">
      <w:pPr>
        <w:pStyle w:val="Blankrad"/>
      </w:pPr>
      <w:r w:rsidRPr="0088009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66CFC" w:rsidRPr="00880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66CFC" w:rsidRPr="0088009E" w:rsidRDefault="00D66CFC">
            <w:pPr>
              <w:pStyle w:val="HuvudrubrikFlisteNr"/>
            </w:pPr>
          </w:p>
        </w:tc>
        <w:tc>
          <w:tcPr>
            <w:tcW w:w="6237" w:type="dxa"/>
          </w:tcPr>
          <w:p w:rsidR="00D66CFC" w:rsidRPr="0088009E" w:rsidRDefault="00841926">
            <w:pPr>
              <w:pStyle w:val="Huvudrubrik"/>
            </w:pPr>
            <w:bookmarkStart w:id="3" w:name="Start_HänvisningTillUtskott"/>
            <w:bookmarkEnd w:id="3"/>
            <w:r w:rsidRPr="0088009E">
              <w:t>Ärenden för hänvisning till utskott</w:t>
            </w:r>
          </w:p>
        </w:tc>
        <w:tc>
          <w:tcPr>
            <w:tcW w:w="2481" w:type="dxa"/>
          </w:tcPr>
          <w:p w:rsidR="00D66CFC" w:rsidRPr="0088009E" w:rsidRDefault="00841926">
            <w:pPr>
              <w:pStyle w:val="HuvudrubrikKolumn3"/>
            </w:pPr>
            <w:r w:rsidRPr="0088009E">
              <w:t>Förslag</w:t>
            </w:r>
          </w:p>
        </w:tc>
      </w:tr>
      <w:tr w:rsidR="00D66CFC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66CFC" w:rsidRPr="0088009E" w:rsidRDefault="00D66CFC" w:rsidP="00841926">
            <w:pPr>
              <w:pStyle w:val="renderubrik"/>
            </w:pPr>
          </w:p>
        </w:tc>
        <w:tc>
          <w:tcPr>
            <w:tcW w:w="6237" w:type="dxa"/>
          </w:tcPr>
          <w:p w:rsidR="00D66CFC" w:rsidRPr="0088009E" w:rsidRDefault="00841926" w:rsidP="00841926">
            <w:pPr>
              <w:pStyle w:val="renderubrik"/>
            </w:pPr>
            <w:r w:rsidRPr="0088009E">
              <w:t>Motioner</w:t>
            </w:r>
          </w:p>
        </w:tc>
        <w:tc>
          <w:tcPr>
            <w:tcW w:w="2481" w:type="dxa"/>
          </w:tcPr>
          <w:p w:rsidR="00D66CFC" w:rsidRPr="0088009E" w:rsidRDefault="00D66CFC" w:rsidP="00841926">
            <w:pPr>
              <w:pStyle w:val="rende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Motionsrubrik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Motionsrubrik"/>
            </w:pPr>
            <w:r w:rsidRPr="0088009E">
              <w:t>med anledning av prop. 2006/07:7 Kreditering på skattekonto av stimulans till arbetsgivare för nystartsjobb samt vissa andra skattefrågor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Motions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2006/07:Sk1 av Marie Engström m.fl. (v)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SkU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2006/07:Sk2 av Lars Johansson m.fl.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SkU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2006/07:Sk3 av Helena Leander (mp)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SkU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Motionsrubrik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Motionsrubrik"/>
            </w:pPr>
            <w:r w:rsidRPr="0088009E">
              <w:t>med anledning av prop. 2006/07:10 Avveckling av försäkringsdelegationerna samt ändrad beslutsordning i ärenden om bilstöd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Motions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2006/07:Sf1 av LiseLotte Olsson m.fl. (v)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SfU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2006/07:Sf2 av Tomas Eneroth m.fl.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SfU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2006/07:Sf3 av Gunvor G Ericson m.fl. (mp)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SfU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Motionsrubrik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Motionsrubrik"/>
            </w:pPr>
            <w:r w:rsidRPr="0088009E">
              <w:t>med anledning av prop. 2006/07:13 Anpassningar av energibeskattningen till energiskattedirektivet, m.m.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Motions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2006/07:Sk4 av Marie Engström m.fl. (v)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SkU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2006/07:Sk5 av Helena Leander (mp)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SkU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Motionsrubrik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Motionsrubrik"/>
            </w:pPr>
            <w:r w:rsidRPr="0088009E">
              <w:t>med anledning av prop. 2006/07:16 Radio och TV i allmänhetens tjänst - överlåtelse av rättigheter till offentligt framförande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Motions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2006/07:Kr1 av Siv Holma m.fl. (v)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KrU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2006/07:Kr2 av Margareta Israelsson m.fl.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KrU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2006/07:Kr3 av Esabelle Reshdouni m.fl. (mp)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KrU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Motionsrubrik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Motionsrubrik"/>
            </w:pPr>
            <w:r w:rsidRPr="0088009E">
              <w:t>med anledning av prop. 2006/07:17 Avveckling av rekryteringsbidrag till vuxenstuderande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Motions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2006/07:Ub1 av Rossana Dinamarca m.fl. (v)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UbU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2006/07:Ub2 av Luciano Astudillo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UbU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2006/07:Ub3 av Marie Granlund m.fl.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UbU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2006/07:Ub4 av Christina Axelsson och Sylvia Lindgren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UbU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2006/07:Ub5 av Jörgen Hellman m.fl. (s)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UbU</w:t>
            </w: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Motionsrubrik"/>
            </w:pPr>
          </w:p>
        </w:tc>
        <w:tc>
          <w:tcPr>
            <w:tcW w:w="6237" w:type="dxa"/>
          </w:tcPr>
          <w:p w:rsidR="00841926" w:rsidRPr="0088009E" w:rsidRDefault="00841926" w:rsidP="00841926">
            <w:pPr>
              <w:pStyle w:val="Motionsrubrik"/>
            </w:pPr>
            <w:r w:rsidRPr="0088009E">
              <w:t>med anledning av skr. 2006/07:11 Återkallelse av skrivelse 2005/06:205 Folkhälsopolitik för jämlikhet i hälsa och hållbar tillväxt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pStyle w:val="Motionsrubrik"/>
              <w:rPr>
                <w:spacing w:val="-4"/>
              </w:rPr>
            </w:pPr>
          </w:p>
        </w:tc>
      </w:tr>
      <w:tr w:rsidR="00841926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41926" w:rsidRPr="0088009E" w:rsidRDefault="00841926" w:rsidP="00841926">
            <w:pPr>
              <w:pStyle w:val="FlistaNrText"/>
            </w:pPr>
          </w:p>
        </w:tc>
        <w:tc>
          <w:tcPr>
            <w:tcW w:w="6237" w:type="dxa"/>
          </w:tcPr>
          <w:p w:rsidR="00841926" w:rsidRPr="0088009E" w:rsidRDefault="00841926" w:rsidP="00841926">
            <w:r w:rsidRPr="0088009E">
              <w:t>2006/07:So1 av Gunvor G Ericson m.fl. (mp)</w:t>
            </w:r>
          </w:p>
        </w:tc>
        <w:tc>
          <w:tcPr>
            <w:tcW w:w="2481" w:type="dxa"/>
          </w:tcPr>
          <w:p w:rsidR="00841926" w:rsidRPr="0088009E" w:rsidRDefault="00841926" w:rsidP="00841926">
            <w:pPr>
              <w:rPr>
                <w:spacing w:val="-4"/>
              </w:rPr>
            </w:pPr>
            <w:r w:rsidRPr="0088009E">
              <w:rPr>
                <w:spacing w:val="-4"/>
              </w:rPr>
              <w:t>SoU</w:t>
            </w:r>
          </w:p>
        </w:tc>
      </w:tr>
    </w:tbl>
    <w:p w:rsidR="00D66CFC" w:rsidRPr="0088009E" w:rsidRDefault="00D66CFC">
      <w:pPr>
        <w:pStyle w:val="Blankrad"/>
      </w:pPr>
      <w:r w:rsidRPr="0088009E">
        <w:t>     </w:t>
      </w:r>
    </w:p>
    <w:p w:rsidR="00D66CFC" w:rsidRPr="0088009E" w:rsidRDefault="00D66CFC">
      <w:pPr>
        <w:pStyle w:val="Blankrad"/>
      </w:pPr>
      <w:r w:rsidRPr="0088009E">
        <w:t>     </w:t>
      </w:r>
    </w:p>
    <w:p w:rsidR="00D66CFC" w:rsidRPr="0088009E" w:rsidRDefault="00D66CFC">
      <w:pPr>
        <w:pStyle w:val="Blankrad"/>
      </w:pPr>
      <w:r w:rsidRPr="0088009E">
        <w:t>     </w:t>
      </w:r>
    </w:p>
    <w:p w:rsidR="00D66CFC" w:rsidRPr="0088009E" w:rsidRDefault="00D66CFC">
      <w:pPr>
        <w:pStyle w:val="Blankrad"/>
      </w:pPr>
      <w:r w:rsidRPr="0088009E">
        <w:t>    </w:t>
      </w:r>
    </w:p>
    <w:p w:rsidR="00D66CFC" w:rsidRPr="0088009E" w:rsidRDefault="00D66CFC">
      <w:pPr>
        <w:pStyle w:val="Blankrad"/>
      </w:pPr>
      <w:r w:rsidRPr="0088009E">
        <w:t>    </w:t>
      </w:r>
    </w:p>
    <w:p w:rsidR="00FF5E44" w:rsidRPr="0088009E" w:rsidRDefault="006E04A4">
      <w:pPr>
        <w:pStyle w:val="Blankrad"/>
      </w:pPr>
      <w:r w:rsidRPr="0088009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F5E44" w:rsidRPr="00880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F5E44" w:rsidRPr="0088009E" w:rsidRDefault="00FF5E44" w:rsidP="00955E77">
            <w:pPr>
              <w:pStyle w:val="HuvudrubrikFlisteNr"/>
            </w:pPr>
          </w:p>
        </w:tc>
        <w:tc>
          <w:tcPr>
            <w:tcW w:w="6237" w:type="dxa"/>
          </w:tcPr>
          <w:p w:rsidR="00FF5E44" w:rsidRPr="0088009E" w:rsidRDefault="00FF5E44" w:rsidP="00955E77">
            <w:pPr>
              <w:pStyle w:val="HuvudrubrikEnsam"/>
            </w:pPr>
            <w:bookmarkStart w:id="4" w:name="TypRubrik"/>
            <w:bookmarkEnd w:id="4"/>
            <w:r w:rsidRPr="0088009E">
              <w:t xml:space="preserve">Ärende för avgörande </w:t>
            </w:r>
            <w:r w:rsidRPr="0088009E">
              <w:br/>
              <w:t>onsdagen den 29 november kl. 16.00</w:t>
            </w:r>
          </w:p>
        </w:tc>
        <w:tc>
          <w:tcPr>
            <w:tcW w:w="2481" w:type="dxa"/>
          </w:tcPr>
          <w:p w:rsidR="00FF5E44" w:rsidRPr="0088009E" w:rsidRDefault="00FF5E44" w:rsidP="00955E77">
            <w:pPr>
              <w:pStyle w:val="HuvudrubrikKolumn3"/>
            </w:pPr>
          </w:p>
        </w:tc>
      </w:tr>
      <w:tr w:rsidR="00FF5E44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E44" w:rsidRPr="0088009E" w:rsidRDefault="00FF5E44"/>
        </w:tc>
        <w:tc>
          <w:tcPr>
            <w:tcW w:w="6237" w:type="dxa"/>
          </w:tcPr>
          <w:p w:rsidR="00FF5E44" w:rsidRPr="0088009E" w:rsidRDefault="00FF5E44">
            <w:pPr>
              <w:rPr>
                <w:rFonts w:ascii="Arial" w:hAnsi="Arial" w:cs="Arial"/>
              </w:rPr>
            </w:pPr>
            <w:r w:rsidRPr="0088009E">
              <w:rPr>
                <w:rFonts w:ascii="Arial" w:hAnsi="Arial" w:cs="Arial"/>
              </w:rPr>
              <w:t>Tidigare slutdebatterat</w:t>
            </w:r>
          </w:p>
        </w:tc>
        <w:tc>
          <w:tcPr>
            <w:tcW w:w="2481" w:type="dxa"/>
          </w:tcPr>
          <w:p w:rsidR="00FF5E44" w:rsidRPr="0088009E" w:rsidRDefault="00FF5E44">
            <w:pPr>
              <w:rPr>
                <w:spacing w:val="-4"/>
              </w:rPr>
            </w:pPr>
          </w:p>
        </w:tc>
      </w:tr>
      <w:tr w:rsidR="00FF5E44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E44" w:rsidRPr="0088009E" w:rsidRDefault="00FF5E44"/>
        </w:tc>
        <w:tc>
          <w:tcPr>
            <w:tcW w:w="6237" w:type="dxa"/>
          </w:tcPr>
          <w:p w:rsidR="00FF5E44" w:rsidRPr="0088009E" w:rsidRDefault="00FF5E44">
            <w:pPr>
              <w:rPr>
                <w:rFonts w:ascii="Arial" w:hAnsi="Arial" w:cs="Arial"/>
              </w:rPr>
            </w:pPr>
            <w:r w:rsidRPr="0088009E">
              <w:rPr>
                <w:b/>
                <w:i/>
              </w:rPr>
              <w:t>Finansutskottets betänkande</w:t>
            </w:r>
          </w:p>
        </w:tc>
        <w:tc>
          <w:tcPr>
            <w:tcW w:w="2481" w:type="dxa"/>
          </w:tcPr>
          <w:p w:rsidR="00FF5E44" w:rsidRPr="0088009E" w:rsidRDefault="00FF5E44">
            <w:pPr>
              <w:rPr>
                <w:spacing w:val="-4"/>
              </w:rPr>
            </w:pPr>
          </w:p>
        </w:tc>
      </w:tr>
      <w:tr w:rsidR="00FF5E44" w:rsidRPr="00880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F5E44" w:rsidRPr="0088009E" w:rsidRDefault="00FF5E44" w:rsidP="00FF5E44">
            <w:pPr>
              <w:pStyle w:val="FlistaNrRubrik"/>
              <w:spacing w:before="0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FF5E44" w:rsidRPr="0088009E" w:rsidRDefault="00FF5E44">
            <w:r w:rsidRPr="0088009E">
              <w:t xml:space="preserve">2006/07:FiU6 Redovisning av AP-fondernas verksamhet </w:t>
            </w:r>
            <w:r w:rsidRPr="0088009E">
              <w:br/>
              <w:t>2001–2005</w:t>
            </w:r>
          </w:p>
        </w:tc>
        <w:tc>
          <w:tcPr>
            <w:tcW w:w="2481" w:type="dxa"/>
          </w:tcPr>
          <w:p w:rsidR="00FF5E44" w:rsidRPr="0088009E" w:rsidRDefault="00FF5E44">
            <w:pPr>
              <w:rPr>
                <w:spacing w:val="-4"/>
              </w:rPr>
            </w:pPr>
            <w:r w:rsidRPr="0088009E">
              <w:rPr>
                <w:spacing w:val="-4"/>
              </w:rPr>
              <w:t>2 res. (v,mp)</w:t>
            </w:r>
          </w:p>
        </w:tc>
      </w:tr>
    </w:tbl>
    <w:p w:rsidR="00FF5E44" w:rsidRPr="0088009E" w:rsidRDefault="00FF5E44">
      <w:pPr>
        <w:pStyle w:val="Blankrad"/>
      </w:pPr>
      <w:r w:rsidRPr="0088009E">
        <w:t>     </w:t>
      </w:r>
    </w:p>
    <w:p w:rsidR="00FF5E44" w:rsidRPr="0088009E" w:rsidRDefault="00FF5E44">
      <w:pPr>
        <w:pStyle w:val="Blankrad"/>
      </w:pPr>
      <w:r w:rsidRPr="0088009E">
        <w:t>     </w:t>
      </w:r>
    </w:p>
    <w:p w:rsidR="00FF5E44" w:rsidRPr="0088009E" w:rsidRDefault="00FF5E44">
      <w:pPr>
        <w:pStyle w:val="Blankrad"/>
      </w:pPr>
      <w:bookmarkStart w:id="6" w:name="Start"/>
      <w:bookmarkEnd w:id="6"/>
      <w:r w:rsidRPr="0088009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8009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8009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8009E" w:rsidRDefault="006E04A4">
            <w:pPr>
              <w:pStyle w:val="StreckMitten"/>
            </w:pPr>
            <w:r w:rsidRPr="0088009E">
              <w:tab/>
            </w:r>
            <w:r w:rsidRPr="0088009E">
              <w:tab/>
            </w:r>
          </w:p>
        </w:tc>
      </w:tr>
    </w:tbl>
    <w:p w:rsidR="006E04A4" w:rsidRPr="0088009E" w:rsidRDefault="006E04A4"/>
    <w:sectPr w:rsidR="006E04A4" w:rsidRPr="0088009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F95" w:rsidRPr="0088009E" w:rsidRDefault="00AC1F95">
      <w:r w:rsidRPr="0088009E">
        <w:separator/>
      </w:r>
    </w:p>
  </w:endnote>
  <w:endnote w:type="continuationSeparator" w:id="0">
    <w:p w:rsidR="00AC1F95" w:rsidRPr="0088009E" w:rsidRDefault="00AC1F95">
      <w:r w:rsidRPr="008800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CFC" w:rsidRPr="0088009E" w:rsidRDefault="00D66CFC">
    <w:pPr>
      <w:pStyle w:val="Sidhuvud"/>
      <w:jc w:val="center"/>
    </w:pPr>
    <w:r w:rsidRPr="0088009E">
      <w:fldChar w:fldCharType="begin" w:fldLock="1"/>
    </w:r>
    <w:r w:rsidRPr="0088009E">
      <w:instrText xml:space="preserve"> PAGE </w:instrText>
    </w:r>
    <w:r w:rsidRPr="0088009E">
      <w:fldChar w:fldCharType="separate"/>
    </w:r>
    <w:r w:rsidR="008D4390" w:rsidRPr="0088009E">
      <w:t>2</w:t>
    </w:r>
    <w:r w:rsidRPr="0088009E">
      <w:fldChar w:fldCharType="end"/>
    </w:r>
    <w:r w:rsidRPr="0088009E">
      <w:t>(</w:t>
    </w:r>
    <w:r w:rsidRPr="0088009E">
      <w:fldChar w:fldCharType="begin" w:fldLock="1"/>
    </w:r>
    <w:r w:rsidRPr="0088009E">
      <w:instrText xml:space="preserve"> NUMPAGES </w:instrText>
    </w:r>
    <w:r w:rsidRPr="0088009E">
      <w:fldChar w:fldCharType="separate"/>
    </w:r>
    <w:r w:rsidR="008D4390" w:rsidRPr="0088009E">
      <w:t>2</w:t>
    </w:r>
    <w:r w:rsidRPr="0088009E">
      <w:fldChar w:fldCharType="end"/>
    </w:r>
    <w:r w:rsidRPr="0088009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CFC" w:rsidRPr="0088009E" w:rsidRDefault="00D66CFC">
    <w:pPr>
      <w:pStyle w:val="Sidhuvud"/>
      <w:jc w:val="center"/>
    </w:pPr>
    <w:r w:rsidRPr="0088009E">
      <w:fldChar w:fldCharType="begin" w:fldLock="1"/>
    </w:r>
    <w:r w:rsidRPr="0088009E">
      <w:instrText xml:space="preserve"> PAGE </w:instrText>
    </w:r>
    <w:r w:rsidRPr="0088009E">
      <w:fldChar w:fldCharType="separate"/>
    </w:r>
    <w:r w:rsidR="002853F8" w:rsidRPr="0088009E">
      <w:t>1</w:t>
    </w:r>
    <w:r w:rsidRPr="0088009E">
      <w:fldChar w:fldCharType="end"/>
    </w:r>
    <w:r w:rsidRPr="0088009E">
      <w:t>(</w:t>
    </w:r>
    <w:r w:rsidRPr="0088009E">
      <w:fldChar w:fldCharType="begin" w:fldLock="1"/>
    </w:r>
    <w:r w:rsidRPr="0088009E">
      <w:instrText xml:space="preserve"> NUMPAGES </w:instrText>
    </w:r>
    <w:r w:rsidRPr="0088009E">
      <w:fldChar w:fldCharType="separate"/>
    </w:r>
    <w:r w:rsidR="008D4390" w:rsidRPr="0088009E">
      <w:t>2</w:t>
    </w:r>
    <w:r w:rsidRPr="0088009E">
      <w:fldChar w:fldCharType="end"/>
    </w:r>
    <w:r w:rsidRPr="0088009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F95" w:rsidRPr="0088009E" w:rsidRDefault="00AC1F95">
      <w:r w:rsidRPr="0088009E">
        <w:separator/>
      </w:r>
    </w:p>
  </w:footnote>
  <w:footnote w:type="continuationSeparator" w:id="0">
    <w:p w:rsidR="00AC1F95" w:rsidRPr="0088009E" w:rsidRDefault="00AC1F95">
      <w:r w:rsidRPr="008800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CFC" w:rsidRPr="0088009E" w:rsidRDefault="00D66CFC">
    <w:pPr>
      <w:pStyle w:val="Sidhuvud"/>
      <w:tabs>
        <w:tab w:val="clear" w:pos="4536"/>
      </w:tabs>
    </w:pPr>
    <w:r w:rsidRPr="0088009E">
      <w:fldChar w:fldCharType="begin" w:fldLock="1"/>
    </w:r>
    <w:r w:rsidRPr="0088009E">
      <w:instrText xml:space="preserve"> DOCPROPERTY "DocumentDate" </w:instrText>
    </w:r>
    <w:r w:rsidRPr="0088009E">
      <w:fldChar w:fldCharType="separate"/>
    </w:r>
    <w:r w:rsidR="008D4390" w:rsidRPr="0088009E">
      <w:t>Fredagen den 24 november 2006</w:t>
    </w:r>
    <w:r w:rsidRPr="0088009E">
      <w:fldChar w:fldCharType="end"/>
    </w:r>
    <w:r w:rsidRPr="0088009E">
      <w:tab/>
    </w:r>
  </w:p>
  <w:p w:rsidR="00D66CFC" w:rsidRPr="0088009E" w:rsidRDefault="00D66C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8009E">
      <w:rPr>
        <w:sz w:val="12"/>
      </w:rPr>
      <w:tab/>
    </w:r>
  </w:p>
  <w:p w:rsidR="00D66CFC" w:rsidRPr="0088009E" w:rsidRDefault="00D66C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CFC" w:rsidRPr="0088009E" w:rsidRDefault="008800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8009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CFC" w:rsidRPr="0088009E" w:rsidRDefault="00D66CFC">
    <w:pPr>
      <w:pStyle w:val="Dokumentrubrik"/>
      <w:spacing w:after="360"/>
    </w:pPr>
    <w:r w:rsidRPr="0088009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67403840">
    <w:abstractNumId w:val="5"/>
  </w:num>
  <w:num w:numId="2" w16cid:durableId="647323777">
    <w:abstractNumId w:val="2"/>
  </w:num>
  <w:num w:numId="3" w16cid:durableId="223033753">
    <w:abstractNumId w:val="4"/>
  </w:num>
  <w:num w:numId="4" w16cid:durableId="1507135536">
    <w:abstractNumId w:val="1"/>
  </w:num>
  <w:num w:numId="5" w16cid:durableId="818351751">
    <w:abstractNumId w:val="0"/>
  </w:num>
  <w:num w:numId="6" w16cid:durableId="39518439">
    <w:abstractNumId w:val="3"/>
  </w:num>
  <w:num w:numId="7" w16cid:durableId="1290355523">
    <w:abstractNumId w:val="3"/>
  </w:num>
  <w:num w:numId="8" w16cid:durableId="895972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7552C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52C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A34B3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853F8"/>
    <w:rsid w:val="002A09ED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5D03"/>
    <w:rsid w:val="00841926"/>
    <w:rsid w:val="00854C30"/>
    <w:rsid w:val="008600DA"/>
    <w:rsid w:val="0086222B"/>
    <w:rsid w:val="0088009E"/>
    <w:rsid w:val="00887B6F"/>
    <w:rsid w:val="00891A92"/>
    <w:rsid w:val="008C2406"/>
    <w:rsid w:val="008C2C60"/>
    <w:rsid w:val="008C79FF"/>
    <w:rsid w:val="008D4390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55E77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C1F95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6CFC"/>
    <w:rsid w:val="00D6756A"/>
    <w:rsid w:val="00D76DAF"/>
    <w:rsid w:val="00D77FF8"/>
    <w:rsid w:val="00D80B4A"/>
    <w:rsid w:val="00D82BA7"/>
    <w:rsid w:val="00D923F2"/>
    <w:rsid w:val="00DB3C3E"/>
    <w:rsid w:val="00DD564D"/>
    <w:rsid w:val="00DD785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CFD3A-595A-48C2-BDB8-B13BC030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8D4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364</Words>
  <Characters>2165</Characters>
  <Application>Microsoft Office Word</Application>
  <DocSecurity>4</DocSecurity>
  <Lines>180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2006/07:27</vt:lpstr>
      <vt:lpstr>Fredagen den 24 november 2006</vt:lpstr>
    </vt:vector>
  </TitlesOfParts>
  <Company>Riksdagen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2006-11-23T14:24:00Z</cp:lastPrinted>
  <dcterms:created xsi:type="dcterms:W3CDTF">2025-12-17T03:32:00Z</dcterms:created>
  <dcterms:modified xsi:type="dcterms:W3CDTF">2025-12-17T03:32:00Z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november 2006</vt:lpwstr>
  </property>
  <property fmtid="{D5CDD505-2E9C-101B-9397-08002B2CF9AE}" pid="3" name="DocumentNumber">
    <vt:lpwstr>27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2006-11-24</vt:lpwstr>
  </property>
</Properties>
</file>