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676F" w:rsidRPr="00DC69C1" w:rsidTr="0019676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676F" w:rsidRPr="00DC69C1" w:rsidRDefault="0019676F" w:rsidP="0019676F">
            <w:pPr>
              <w:pStyle w:val="RSKRbeteckning"/>
              <w:spacing w:before="240"/>
            </w:pPr>
            <w:r w:rsidRPr="00DC69C1">
              <w:t>Riksdagsskrivelse</w:t>
            </w:r>
          </w:p>
          <w:p w:rsidR="0019676F" w:rsidRPr="00DC69C1" w:rsidRDefault="0019676F" w:rsidP="0019676F">
            <w:pPr>
              <w:pStyle w:val="RSKRbeteckning"/>
            </w:pPr>
            <w:r w:rsidRPr="00DC69C1">
              <w:t>2007/08:4</w:t>
            </w:r>
          </w:p>
        </w:tc>
        <w:tc>
          <w:tcPr>
            <w:tcW w:w="1134" w:type="dxa"/>
          </w:tcPr>
          <w:p w:rsidR="0019676F" w:rsidRPr="00DC69C1" w:rsidRDefault="00DC69C1" w:rsidP="0019676F">
            <w:pPr>
              <w:jc w:val="right"/>
            </w:pPr>
            <w:r w:rsidRPr="00DC69C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76F" w:rsidRPr="00DC69C1" w:rsidTr="0019676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676F" w:rsidRPr="00DC69C1" w:rsidRDefault="0019676F">
            <w:pPr>
              <w:rPr>
                <w:sz w:val="10"/>
              </w:rPr>
            </w:pPr>
          </w:p>
        </w:tc>
      </w:tr>
    </w:tbl>
    <w:p w:rsidR="0019676F" w:rsidRPr="00DC69C1" w:rsidRDefault="0019676F"/>
    <w:p w:rsidR="0019676F" w:rsidRPr="00DC69C1" w:rsidRDefault="0019676F" w:rsidP="0019676F">
      <w:pPr>
        <w:pStyle w:val="Mottagare1"/>
      </w:pPr>
      <w:r w:rsidRPr="00DC69C1">
        <w:t>Regeringen</w:t>
      </w:r>
    </w:p>
    <w:p w:rsidR="0019676F" w:rsidRPr="00DC69C1" w:rsidRDefault="0019676F" w:rsidP="0019676F">
      <w:pPr>
        <w:pStyle w:val="Mottagare2"/>
      </w:pPr>
      <w:r w:rsidRPr="00DC69C1">
        <w:t>Utrikesdepartementet</w:t>
      </w:r>
    </w:p>
    <w:p w:rsidR="0019676F" w:rsidRPr="00DC69C1" w:rsidRDefault="0019676F" w:rsidP="0019676F">
      <w:r w:rsidRPr="00DC69C1">
        <w:t>Med överlämnande av sammansatta utrikes- och försvarsutskottets betänkande 2007/08:UFöU1 Svenskt deltagande i Förenta nationernas och Afrikanska unionens gemensamma fredsfrämjande insats i Darfur får jag anmäla att riksdagen denna dag bifallit utskottets förslag till riksdagsbeslut.</w:t>
      </w:r>
    </w:p>
    <w:p w:rsidR="0019676F" w:rsidRPr="00DC69C1" w:rsidRDefault="0019676F" w:rsidP="0019676F">
      <w:pPr>
        <w:pStyle w:val="Stockholm"/>
      </w:pPr>
      <w:r w:rsidRPr="00DC69C1">
        <w:t>Stockholm den 2007-10-31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76F" w:rsidRPr="00DC69C1" w:rsidTr="0019676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676F" w:rsidRPr="00DC69C1" w:rsidRDefault="0019676F" w:rsidP="0019676F">
            <w:pPr>
              <w:pStyle w:val="AvsTalman"/>
            </w:pPr>
            <w:r w:rsidRPr="00DC69C1">
              <w:t>Per Westerberg</w:t>
            </w:r>
          </w:p>
        </w:tc>
        <w:tc>
          <w:tcPr>
            <w:tcW w:w="3628" w:type="dxa"/>
          </w:tcPr>
          <w:p w:rsidR="0019676F" w:rsidRPr="00DC69C1" w:rsidRDefault="0019676F" w:rsidP="0019676F">
            <w:pPr>
              <w:pStyle w:val="AvsTjnsteman"/>
            </w:pPr>
            <w:r w:rsidRPr="00DC69C1">
              <w:t>Ulf Christoffersson</w:t>
            </w:r>
          </w:p>
        </w:tc>
      </w:tr>
    </w:tbl>
    <w:p w:rsidR="00D85057" w:rsidRPr="00DC69C1" w:rsidRDefault="00D85057" w:rsidP="0019676F"/>
    <w:sectPr w:rsidR="00D85057" w:rsidRPr="00DC69C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6F"/>
    <w:rsid w:val="0009098F"/>
    <w:rsid w:val="000C2D8D"/>
    <w:rsid w:val="00105BA8"/>
    <w:rsid w:val="00150814"/>
    <w:rsid w:val="001667BD"/>
    <w:rsid w:val="0019676F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C69C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3440-DE82-4153-A1AF-3135110D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45</Words>
  <Characters>367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v3.41c 071025 1430</dc:description>
  <cp:lastModifiedBy>Lars Brink</cp:lastModifiedBy>
  <cp:revision>2</cp:revision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</vt:lpwstr>
  </property>
  <property fmtid="{D5CDD505-2E9C-101B-9397-08002B2CF9AE}" pid="6" name="Datum">
    <vt:lpwstr>2007-10-31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Svenskt deltagande i Förenta nationernas och Afrikanska unionens gemensamma fredsfrämjande insats i Darfur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