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6F27EB">
              <w:rPr>
                <w:b/>
                <w:sz w:val="20"/>
              </w:rPr>
              <w:t>4</w:t>
            </w:r>
            <w:r w:rsidR="006D5660">
              <w:rPr>
                <w:b/>
                <w:sz w:val="20"/>
              </w:rPr>
              <w:t>1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752C4A">
              <w:rPr>
                <w:sz w:val="20"/>
              </w:rPr>
              <w:t>6</w:t>
            </w:r>
            <w:r w:rsidR="00E54CBA">
              <w:rPr>
                <w:sz w:val="20"/>
              </w:rPr>
              <w:t>-</w:t>
            </w:r>
            <w:r w:rsidR="00752C4A">
              <w:rPr>
                <w:sz w:val="20"/>
              </w:rPr>
              <w:t>0</w:t>
            </w:r>
            <w:r w:rsidR="006D5660">
              <w:rPr>
                <w:sz w:val="20"/>
              </w:rPr>
              <w:t>7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6F27EB" w:rsidRDefault="006D5660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</w:t>
            </w:r>
            <w:r w:rsidR="006F27EB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6F27EB">
              <w:rPr>
                <w:sz w:val="20"/>
              </w:rPr>
              <w:t>0-1</w:t>
            </w:r>
            <w:r>
              <w:rPr>
                <w:sz w:val="20"/>
              </w:rPr>
              <w:t>1</w:t>
            </w:r>
            <w:r w:rsidR="006F27EB">
              <w:rPr>
                <w:sz w:val="20"/>
              </w:rPr>
              <w:t>:30</w:t>
            </w:r>
          </w:p>
          <w:p w:rsidR="008B773B" w:rsidRPr="00EF33A8" w:rsidRDefault="008B773B" w:rsidP="00626542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430B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Nato och arbetet mot kärnvapen (UU20)</w:t>
            </w:r>
          </w:p>
          <w:p w:rsid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motion 2021/22:4740. </w:t>
            </w:r>
          </w:p>
          <w:p w:rsid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B01FEA" w:rsidRPr="00624899" w:rsidRDefault="00B01FEA" w:rsidP="00277F4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6D5660" w:rsidRPr="00E54CBA" w:rsidRDefault="006D5660" w:rsidP="006D566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Återrapport från utskottsresa till Karlstad och Oslo</w:t>
            </w:r>
          </w:p>
          <w:p w:rsidR="006D5660" w:rsidRDefault="006D5660" w:rsidP="006D566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D5660" w:rsidRDefault="006D5660" w:rsidP="006D566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86425">
              <w:rPr>
                <w:rFonts w:eastAsiaTheme="minorHAnsi"/>
                <w:bCs/>
                <w:color w:val="000000"/>
                <w:szCs w:val="24"/>
                <w:lang w:eastAsia="en-US"/>
              </w:rPr>
              <w:t>Redogörelsen läggs till handlingarna.</w:t>
            </w:r>
          </w:p>
          <w:p w:rsidR="008B773B" w:rsidRPr="00B218FB" w:rsidRDefault="008B773B" w:rsidP="008B773B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A01094" w:rsidRPr="003E1EE9" w:rsidRDefault="006D5660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A01094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01094" w:rsidRDefault="006D5660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2021/22:40.</w:t>
            </w:r>
          </w:p>
          <w:p w:rsidR="006D5660" w:rsidRPr="00C63614" w:rsidRDefault="006D5660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5227A" w:rsidRPr="004B367D" w:rsidTr="00EB67C8">
        <w:trPr>
          <w:trHeight w:val="884"/>
        </w:trPr>
        <w:tc>
          <w:tcPr>
            <w:tcW w:w="567" w:type="dxa"/>
          </w:tcPr>
          <w:p w:rsidR="0065227A" w:rsidRDefault="00D06F8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6D5660" w:rsidRPr="004F38B1" w:rsidRDefault="006D5660" w:rsidP="006D566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F38B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6D5660" w:rsidRDefault="006D5660" w:rsidP="006D566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D5660" w:rsidRDefault="006D5660" w:rsidP="006D566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Inkomna handlingar anmäldes enligt bilaga. </w:t>
            </w:r>
          </w:p>
          <w:p w:rsidR="0065227A" w:rsidRDefault="0065227A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635BB" w:rsidRPr="004B367D" w:rsidTr="00EB67C8">
        <w:trPr>
          <w:trHeight w:val="884"/>
        </w:trPr>
        <w:tc>
          <w:tcPr>
            <w:tcW w:w="567" w:type="dxa"/>
          </w:tcPr>
          <w:p w:rsidR="004635BB" w:rsidRDefault="004635B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3F4F8B" w:rsidRDefault="006D5660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9430BE" w:rsidRDefault="009430BE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72621" w:rsidRDefault="006D5660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285396">
              <w:rPr>
                <w:rFonts w:eastAsiaTheme="minorHAnsi"/>
                <w:bCs/>
                <w:color w:val="000000"/>
                <w:szCs w:val="24"/>
                <w:lang w:eastAsia="en-US"/>
              </w:rPr>
              <w:t>påmindes om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</w:p>
          <w:p w:rsid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å</w:t>
            </w:r>
            <w:r w:rsidRPr="006D566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rets politiska högnivåforum för hållbar utveckling (HLPF) </w:t>
            </w:r>
            <w:r w:rsidR="0028539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vilket </w:t>
            </w:r>
            <w:r w:rsidRPr="006D5660">
              <w:rPr>
                <w:rFonts w:eastAsiaTheme="minorHAnsi"/>
                <w:bCs/>
                <w:color w:val="000000"/>
                <w:szCs w:val="24"/>
                <w:lang w:eastAsia="en-US"/>
              </w:rPr>
              <w:t>äger rum i New York den 5–15 juli 2022</w:t>
            </w:r>
            <w:r w:rsidR="0028539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där utskottet inbjudits delta med </w:t>
            </w:r>
            <w:proofErr w:type="gramStart"/>
            <w:r w:rsidR="00285396">
              <w:rPr>
                <w:rFonts w:eastAsiaTheme="minorHAnsi"/>
                <w:bCs/>
                <w:color w:val="000000"/>
                <w:szCs w:val="24"/>
                <w:lang w:eastAsia="en-US"/>
              </w:rPr>
              <w:t>2-3</w:t>
            </w:r>
            <w:proofErr w:type="gramEnd"/>
            <w:r w:rsidR="0028539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ledamöter.</w:t>
            </w:r>
            <w:r w:rsidRPr="006D566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285396" w:rsidRDefault="00285396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85396" w:rsidRDefault="00285396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om:</w:t>
            </w:r>
          </w:p>
          <w:p w:rsidR="006D5660" w:rsidRPr="006D5660" w:rsidRDefault="006D5660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ta emot besök från ordföranden för utskottet mot korruption, Anastasia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Radina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 vid Ukrainas parlament och den icke sta</w:t>
            </w:r>
            <w:r w:rsidR="00BF78C3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liga </w:t>
            </w:r>
            <w:bookmarkStart w:id="0" w:name="_GoBack"/>
            <w:bookmarkEnd w:id="0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organisation IC</w:t>
            </w:r>
            <w:r w:rsidR="00285396">
              <w:rPr>
                <w:rFonts w:eastAsiaTheme="minorHAnsi"/>
                <w:bCs/>
                <w:color w:val="000000"/>
                <w:szCs w:val="24"/>
                <w:lang w:eastAsia="en-US"/>
              </w:rPr>
              <w:t>UV för ett möte den 9 juni kl. 16:00.</w:t>
            </w:r>
          </w:p>
          <w:p w:rsidR="006D5660" w:rsidRDefault="00285396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delta i Europaparlamentets interparlamentariska utskottsmöte för utrikesfrågor </w:t>
            </w:r>
            <w:r w:rsidR="006D5660" w:rsidRPr="006D5660">
              <w:rPr>
                <w:rFonts w:eastAsiaTheme="minorHAnsi"/>
                <w:bCs/>
                <w:color w:val="000000"/>
                <w:szCs w:val="24"/>
                <w:lang w:eastAsia="en-US"/>
              </w:rPr>
              <w:t>om EU:s utvidgning i ljuset av Rysslands invasion av Ukraina måndag den 27 juni kl. 15:00-17:00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285396" w:rsidRDefault="00285396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85396" w:rsidRDefault="00285396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285396" w:rsidRPr="003F4F8B" w:rsidRDefault="00285396" w:rsidP="006D56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utskottets avslutningsmiddag </w:t>
            </w:r>
            <w:r w:rsidR="00480AC7">
              <w:rPr>
                <w:rFonts w:eastAsiaTheme="minorHAnsi"/>
                <w:bCs/>
                <w:color w:val="000000"/>
                <w:szCs w:val="24"/>
                <w:lang w:eastAsia="en-US"/>
              </w:rPr>
              <w:t>genomförs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9 juni.</w:t>
            </w:r>
          </w:p>
          <w:p w:rsidR="004635BB" w:rsidRDefault="004635BB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285396" w:rsidRDefault="00285396" w:rsidP="0028539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F38B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285396" w:rsidRDefault="00285396" w:rsidP="0028539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7C82" w:rsidRDefault="00285396" w:rsidP="002853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torsdagen den 9 juni kl. 09:30.</w:t>
            </w:r>
          </w:p>
          <w:p w:rsidR="00772621" w:rsidRPr="00D95DBA" w:rsidRDefault="00772621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4F38B1" w:rsidRDefault="004F38B1" w:rsidP="00E97ABF">
            <w:pPr>
              <w:tabs>
                <w:tab w:val="left" w:pos="1701"/>
              </w:tabs>
            </w:pPr>
          </w:p>
          <w:p w:rsidR="004F38B1" w:rsidRDefault="004F38B1" w:rsidP="00E97ABF">
            <w:pPr>
              <w:tabs>
                <w:tab w:val="left" w:pos="1701"/>
              </w:tabs>
            </w:pPr>
          </w:p>
          <w:p w:rsidR="004F38B1" w:rsidRDefault="004F38B1" w:rsidP="00E97ABF">
            <w:pPr>
              <w:tabs>
                <w:tab w:val="left" w:pos="1701"/>
              </w:tabs>
            </w:pPr>
          </w:p>
          <w:p w:rsidR="004F38B1" w:rsidRDefault="004F38B1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0E04CB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0E04CB">
              <w:t>9</w:t>
            </w:r>
            <w:r w:rsidR="004F38B1">
              <w:t xml:space="preserve"> juni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4F38B1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CC66D5">
              <w:rPr>
                <w:sz w:val="20"/>
              </w:rPr>
              <w:t>4</w:t>
            </w:r>
            <w:r w:rsidR="000E04CB">
              <w:rPr>
                <w:sz w:val="20"/>
              </w:rPr>
              <w:t>1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5518ED">
              <w:rPr>
                <w:sz w:val="19"/>
                <w:szCs w:val="19"/>
              </w:rPr>
              <w:t>-</w:t>
            </w:r>
            <w:r w:rsidR="000959FF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CC66D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480AC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</w:tr>
      <w:tr w:rsidR="00480AC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AC7" w:rsidRPr="003504FA" w:rsidRDefault="00480AC7" w:rsidP="00480AC7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660" w:rsidRDefault="006D5660" w:rsidP="00286A5C">
      <w:r>
        <w:separator/>
      </w:r>
    </w:p>
  </w:endnote>
  <w:endnote w:type="continuationSeparator" w:id="0">
    <w:p w:rsidR="006D5660" w:rsidRDefault="006D5660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660" w:rsidRDefault="006D5660" w:rsidP="00286A5C">
      <w:r>
        <w:separator/>
      </w:r>
    </w:p>
  </w:footnote>
  <w:footnote w:type="continuationSeparator" w:id="0">
    <w:p w:rsidR="006D5660" w:rsidRDefault="006D5660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20F2"/>
    <w:rsid w:val="00012143"/>
    <w:rsid w:val="00013604"/>
    <w:rsid w:val="00017AA8"/>
    <w:rsid w:val="0002084B"/>
    <w:rsid w:val="00020DC9"/>
    <w:rsid w:val="00023426"/>
    <w:rsid w:val="000246A7"/>
    <w:rsid w:val="00026CB0"/>
    <w:rsid w:val="00031A4B"/>
    <w:rsid w:val="000378AB"/>
    <w:rsid w:val="00040753"/>
    <w:rsid w:val="00041212"/>
    <w:rsid w:val="00041E57"/>
    <w:rsid w:val="00042880"/>
    <w:rsid w:val="000449AF"/>
    <w:rsid w:val="00045A02"/>
    <w:rsid w:val="00046486"/>
    <w:rsid w:val="00052817"/>
    <w:rsid w:val="000533D3"/>
    <w:rsid w:val="0005475F"/>
    <w:rsid w:val="000554C8"/>
    <w:rsid w:val="0005659F"/>
    <w:rsid w:val="0006043F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5396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9340D"/>
    <w:rsid w:val="00394D90"/>
    <w:rsid w:val="00395F56"/>
    <w:rsid w:val="00396B6B"/>
    <w:rsid w:val="00397CEF"/>
    <w:rsid w:val="003A18A8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5660"/>
    <w:rsid w:val="006D6661"/>
    <w:rsid w:val="006D68CA"/>
    <w:rsid w:val="006D7414"/>
    <w:rsid w:val="006E011E"/>
    <w:rsid w:val="006E4606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5CF"/>
    <w:rsid w:val="00754A91"/>
    <w:rsid w:val="007571ED"/>
    <w:rsid w:val="007574B0"/>
    <w:rsid w:val="00761195"/>
    <w:rsid w:val="00762E43"/>
    <w:rsid w:val="007646FA"/>
    <w:rsid w:val="00765D9B"/>
    <w:rsid w:val="007677F4"/>
    <w:rsid w:val="00767F5B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6061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406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3F94"/>
    <w:rsid w:val="00AA6165"/>
    <w:rsid w:val="00AB0288"/>
    <w:rsid w:val="00AB5582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4989"/>
    <w:rsid w:val="00BD5ED3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27C82"/>
    <w:rsid w:val="00C306B9"/>
    <w:rsid w:val="00C332AB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4CD2"/>
    <w:rsid w:val="00D458BE"/>
    <w:rsid w:val="00D45B5E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87951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5EC0"/>
    <w:rsid w:val="00EA5F2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C9B0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6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E7A0-1D1C-4697-8B9E-073C8C8C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200</TotalTime>
  <Pages>3</Pages>
  <Words>598</Words>
  <Characters>3191</Characters>
  <Application>Microsoft Office Word</Application>
  <DocSecurity>0</DocSecurity>
  <Lines>3191</Lines>
  <Paragraphs>236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27</cp:revision>
  <cp:lastPrinted>2022-03-22T14:25:00Z</cp:lastPrinted>
  <dcterms:created xsi:type="dcterms:W3CDTF">2022-05-25T09:35:00Z</dcterms:created>
  <dcterms:modified xsi:type="dcterms:W3CDTF">2022-06-08T08:54:00Z</dcterms:modified>
</cp:coreProperties>
</file>