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7E7932" w:rsidRDefault="004E5086">
      <w:pPr>
        <w:pStyle w:val="Datum"/>
        <w:outlineLvl w:val="0"/>
      </w:pPr>
      <w:r w:rsidRPr="007E7932">
        <w:fldChar w:fldCharType="begin" w:fldLock="1"/>
      </w:r>
      <w:r w:rsidRPr="007E7932">
        <w:instrText xml:space="preserve"> DOCPROPERTY "DocumentDate" </w:instrText>
      </w:r>
      <w:r w:rsidRPr="007E7932">
        <w:fldChar w:fldCharType="separate"/>
      </w:r>
      <w:r w:rsidR="00DA06AB" w:rsidRPr="007E7932">
        <w:t>Torsdagen den 15 december 2005</w:t>
      </w:r>
      <w:r w:rsidRPr="007E793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C93FF6" w:rsidRPr="007E7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3FF6" w:rsidRPr="007E7932" w:rsidRDefault="00C93FF6" w:rsidP="00CF5D8D">
            <w:pPr>
              <w:pStyle w:val="Plenum"/>
              <w:tabs>
                <w:tab w:val="clear" w:pos="1418"/>
              </w:tabs>
            </w:pPr>
            <w:r w:rsidRPr="007E7932">
              <w:t>Kl.</w:t>
            </w:r>
          </w:p>
        </w:tc>
        <w:tc>
          <w:tcPr>
            <w:tcW w:w="851" w:type="dxa"/>
          </w:tcPr>
          <w:p w:rsidR="00C93FF6" w:rsidRPr="007E7932" w:rsidRDefault="00C93FF6" w:rsidP="00CF5D8D">
            <w:pPr>
              <w:pStyle w:val="Plenum"/>
              <w:tabs>
                <w:tab w:val="clear" w:pos="1418"/>
              </w:tabs>
              <w:jc w:val="right"/>
            </w:pPr>
            <w:r w:rsidRPr="007E7932">
              <w:t>09.00</w:t>
            </w:r>
          </w:p>
        </w:tc>
        <w:tc>
          <w:tcPr>
            <w:tcW w:w="397" w:type="dxa"/>
          </w:tcPr>
          <w:p w:rsidR="00C93FF6" w:rsidRPr="007E7932" w:rsidRDefault="00C93FF6" w:rsidP="00CF5D8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93FF6" w:rsidRPr="007E7932" w:rsidRDefault="00C93FF6" w:rsidP="00CF5D8D">
            <w:pPr>
              <w:pStyle w:val="Plenum"/>
              <w:tabs>
                <w:tab w:val="clear" w:pos="1418"/>
              </w:tabs>
              <w:ind w:right="1"/>
            </w:pPr>
            <w:r w:rsidRPr="007E7932">
              <w:t>Val</w:t>
            </w:r>
          </w:p>
        </w:tc>
      </w:tr>
      <w:tr w:rsidR="004E5086" w:rsidRPr="007E7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7E7932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7E7932" w:rsidRDefault="004E50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4E5086" w:rsidRPr="007E7932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7E7932" w:rsidRDefault="00AB4DDF">
            <w:pPr>
              <w:pStyle w:val="Plenum"/>
              <w:tabs>
                <w:tab w:val="clear" w:pos="1418"/>
              </w:tabs>
              <w:ind w:right="1"/>
            </w:pPr>
            <w:r w:rsidRPr="007E7932">
              <w:t>Votering</w:t>
            </w:r>
          </w:p>
        </w:tc>
      </w:tr>
      <w:tr w:rsidR="0058617E" w:rsidRPr="007E7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8617E" w:rsidRPr="007E7932" w:rsidRDefault="005861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8617E" w:rsidRPr="007E7932" w:rsidRDefault="0058617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8617E" w:rsidRPr="007E7932" w:rsidRDefault="005861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8617E" w:rsidRPr="007E7932" w:rsidRDefault="00AB4DDF">
            <w:pPr>
              <w:pStyle w:val="Plenum"/>
              <w:tabs>
                <w:tab w:val="clear" w:pos="1418"/>
              </w:tabs>
              <w:ind w:right="1"/>
            </w:pPr>
            <w:r w:rsidRPr="007E7932">
              <w:t>Arbetsplenum</w:t>
            </w:r>
          </w:p>
        </w:tc>
      </w:tr>
      <w:tr w:rsidR="0058617E" w:rsidRPr="007E7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8617E" w:rsidRPr="007E7932" w:rsidRDefault="005861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8617E" w:rsidRPr="007E7932" w:rsidRDefault="0058617E">
            <w:pPr>
              <w:pStyle w:val="Plenum"/>
              <w:tabs>
                <w:tab w:val="clear" w:pos="1418"/>
              </w:tabs>
              <w:jc w:val="right"/>
            </w:pPr>
            <w:r w:rsidRPr="007E7932">
              <w:t>17.00</w:t>
            </w:r>
          </w:p>
        </w:tc>
        <w:tc>
          <w:tcPr>
            <w:tcW w:w="397" w:type="dxa"/>
          </w:tcPr>
          <w:p w:rsidR="0058617E" w:rsidRPr="007E7932" w:rsidRDefault="005861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8617E" w:rsidRPr="007E7932" w:rsidRDefault="0058617E">
            <w:pPr>
              <w:pStyle w:val="Plenum"/>
              <w:tabs>
                <w:tab w:val="clear" w:pos="1418"/>
              </w:tabs>
              <w:ind w:right="1"/>
            </w:pPr>
            <w:r w:rsidRPr="007E7932">
              <w:t>Votering</w:t>
            </w:r>
          </w:p>
        </w:tc>
      </w:tr>
    </w:tbl>
    <w:p w:rsidR="004E5086" w:rsidRPr="007E7932" w:rsidRDefault="004E5086">
      <w:pPr>
        <w:pStyle w:val="StreckLngt"/>
      </w:pPr>
      <w:r w:rsidRPr="007E7932">
        <w:tab/>
      </w:r>
    </w:p>
    <w:p w:rsidR="008C2F1E" w:rsidRPr="007E7932" w:rsidRDefault="008C2F1E" w:rsidP="008C2F1E">
      <w:pPr>
        <w:pStyle w:val="Voteringsrubrik"/>
        <w:rPr>
          <w:rFonts w:ascii="Times New Roman" w:hAnsi="Times New Roman"/>
          <w:b w:val="0"/>
          <w:i w:val="0"/>
        </w:rPr>
      </w:pPr>
      <w:r w:rsidRPr="007E7932">
        <w:t>Votering kl.</w:t>
      </w:r>
      <w:r w:rsidR="00714CB5" w:rsidRPr="007E7932">
        <w:t xml:space="preserve"> </w:t>
      </w:r>
      <w:r w:rsidRPr="007E7932">
        <w:t xml:space="preserve">9.00 </w:t>
      </w:r>
      <w:r w:rsidR="00111665" w:rsidRPr="007E7932">
        <w:rPr>
          <w:rFonts w:ascii="Times New Roman" w:hAnsi="Times New Roman"/>
          <w:b w:val="0"/>
          <w:i w:val="0"/>
        </w:rPr>
        <w:t>SkU10, SkU13, SkU14</w:t>
      </w:r>
      <w:r w:rsidRPr="007E7932">
        <w:rPr>
          <w:rFonts w:ascii="Times New Roman" w:hAnsi="Times New Roman"/>
          <w:b w:val="0"/>
          <w:i w:val="0"/>
        </w:rPr>
        <w:t xml:space="preserve">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7E793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E7932" w:rsidRDefault="004E5086">
            <w:r w:rsidRPr="007E7932">
              <w:t>Nr</w:t>
            </w:r>
          </w:p>
        </w:tc>
        <w:tc>
          <w:tcPr>
            <w:tcW w:w="5670" w:type="dxa"/>
          </w:tcPr>
          <w:p w:rsidR="004E5086" w:rsidRPr="007E7932" w:rsidRDefault="004E5086"/>
        </w:tc>
        <w:tc>
          <w:tcPr>
            <w:tcW w:w="1247" w:type="dxa"/>
          </w:tcPr>
          <w:p w:rsidR="004E5086" w:rsidRPr="007E7932" w:rsidRDefault="004E5086">
            <w:r w:rsidRPr="007E7932">
              <w:t>Anmäld tid (min.)</w:t>
            </w:r>
          </w:p>
        </w:tc>
        <w:tc>
          <w:tcPr>
            <w:tcW w:w="1474" w:type="dxa"/>
          </w:tcPr>
          <w:p w:rsidR="004E5086" w:rsidRPr="007E7932" w:rsidRDefault="004E5086">
            <w:r w:rsidRPr="007E7932">
              <w:t>Ackumulerad tid</w:t>
            </w:r>
          </w:p>
        </w:tc>
      </w:tr>
    </w:tbl>
    <w:p w:rsidR="004E5086" w:rsidRPr="007E7932" w:rsidRDefault="004E5086">
      <w:pPr>
        <w:pStyle w:val="Blankrad"/>
      </w:pPr>
      <w:r w:rsidRPr="007E793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B40B33">
            <w:pPr>
              <w:pStyle w:val="rendenr"/>
            </w:pPr>
            <w:r w:rsidRPr="007E7932">
              <w:t>19</w:t>
            </w:r>
          </w:p>
        </w:tc>
        <w:tc>
          <w:tcPr>
            <w:tcW w:w="5670" w:type="dxa"/>
            <w:gridSpan w:val="2"/>
          </w:tcPr>
          <w:p w:rsidR="0058617E" w:rsidRPr="007E7932" w:rsidRDefault="0058617E">
            <w:pPr>
              <w:pStyle w:val="renderubrik"/>
            </w:pPr>
            <w:r w:rsidRPr="007E7932">
              <w:t>Justitieutskottets betänkande JuU1</w:t>
            </w:r>
          </w:p>
        </w:tc>
        <w:tc>
          <w:tcPr>
            <w:tcW w:w="1247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</w:tr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8617E" w:rsidRPr="007E7932" w:rsidRDefault="0058617E">
            <w:pPr>
              <w:pStyle w:val="Underrubrik"/>
            </w:pPr>
            <w:r w:rsidRPr="007E7932">
              <w:t>Utgiftsområde 4 Rättsväsendet</w:t>
            </w:r>
          </w:p>
        </w:tc>
        <w:tc>
          <w:tcPr>
            <w:tcW w:w="1247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</w:tr>
      <w:tr w:rsidR="0058617E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454" w:type="dxa"/>
          </w:tcPr>
          <w:p w:rsidR="0058617E" w:rsidRPr="007E7932" w:rsidRDefault="0058617E" w:rsidP="005861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8617E" w:rsidRPr="007E7932" w:rsidRDefault="00463C9C">
            <w:r w:rsidRPr="007E7932">
              <w:t>Johan Pehrson (fp)</w:t>
            </w:r>
          </w:p>
        </w:tc>
        <w:tc>
          <w:tcPr>
            <w:tcW w:w="1247" w:type="dxa"/>
          </w:tcPr>
          <w:p w:rsidR="0058617E" w:rsidRPr="007E7932" w:rsidRDefault="00463C9C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680" w:type="dxa"/>
          </w:tcPr>
          <w:p w:rsidR="0058617E" w:rsidRPr="007E7932" w:rsidRDefault="0058617E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Beatrice Ask (m)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Peter Althin (kd)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58617E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454" w:type="dxa"/>
          </w:tcPr>
          <w:p w:rsidR="0058617E" w:rsidRPr="007E7932" w:rsidRDefault="005861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8617E" w:rsidRPr="007E7932" w:rsidRDefault="00463C9C">
            <w:r w:rsidRPr="007E7932">
              <w:t>Rolf Olsson (v)</w:t>
            </w:r>
          </w:p>
        </w:tc>
        <w:tc>
          <w:tcPr>
            <w:tcW w:w="1247" w:type="dxa"/>
          </w:tcPr>
          <w:p w:rsidR="0058617E" w:rsidRPr="007E7932" w:rsidRDefault="00463C9C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680" w:type="dxa"/>
          </w:tcPr>
          <w:p w:rsidR="0058617E" w:rsidRPr="007E7932" w:rsidRDefault="0058617E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Viviann Gerdin (c)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12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Leif Björnlod (mp)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Britta Lejon (s)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Hillevi Engström (m)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Torkild Strandberg (fp)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463C9C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3C9C" w:rsidRPr="007E7932" w:rsidRDefault="00463C9C">
            <w:pPr>
              <w:pStyle w:val="IngenText"/>
            </w:pPr>
          </w:p>
        </w:tc>
        <w:tc>
          <w:tcPr>
            <w:tcW w:w="454" w:type="dxa"/>
          </w:tcPr>
          <w:p w:rsidR="00463C9C" w:rsidRPr="007E7932" w:rsidRDefault="00463C9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63C9C" w:rsidRPr="007E7932" w:rsidRDefault="00463C9C">
            <w:r w:rsidRPr="007E7932">
              <w:t>Olle Sandahl (kd)</w:t>
            </w:r>
          </w:p>
        </w:tc>
        <w:tc>
          <w:tcPr>
            <w:tcW w:w="1247" w:type="dxa"/>
          </w:tcPr>
          <w:p w:rsidR="00463C9C" w:rsidRPr="007E7932" w:rsidRDefault="00463C9C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463C9C" w:rsidRPr="007E7932" w:rsidRDefault="00463C9C">
            <w:pPr>
              <w:pStyle w:val="IngenText"/>
            </w:pPr>
          </w:p>
        </w:tc>
        <w:tc>
          <w:tcPr>
            <w:tcW w:w="680" w:type="dxa"/>
          </w:tcPr>
          <w:p w:rsidR="00463C9C" w:rsidRPr="007E7932" w:rsidRDefault="00463C9C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Margareta Persson (s)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Cecilia Magnusson (m)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23AE9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Karin Granbom (fp)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</w:tbl>
    <w:p w:rsidR="005E7517" w:rsidRPr="007E7932" w:rsidRDefault="005E7517">
      <w:r w:rsidRPr="007E7932"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E23AE9" w:rsidRPr="007E793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454" w:type="dxa"/>
          </w:tcPr>
          <w:p w:rsidR="00E23AE9" w:rsidRPr="007E7932" w:rsidRDefault="00E23AE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23AE9" w:rsidRPr="007E7932" w:rsidRDefault="00E23AE9" w:rsidP="00CF5D8D">
            <w:r w:rsidRPr="007E7932">
              <w:t>Jeppe Johnsson (m)</w:t>
            </w:r>
          </w:p>
        </w:tc>
        <w:tc>
          <w:tcPr>
            <w:tcW w:w="1247" w:type="dxa"/>
          </w:tcPr>
          <w:p w:rsidR="00E23AE9" w:rsidRPr="007E7932" w:rsidRDefault="00E23AE9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E23AE9" w:rsidRPr="007E7932" w:rsidRDefault="00E23AE9" w:rsidP="00CF5D8D">
            <w:pPr>
              <w:pStyle w:val="IngenText"/>
            </w:pPr>
          </w:p>
        </w:tc>
        <w:tc>
          <w:tcPr>
            <w:tcW w:w="680" w:type="dxa"/>
          </w:tcPr>
          <w:p w:rsidR="00E23AE9" w:rsidRPr="007E7932" w:rsidRDefault="00E23AE9" w:rsidP="00CF5D8D">
            <w:pPr>
              <w:pStyle w:val="IngenText"/>
            </w:pPr>
          </w:p>
        </w:tc>
      </w:tr>
      <w:tr w:rsidR="00E64587" w:rsidRPr="007E793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64587" w:rsidRPr="007E7932" w:rsidRDefault="00E64587" w:rsidP="00CF5D8D">
            <w:pPr>
              <w:pStyle w:val="IngenText"/>
            </w:pPr>
          </w:p>
        </w:tc>
        <w:tc>
          <w:tcPr>
            <w:tcW w:w="454" w:type="dxa"/>
          </w:tcPr>
          <w:p w:rsidR="00E64587" w:rsidRPr="007E7932" w:rsidRDefault="00E64587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64587" w:rsidRPr="007E7932" w:rsidRDefault="00E64587" w:rsidP="00CF5D8D">
            <w:r w:rsidRPr="007E7932">
              <w:t>Jan Ertsborn (fp)</w:t>
            </w:r>
          </w:p>
        </w:tc>
        <w:tc>
          <w:tcPr>
            <w:tcW w:w="1247" w:type="dxa"/>
          </w:tcPr>
          <w:p w:rsidR="00E64587" w:rsidRPr="007E7932" w:rsidRDefault="00E64587" w:rsidP="00CF5D8D">
            <w:pPr>
              <w:pStyle w:val="Talartid"/>
            </w:pPr>
            <w:r w:rsidRPr="007E7932">
              <w:t>6</w:t>
            </w:r>
          </w:p>
        </w:tc>
        <w:tc>
          <w:tcPr>
            <w:tcW w:w="794" w:type="dxa"/>
          </w:tcPr>
          <w:p w:rsidR="00E64587" w:rsidRPr="007E7932" w:rsidRDefault="00E64587" w:rsidP="00CF5D8D">
            <w:pPr>
              <w:pStyle w:val="IngenText"/>
            </w:pPr>
          </w:p>
        </w:tc>
        <w:tc>
          <w:tcPr>
            <w:tcW w:w="680" w:type="dxa"/>
          </w:tcPr>
          <w:p w:rsidR="00E64587" w:rsidRPr="007E7932" w:rsidRDefault="00E64587" w:rsidP="00CF5D8D">
            <w:pPr>
              <w:pStyle w:val="IngenText"/>
            </w:pPr>
          </w:p>
        </w:tc>
      </w:tr>
      <w:tr w:rsidR="000E1AB9" w:rsidRPr="007E793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E1AB9" w:rsidRPr="007E7932" w:rsidRDefault="000E1AB9" w:rsidP="00CF5D8D">
            <w:pPr>
              <w:pStyle w:val="IngenText"/>
            </w:pPr>
          </w:p>
        </w:tc>
        <w:tc>
          <w:tcPr>
            <w:tcW w:w="454" w:type="dxa"/>
          </w:tcPr>
          <w:p w:rsidR="000E1AB9" w:rsidRPr="007E7932" w:rsidRDefault="000E1AB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1AB9" w:rsidRPr="007E7932" w:rsidRDefault="000E1AB9" w:rsidP="00CF5D8D">
            <w:r w:rsidRPr="007E7932">
              <w:t>Berit Högman (s)</w:t>
            </w:r>
          </w:p>
        </w:tc>
        <w:tc>
          <w:tcPr>
            <w:tcW w:w="1247" w:type="dxa"/>
          </w:tcPr>
          <w:p w:rsidR="000E1AB9" w:rsidRPr="007E7932" w:rsidRDefault="000E1AB9" w:rsidP="00CF5D8D">
            <w:pPr>
              <w:pStyle w:val="Talartid"/>
            </w:pPr>
            <w:r w:rsidRPr="007E7932">
              <w:t>4</w:t>
            </w:r>
          </w:p>
        </w:tc>
        <w:tc>
          <w:tcPr>
            <w:tcW w:w="794" w:type="dxa"/>
          </w:tcPr>
          <w:p w:rsidR="000E1AB9" w:rsidRPr="007E7932" w:rsidRDefault="000E1AB9" w:rsidP="00CF5D8D">
            <w:pPr>
              <w:pStyle w:val="IngenText"/>
            </w:pPr>
          </w:p>
        </w:tc>
        <w:tc>
          <w:tcPr>
            <w:tcW w:w="680" w:type="dxa"/>
          </w:tcPr>
          <w:p w:rsidR="000E1AB9" w:rsidRPr="007E7932" w:rsidRDefault="000E1AB9" w:rsidP="00CF5D8D">
            <w:pPr>
              <w:pStyle w:val="IngenText"/>
            </w:pPr>
          </w:p>
        </w:tc>
      </w:tr>
      <w:tr w:rsidR="000E1AB9" w:rsidRPr="007E793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E1AB9" w:rsidRPr="007E7932" w:rsidRDefault="000E1AB9" w:rsidP="00CF5D8D">
            <w:pPr>
              <w:pStyle w:val="IngenText"/>
            </w:pPr>
          </w:p>
        </w:tc>
        <w:tc>
          <w:tcPr>
            <w:tcW w:w="454" w:type="dxa"/>
          </w:tcPr>
          <w:p w:rsidR="000E1AB9" w:rsidRPr="007E7932" w:rsidRDefault="000E1AB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1AB9" w:rsidRPr="007E7932" w:rsidRDefault="000E1AB9" w:rsidP="00CF5D8D">
            <w:r w:rsidRPr="007E7932">
              <w:t>Rolf Gunnarsson (m)</w:t>
            </w:r>
          </w:p>
        </w:tc>
        <w:tc>
          <w:tcPr>
            <w:tcW w:w="1247" w:type="dxa"/>
          </w:tcPr>
          <w:p w:rsidR="000E1AB9" w:rsidRPr="007E7932" w:rsidRDefault="000E1AB9" w:rsidP="00CF5D8D">
            <w:pPr>
              <w:pStyle w:val="Talartid"/>
            </w:pPr>
            <w:r w:rsidRPr="007E7932">
              <w:t>6</w:t>
            </w:r>
          </w:p>
        </w:tc>
        <w:tc>
          <w:tcPr>
            <w:tcW w:w="794" w:type="dxa"/>
          </w:tcPr>
          <w:p w:rsidR="000E1AB9" w:rsidRPr="007E7932" w:rsidRDefault="000E1AB9" w:rsidP="00CF5D8D">
            <w:pPr>
              <w:pStyle w:val="IngenText"/>
            </w:pPr>
          </w:p>
        </w:tc>
        <w:tc>
          <w:tcPr>
            <w:tcW w:w="680" w:type="dxa"/>
          </w:tcPr>
          <w:p w:rsidR="000E1AB9" w:rsidRPr="007E7932" w:rsidRDefault="000E1AB9" w:rsidP="00CF5D8D">
            <w:pPr>
              <w:pStyle w:val="IngenText"/>
            </w:pPr>
          </w:p>
        </w:tc>
      </w:tr>
      <w:tr w:rsidR="000E1AB9" w:rsidRPr="007E793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E1AB9" w:rsidRPr="007E7932" w:rsidRDefault="000E1AB9" w:rsidP="00CF5D8D">
            <w:pPr>
              <w:pStyle w:val="IngenText"/>
            </w:pPr>
          </w:p>
        </w:tc>
        <w:tc>
          <w:tcPr>
            <w:tcW w:w="454" w:type="dxa"/>
          </w:tcPr>
          <w:p w:rsidR="000E1AB9" w:rsidRPr="007E7932" w:rsidRDefault="000E1AB9" w:rsidP="00CF5D8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1AB9" w:rsidRPr="007E7932" w:rsidRDefault="000E1AB9" w:rsidP="00CF5D8D">
            <w:r w:rsidRPr="007E7932">
              <w:t>Annelie Enochson (kd)</w:t>
            </w:r>
          </w:p>
        </w:tc>
        <w:tc>
          <w:tcPr>
            <w:tcW w:w="1247" w:type="dxa"/>
          </w:tcPr>
          <w:p w:rsidR="000E1AB9" w:rsidRPr="007E7932" w:rsidRDefault="000E1AB9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0E1AB9" w:rsidRPr="007E7932" w:rsidRDefault="000E1AB9" w:rsidP="00CF5D8D">
            <w:pPr>
              <w:pStyle w:val="IngenText"/>
            </w:pPr>
          </w:p>
        </w:tc>
        <w:tc>
          <w:tcPr>
            <w:tcW w:w="680" w:type="dxa"/>
          </w:tcPr>
          <w:p w:rsidR="000E1AB9" w:rsidRPr="007E7932" w:rsidRDefault="000E1AB9" w:rsidP="00CF5D8D">
            <w:pPr>
              <w:pStyle w:val="IngenText"/>
            </w:pPr>
          </w:p>
        </w:tc>
      </w:tr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45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5216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1247" w:type="dxa"/>
          </w:tcPr>
          <w:p w:rsidR="0058617E" w:rsidRPr="007E7932" w:rsidRDefault="0058617E">
            <w:pPr>
              <w:pStyle w:val="Summalinje"/>
            </w:pPr>
            <w:r w:rsidRPr="007E7932">
              <w:t>____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680" w:type="dxa"/>
          </w:tcPr>
          <w:p w:rsidR="0058617E" w:rsidRPr="007E7932" w:rsidRDefault="0058617E">
            <w:pPr>
              <w:pStyle w:val="Summalinje"/>
            </w:pPr>
            <w:r w:rsidRPr="007E7932">
              <w:t>____</w:t>
            </w:r>
          </w:p>
        </w:tc>
      </w:tr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8617E" w:rsidRPr="007E7932" w:rsidRDefault="0058617E">
            <w:pPr>
              <w:pStyle w:val="IngenText"/>
            </w:pPr>
            <w:r w:rsidRPr="007E7932">
              <w:t xml:space="preserve"> </w:t>
            </w:r>
          </w:p>
        </w:tc>
        <w:tc>
          <w:tcPr>
            <w:tcW w:w="45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5216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1247" w:type="dxa"/>
          </w:tcPr>
          <w:p w:rsidR="0058617E" w:rsidRPr="007E7932" w:rsidRDefault="009502BE" w:rsidP="009502BE">
            <w:pPr>
              <w:pStyle w:val="Talartid"/>
            </w:pPr>
            <w:r w:rsidRPr="007E7932">
              <w:t>2.40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680" w:type="dxa"/>
          </w:tcPr>
          <w:p w:rsidR="0058617E" w:rsidRPr="007E7932" w:rsidRDefault="00E82F23">
            <w:pPr>
              <w:pStyle w:val="Talartid"/>
            </w:pPr>
            <w:r w:rsidRPr="007E7932">
              <w:t>2.</w:t>
            </w:r>
            <w:r w:rsidR="00875ACF" w:rsidRPr="007E7932">
              <w:t>4</w:t>
            </w:r>
            <w:r w:rsidR="00AF2C40" w:rsidRPr="007E7932">
              <w:t>0</w:t>
            </w:r>
          </w:p>
        </w:tc>
      </w:tr>
    </w:tbl>
    <w:p w:rsidR="0058617E" w:rsidRPr="007E7932" w:rsidRDefault="0058617E">
      <w:pPr>
        <w:pStyle w:val="Blankrad"/>
      </w:pPr>
      <w:r w:rsidRPr="007E793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B40B33">
            <w:pPr>
              <w:pStyle w:val="rendenr"/>
            </w:pPr>
            <w:r w:rsidRPr="007E7932">
              <w:t>20</w:t>
            </w:r>
          </w:p>
        </w:tc>
        <w:tc>
          <w:tcPr>
            <w:tcW w:w="5670" w:type="dxa"/>
            <w:gridSpan w:val="2"/>
          </w:tcPr>
          <w:p w:rsidR="0058617E" w:rsidRPr="007E7932" w:rsidRDefault="0058617E">
            <w:pPr>
              <w:pStyle w:val="renderubrik"/>
            </w:pPr>
            <w:r w:rsidRPr="007E7932">
              <w:t>Näringsutskottets betänkande NU1</w:t>
            </w:r>
          </w:p>
        </w:tc>
        <w:tc>
          <w:tcPr>
            <w:tcW w:w="1247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</w:tr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8617E" w:rsidRPr="007E7932" w:rsidRDefault="0058617E">
            <w:pPr>
              <w:pStyle w:val="Underrubrik"/>
            </w:pPr>
            <w:r w:rsidRPr="007E7932">
              <w:t>Utgiftsområde 24 Näringsliv</w:t>
            </w:r>
          </w:p>
        </w:tc>
        <w:tc>
          <w:tcPr>
            <w:tcW w:w="1247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</w:tr>
      <w:tr w:rsidR="001A64CB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454" w:type="dxa"/>
          </w:tcPr>
          <w:p w:rsidR="001A64CB" w:rsidRPr="007E7932" w:rsidRDefault="001A64CB" w:rsidP="00CF5D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A64CB" w:rsidRPr="007E7932" w:rsidRDefault="001A64CB" w:rsidP="00CF5D8D">
            <w:r w:rsidRPr="007E7932">
              <w:t>Krister Hammarbergh (m)</w:t>
            </w:r>
          </w:p>
        </w:tc>
        <w:tc>
          <w:tcPr>
            <w:tcW w:w="1247" w:type="dxa"/>
          </w:tcPr>
          <w:p w:rsidR="001A64CB" w:rsidRPr="007E7932" w:rsidRDefault="001A64CB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680" w:type="dxa"/>
          </w:tcPr>
          <w:p w:rsidR="001A64CB" w:rsidRPr="007E7932" w:rsidRDefault="001A64CB" w:rsidP="00CF5D8D">
            <w:pPr>
              <w:pStyle w:val="IngenText"/>
            </w:pPr>
          </w:p>
        </w:tc>
      </w:tr>
      <w:tr w:rsidR="001A64CB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454" w:type="dxa"/>
          </w:tcPr>
          <w:p w:rsidR="001A64CB" w:rsidRPr="007E7932" w:rsidRDefault="001A64CB" w:rsidP="00CF5D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A64CB" w:rsidRPr="007E7932" w:rsidRDefault="005227F9" w:rsidP="00CF5D8D">
            <w:r w:rsidRPr="007E7932">
              <w:t>Nyamko Sabuni (fp)</w:t>
            </w:r>
          </w:p>
        </w:tc>
        <w:tc>
          <w:tcPr>
            <w:tcW w:w="1247" w:type="dxa"/>
          </w:tcPr>
          <w:p w:rsidR="001A64CB" w:rsidRPr="007E7932" w:rsidRDefault="001A64CB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680" w:type="dxa"/>
          </w:tcPr>
          <w:p w:rsidR="001A64CB" w:rsidRPr="007E7932" w:rsidRDefault="001A64CB" w:rsidP="00CF5D8D">
            <w:pPr>
              <w:pStyle w:val="IngenText"/>
            </w:pPr>
          </w:p>
        </w:tc>
      </w:tr>
      <w:tr w:rsidR="001A64CB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454" w:type="dxa"/>
          </w:tcPr>
          <w:p w:rsidR="001A64CB" w:rsidRPr="007E7932" w:rsidRDefault="001A64CB" w:rsidP="00CF5D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A64CB" w:rsidRPr="007E7932" w:rsidRDefault="001A64CB" w:rsidP="00CF5D8D">
            <w:r w:rsidRPr="007E7932">
              <w:t>Mikael Oscarsson (kd)</w:t>
            </w:r>
          </w:p>
        </w:tc>
        <w:tc>
          <w:tcPr>
            <w:tcW w:w="1247" w:type="dxa"/>
          </w:tcPr>
          <w:p w:rsidR="001A64CB" w:rsidRPr="007E7932" w:rsidRDefault="001A64CB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680" w:type="dxa"/>
          </w:tcPr>
          <w:p w:rsidR="001A64CB" w:rsidRPr="007E7932" w:rsidRDefault="001A64CB" w:rsidP="00CF5D8D">
            <w:pPr>
              <w:pStyle w:val="IngenText"/>
            </w:pPr>
          </w:p>
        </w:tc>
      </w:tr>
      <w:tr w:rsidR="001A64CB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454" w:type="dxa"/>
          </w:tcPr>
          <w:p w:rsidR="001A64CB" w:rsidRPr="007E7932" w:rsidRDefault="001A64CB" w:rsidP="00CF5D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A64CB" w:rsidRPr="007E7932" w:rsidRDefault="001A64CB" w:rsidP="00CF5D8D">
            <w:r w:rsidRPr="007E7932">
              <w:t>Åsa Torstensson (c)</w:t>
            </w:r>
          </w:p>
        </w:tc>
        <w:tc>
          <w:tcPr>
            <w:tcW w:w="1247" w:type="dxa"/>
          </w:tcPr>
          <w:p w:rsidR="001A64CB" w:rsidRPr="007E7932" w:rsidRDefault="001A64CB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680" w:type="dxa"/>
          </w:tcPr>
          <w:p w:rsidR="001A64CB" w:rsidRPr="007E7932" w:rsidRDefault="001A64CB" w:rsidP="00CF5D8D">
            <w:pPr>
              <w:pStyle w:val="IngenText"/>
            </w:pPr>
          </w:p>
        </w:tc>
      </w:tr>
      <w:tr w:rsidR="001A64CB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454" w:type="dxa"/>
          </w:tcPr>
          <w:p w:rsidR="001A64CB" w:rsidRPr="007E7932" w:rsidRDefault="001A64CB" w:rsidP="00CF5D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A64CB" w:rsidRPr="007E7932" w:rsidRDefault="001A64CB" w:rsidP="00CF5D8D">
            <w:r w:rsidRPr="007E7932">
              <w:t>Lars Johansson (s)</w:t>
            </w:r>
          </w:p>
        </w:tc>
        <w:tc>
          <w:tcPr>
            <w:tcW w:w="1247" w:type="dxa"/>
          </w:tcPr>
          <w:p w:rsidR="001A64CB" w:rsidRPr="007E7932" w:rsidRDefault="001A64CB" w:rsidP="00CF5D8D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680" w:type="dxa"/>
          </w:tcPr>
          <w:p w:rsidR="001A64CB" w:rsidRPr="007E7932" w:rsidRDefault="001A64CB" w:rsidP="00CF5D8D">
            <w:pPr>
              <w:pStyle w:val="IngenText"/>
            </w:pPr>
          </w:p>
        </w:tc>
      </w:tr>
      <w:tr w:rsidR="00AB4DDF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4DDF" w:rsidRPr="007E7932" w:rsidRDefault="00AB4DDF">
            <w:pPr>
              <w:pStyle w:val="IngenText"/>
            </w:pPr>
          </w:p>
        </w:tc>
        <w:tc>
          <w:tcPr>
            <w:tcW w:w="454" w:type="dxa"/>
          </w:tcPr>
          <w:p w:rsidR="00AB4DDF" w:rsidRPr="007E7932" w:rsidRDefault="00AB4DD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4DDF" w:rsidRPr="007E7932" w:rsidRDefault="00AB4DDF">
            <w:r w:rsidRPr="007E7932">
              <w:t>Lennart Beijer (v)</w:t>
            </w:r>
          </w:p>
        </w:tc>
        <w:tc>
          <w:tcPr>
            <w:tcW w:w="1247" w:type="dxa"/>
          </w:tcPr>
          <w:p w:rsidR="00AB4DDF" w:rsidRPr="007E7932" w:rsidRDefault="00AB4DDF">
            <w:pPr>
              <w:pStyle w:val="Talartid"/>
            </w:pPr>
            <w:r w:rsidRPr="007E7932">
              <w:t>10</w:t>
            </w:r>
          </w:p>
        </w:tc>
        <w:tc>
          <w:tcPr>
            <w:tcW w:w="794" w:type="dxa"/>
          </w:tcPr>
          <w:p w:rsidR="00AB4DDF" w:rsidRPr="007E7932" w:rsidRDefault="00AB4DDF">
            <w:pPr>
              <w:pStyle w:val="IngenText"/>
            </w:pPr>
          </w:p>
        </w:tc>
        <w:tc>
          <w:tcPr>
            <w:tcW w:w="680" w:type="dxa"/>
          </w:tcPr>
          <w:p w:rsidR="00AB4DDF" w:rsidRPr="007E7932" w:rsidRDefault="00AB4DDF">
            <w:pPr>
              <w:pStyle w:val="IngenText"/>
            </w:pPr>
          </w:p>
        </w:tc>
      </w:tr>
      <w:tr w:rsidR="001A64CB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454" w:type="dxa"/>
          </w:tcPr>
          <w:p w:rsidR="001A64CB" w:rsidRPr="007E7932" w:rsidRDefault="001A64CB" w:rsidP="00CF5D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A64CB" w:rsidRPr="007E7932" w:rsidRDefault="001A64CB" w:rsidP="00CF5D8D">
            <w:r w:rsidRPr="007E7932">
              <w:t>Ingegerd Saarinen (mp)</w:t>
            </w:r>
          </w:p>
        </w:tc>
        <w:tc>
          <w:tcPr>
            <w:tcW w:w="1247" w:type="dxa"/>
          </w:tcPr>
          <w:p w:rsidR="001A64CB" w:rsidRPr="007E7932" w:rsidRDefault="001A64CB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1A64CB" w:rsidRPr="007E7932" w:rsidRDefault="001A64CB" w:rsidP="00CF5D8D">
            <w:pPr>
              <w:pStyle w:val="IngenText"/>
            </w:pPr>
          </w:p>
        </w:tc>
        <w:tc>
          <w:tcPr>
            <w:tcW w:w="680" w:type="dxa"/>
          </w:tcPr>
          <w:p w:rsidR="001A64CB" w:rsidRPr="007E7932" w:rsidRDefault="001A64CB" w:rsidP="00CF5D8D">
            <w:pPr>
              <w:pStyle w:val="IngenText"/>
            </w:pPr>
          </w:p>
        </w:tc>
      </w:tr>
      <w:tr w:rsidR="00100DFD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00DFD" w:rsidRPr="007E7932" w:rsidRDefault="00100DFD" w:rsidP="00CF5D8D">
            <w:pPr>
              <w:pStyle w:val="IngenText"/>
            </w:pPr>
          </w:p>
        </w:tc>
        <w:tc>
          <w:tcPr>
            <w:tcW w:w="454" w:type="dxa"/>
          </w:tcPr>
          <w:p w:rsidR="00100DFD" w:rsidRPr="007E7932" w:rsidRDefault="00100DFD" w:rsidP="00CF5D8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00DFD" w:rsidRPr="007E7932" w:rsidRDefault="00100DFD" w:rsidP="00CF5D8D">
            <w:r w:rsidRPr="007E7932">
              <w:t>Gunilla Wahlén (v)</w:t>
            </w:r>
          </w:p>
        </w:tc>
        <w:tc>
          <w:tcPr>
            <w:tcW w:w="1247" w:type="dxa"/>
          </w:tcPr>
          <w:p w:rsidR="00100DFD" w:rsidRPr="007E7932" w:rsidRDefault="00100DFD" w:rsidP="00CF5D8D">
            <w:pPr>
              <w:pStyle w:val="Talartid"/>
            </w:pPr>
            <w:r w:rsidRPr="007E7932">
              <w:t>6</w:t>
            </w:r>
          </w:p>
        </w:tc>
        <w:tc>
          <w:tcPr>
            <w:tcW w:w="794" w:type="dxa"/>
          </w:tcPr>
          <w:p w:rsidR="00100DFD" w:rsidRPr="007E7932" w:rsidRDefault="00100DFD" w:rsidP="00CF5D8D">
            <w:pPr>
              <w:pStyle w:val="IngenText"/>
            </w:pPr>
          </w:p>
        </w:tc>
        <w:tc>
          <w:tcPr>
            <w:tcW w:w="680" w:type="dxa"/>
          </w:tcPr>
          <w:p w:rsidR="00100DFD" w:rsidRPr="007E7932" w:rsidRDefault="00100DFD" w:rsidP="00CF5D8D">
            <w:pPr>
              <w:pStyle w:val="IngenText"/>
            </w:pPr>
          </w:p>
        </w:tc>
      </w:tr>
      <w:tr w:rsidR="0058617E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45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5216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1247" w:type="dxa"/>
          </w:tcPr>
          <w:p w:rsidR="0058617E" w:rsidRPr="007E7932" w:rsidRDefault="0058617E">
            <w:pPr>
              <w:pStyle w:val="Summalinje"/>
            </w:pPr>
            <w:r w:rsidRPr="007E7932">
              <w:t>____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680" w:type="dxa"/>
          </w:tcPr>
          <w:p w:rsidR="0058617E" w:rsidRPr="007E7932" w:rsidRDefault="0058617E">
            <w:pPr>
              <w:pStyle w:val="Summalinje"/>
            </w:pPr>
            <w:r w:rsidRPr="007E7932">
              <w:t>____</w:t>
            </w:r>
          </w:p>
        </w:tc>
      </w:tr>
      <w:tr w:rsidR="0058617E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</w:pPr>
            <w:r w:rsidRPr="007E7932">
              <w:t xml:space="preserve"> </w:t>
            </w:r>
          </w:p>
        </w:tc>
        <w:tc>
          <w:tcPr>
            <w:tcW w:w="45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5216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1247" w:type="dxa"/>
          </w:tcPr>
          <w:p w:rsidR="0058617E" w:rsidRPr="007E7932" w:rsidRDefault="009502BE" w:rsidP="009502BE">
            <w:pPr>
              <w:pStyle w:val="Talartid"/>
            </w:pPr>
            <w:r w:rsidRPr="007E7932">
              <w:t>1.14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680" w:type="dxa"/>
          </w:tcPr>
          <w:p w:rsidR="0058617E" w:rsidRPr="007E7932" w:rsidRDefault="00E82F23">
            <w:pPr>
              <w:pStyle w:val="Talartid"/>
            </w:pPr>
            <w:r w:rsidRPr="007E7932">
              <w:t>3.</w:t>
            </w:r>
            <w:r w:rsidR="00875ACF" w:rsidRPr="007E7932">
              <w:t>5</w:t>
            </w:r>
            <w:r w:rsidR="009502BE" w:rsidRPr="007E7932">
              <w:t>4</w:t>
            </w:r>
          </w:p>
        </w:tc>
      </w:tr>
    </w:tbl>
    <w:p w:rsidR="0058617E" w:rsidRPr="007E7932" w:rsidRDefault="0058617E">
      <w:pPr>
        <w:pStyle w:val="Blankrad"/>
      </w:pPr>
      <w:r w:rsidRPr="007E793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B40B33">
            <w:pPr>
              <w:pStyle w:val="rendenr"/>
            </w:pPr>
            <w:r w:rsidRPr="007E7932">
              <w:t>21</w:t>
            </w:r>
          </w:p>
        </w:tc>
        <w:tc>
          <w:tcPr>
            <w:tcW w:w="5670" w:type="dxa"/>
            <w:gridSpan w:val="2"/>
          </w:tcPr>
          <w:p w:rsidR="0058617E" w:rsidRPr="007E7932" w:rsidRDefault="0058617E">
            <w:pPr>
              <w:pStyle w:val="renderubrik"/>
            </w:pPr>
            <w:r w:rsidRPr="007E7932">
              <w:t xml:space="preserve">Näringsutskottets betänkande </w:t>
            </w:r>
            <w:bookmarkStart w:id="1" w:name="BetänkandeNr"/>
            <w:bookmarkEnd w:id="1"/>
            <w:r w:rsidRPr="007E7932">
              <w:t>NU2</w:t>
            </w:r>
          </w:p>
        </w:tc>
        <w:tc>
          <w:tcPr>
            <w:tcW w:w="1247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</w:tr>
      <w:tr w:rsidR="0058617E" w:rsidRPr="007E793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8617E" w:rsidRPr="007E7932" w:rsidRDefault="0058617E">
            <w:pPr>
              <w:pStyle w:val="Underrubrik"/>
            </w:pPr>
            <w:bookmarkStart w:id="2" w:name="Ärenderubrik"/>
            <w:bookmarkEnd w:id="2"/>
            <w:r w:rsidRPr="007E7932">
              <w:t>Utgiftsområde 19 Regional utveckling</w:t>
            </w:r>
          </w:p>
        </w:tc>
        <w:tc>
          <w:tcPr>
            <w:tcW w:w="1247" w:type="dxa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8617E" w:rsidRPr="007E7932" w:rsidRDefault="0058617E">
            <w:pPr>
              <w:pStyle w:val="IngenText"/>
              <w:tabs>
                <w:tab w:val="clear" w:pos="6804"/>
              </w:tabs>
            </w:pPr>
          </w:p>
        </w:tc>
      </w:tr>
      <w:tr w:rsidR="00BE46F6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454" w:type="dxa"/>
          </w:tcPr>
          <w:p w:rsidR="00BE46F6" w:rsidRPr="007E7932" w:rsidRDefault="00BE46F6" w:rsidP="00CF5D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E46F6" w:rsidRPr="007E7932" w:rsidRDefault="00BE46F6" w:rsidP="00CF5D8D">
            <w:r w:rsidRPr="007E7932">
              <w:t>Ulla Löfgren (m)</w:t>
            </w:r>
          </w:p>
        </w:tc>
        <w:tc>
          <w:tcPr>
            <w:tcW w:w="1247" w:type="dxa"/>
          </w:tcPr>
          <w:p w:rsidR="00BE46F6" w:rsidRPr="007E7932" w:rsidRDefault="00BE46F6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680" w:type="dxa"/>
          </w:tcPr>
          <w:p w:rsidR="00BE46F6" w:rsidRPr="007E7932" w:rsidRDefault="00BE46F6" w:rsidP="00CF5D8D">
            <w:pPr>
              <w:pStyle w:val="IngenText"/>
            </w:pPr>
          </w:p>
        </w:tc>
      </w:tr>
      <w:tr w:rsidR="00BE46F6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454" w:type="dxa"/>
          </w:tcPr>
          <w:p w:rsidR="00BE46F6" w:rsidRPr="007E7932" w:rsidRDefault="00BE46F6" w:rsidP="00CF5D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E46F6" w:rsidRPr="007E7932" w:rsidRDefault="00BE46F6" w:rsidP="00CF5D8D">
            <w:r w:rsidRPr="007E7932">
              <w:t>Yvonne Ångström (fp)</w:t>
            </w:r>
          </w:p>
        </w:tc>
        <w:tc>
          <w:tcPr>
            <w:tcW w:w="1247" w:type="dxa"/>
          </w:tcPr>
          <w:p w:rsidR="00BE46F6" w:rsidRPr="007E7932" w:rsidRDefault="00BE46F6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680" w:type="dxa"/>
          </w:tcPr>
          <w:p w:rsidR="00BE46F6" w:rsidRPr="007E7932" w:rsidRDefault="00BE46F6" w:rsidP="00CF5D8D">
            <w:pPr>
              <w:pStyle w:val="IngenText"/>
            </w:pPr>
          </w:p>
        </w:tc>
      </w:tr>
      <w:tr w:rsidR="00BE46F6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454" w:type="dxa"/>
          </w:tcPr>
          <w:p w:rsidR="00BE46F6" w:rsidRPr="007E7932" w:rsidRDefault="00BE46F6" w:rsidP="00CF5D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E46F6" w:rsidRPr="007E7932" w:rsidRDefault="00BE46F6" w:rsidP="00CF5D8D">
            <w:r w:rsidRPr="007E7932">
              <w:t>Lars Lindén (kd)</w:t>
            </w:r>
          </w:p>
        </w:tc>
        <w:tc>
          <w:tcPr>
            <w:tcW w:w="1247" w:type="dxa"/>
          </w:tcPr>
          <w:p w:rsidR="00BE46F6" w:rsidRPr="007E7932" w:rsidRDefault="00BE46F6" w:rsidP="00CF5D8D">
            <w:pPr>
              <w:pStyle w:val="Talartid"/>
            </w:pPr>
            <w:r w:rsidRPr="007E7932">
              <w:t>12</w:t>
            </w:r>
          </w:p>
        </w:tc>
        <w:tc>
          <w:tcPr>
            <w:tcW w:w="79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680" w:type="dxa"/>
          </w:tcPr>
          <w:p w:rsidR="00BE46F6" w:rsidRPr="007E7932" w:rsidRDefault="00BE46F6" w:rsidP="00CF5D8D">
            <w:pPr>
              <w:pStyle w:val="IngenText"/>
            </w:pPr>
          </w:p>
        </w:tc>
      </w:tr>
      <w:tr w:rsidR="00BE46F6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454" w:type="dxa"/>
          </w:tcPr>
          <w:p w:rsidR="00BE46F6" w:rsidRPr="007E7932" w:rsidRDefault="00BE46F6" w:rsidP="00CF5D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E46F6" w:rsidRPr="007E7932" w:rsidRDefault="00BE46F6" w:rsidP="00CF5D8D">
            <w:r w:rsidRPr="007E7932">
              <w:t>Håkan Larsson (c)</w:t>
            </w:r>
          </w:p>
        </w:tc>
        <w:tc>
          <w:tcPr>
            <w:tcW w:w="1247" w:type="dxa"/>
          </w:tcPr>
          <w:p w:rsidR="00BE46F6" w:rsidRPr="007E7932" w:rsidRDefault="00BE46F6" w:rsidP="00CF5D8D">
            <w:pPr>
              <w:pStyle w:val="Talartid"/>
            </w:pPr>
            <w:r w:rsidRPr="007E7932">
              <w:t>12</w:t>
            </w:r>
          </w:p>
        </w:tc>
        <w:tc>
          <w:tcPr>
            <w:tcW w:w="79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680" w:type="dxa"/>
          </w:tcPr>
          <w:p w:rsidR="00BE46F6" w:rsidRPr="007E7932" w:rsidRDefault="00BE46F6" w:rsidP="00CF5D8D">
            <w:pPr>
              <w:pStyle w:val="IngenText"/>
            </w:pPr>
          </w:p>
        </w:tc>
      </w:tr>
      <w:tr w:rsidR="0058617E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454" w:type="dxa"/>
          </w:tcPr>
          <w:p w:rsidR="0058617E" w:rsidRPr="007E7932" w:rsidRDefault="0058617E" w:rsidP="0058617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8617E" w:rsidRPr="007E7932" w:rsidRDefault="00AB4DDF">
            <w:r w:rsidRPr="007E7932">
              <w:t>Ingegerd Saarinen (mp)</w:t>
            </w:r>
          </w:p>
        </w:tc>
        <w:tc>
          <w:tcPr>
            <w:tcW w:w="1247" w:type="dxa"/>
          </w:tcPr>
          <w:p w:rsidR="0058617E" w:rsidRPr="007E7932" w:rsidRDefault="00AB4DDF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680" w:type="dxa"/>
          </w:tcPr>
          <w:p w:rsidR="0058617E" w:rsidRPr="007E7932" w:rsidRDefault="0058617E">
            <w:pPr>
              <w:pStyle w:val="IngenText"/>
            </w:pPr>
          </w:p>
        </w:tc>
      </w:tr>
      <w:tr w:rsidR="00BE46F6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454" w:type="dxa"/>
          </w:tcPr>
          <w:p w:rsidR="00BE46F6" w:rsidRPr="007E7932" w:rsidRDefault="00BE46F6" w:rsidP="00CF5D8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E46F6" w:rsidRPr="007E7932" w:rsidRDefault="00BE46F6" w:rsidP="00CF5D8D">
            <w:r w:rsidRPr="007E7932">
              <w:t>Sylvia Lindgren (s)</w:t>
            </w:r>
          </w:p>
        </w:tc>
        <w:tc>
          <w:tcPr>
            <w:tcW w:w="1247" w:type="dxa"/>
          </w:tcPr>
          <w:p w:rsidR="00BE46F6" w:rsidRPr="007E7932" w:rsidRDefault="00BE46F6" w:rsidP="00CF5D8D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BE46F6" w:rsidRPr="007E7932" w:rsidRDefault="00BE46F6" w:rsidP="00CF5D8D">
            <w:pPr>
              <w:pStyle w:val="IngenText"/>
            </w:pPr>
          </w:p>
        </w:tc>
        <w:tc>
          <w:tcPr>
            <w:tcW w:w="680" w:type="dxa"/>
          </w:tcPr>
          <w:p w:rsidR="00BE46F6" w:rsidRPr="007E7932" w:rsidRDefault="00BE46F6" w:rsidP="00CF5D8D">
            <w:pPr>
              <w:pStyle w:val="IngenText"/>
            </w:pPr>
          </w:p>
        </w:tc>
      </w:tr>
      <w:tr w:rsidR="00AB4DDF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4DDF" w:rsidRPr="007E7932" w:rsidRDefault="00AB4DDF">
            <w:pPr>
              <w:pStyle w:val="IngenText"/>
            </w:pPr>
          </w:p>
        </w:tc>
        <w:tc>
          <w:tcPr>
            <w:tcW w:w="454" w:type="dxa"/>
          </w:tcPr>
          <w:p w:rsidR="00AB4DDF" w:rsidRPr="007E7932" w:rsidRDefault="00AB4DD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B4DDF" w:rsidRPr="007E7932" w:rsidRDefault="00AB4DDF">
            <w:r w:rsidRPr="007E7932">
              <w:t>Gunilla Wahlén (v)</w:t>
            </w:r>
          </w:p>
        </w:tc>
        <w:tc>
          <w:tcPr>
            <w:tcW w:w="1247" w:type="dxa"/>
          </w:tcPr>
          <w:p w:rsidR="00AB4DDF" w:rsidRPr="007E7932" w:rsidRDefault="00AB4DDF">
            <w:pPr>
              <w:pStyle w:val="Talartid"/>
            </w:pPr>
            <w:r w:rsidRPr="007E7932">
              <w:t>8</w:t>
            </w:r>
          </w:p>
        </w:tc>
        <w:tc>
          <w:tcPr>
            <w:tcW w:w="794" w:type="dxa"/>
          </w:tcPr>
          <w:p w:rsidR="00AB4DDF" w:rsidRPr="007E7932" w:rsidRDefault="00AB4DDF">
            <w:pPr>
              <w:pStyle w:val="IngenText"/>
            </w:pPr>
          </w:p>
        </w:tc>
        <w:tc>
          <w:tcPr>
            <w:tcW w:w="680" w:type="dxa"/>
          </w:tcPr>
          <w:p w:rsidR="00AB4DDF" w:rsidRPr="007E7932" w:rsidRDefault="00AB4DDF">
            <w:pPr>
              <w:pStyle w:val="IngenText"/>
            </w:pPr>
          </w:p>
        </w:tc>
      </w:tr>
      <w:tr w:rsidR="0058617E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45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5216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1247" w:type="dxa"/>
          </w:tcPr>
          <w:p w:rsidR="0058617E" w:rsidRPr="007E7932" w:rsidRDefault="0058617E">
            <w:pPr>
              <w:pStyle w:val="Summalinje"/>
            </w:pPr>
            <w:r w:rsidRPr="007E7932">
              <w:t>____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Summalinje"/>
            </w:pPr>
          </w:p>
        </w:tc>
        <w:tc>
          <w:tcPr>
            <w:tcW w:w="680" w:type="dxa"/>
          </w:tcPr>
          <w:p w:rsidR="0058617E" w:rsidRPr="007E7932" w:rsidRDefault="0058617E">
            <w:pPr>
              <w:pStyle w:val="Summalinje"/>
            </w:pPr>
            <w:r w:rsidRPr="007E7932">
              <w:t>____</w:t>
            </w:r>
          </w:p>
        </w:tc>
      </w:tr>
      <w:tr w:rsidR="0058617E" w:rsidRPr="007E793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8617E" w:rsidRPr="007E7932" w:rsidRDefault="0058617E">
            <w:pPr>
              <w:pStyle w:val="IngenText"/>
            </w:pPr>
            <w:r w:rsidRPr="007E7932">
              <w:t xml:space="preserve"> </w:t>
            </w:r>
          </w:p>
        </w:tc>
        <w:tc>
          <w:tcPr>
            <w:tcW w:w="45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5216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1247" w:type="dxa"/>
          </w:tcPr>
          <w:p w:rsidR="0058617E" w:rsidRPr="007E7932" w:rsidRDefault="009502BE" w:rsidP="009502BE">
            <w:pPr>
              <w:pStyle w:val="Talartid"/>
            </w:pPr>
            <w:r w:rsidRPr="007E7932">
              <w:t>1.04</w:t>
            </w:r>
          </w:p>
        </w:tc>
        <w:tc>
          <w:tcPr>
            <w:tcW w:w="794" w:type="dxa"/>
          </w:tcPr>
          <w:p w:rsidR="0058617E" w:rsidRPr="007E7932" w:rsidRDefault="0058617E">
            <w:pPr>
              <w:pStyle w:val="IngenText"/>
            </w:pPr>
          </w:p>
        </w:tc>
        <w:tc>
          <w:tcPr>
            <w:tcW w:w="680" w:type="dxa"/>
          </w:tcPr>
          <w:p w:rsidR="0058617E" w:rsidRPr="007E7932" w:rsidRDefault="009502BE">
            <w:pPr>
              <w:pStyle w:val="Talartid"/>
            </w:pPr>
            <w:r w:rsidRPr="007E7932">
              <w:t>4.58</w:t>
            </w:r>
          </w:p>
        </w:tc>
      </w:tr>
    </w:tbl>
    <w:p w:rsidR="004E5086" w:rsidRPr="007E7932" w:rsidRDefault="0058617E">
      <w:pPr>
        <w:pStyle w:val="Blankrad"/>
      </w:pPr>
      <w:r w:rsidRPr="007E7932">
        <w:t xml:space="preserve">     </w:t>
      </w:r>
      <w:bookmarkStart w:id="3" w:name="Start"/>
      <w:bookmarkEnd w:id="3"/>
      <w:r w:rsidR="004E5086" w:rsidRPr="007E7932">
        <w:t>     </w:t>
      </w:r>
    </w:p>
    <w:p w:rsidR="004E5086" w:rsidRPr="007E7932" w:rsidRDefault="004E5086">
      <w:pPr>
        <w:pStyle w:val="Blankrad"/>
      </w:pPr>
      <w:r w:rsidRPr="007E793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7E79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7E7932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7E7932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7E7932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7E7932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7E7932" w:rsidRDefault="004E5086">
            <w:pPr>
              <w:pStyle w:val="TalartidTotal"/>
            </w:pPr>
            <w:r w:rsidRPr="007E7932">
              <w:t>Totalt</w:t>
            </w:r>
          </w:p>
        </w:tc>
        <w:tc>
          <w:tcPr>
            <w:tcW w:w="681" w:type="dxa"/>
          </w:tcPr>
          <w:p w:rsidR="004E5086" w:rsidRPr="007E7932" w:rsidRDefault="009502BE">
            <w:pPr>
              <w:pStyle w:val="TalartidTotal"/>
            </w:pPr>
            <w:r w:rsidRPr="007E7932">
              <w:t>4.58</w:t>
            </w:r>
          </w:p>
        </w:tc>
      </w:tr>
      <w:tr w:rsidR="004E5086" w:rsidRPr="007E793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E7932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7E7932" w:rsidRDefault="004E5086">
            <w:pPr>
              <w:pStyle w:val="StreckMitten"/>
            </w:pPr>
            <w:r w:rsidRPr="007E7932">
              <w:tab/>
            </w:r>
            <w:r w:rsidRPr="007E7932">
              <w:tab/>
            </w:r>
          </w:p>
        </w:tc>
      </w:tr>
    </w:tbl>
    <w:p w:rsidR="004E5086" w:rsidRPr="007E7932" w:rsidRDefault="004E5086"/>
    <w:sectPr w:rsidR="004E5086" w:rsidRPr="007E793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5F1" w:rsidRPr="007E7932" w:rsidRDefault="003F65F1">
      <w:r w:rsidRPr="007E7932">
        <w:separator/>
      </w:r>
    </w:p>
  </w:endnote>
  <w:endnote w:type="continuationSeparator" w:id="0">
    <w:p w:rsidR="003F65F1" w:rsidRPr="007E7932" w:rsidRDefault="003F65F1">
      <w:r w:rsidRPr="007E79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7E7932" w:rsidRDefault="00914AAB">
    <w:pPr>
      <w:pStyle w:val="Sidhuvud"/>
      <w:jc w:val="center"/>
    </w:pPr>
    <w:r w:rsidRPr="007E7932">
      <w:fldChar w:fldCharType="begin" w:fldLock="1"/>
    </w:r>
    <w:r w:rsidRPr="007E7932">
      <w:instrText xml:space="preserve"> PAGE </w:instrText>
    </w:r>
    <w:r w:rsidRPr="007E7932">
      <w:fldChar w:fldCharType="separate"/>
    </w:r>
    <w:r w:rsidR="00DA06AB" w:rsidRPr="007E7932">
      <w:t>3</w:t>
    </w:r>
    <w:r w:rsidRPr="007E7932">
      <w:fldChar w:fldCharType="end"/>
    </w:r>
    <w:r w:rsidRPr="007E7932">
      <w:t>(</w:t>
    </w:r>
    <w:r w:rsidRPr="007E7932">
      <w:fldChar w:fldCharType="begin" w:fldLock="1"/>
    </w:r>
    <w:r w:rsidRPr="007E7932">
      <w:instrText xml:space="preserve"> NUMPAGES </w:instrText>
    </w:r>
    <w:r w:rsidRPr="007E7932">
      <w:fldChar w:fldCharType="separate"/>
    </w:r>
    <w:r w:rsidR="00DA06AB" w:rsidRPr="007E7932">
      <w:t>3</w:t>
    </w:r>
    <w:r w:rsidRPr="007E7932">
      <w:fldChar w:fldCharType="end"/>
    </w:r>
    <w:r w:rsidRPr="007E793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7E7932" w:rsidRDefault="00914AAB">
    <w:pPr>
      <w:pStyle w:val="Sidhuvud"/>
      <w:jc w:val="center"/>
    </w:pPr>
    <w:r w:rsidRPr="007E7932">
      <w:fldChar w:fldCharType="begin" w:fldLock="1"/>
    </w:r>
    <w:r w:rsidRPr="007E7932">
      <w:instrText xml:space="preserve"> PAGE </w:instrText>
    </w:r>
    <w:r w:rsidRPr="007E7932">
      <w:fldChar w:fldCharType="separate"/>
    </w:r>
    <w:r w:rsidR="003F65F1" w:rsidRPr="007E7932">
      <w:t>1</w:t>
    </w:r>
    <w:r w:rsidRPr="007E7932">
      <w:fldChar w:fldCharType="end"/>
    </w:r>
    <w:r w:rsidRPr="007E7932">
      <w:t>(</w:t>
    </w:r>
    <w:r w:rsidRPr="007E7932">
      <w:fldChar w:fldCharType="begin" w:fldLock="1"/>
    </w:r>
    <w:r w:rsidRPr="007E7932">
      <w:instrText xml:space="preserve"> NUMPAGES </w:instrText>
    </w:r>
    <w:r w:rsidRPr="007E7932">
      <w:fldChar w:fldCharType="separate"/>
    </w:r>
    <w:r w:rsidR="00DA06AB" w:rsidRPr="007E7932">
      <w:t>3</w:t>
    </w:r>
    <w:r w:rsidRPr="007E7932">
      <w:fldChar w:fldCharType="end"/>
    </w:r>
    <w:r w:rsidRPr="007E793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5F1" w:rsidRPr="007E7932" w:rsidRDefault="003F65F1">
      <w:r w:rsidRPr="007E7932">
        <w:separator/>
      </w:r>
    </w:p>
  </w:footnote>
  <w:footnote w:type="continuationSeparator" w:id="0">
    <w:p w:rsidR="003F65F1" w:rsidRPr="007E7932" w:rsidRDefault="003F65F1">
      <w:r w:rsidRPr="007E79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7E7932" w:rsidRDefault="00914AAB">
    <w:pPr>
      <w:pStyle w:val="Sidhuvud"/>
      <w:tabs>
        <w:tab w:val="clear" w:pos="4536"/>
      </w:tabs>
    </w:pPr>
    <w:r w:rsidRPr="007E7932">
      <w:fldChar w:fldCharType="begin" w:fldLock="1"/>
    </w:r>
    <w:r w:rsidRPr="007E7932">
      <w:instrText xml:space="preserve"> DOCPROPERTY "DocumentDate" </w:instrText>
    </w:r>
    <w:r w:rsidRPr="007E7932">
      <w:fldChar w:fldCharType="separate"/>
    </w:r>
    <w:r w:rsidR="00DA06AB" w:rsidRPr="007E7932">
      <w:t>Torsdagen den 15 december 2005</w:t>
    </w:r>
    <w:r w:rsidRPr="007E7932">
      <w:fldChar w:fldCharType="end"/>
    </w:r>
    <w:r w:rsidRPr="007E7932">
      <w:tab/>
    </w:r>
  </w:p>
  <w:p w:rsidR="00914AAB" w:rsidRPr="007E7932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7932">
      <w:rPr>
        <w:sz w:val="12"/>
      </w:rPr>
      <w:tab/>
    </w:r>
  </w:p>
  <w:p w:rsidR="00914AAB" w:rsidRPr="007E7932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7E7932" w:rsidRDefault="007E793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E793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7E7932" w:rsidRDefault="00914AAB">
    <w:pPr>
      <w:pStyle w:val="Dokumentrubrik"/>
      <w:spacing w:after="360"/>
    </w:pPr>
    <w:r w:rsidRPr="007E793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2042E7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82B643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56292688">
    <w:abstractNumId w:val="6"/>
  </w:num>
  <w:num w:numId="2" w16cid:durableId="1474444176">
    <w:abstractNumId w:val="4"/>
  </w:num>
  <w:num w:numId="3" w16cid:durableId="1363629875">
    <w:abstractNumId w:val="5"/>
  </w:num>
  <w:num w:numId="4" w16cid:durableId="362748355">
    <w:abstractNumId w:val="3"/>
  </w:num>
  <w:num w:numId="5" w16cid:durableId="253247499">
    <w:abstractNumId w:val="0"/>
  </w:num>
  <w:num w:numId="6" w16cid:durableId="816532968">
    <w:abstractNumId w:val="1"/>
  </w:num>
  <w:num w:numId="7" w16cid:durableId="101072352">
    <w:abstractNumId w:val="7"/>
  </w:num>
  <w:num w:numId="8" w16cid:durableId="1746413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7932"/>
    <w:rsid w:val="000250CC"/>
    <w:rsid w:val="00025AD7"/>
    <w:rsid w:val="00065F3B"/>
    <w:rsid w:val="000D3280"/>
    <w:rsid w:val="000E1AB9"/>
    <w:rsid w:val="000F675C"/>
    <w:rsid w:val="00100DFD"/>
    <w:rsid w:val="00111665"/>
    <w:rsid w:val="001A64CB"/>
    <w:rsid w:val="00263E02"/>
    <w:rsid w:val="002B499D"/>
    <w:rsid w:val="002C3F49"/>
    <w:rsid w:val="002D6083"/>
    <w:rsid w:val="00335F85"/>
    <w:rsid w:val="00352688"/>
    <w:rsid w:val="00364A4A"/>
    <w:rsid w:val="003E2C4C"/>
    <w:rsid w:val="003F65F1"/>
    <w:rsid w:val="00463C9C"/>
    <w:rsid w:val="0046597A"/>
    <w:rsid w:val="004C3945"/>
    <w:rsid w:val="004E5086"/>
    <w:rsid w:val="004F6196"/>
    <w:rsid w:val="005227F9"/>
    <w:rsid w:val="005304D0"/>
    <w:rsid w:val="0058617E"/>
    <w:rsid w:val="005A597C"/>
    <w:rsid w:val="005E7517"/>
    <w:rsid w:val="005F2511"/>
    <w:rsid w:val="00630EB2"/>
    <w:rsid w:val="00695C7E"/>
    <w:rsid w:val="00714CB5"/>
    <w:rsid w:val="00752CAC"/>
    <w:rsid w:val="0077225B"/>
    <w:rsid w:val="007A004A"/>
    <w:rsid w:val="007E3EC9"/>
    <w:rsid w:val="007E7932"/>
    <w:rsid w:val="007F0161"/>
    <w:rsid w:val="0080562F"/>
    <w:rsid w:val="00810320"/>
    <w:rsid w:val="00875ACF"/>
    <w:rsid w:val="00890387"/>
    <w:rsid w:val="008A4331"/>
    <w:rsid w:val="008B577D"/>
    <w:rsid w:val="008C2F1E"/>
    <w:rsid w:val="0091290B"/>
    <w:rsid w:val="00914AAB"/>
    <w:rsid w:val="00927C1A"/>
    <w:rsid w:val="009502BE"/>
    <w:rsid w:val="009B2551"/>
    <w:rsid w:val="009C1221"/>
    <w:rsid w:val="00A07676"/>
    <w:rsid w:val="00A42F10"/>
    <w:rsid w:val="00A7658E"/>
    <w:rsid w:val="00A97F9C"/>
    <w:rsid w:val="00AB4DDF"/>
    <w:rsid w:val="00AF2C40"/>
    <w:rsid w:val="00B40B33"/>
    <w:rsid w:val="00BE46F6"/>
    <w:rsid w:val="00C035BD"/>
    <w:rsid w:val="00C93FF6"/>
    <w:rsid w:val="00CC57EF"/>
    <w:rsid w:val="00CC6D0B"/>
    <w:rsid w:val="00CD3234"/>
    <w:rsid w:val="00CD52FE"/>
    <w:rsid w:val="00CF5D8D"/>
    <w:rsid w:val="00D0197D"/>
    <w:rsid w:val="00D02121"/>
    <w:rsid w:val="00D30EA2"/>
    <w:rsid w:val="00DA06AB"/>
    <w:rsid w:val="00DA526C"/>
    <w:rsid w:val="00DD0A08"/>
    <w:rsid w:val="00E00E10"/>
    <w:rsid w:val="00E23AE9"/>
    <w:rsid w:val="00E64587"/>
    <w:rsid w:val="00E82F23"/>
    <w:rsid w:val="00EC7545"/>
    <w:rsid w:val="00ED468C"/>
    <w:rsid w:val="00EF0ABE"/>
    <w:rsid w:val="00F2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27975-E904-4893-8F72-CBA1E2C5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927C1A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270</Words>
  <Characters>1238</Characters>
  <Application>Microsoft Office Word</Application>
  <DocSecurity>4</DocSecurity>
  <Lines>412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15 december 2005</vt:lpstr>
    </vt:vector>
  </TitlesOfParts>
  <Company>Riksdagen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2005-12-14T16:01:00Z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december 2005</vt:lpwstr>
  </property>
  <property fmtid="{D5CDD505-2E9C-101B-9397-08002B2CF9AE}" pid="3" name="DocumentYear">
    <vt:lpwstr>2005/06</vt:lpwstr>
  </property>
</Properties>
</file>