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1354C8" w:rsidRPr="001D4A9F" w:rsidTr="001354C8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1354C8" w:rsidRPr="001D4A9F" w:rsidRDefault="001354C8" w:rsidP="001354C8">
            <w:pPr>
              <w:pStyle w:val="RSKRbeteckning"/>
              <w:spacing w:before="240"/>
            </w:pPr>
            <w:r w:rsidRPr="001D4A9F">
              <w:t>Riksdagsskrivelse</w:t>
            </w:r>
          </w:p>
          <w:p w:rsidR="001354C8" w:rsidRPr="001D4A9F" w:rsidRDefault="001354C8" w:rsidP="001354C8">
            <w:pPr>
              <w:pStyle w:val="RSKRbeteckning"/>
            </w:pPr>
            <w:r w:rsidRPr="001D4A9F">
              <w:t>2013/14:125</w:t>
            </w:r>
          </w:p>
        </w:tc>
        <w:tc>
          <w:tcPr>
            <w:tcW w:w="1134" w:type="dxa"/>
          </w:tcPr>
          <w:p w:rsidR="001354C8" w:rsidRPr="001D4A9F" w:rsidRDefault="001D4A9F" w:rsidP="001354C8">
            <w:pPr>
              <w:jc w:val="right"/>
            </w:pPr>
            <w:r w:rsidRPr="001D4A9F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54C8" w:rsidRPr="001D4A9F" w:rsidTr="001354C8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1354C8" w:rsidRPr="001D4A9F" w:rsidRDefault="001354C8" w:rsidP="001354C8">
            <w:pPr>
              <w:rPr>
                <w:sz w:val="10"/>
              </w:rPr>
            </w:pPr>
          </w:p>
        </w:tc>
      </w:tr>
    </w:tbl>
    <w:p w:rsidR="001354C8" w:rsidRPr="001D4A9F" w:rsidRDefault="001354C8" w:rsidP="001354C8"/>
    <w:p w:rsidR="001354C8" w:rsidRPr="001D4A9F" w:rsidRDefault="001354C8" w:rsidP="001354C8">
      <w:pPr>
        <w:pStyle w:val="Mottagare1"/>
      </w:pPr>
      <w:r w:rsidRPr="001D4A9F">
        <w:t>Regeringen</w:t>
      </w:r>
    </w:p>
    <w:p w:rsidR="001354C8" w:rsidRPr="001D4A9F" w:rsidRDefault="001354C8" w:rsidP="001354C8">
      <w:pPr>
        <w:pStyle w:val="Mottagare2"/>
      </w:pPr>
      <w:r w:rsidRPr="001D4A9F">
        <w:t>Socialdepartementet</w:t>
      </w:r>
      <w:r w:rsidRPr="001D4A9F">
        <w:rPr>
          <w:rStyle w:val="Fotnotsreferens"/>
        </w:rPr>
        <w:footnoteReference w:id="1"/>
      </w:r>
    </w:p>
    <w:p w:rsidR="001354C8" w:rsidRPr="001D4A9F" w:rsidRDefault="001354C8" w:rsidP="001354C8">
      <w:r w:rsidRPr="001D4A9F">
        <w:t>Med överlämnande av socialutskottets betänkande 2013/14:SoU1 Utgiftsområde 9 Hälsovård, sjukvård och social omsorg får jag anmäla att riksdagen denna dag bifallit utskottets förslag till riksdagsbeslut.</w:t>
      </w:r>
    </w:p>
    <w:p w:rsidR="001354C8" w:rsidRPr="001D4A9F" w:rsidRDefault="001354C8" w:rsidP="001354C8">
      <w:pPr>
        <w:pStyle w:val="Stockholm"/>
      </w:pPr>
      <w:r w:rsidRPr="001D4A9F">
        <w:t>Stockholm den 17 december 2013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354C8" w:rsidRPr="001D4A9F" w:rsidTr="001354C8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1354C8" w:rsidRPr="001D4A9F" w:rsidRDefault="001354C8" w:rsidP="001354C8">
            <w:pPr>
              <w:pStyle w:val="AvsTalman"/>
            </w:pPr>
            <w:r w:rsidRPr="001D4A9F">
              <w:t>Per Westerberg</w:t>
            </w:r>
          </w:p>
        </w:tc>
        <w:tc>
          <w:tcPr>
            <w:tcW w:w="3628" w:type="dxa"/>
          </w:tcPr>
          <w:p w:rsidR="001354C8" w:rsidRPr="001D4A9F" w:rsidRDefault="001354C8" w:rsidP="001354C8">
            <w:pPr>
              <w:pStyle w:val="AvsTjnsteman"/>
            </w:pPr>
            <w:r w:rsidRPr="001D4A9F">
              <w:t>Claes Mårtensson</w:t>
            </w:r>
          </w:p>
        </w:tc>
      </w:tr>
    </w:tbl>
    <w:p w:rsidR="00CE5B19" w:rsidRPr="001D4A9F" w:rsidRDefault="00CE5B19" w:rsidP="001354C8"/>
    <w:sectPr w:rsidR="00CE5B19" w:rsidRPr="001D4A9F" w:rsidSect="00FB22C3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F06E9" w:rsidRPr="001D4A9F" w:rsidRDefault="00EF06E9">
      <w:r w:rsidRPr="001D4A9F">
        <w:separator/>
      </w:r>
    </w:p>
  </w:endnote>
  <w:endnote w:type="continuationSeparator" w:id="0">
    <w:p w:rsidR="00EF06E9" w:rsidRPr="001D4A9F" w:rsidRDefault="00EF06E9">
      <w:r w:rsidRPr="001D4A9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F06E9" w:rsidRPr="001D4A9F" w:rsidRDefault="00EF06E9">
      <w:r w:rsidRPr="001D4A9F">
        <w:separator/>
      </w:r>
    </w:p>
  </w:footnote>
  <w:footnote w:type="continuationSeparator" w:id="0">
    <w:p w:rsidR="00EF06E9" w:rsidRPr="001D4A9F" w:rsidRDefault="00EF06E9">
      <w:r w:rsidRPr="001D4A9F">
        <w:continuationSeparator/>
      </w:r>
    </w:p>
  </w:footnote>
  <w:footnote w:id="1">
    <w:p w:rsidR="001354C8" w:rsidRPr="001D4A9F" w:rsidRDefault="001354C8">
      <w:pPr>
        <w:pStyle w:val="Fotnotstext"/>
      </w:pPr>
      <w:r w:rsidRPr="001D4A9F">
        <w:rPr>
          <w:rStyle w:val="Fotnotsreferens"/>
        </w:rPr>
        <w:footnoteRef/>
      </w:r>
      <w:r w:rsidRPr="001D4A9F">
        <w:t xml:space="preserve"> Riksdagsskrivelse 2013/14:126 till Justitiedepartementet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4C8"/>
    <w:rsid w:val="00062659"/>
    <w:rsid w:val="0009076C"/>
    <w:rsid w:val="001354C8"/>
    <w:rsid w:val="00137E7C"/>
    <w:rsid w:val="001D4A9F"/>
    <w:rsid w:val="0028165D"/>
    <w:rsid w:val="002E72EA"/>
    <w:rsid w:val="00333AF6"/>
    <w:rsid w:val="00433AA1"/>
    <w:rsid w:val="0055519C"/>
    <w:rsid w:val="005E484F"/>
    <w:rsid w:val="0065744A"/>
    <w:rsid w:val="0067566D"/>
    <w:rsid w:val="0068755D"/>
    <w:rsid w:val="007D1F51"/>
    <w:rsid w:val="00847E8A"/>
    <w:rsid w:val="00C46916"/>
    <w:rsid w:val="00CE0BEB"/>
    <w:rsid w:val="00CE5B19"/>
    <w:rsid w:val="00E31940"/>
    <w:rsid w:val="00EF06E9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1B3DEB-09AB-439E-90DE-CFD8B24BB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1354C8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1354C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320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38</Words>
  <Characters>298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1601-01-01T00:00:00Z</cp:lastPrinted>
  <dcterms:created xsi:type="dcterms:W3CDTF">2025-12-18T00:18:00Z</dcterms:created>
  <dcterms:modified xsi:type="dcterms:W3CDTF">2025-12-18T00:18:00Z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Skapat">
    <vt:lpwstr>ja</vt:lpwstr>
  </property>
  <property fmtid="{D5CDD505-2E9C-101B-9397-08002B2CF9AE}" pid="4" name="Version">
    <vt:lpwstr>3.56</vt:lpwstr>
  </property>
  <property fmtid="{D5CDD505-2E9C-101B-9397-08002B2CF9AE}" pid="5" name="Datum">
    <vt:lpwstr>2013-12-17</vt:lpwstr>
  </property>
  <property fmtid="{D5CDD505-2E9C-101B-9397-08002B2CF9AE}" pid="6" name="DatumIText">
    <vt:lpwstr>den 17 december 2013</vt:lpwstr>
  </property>
  <property fmtid="{D5CDD505-2E9C-101B-9397-08002B2CF9AE}" pid="7" name="Årsuppgift">
    <vt:lpwstr>2013/14</vt:lpwstr>
  </property>
  <property fmtid="{D5CDD505-2E9C-101B-9397-08002B2CF9AE}" pid="8" name="ÅrKort">
    <vt:lpwstr>201314</vt:lpwstr>
  </property>
  <property fmtid="{D5CDD505-2E9C-101B-9397-08002B2CF9AE}" pid="9" name="Nummer">
    <vt:lpwstr>125</vt:lpwstr>
  </property>
  <property fmtid="{D5CDD505-2E9C-101B-9397-08002B2CF9AE}" pid="10" name="Talman">
    <vt:lpwstr>Per Westerberg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2013/14</vt:lpwstr>
  </property>
  <property fmtid="{D5CDD505-2E9C-101B-9397-08002B2CF9AE}" pid="15" name="Utskott">
    <vt:lpwstr>Socialutskottet</vt:lpwstr>
  </property>
  <property fmtid="{D5CDD505-2E9C-101B-9397-08002B2CF9AE}" pid="16" name="UskBet">
    <vt:lpwstr>SoU</vt:lpwstr>
  </property>
  <property fmtid="{D5CDD505-2E9C-101B-9397-08002B2CF9AE}" pid="17" name="RefNr">
    <vt:lpwstr>1</vt:lpwstr>
  </property>
  <property fmtid="{D5CDD505-2E9C-101B-9397-08002B2CF9AE}" pid="18" name="RefRubrik">
    <vt:lpwstr>Utgiftsområde 9 Hälsovård, sjukvård och social omsorg</vt:lpwstr>
  </property>
  <property fmtid="{D5CDD505-2E9C-101B-9397-08002B2CF9AE}" pid="19" name="SubTyp">
    <vt:lpwstr> </vt:lpwstr>
  </property>
</Properties>
</file>