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64006AE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EC3D4B0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01</w:t>
            </w:r>
            <w:r>
              <w:t>-</w:t>
            </w:r>
            <w:r w:rsidR="00EB5651">
              <w:t>20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197DCD24" w:rsidR="00631CFE" w:rsidRPr="00EB5651" w:rsidRDefault="00B1701A" w:rsidP="002F3121">
            <w:pPr>
              <w:rPr>
                <w:szCs w:val="24"/>
              </w:rPr>
            </w:pPr>
            <w:r>
              <w:t>1</w:t>
            </w:r>
            <w:r w:rsidR="00EB5651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EB5651">
              <w:rPr>
                <w:szCs w:val="24"/>
              </w:rPr>
              <w:t>2</w:t>
            </w:r>
            <w:r w:rsidR="00D20EB8" w:rsidRPr="00C71293">
              <w:rPr>
                <w:szCs w:val="24"/>
              </w:rPr>
              <w:t>.</w:t>
            </w:r>
            <w:r w:rsidR="0073276D">
              <w:rPr>
                <w:szCs w:val="24"/>
              </w:rPr>
              <w:t>0</w:t>
            </w:r>
            <w:r w:rsidR="004355CA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4BEF" w:rsidRPr="00213B15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D210ED8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38435367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</w:p>
          <w:p w14:paraId="09E37595" w14:textId="5D7DD9C5" w:rsidR="003D4BEF" w:rsidRPr="000B3CE3" w:rsidRDefault="003D4BEF" w:rsidP="003D4BE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</w:t>
            </w:r>
            <w:r w:rsidR="00A939F5">
              <w:rPr>
                <w:bCs/>
              </w:rPr>
              <w:t>två</w:t>
            </w:r>
            <w:r>
              <w:rPr>
                <w:bCs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="00A939F5">
              <w:rPr>
                <w:bCs/>
                <w:snapToGrid w:val="0"/>
                <w:szCs w:val="24"/>
              </w:rPr>
              <w:t>er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3D4BEF" w:rsidRPr="00213B15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7B23156" w14:textId="77777777" w:rsidTr="002F3121">
        <w:tc>
          <w:tcPr>
            <w:tcW w:w="567" w:type="dxa"/>
            <w:shd w:val="clear" w:color="auto" w:fill="auto"/>
          </w:tcPr>
          <w:p w14:paraId="0AE930C2" w14:textId="4897423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5093DC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93E877" w14:textId="77777777" w:rsidR="003D4BEF" w:rsidRPr="00BC1BCA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B49E9A7" w14:textId="3521EA8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19. </w:t>
            </w:r>
          </w:p>
          <w:p w14:paraId="2F00405E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0B931A9F" w14:textId="77777777" w:rsidTr="002F3121">
        <w:tc>
          <w:tcPr>
            <w:tcW w:w="567" w:type="dxa"/>
            <w:shd w:val="clear" w:color="auto" w:fill="auto"/>
          </w:tcPr>
          <w:p w14:paraId="0719FC87" w14:textId="1AA03330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4BFCA3F" w14:textId="0AAC17CE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1D15103" w14:textId="64E55384" w:rsidR="003D4BEF" w:rsidRPr="003A2E9D" w:rsidRDefault="003D4BEF" w:rsidP="003D4BEF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från Polismyndigheten</w:t>
            </w:r>
          </w:p>
          <w:p w14:paraId="761D9639" w14:textId="77777777" w:rsidR="003D4BEF" w:rsidRPr="001C4673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61A3F490" w14:textId="4F1E4C8D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Rikspolischef Petra Lundh informerade om </w:t>
            </w:r>
            <w:r w:rsidR="00D34DE0">
              <w:rPr>
                <w:bCs/>
                <w:snapToGrid w:val="0"/>
              </w:rPr>
              <w:t xml:space="preserve">aktuella frågor </w:t>
            </w:r>
            <w:r w:rsidR="009736CA">
              <w:rPr>
                <w:bCs/>
                <w:snapToGrid w:val="0"/>
              </w:rPr>
              <w:t xml:space="preserve">och </w:t>
            </w:r>
            <w:r w:rsidR="00D34DE0">
              <w:rPr>
                <w:bCs/>
                <w:snapToGrid w:val="0"/>
              </w:rPr>
              <w:t>gav en uppdaterad lägesbild av arbetet med att bekämpa den grova organiserade brottsligheten</w:t>
            </w:r>
            <w:r>
              <w:rPr>
                <w:bCs/>
                <w:snapToGrid w:val="0"/>
              </w:rPr>
              <w:t xml:space="preserve">. </w:t>
            </w:r>
          </w:p>
          <w:p w14:paraId="0CBEB785" w14:textId="77777777" w:rsidR="003D4BEF" w:rsidRDefault="003D4BEF" w:rsidP="003D4BEF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4BC83EAE" w14:textId="77777777" w:rsidTr="002F3121">
        <w:tc>
          <w:tcPr>
            <w:tcW w:w="567" w:type="dxa"/>
            <w:shd w:val="clear" w:color="auto" w:fill="auto"/>
          </w:tcPr>
          <w:p w14:paraId="579BE8AD" w14:textId="2268626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D7633A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464C7D0" w14:textId="77777777" w:rsidR="003D4BEF" w:rsidRPr="003D4BEF" w:rsidRDefault="003D4BEF" w:rsidP="003D4BEF">
            <w:pPr>
              <w:spacing w:line="276" w:lineRule="auto"/>
              <w:rPr>
                <w:b/>
                <w:bCs/>
                <w:szCs w:val="23"/>
              </w:rPr>
            </w:pPr>
            <w:r w:rsidRPr="003D4BEF">
              <w:rPr>
                <w:b/>
                <w:bCs/>
                <w:szCs w:val="23"/>
              </w:rPr>
              <w:t>Fråga om utskottsinitiativ om att bl.a. se över kriterierna för rättspsykiatrisk vård</w:t>
            </w:r>
          </w:p>
          <w:p w14:paraId="22F20226" w14:textId="77777777" w:rsidR="003D4BEF" w:rsidRPr="001C4673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6E743ABA" w14:textId="60776AEF" w:rsidR="003D4BEF" w:rsidRDefault="002C1EA1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963D03">
              <w:rPr>
                <w:bCs/>
                <w:snapToGrid w:val="0"/>
              </w:rPr>
              <w:t>Utskottet fortsatte behandli</w:t>
            </w:r>
            <w:r w:rsidR="00F877F4" w:rsidRPr="00963D03">
              <w:rPr>
                <w:bCs/>
                <w:snapToGrid w:val="0"/>
              </w:rPr>
              <w:t>n</w:t>
            </w:r>
            <w:r w:rsidRPr="00963D03">
              <w:rPr>
                <w:bCs/>
                <w:snapToGrid w:val="0"/>
              </w:rPr>
              <w:t xml:space="preserve">gen av frågan om ett initiativ om </w:t>
            </w:r>
            <w:r w:rsidR="00D9733F" w:rsidRPr="00963D03">
              <w:rPr>
                <w:bCs/>
                <w:snapToGrid w:val="0"/>
              </w:rPr>
              <w:t>en översyn av</w:t>
            </w:r>
            <w:r w:rsidRPr="00963D03">
              <w:rPr>
                <w:bCs/>
                <w:snapToGrid w:val="0"/>
              </w:rPr>
              <w:t xml:space="preserve"> </w:t>
            </w:r>
            <w:r w:rsidR="001D696F" w:rsidRPr="00963D03">
              <w:rPr>
                <w:bCs/>
                <w:snapToGrid w:val="0"/>
              </w:rPr>
              <w:t xml:space="preserve">dels </w:t>
            </w:r>
            <w:r w:rsidRPr="00963D03">
              <w:rPr>
                <w:bCs/>
                <w:snapToGrid w:val="0"/>
              </w:rPr>
              <w:t>kriterierna för rättspsykiatrisk vård</w:t>
            </w:r>
            <w:r w:rsidR="001D696F" w:rsidRPr="00963D03">
              <w:rPr>
                <w:bCs/>
                <w:snapToGrid w:val="0"/>
              </w:rPr>
              <w:t xml:space="preserve"> och </w:t>
            </w:r>
            <w:r w:rsidR="00D9733F" w:rsidRPr="00963D03">
              <w:rPr>
                <w:bCs/>
                <w:snapToGrid w:val="0"/>
              </w:rPr>
              <w:t>begreppet allvarlig psykisk störning</w:t>
            </w:r>
            <w:r w:rsidR="001D696F" w:rsidRPr="00963D03">
              <w:rPr>
                <w:bCs/>
                <w:snapToGrid w:val="0"/>
              </w:rPr>
              <w:t>, dels</w:t>
            </w:r>
            <w:r w:rsidR="00D9733F" w:rsidRPr="00963D03">
              <w:rPr>
                <w:bCs/>
                <w:snapToGrid w:val="0"/>
              </w:rPr>
              <w:t xml:space="preserve"> förtalslagstiftningen.</w:t>
            </w:r>
            <w:r>
              <w:rPr>
                <w:bCs/>
                <w:snapToGrid w:val="0"/>
              </w:rPr>
              <w:t xml:space="preserve"> </w:t>
            </w:r>
          </w:p>
          <w:p w14:paraId="153E079B" w14:textId="07B684B4" w:rsidR="002C1EA1" w:rsidRDefault="002C1EA1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00D9422" w14:textId="0D133556" w:rsidR="002C1EA1" w:rsidRDefault="002C1EA1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inte ta något initiativ. </w:t>
            </w:r>
          </w:p>
          <w:p w14:paraId="34F1D1F3" w14:textId="3C102979" w:rsidR="002C1EA1" w:rsidRDefault="002C1EA1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313EAC3" w14:textId="3EBB5687" w:rsidR="002C1EA1" w:rsidRDefault="002C1EA1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reserverade sig mot beslutet och ansåg att utskottet borde ha inlett ett beredningsarbete i syfte att kunna ta ett initiativ i frågan.</w:t>
            </w:r>
          </w:p>
          <w:p w14:paraId="1AA8761F" w14:textId="7937D85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1766D6A1" w14:textId="77777777" w:rsidTr="002F3121">
        <w:tc>
          <w:tcPr>
            <w:tcW w:w="567" w:type="dxa"/>
            <w:shd w:val="clear" w:color="auto" w:fill="auto"/>
          </w:tcPr>
          <w:p w14:paraId="6E7BA422" w14:textId="22748042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45AECFF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522CA128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propositionsförteckning för våren 2026.</w:t>
            </w:r>
          </w:p>
          <w:p w14:paraId="152F58F8" w14:textId="5474E8FA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241A9238" w14:textId="13FFB27C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att delta när socialutskottet får information </w:t>
            </w:r>
            <w:r w:rsidR="000914FB">
              <w:rPr>
                <w:bCs/>
                <w:snapToGrid w:val="0"/>
              </w:rPr>
              <w:t xml:space="preserve">från Kriminalvården och Utredningen om </w:t>
            </w:r>
            <w:r w:rsidR="00F80C4A">
              <w:rPr>
                <w:bCs/>
                <w:snapToGrid w:val="0"/>
              </w:rPr>
              <w:t xml:space="preserve">en </w:t>
            </w:r>
            <w:r w:rsidR="000914FB">
              <w:rPr>
                <w:bCs/>
                <w:snapToGrid w:val="0"/>
              </w:rPr>
              <w:t xml:space="preserve">översyn </w:t>
            </w:r>
            <w:r w:rsidR="000914FB">
              <w:rPr>
                <w:bCs/>
                <w:snapToGrid w:val="0"/>
              </w:rPr>
              <w:lastRenderedPageBreak/>
              <w:t>av häktes</w:t>
            </w:r>
            <w:r w:rsidR="00F80C4A">
              <w:rPr>
                <w:bCs/>
                <w:snapToGrid w:val="0"/>
              </w:rPr>
              <w:t>lagen</w:t>
            </w:r>
            <w:r w:rsidR="000914FB">
              <w:rPr>
                <w:bCs/>
                <w:snapToGrid w:val="0"/>
              </w:rPr>
              <w:t xml:space="preserve"> och fängelselag</w:t>
            </w:r>
            <w:r w:rsidR="00F80C4A">
              <w:rPr>
                <w:bCs/>
                <w:snapToGrid w:val="0"/>
              </w:rPr>
              <w:t xml:space="preserve">en </w:t>
            </w:r>
            <w:r w:rsidR="00F80C4A" w:rsidRPr="00F80C4A">
              <w:rPr>
                <w:bCs/>
                <w:snapToGrid w:val="0"/>
              </w:rPr>
              <w:t xml:space="preserve">i syfte att underlätta för Kriminalvårdens expansion </w:t>
            </w:r>
            <w:r w:rsidR="00F80C4A">
              <w:rPr>
                <w:bCs/>
                <w:snapToGrid w:val="0"/>
              </w:rPr>
              <w:t xml:space="preserve">kopplat till </w:t>
            </w:r>
            <w:r w:rsidR="001619A2">
              <w:rPr>
                <w:bCs/>
                <w:snapToGrid w:val="0"/>
              </w:rPr>
              <w:t xml:space="preserve">frågan om de intagnas könstillhörighet </w:t>
            </w:r>
            <w:r>
              <w:rPr>
                <w:bCs/>
                <w:snapToGrid w:val="0"/>
              </w:rPr>
              <w:t xml:space="preserve">den 5 februari 2026 kl. 10.00. </w:t>
            </w:r>
          </w:p>
          <w:p w14:paraId="5E6D0507" w14:textId="6EC20CD2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36A19AF" w14:textId="77777777" w:rsidTr="002F3121">
        <w:tc>
          <w:tcPr>
            <w:tcW w:w="567" w:type="dxa"/>
            <w:shd w:val="clear" w:color="auto" w:fill="auto"/>
          </w:tcPr>
          <w:p w14:paraId="12A0CD89" w14:textId="4B4C9E5B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D4BEF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  <w:p w14:paraId="7E229447" w14:textId="78853717" w:rsidR="003D4BEF" w:rsidRDefault="003D4BEF" w:rsidP="003D4BEF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22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januari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1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3D4BEF" w:rsidRPr="00FC09C3" w:rsidRDefault="003D4BEF" w:rsidP="003D4BEF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3D4BEF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045FD37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61B27098" w14:textId="7318FA44" w:rsidR="003D4BEF" w:rsidRPr="00ED2E15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25F512AC" w14:textId="77777777" w:rsidR="00491E91" w:rsidRDefault="00491E91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53258D36" w14:textId="77777777" w:rsidR="002B6EAF" w:rsidRDefault="002B6EAF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63B97E97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1D470C">
              <w:t>2</w:t>
            </w:r>
            <w:r w:rsidR="003D4BEF">
              <w:t>2</w:t>
            </w:r>
            <w:r w:rsidR="0046391A" w:rsidRPr="00387D9E">
              <w:rPr>
                <w:snapToGrid w:val="0"/>
              </w:rPr>
              <w:t xml:space="preserve"> </w:t>
            </w:r>
            <w:r w:rsidR="003E2224">
              <w:rPr>
                <w:snapToGrid w:val="0"/>
              </w:rPr>
              <w:t>januari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2C681541" w14:textId="271C746F" w:rsidR="005B53F4" w:rsidRDefault="00FA266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2D66A6C5" w14:textId="77777777" w:rsidR="00EF76EA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30043B60" w:rsidR="00EF76EA" w:rsidRPr="00ED345C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</w:tbl>
    <w:p w14:paraId="67534459" w14:textId="2C1E3C18" w:rsidR="00012B09" w:rsidRDefault="00012B09">
      <w:pPr>
        <w:widowControl/>
        <w:spacing w:after="160" w:line="259" w:lineRule="auto"/>
      </w:pPr>
    </w:p>
    <w:p w14:paraId="1EF42499" w14:textId="172CC26F" w:rsidR="00B63606" w:rsidRDefault="00B63606">
      <w:pPr>
        <w:widowControl/>
        <w:spacing w:after="160" w:line="259" w:lineRule="auto"/>
      </w:pPr>
    </w:p>
    <w:p w14:paraId="2B2BEB0A" w14:textId="4EE49E22" w:rsidR="00B63606" w:rsidRDefault="00B63606">
      <w:pPr>
        <w:widowControl/>
        <w:spacing w:after="160" w:line="259" w:lineRule="auto"/>
      </w:pPr>
    </w:p>
    <w:p w14:paraId="33936917" w14:textId="39335459" w:rsidR="00B63606" w:rsidRDefault="00B63606">
      <w:pPr>
        <w:widowControl/>
        <w:spacing w:after="160" w:line="259" w:lineRule="auto"/>
      </w:pPr>
    </w:p>
    <w:p w14:paraId="0137AEA1" w14:textId="5033173A" w:rsidR="00B63606" w:rsidRDefault="00B63606">
      <w:pPr>
        <w:widowControl/>
        <w:spacing w:after="160" w:line="259" w:lineRule="auto"/>
      </w:pPr>
    </w:p>
    <w:p w14:paraId="530EE383" w14:textId="7D3AFCEA" w:rsidR="00B63606" w:rsidRDefault="00B63606">
      <w:pPr>
        <w:widowControl/>
        <w:spacing w:after="160" w:line="259" w:lineRule="auto"/>
      </w:pPr>
    </w:p>
    <w:p w14:paraId="5B05A587" w14:textId="02AC0416" w:rsidR="00B63606" w:rsidRDefault="00B63606">
      <w:pPr>
        <w:widowControl/>
        <w:spacing w:after="160" w:line="259" w:lineRule="auto"/>
      </w:pPr>
    </w:p>
    <w:p w14:paraId="1C2583E1" w14:textId="664117F2" w:rsidR="00B63606" w:rsidRDefault="00B63606">
      <w:pPr>
        <w:widowControl/>
        <w:spacing w:after="160" w:line="259" w:lineRule="auto"/>
      </w:pPr>
    </w:p>
    <w:p w14:paraId="6A407B26" w14:textId="46C151A6" w:rsidR="00B63606" w:rsidRDefault="00B63606">
      <w:pPr>
        <w:widowControl/>
        <w:spacing w:after="160" w:line="259" w:lineRule="auto"/>
      </w:pPr>
    </w:p>
    <w:p w14:paraId="016615EA" w14:textId="446365DC" w:rsidR="00B63606" w:rsidRDefault="00B63606">
      <w:pPr>
        <w:widowControl/>
        <w:spacing w:after="160" w:line="259" w:lineRule="auto"/>
      </w:pPr>
    </w:p>
    <w:p w14:paraId="34477713" w14:textId="3F0BDC20" w:rsidR="00B63606" w:rsidRDefault="00B63606">
      <w:pPr>
        <w:widowControl/>
        <w:spacing w:after="160" w:line="259" w:lineRule="auto"/>
      </w:pPr>
    </w:p>
    <w:p w14:paraId="450893CA" w14:textId="751A7E47" w:rsidR="007B1547" w:rsidRDefault="007B1547">
      <w:pPr>
        <w:widowControl/>
        <w:spacing w:after="160" w:line="259" w:lineRule="auto"/>
      </w:pPr>
    </w:p>
    <w:p w14:paraId="146B5817" w14:textId="77777777" w:rsidR="007B1547" w:rsidRDefault="007B1547">
      <w:pPr>
        <w:widowControl/>
        <w:spacing w:after="160" w:line="259" w:lineRule="auto"/>
      </w:pPr>
    </w:p>
    <w:p w14:paraId="5AD0743F" w14:textId="0A088B0D" w:rsidR="00B63606" w:rsidRDefault="00B63606">
      <w:pPr>
        <w:widowControl/>
        <w:spacing w:after="160" w:line="259" w:lineRule="auto"/>
      </w:pPr>
    </w:p>
    <w:p w14:paraId="04CB365C" w14:textId="02F12996" w:rsidR="00B63606" w:rsidRDefault="00B63606">
      <w:pPr>
        <w:widowControl/>
        <w:spacing w:after="160" w:line="259" w:lineRule="auto"/>
      </w:pPr>
    </w:p>
    <w:p w14:paraId="78D521E0" w14:textId="23818C09" w:rsidR="00B63606" w:rsidRDefault="00B63606">
      <w:pPr>
        <w:widowControl/>
        <w:spacing w:after="160" w:line="259" w:lineRule="auto"/>
      </w:pPr>
    </w:p>
    <w:p w14:paraId="0D4E6E3B" w14:textId="77777777" w:rsidR="00D34DE0" w:rsidRDefault="00D34DE0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6C377815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20</w:t>
            </w:r>
          </w:p>
        </w:tc>
      </w:tr>
      <w:tr w:rsidR="00125C12" w14:paraId="365E24E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77A9CFA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8D2E95">
              <w:rPr>
                <w:sz w:val="22"/>
              </w:rPr>
              <w:t>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5F91E9B" w:rsidR="00125C12" w:rsidRDefault="0046049F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D2E95">
              <w:rPr>
                <w:sz w:val="22"/>
              </w:rPr>
              <w:t>5</w:t>
            </w:r>
            <w:r w:rsidR="00B63606">
              <w:rPr>
                <w:sz w:val="22"/>
              </w:rPr>
              <w:t>–</w:t>
            </w:r>
            <w:r w:rsidR="008D2E95">
              <w:rPr>
                <w:sz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65EDB80" w:rsidR="00D82362" w:rsidRPr="00F72CCB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449585" w:rsidR="00D82362" w:rsidRPr="00F72CCB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7B1547" w14:paraId="2220A53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117FCA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10433136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236638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7CC3A91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1AABA3C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793B3088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EC1D128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57F2DED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6BE0D43" w:rsidR="00D82362" w:rsidRDefault="00275FC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630127B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3FC3068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0026A4E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C81E032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3D82B0F6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02011AD5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A48FE4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2CCA47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59680942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A27453B" w:rsidR="00D82362" w:rsidRPr="00B20174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9CB9C31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7333E0EF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1BF0F8E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9A5D9FB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72DFAC74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28B159A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8A7BBB5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AB69F8B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5CC8B61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1AFFA2C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991E6E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5C1536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BE07A8B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5C52F431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1031B"/>
    <w:rsid w:val="002139F4"/>
    <w:rsid w:val="00213B15"/>
    <w:rsid w:val="002157A2"/>
    <w:rsid w:val="00217991"/>
    <w:rsid w:val="002212DB"/>
    <w:rsid w:val="0022246E"/>
    <w:rsid w:val="00231BEF"/>
    <w:rsid w:val="002333BF"/>
    <w:rsid w:val="002355DE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A08"/>
    <w:rsid w:val="00387D9E"/>
    <w:rsid w:val="00395AE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21C9D"/>
    <w:rsid w:val="00631CFE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8142A"/>
    <w:rsid w:val="00781CC8"/>
    <w:rsid w:val="0078442A"/>
    <w:rsid w:val="007A1FD3"/>
    <w:rsid w:val="007A3D9F"/>
    <w:rsid w:val="007B1547"/>
    <w:rsid w:val="007B1C79"/>
    <w:rsid w:val="007B5081"/>
    <w:rsid w:val="007B6145"/>
    <w:rsid w:val="007B66A4"/>
    <w:rsid w:val="007B6A85"/>
    <w:rsid w:val="007C1964"/>
    <w:rsid w:val="007C2FBF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A6EBB"/>
    <w:rsid w:val="009B0B33"/>
    <w:rsid w:val="009B4C2D"/>
    <w:rsid w:val="009C1E1F"/>
    <w:rsid w:val="009C29BB"/>
    <w:rsid w:val="009C44D2"/>
    <w:rsid w:val="009C6A19"/>
    <w:rsid w:val="009D1200"/>
    <w:rsid w:val="009D756B"/>
    <w:rsid w:val="009E00D2"/>
    <w:rsid w:val="009E3529"/>
    <w:rsid w:val="009E3EF0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228</TotalTime>
  <Pages>4</Pages>
  <Words>555</Words>
  <Characters>2978</Characters>
  <Application>Microsoft Office Word</Application>
  <DocSecurity>0</DocSecurity>
  <Lines>992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20</cp:revision>
  <cp:lastPrinted>2026-01-21T16:26:00Z</cp:lastPrinted>
  <dcterms:created xsi:type="dcterms:W3CDTF">2026-01-20T12:25:00Z</dcterms:created>
  <dcterms:modified xsi:type="dcterms:W3CDTF">2026-01-22T11:37:00Z</dcterms:modified>
</cp:coreProperties>
</file>