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0FB0C6" w14:textId="77777777">
      <w:pPr>
        <w:pStyle w:val="Normalutanindragellerluft"/>
      </w:pPr>
      <w:bookmarkStart w:name="_Toc106800475" w:id="0"/>
      <w:bookmarkStart w:name="_Toc106801300" w:id="1"/>
    </w:p>
    <w:p w:rsidRPr="009B062B" w:rsidR="00AF30DD" w:rsidP="00F13A84" w:rsidRDefault="00F13A84"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tag w:val="f5ccab9a-3697-40c8-bc19-dbb15620581f"/>
        <w:alias w:val="Yrkande 1"/>
        <w:lock w:val="sdtLocked"/>
        <w15:appearance w15:val="boundingBox"/>
      </w:sdtPr>
      <w:sdtContent>
        <w:p>
          <w:pPr>
            <w:pStyle w:val="Frslagstext"/>
          </w:pPr>
          <w:r>
            <w:t>Riksdagen avslår förslagen till ändringar i 1 kap. 6 § brottsbalken avseende sänkt straffbarhetsålder och eventuella följdändringar.</w:t>
          </w:r>
        </w:p>
      </w:sdtContent>
    </w:sdt>
    <w:sdt>
      <w:sdtPr>
        <w:tag w:val="11eeebe9-ffbe-4932-88d6-34ea840a9381"/>
        <w:alias w:val="Yrkande 2"/>
        <w:lock w:val="sdtLocked"/>
        <w15:appearance w15:val="boundingBox"/>
      </w:sdtPr>
      <w:sdtContent>
        <w:p>
          <w:pPr>
            <w:pStyle w:val="Frslagstext"/>
          </w:pPr>
          <w:r>
            <w:t>Riksdagen avslår förslagen till ändringar i 29 kap. 7 § andra stycket brottsbalken avseende straffmaximum för barn under 18 år och eventuella följdändringar.</w:t>
          </w:r>
        </w:p>
      </w:sdtContent>
    </w:sdt>
    <w:sdt>
      <w:sdtPr>
        <w:tag w:val="b6ec8609-4c28-411e-97ad-439fc22aa629"/>
        <w:alias w:val="Yrkande 3"/>
        <w:lock w:val="sdtLocked"/>
        <w15:appearance w15:val="boundingBox"/>
      </w:sdtPr>
      <w:sdtContent>
        <w:p>
          <w:pPr>
            <w:pStyle w:val="Frslagstext"/>
          </w:pPr>
          <w:r>
            <w:t>Riksdagen avslår förslagen till ändringar i 32 kap. brottsbalken avseende ungdomsvård och eventuella följdändringar.</w:t>
          </w:r>
        </w:p>
      </w:sdtContent>
    </w:sdt>
    <w:sdt>
      <w:sdtPr>
        <w:tag w:val="7f1018a2-f038-4fc8-b884-81c08398f3dc"/>
        <w:alias w:val="Yrkande 4"/>
        <w:lock w:val="sdtLocked"/>
        <w15:appearance w15:val="boundingBox"/>
      </w:sdtPr>
      <w:sdtContent>
        <w:p>
          <w:pPr>
            <w:pStyle w:val="Frslagstext"/>
          </w:pPr>
          <w:r>
            <w:t>Riksdagen avslår förslagen till ändringar i lagen (1998:620) om belastningsregister och eventuella följdändringar.</w:t>
          </w:r>
        </w:p>
      </w:sdtContent>
    </w:sdt>
    <w:sdt>
      <w:sdtPr>
        <w:tag w:val="dd356d10-6033-4ae2-be6e-e9969b1b0a23"/>
        <w:alias w:val="Yrkande 5"/>
        <w:lock w:val="sdtLocked"/>
        <w15:appearance w15:val="boundingBox"/>
      </w:sdtPr>
      <w:sdtContent>
        <w:p>
          <w:pPr>
            <w:pStyle w:val="Frslagstext"/>
          </w:pPr>
          <w:r>
            <w:t>Riksdagen ställer sig bakom det som anförs i motionen om att regeringen bör återkomma till riksdagen med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w:rsidRPr="009B062B" w:rsidR="006D79C9" w:rsidP="00333E95" w:rsidRDefault="006D79C9" w14:paraId="44DA6442" w14:textId="77777777">
          <w:pPr>
            <w:pStyle w:val="Rubrik1"/>
          </w:pPr>
          <w:r>
            <w:t>Motivering</w:t>
          </w:r>
        </w:p>
      </w:sdtContent>
    </w:sdt>
    <w:bookmarkEnd w:displacedByCustomXml="prev" w:id="3"/>
    <w:bookmarkEnd w:displacedByCustomXml="prev" w:id="4"/>
    <w:p w:rsidR="00E4543F" w:rsidP="00BD0799" w:rsidRDefault="00E4543F" w14:paraId="1FAC15DE" w14:textId="27BA8E07">
      <w:pPr>
        <w:pStyle w:val="Normalutanindragellerluft"/>
      </w:pPr>
      <w:r>
        <w:t>Centerpartiets syn på rättspolitik</w:t>
      </w:r>
      <w:r w:rsidR="008376B2">
        <w:t xml:space="preserve">en </w:t>
      </w:r>
      <w:r>
        <w:t xml:space="preserve">är tydlig – det går att vara både tuff och smart mot </w:t>
      </w:r>
    </w:p>
    <w:p w:rsidR="00E4543F" w:rsidP="00E4543F" w:rsidRDefault="00E4543F" w14:paraId="27CFAA49" w14:textId="77777777">
      <w:pPr>
        <w:pStyle w:val="Normalutanindragellerluft"/>
        <w:spacing w:before="0"/>
      </w:pPr>
      <w:r>
        <w:t xml:space="preserve">brottslighet. Det är med stolthet och målmedvetenhet vi driver en </w:t>
      </w:r>
      <w:proofErr w:type="spellStart"/>
      <w:r>
        <w:t>rättspolitik</w:t>
      </w:r>
      <w:proofErr w:type="spellEnd"/>
      <w:r>
        <w:t xml:space="preserve"> som </w:t>
      </w:r>
    </w:p>
    <w:p w:rsidR="00E4543F" w:rsidP="00E4543F" w:rsidRDefault="00E4543F" w14:paraId="64C474AE" w14:textId="77777777">
      <w:pPr>
        <w:pStyle w:val="Normalutanindragellerluft"/>
        <w:spacing w:before="0"/>
      </w:pPr>
      <w:r>
        <w:t xml:space="preserve">fokuserar på att effektivt bekämpa brottslighet. Centerpartiet vill bidra till breda </w:t>
      </w:r>
    </w:p>
    <w:p w:rsidR="00E4543F" w:rsidP="00E4543F" w:rsidRDefault="00E4543F" w14:paraId="5FBD1FF6" w14:textId="05A4BD01">
      <w:pPr>
        <w:pStyle w:val="Normalutanindragellerluft"/>
        <w:spacing w:before="0"/>
      </w:pPr>
      <w:r>
        <w:lastRenderedPageBreak/>
        <w:t>överenskommelser som skapar framtidstro – för att Sverige kan mer.</w:t>
      </w:r>
    </w:p>
    <w:p w:rsidRPr="00E4543F" w:rsidR="00E4543F" w:rsidP="00E4543F" w:rsidRDefault="00E4543F" w14:paraId="18DE835F" w14:textId="77777777">
      <w:pPr>
        <w:ind w:firstLine="0"/>
      </w:pPr>
    </w:p>
    <w:p w:rsidR="00E4543F" w:rsidP="00E4543F" w:rsidRDefault="00E4543F" w14:paraId="757FF7A8" w14:textId="77777777">
      <w:pPr>
        <w:pStyle w:val="Normalutanindragellerluft"/>
        <w:spacing w:before="0"/>
      </w:pPr>
      <w:r>
        <w:t xml:space="preserve">I vårt rättspolitiska arbete leds vi av tre fokusområden – nödvändigheten i att försvåra </w:t>
      </w:r>
    </w:p>
    <w:p w:rsidR="00E4543F" w:rsidP="00E4543F" w:rsidRDefault="00E4543F" w14:paraId="494CD953" w14:textId="77777777">
      <w:pPr>
        <w:pStyle w:val="Normalutanindragellerluft"/>
        <w:spacing w:before="0"/>
      </w:pPr>
      <w:r>
        <w:t xml:space="preserve">för brott att begås, behovet av att stärka statens förmåga att lagföra brott och viljan att </w:t>
      </w:r>
    </w:p>
    <w:p w:rsidR="00E4543F" w:rsidP="00E4543F" w:rsidRDefault="00E4543F" w14:paraId="243A1135" w14:textId="77777777">
      <w:pPr>
        <w:pStyle w:val="Normalutanindragellerluft"/>
        <w:spacing w:before="0"/>
      </w:pPr>
      <w:r>
        <w:t xml:space="preserve">skapa framtidstro. I detta ser vi att det behövs såväl kort- som långsiktiga reformer, </w:t>
      </w:r>
    </w:p>
    <w:p w:rsidR="00E4543F" w:rsidP="00E4543F" w:rsidRDefault="00E4543F" w14:paraId="62B2DFBD" w14:textId="77777777">
      <w:pPr>
        <w:pStyle w:val="Normalutanindragellerluft"/>
        <w:spacing w:before="0"/>
      </w:pPr>
      <w:r>
        <w:t xml:space="preserve">särskilt i det förebyggande arbetet där vi vill se ett paradigmskifte för att vända den </w:t>
      </w:r>
    </w:p>
    <w:p w:rsidR="00E4543F" w:rsidP="00E4543F" w:rsidRDefault="00E4543F" w14:paraId="033E4C6D" w14:textId="4E68C105">
      <w:pPr>
        <w:pStyle w:val="Normalutanindragellerluft"/>
        <w:spacing w:before="0"/>
      </w:pPr>
      <w:r>
        <w:t>negativa utvecklingen.</w:t>
      </w:r>
    </w:p>
    <w:p w:rsidRPr="00E4543F" w:rsidR="00E4543F" w:rsidP="00E4543F" w:rsidRDefault="00E4543F" w14:paraId="0107F2B0" w14:textId="77777777">
      <w:pPr>
        <w:ind w:firstLine="0"/>
      </w:pPr>
    </w:p>
    <w:p w:rsidR="00E4543F" w:rsidP="00E4543F" w:rsidRDefault="00E4543F" w14:paraId="0806A141" w14:textId="77777777">
      <w:pPr>
        <w:pStyle w:val="Normalutanindragellerluft"/>
        <w:spacing w:before="0"/>
      </w:pPr>
      <w:r>
        <w:t xml:space="preserve">Att ta hårda tag mot brottslighet behöver inte ske på bekostnad av rättsprinciper. </w:t>
      </w:r>
    </w:p>
    <w:p w:rsidR="00E4543F" w:rsidP="00E4543F" w:rsidRDefault="00E4543F" w14:paraId="0165022D" w14:textId="77777777">
      <w:pPr>
        <w:pStyle w:val="Normalutanindragellerluft"/>
        <w:spacing w:before="0"/>
      </w:pPr>
      <w:r>
        <w:t xml:space="preserve">Centerpartiet ser att det är möjligt att bedriva en smart </w:t>
      </w:r>
      <w:proofErr w:type="spellStart"/>
      <w:r>
        <w:t>rättspolitik</w:t>
      </w:r>
      <w:proofErr w:type="spellEnd"/>
      <w:r>
        <w:t xml:space="preserve"> och samtidigt värna </w:t>
      </w:r>
    </w:p>
    <w:p w:rsidR="00E4543F" w:rsidP="00E4543F" w:rsidRDefault="00E4543F" w14:paraId="1B112E5D" w14:textId="77777777">
      <w:pPr>
        <w:pStyle w:val="Normalutanindragellerluft"/>
        <w:spacing w:before="0"/>
      </w:pPr>
      <w:r>
        <w:t xml:space="preserve">rättsväsendet. Det är viktigt att stå emot frestelsen att landa i de mest rubriksättande, </w:t>
      </w:r>
    </w:p>
    <w:p w:rsidR="00E4543F" w:rsidP="00E4543F" w:rsidRDefault="00E4543F" w14:paraId="7D2C6EF1" w14:textId="77777777">
      <w:pPr>
        <w:pStyle w:val="Normalutanindragellerluft"/>
        <w:spacing w:before="0"/>
      </w:pPr>
      <w:r>
        <w:t xml:space="preserve">men många gånger ineffektiva, förslagen. Med utgångspunkt i vår ambition att arbeta </w:t>
      </w:r>
    </w:p>
    <w:p w:rsidR="00422B9E" w:rsidP="00E4543F" w:rsidRDefault="00E4543F" w14:paraId="0945199D" w14:textId="6A5C9DCF">
      <w:pPr>
        <w:pStyle w:val="Normalutanindragellerluft"/>
        <w:spacing w:before="0"/>
      </w:pPr>
      <w:r>
        <w:t>resultatinriktat, rättssäkert och kunskapsbaserat vill vi därmed anföra följande.</w:t>
      </w:r>
    </w:p>
    <w:p w:rsidR="00DD4E92" w:rsidP="00DD4E92" w:rsidRDefault="00DD4E92" w14:paraId="26D46C08" w14:textId="77777777">
      <w:pPr>
        <w:ind w:firstLine="0"/>
        <w:rPr>
          <w:b/>
          <w:bCs/>
        </w:rPr>
      </w:pPr>
    </w:p>
    <w:p w:rsidRPr="00E4543F" w:rsidR="00DD4E92" w:rsidP="00DD4E92" w:rsidRDefault="00DD4E92" w14:paraId="57ED2730" w14:textId="65C738A1">
      <w:pPr>
        <w:ind w:firstLine="0"/>
        <w:rPr>
          <w:b/>
          <w:bCs/>
        </w:rPr>
      </w:pPr>
      <w:r w:rsidRPr="00E4543F">
        <w:rPr>
          <w:b/>
          <w:bCs/>
        </w:rPr>
        <w:t>Om ärendets beredning</w:t>
      </w:r>
    </w:p>
    <w:p w:rsidRPr="00E4543F" w:rsidR="009F128F" w:rsidP="0048336D" w:rsidRDefault="003D7251" w14:paraId="766438C0" w14:textId="00FCF557">
      <w:pPr>
        <w:ind w:firstLine="0"/>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 xml:space="preserve">förslaget inte kan anses förenligt med 2 kap. 8, 20 och 21 §§ regeringsformen. Där framgår att en begränsning av det skydd mot frihetsberövande som stadgas i regeringsformen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w:rsidR="00E4543F" w:rsidP="00E4543F" w:rsidRDefault="00E4543F" w14:paraId="164D8FC1" w14:textId="77777777">
      <w:pPr>
        <w:ind w:firstLine="0"/>
      </w:pPr>
    </w:p>
    <w:p w:rsidR="0078655A" w:rsidP="006F7EDE" w:rsidRDefault="00925335" w14:paraId="71794F1B" w14:textId="77777777">
      <w:pPr>
        <w:ind w:firstLine="0"/>
        <w:rPr>
          <w:b/>
          <w:bCs/>
        </w:rPr>
      </w:pPr>
      <w:r>
        <w:rPr>
          <w:b/>
          <w:bCs/>
        </w:rPr>
        <w:t>Förslaget om sänkt straffbarhetsålder</w:t>
      </w:r>
      <w:r w:rsidR="00473209">
        <w:rPr>
          <w:b/>
          <w:bCs/>
        </w:rPr>
        <w:t xml:space="preserve"> för allvarliga brott</w:t>
      </w:r>
    </w:p>
    <w:p w:rsidRPr="0078655A" w:rsidR="00FC7621" w:rsidP="006F7EDE" w:rsidRDefault="00FC7621" w14:paraId="2F376366" w14:textId="3B550EAC">
      <w:pPr>
        <w:ind w:firstLine="0"/>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w:t>
      </w:r>
      <w:r w:rsidR="006F7EDE">
        <w:lastRenderedPageBreak/>
        <w:t xml:space="preserve">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w:rsidR="00234E8C" w:rsidP="00B33061" w:rsidRDefault="00234E8C" w14:paraId="60A20618" w14:textId="77777777">
      <w:pPr>
        <w:ind w:firstLine="0"/>
      </w:pPr>
    </w:p>
    <w:p w:rsidR="00234E8C" w:rsidP="003B2BAD" w:rsidRDefault="00234E8C" w14:paraId="5A2AAE6B" w14:textId="1BD08A06">
      <w:pPr>
        <w:ind w:firstLine="0"/>
      </w:pPr>
      <w:r>
        <w:t>Ytterligare en problematisk aspekt av förslaget är dess förhållande till andra lagförslag</w:t>
      </w:r>
      <w:r w:rsidR="00813400">
        <w:t xml:space="preserve"> på rättsområdet</w:t>
      </w:r>
      <w:r>
        <w:t xml:space="preserve">. Centerpartiet </w:t>
      </w:r>
      <w:r w:rsidR="00C22BE6">
        <w:t xml:space="preserve">vill här påtala </w:t>
      </w:r>
      <w:r>
        <w:t>vikten av att utvärd</w:t>
      </w:r>
      <w:r w:rsidR="004779D8">
        <w:t>era lagstiftning för att säkerställa att</w:t>
      </w:r>
      <w:r w:rsidR="00A432F5">
        <w:t xml:space="preserve"> </w:t>
      </w:r>
      <w:r w:rsidR="00CA7260">
        <w:t>Sveriges straffrättsliga system blir rättssäkert, föruts</w:t>
      </w:r>
      <w:r w:rsidR="004E4B11">
        <w:t>e</w:t>
      </w:r>
      <w:r w:rsidR="00CA7260">
        <w:t xml:space="preserve">bart och överblickbart. </w:t>
      </w:r>
      <w:r w:rsidR="00B46429">
        <w:t xml:space="preserve">Gällande denna proposition konstaterar vi, i likhet med Lagrådet, att </w:t>
      </w:r>
      <w:r w:rsidR="0023265E">
        <w:t>förslagen i proposition</w:t>
      </w:r>
      <w:r w:rsidR="003B2BAD">
        <w:t xml:space="preserve"> 2025/26:218 Dubbla straff för brott i kriminella nätverk och skärpta straffskalor samt lagrådsremissen om det straffrättsliga påföljdssystemet har en direkt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w:rsidR="00440ACA" w:rsidP="00440ACA" w:rsidRDefault="00440ACA" w14:paraId="4E4FACC9" w14:textId="77777777">
      <w:pPr>
        <w:ind w:firstLine="0"/>
      </w:pPr>
    </w:p>
    <w:p w:rsidR="00875383" w:rsidP="00875383" w:rsidRDefault="00875383" w14:paraId="77B0DAAB" w14:textId="639996EE">
      <w:pPr>
        <w:ind w:firstLine="0"/>
        <w:rPr>
          <w:b/>
          <w:bCs/>
        </w:rPr>
      </w:pPr>
      <w:r>
        <w:rPr>
          <w:b/>
          <w:bCs/>
        </w:rPr>
        <w:t>Om regleringen av bevistalan</w:t>
      </w:r>
    </w:p>
    <w:p w:rsidR="00875383" w:rsidP="00A02DB7" w:rsidRDefault="00875383" w14:paraId="746605A7" w14:textId="15413602">
      <w:pPr>
        <w:ind w:firstLine="0"/>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w:rsidR="00A02DB7" w:rsidP="00A02DB7" w:rsidRDefault="00A02DB7" w14:paraId="52E8E2D8" w14:textId="77777777">
      <w:pPr>
        <w:ind w:firstLine="0"/>
      </w:pPr>
    </w:p>
    <w:p w:rsidR="00F11CE8" w:rsidP="0001283A" w:rsidRDefault="00A02DB7" w14:paraId="248B888B" w14:textId="3B8A8B35">
      <w:pPr>
        <w:ind w:firstLine="0"/>
      </w:pPr>
      <w:r>
        <w:t xml:space="preserve">Vi kan emellertid inte ställa oss bakom att </w:t>
      </w:r>
      <w:r w:rsidR="001E1341">
        <w:t xml:space="preserve">en dom i vilken domstolen funnit det utrett att barnet har begått brottet ska registreras i belastningsregistret. I likhet med Civil </w:t>
      </w:r>
      <w:proofErr w:type="spellStart"/>
      <w:r w:rsidR="001E1341">
        <w:t>Rights</w:t>
      </w:r>
      <w:proofErr w:type="spellEnd"/>
      <w:r w:rsidR="001E1341">
        <w:t xml:space="preserve"> </w:t>
      </w:r>
      <w:proofErr w:type="spellStart"/>
      <w:r w:rsidR="001E1341">
        <w:t>Defenders</w:t>
      </w:r>
      <w:proofErr w:type="spellEnd"/>
      <w:r w:rsidR="001E1341">
        <w:t xml:space="preserve">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bland annat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 xml:space="preserve">i mål om bevistalan enligt lagen med särskilda </w:t>
      </w:r>
      <w:r w:rsidR="005E7E9A">
        <w:lastRenderedPageBreak/>
        <w:t>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w:rsidR="00F11CE8" w:rsidP="0001283A" w:rsidRDefault="00F11CE8" w14:paraId="51A896CB" w14:textId="77777777">
      <w:pPr>
        <w:ind w:firstLine="0"/>
      </w:pPr>
    </w:p>
    <w:p w:rsidR="0001283A" w:rsidP="0001283A" w:rsidRDefault="00F11CE8" w14:paraId="3BED81A4" w14:textId="18020182">
      <w:pPr>
        <w:ind w:firstLine="0"/>
        <w:rPr>
          <w:b/>
          <w:bCs/>
        </w:rPr>
      </w:pPr>
      <w:r>
        <w:t>F</w:t>
      </w:r>
      <w:r w:rsidRPr="0001283A" w:rsidR="0001283A">
        <w:rPr>
          <w:b/>
          <w:bCs/>
        </w:rPr>
        <w:t>örslage</w:t>
      </w:r>
      <w:r w:rsidR="00192742">
        <w:rPr>
          <w:b/>
          <w:bCs/>
        </w:rPr>
        <w:t>n</w:t>
      </w:r>
      <w:r w:rsidRPr="0001283A" w:rsidR="0001283A">
        <w:rPr>
          <w:b/>
          <w:bCs/>
        </w:rPr>
        <w:t xml:space="preserve"> om minskad </w:t>
      </w:r>
      <w:proofErr w:type="spellStart"/>
      <w:r w:rsidRPr="0001283A" w:rsidR="0001283A">
        <w:rPr>
          <w:b/>
          <w:bCs/>
        </w:rPr>
        <w:t>ungdomsreduktion</w:t>
      </w:r>
      <w:proofErr w:type="spellEnd"/>
      <w:r w:rsidR="00856112">
        <w:rPr>
          <w:b/>
          <w:bCs/>
        </w:rPr>
        <w:t xml:space="preserve"> och höjt straffmaximum</w:t>
      </w:r>
    </w:p>
    <w:p w:rsidR="009075D6" w:rsidP="009F0F04" w:rsidRDefault="00BA6C91" w14:paraId="21AA4B1F" w14:textId="1408704B">
      <w:pPr>
        <w:ind w:firstLine="0"/>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w:t>
      </w:r>
      <w:proofErr w:type="spellStart"/>
      <w:r>
        <w:t>ungdomsreduktion</w:t>
      </w:r>
      <w:proofErr w:type="spellEnd"/>
      <w:r>
        <w:t xml:space="preserve">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w:rsidR="009075D6" w:rsidP="009F0F04" w:rsidRDefault="009075D6" w14:paraId="2140B7D5" w14:textId="77777777">
      <w:pPr>
        <w:ind w:firstLine="0"/>
      </w:pPr>
    </w:p>
    <w:p w:rsidR="00440ACA" w:rsidP="009F0F04" w:rsidRDefault="00EB39DB" w14:paraId="1DBDB24A" w14:textId="20F37846">
      <w:pPr>
        <w:ind w:firstLine="0"/>
      </w:pPr>
      <w:r>
        <w:t xml:space="preserve">Regeringens oskickliga beredning till trots ser </w:t>
      </w:r>
      <w:r w:rsidR="009075D6">
        <w:t xml:space="preserve">Centerpartiet </w:t>
      </w:r>
      <w:r>
        <w:t>dock</w:t>
      </w:r>
      <w:r w:rsidR="009075D6">
        <w:t xml:space="preserve"> ett behov av att se över regleringen om </w:t>
      </w:r>
      <w:proofErr w:type="spellStart"/>
      <w:r w:rsidR="009075D6">
        <w:t>ungdomsreduktion</w:t>
      </w:r>
      <w:proofErr w:type="spellEnd"/>
      <w:r w:rsidR="00B77E09">
        <w:t xml:space="preserve"> mot bakgrund av den allvarliga brottsutvecklingen i samhället</w:t>
      </w:r>
      <w:r w:rsidR="009065DC">
        <w:t xml:space="preserve">. </w:t>
      </w:r>
      <w:r>
        <w:t xml:space="preserve">Vi </w:t>
      </w:r>
      <w:r w:rsidR="009075D6">
        <w:t xml:space="preserve">ställer sig därför bakom </w:t>
      </w:r>
      <w:r>
        <w:t xml:space="preserve">en minskning av </w:t>
      </w:r>
      <w:proofErr w:type="spellStart"/>
      <w:r>
        <w:t>ungdomsreduktion</w:t>
      </w:r>
      <w:r w:rsidR="00987F65">
        <w:t>en</w:t>
      </w:r>
      <w:proofErr w:type="spellEnd"/>
      <w:r w:rsidR="00987F65">
        <w:t xml:space="preserve"> för barn </w:t>
      </w:r>
      <w:r w:rsidR="008B39B0">
        <w:t>mellan 15 och</w:t>
      </w:r>
      <w:r w:rsidR="00987F65">
        <w:t xml:space="preserve"> 18 år</w:t>
      </w:r>
      <w:r w:rsidR="009065DC">
        <w:t xml:space="preserve"> och en avskaffning av </w:t>
      </w:r>
      <w:proofErr w:type="spellStart"/>
      <w:r w:rsidR="009065DC">
        <w:t>ungdomsreduktionen</w:t>
      </w:r>
      <w:proofErr w:type="spellEnd"/>
      <w:r w:rsidR="009065DC">
        <w:t xml:space="preserve">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idag, utrymme </w:t>
      </w:r>
      <w:r w:rsidR="00B72255">
        <w:t xml:space="preserve">att döma ut stränga straff </w:t>
      </w:r>
      <w:r w:rsidR="007E117D">
        <w:t xml:space="preserve">upp till 14 år </w:t>
      </w:r>
      <w:r w:rsidR="00B72255">
        <w:t>för allvarliga brott.</w:t>
      </w:r>
    </w:p>
    <w:p w:rsidR="000A50B6" w:rsidP="009F0F04" w:rsidRDefault="000A50B6" w14:paraId="7D3ACE64" w14:textId="77777777">
      <w:pPr>
        <w:ind w:firstLine="0"/>
      </w:pPr>
    </w:p>
    <w:p w:rsidRPr="00E4543F" w:rsidR="000A50B6" w:rsidP="000A50B6" w:rsidRDefault="000A50B6" w14:paraId="39D9A573" w14:textId="4A7EB33E">
      <w:pPr>
        <w:ind w:firstLine="0"/>
        <w:rPr>
          <w:b/>
          <w:bCs/>
        </w:rPr>
      </w:pPr>
      <w:r>
        <w:rPr>
          <w:b/>
          <w:bCs/>
        </w:rPr>
        <w:t>Ungdomsvård för unga myndiga</w:t>
      </w:r>
    </w:p>
    <w:p w:rsidR="000A50B6" w:rsidP="000A50B6" w:rsidRDefault="0076533C" w14:paraId="35ADF9C3" w14:textId="37F5F436">
      <w:pPr>
        <w:ind w:firstLine="0"/>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innan denne har fyllt 21 år, kan </w:t>
      </w:r>
      <w:r w:rsidR="00D70A1A">
        <w:t xml:space="preserve">därmed </w:t>
      </w:r>
      <w:r w:rsidR="006E6748">
        <w:t xml:space="preserve">ha behov av en samlad vårdinsats </w:t>
      </w:r>
      <w:r w:rsidR="008A3BDB">
        <w:t>i återfallsförebyggande syfte</w:t>
      </w:r>
      <w:r w:rsidR="006E6748">
        <w:t>.</w:t>
      </w:r>
    </w:p>
    <w:p w:rsidRPr="008716C1" w:rsidR="00440ACA" w:rsidP="00440ACA" w:rsidRDefault="00440ACA" w14:paraId="5AD82B4F" w14:textId="77777777">
      <w:pPr>
        <w:ind w:firstLine="0"/>
        <w:rPr>
          <w:b/>
          <w:bCs/>
        </w:rPr>
      </w:pPr>
    </w:p>
    <w:p w:rsidRPr="00E4543F" w:rsidR="00E4543F" w:rsidP="00E4543F" w:rsidRDefault="00E4543F" w14:paraId="7E81D2B4" w14:textId="5942DA6B">
      <w:pPr>
        <w:ind w:firstLine="0"/>
        <w:rPr>
          <w:b/>
          <w:bCs/>
        </w:rPr>
      </w:pPr>
      <w:r>
        <w:rPr>
          <w:b/>
          <w:bCs/>
        </w:rPr>
        <w:lastRenderedPageBreak/>
        <w:t>Sammanfattning</w:t>
      </w:r>
    </w:p>
    <w:p w:rsidRPr="008716C1" w:rsidR="00800E44" w:rsidP="00800E44" w:rsidRDefault="00D70A1A" w14:paraId="17A5F206" w14:textId="2037D8EE">
      <w:pPr>
        <w:ind w:firstLine="0"/>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456BF6901E044FC2B95CBAC15B0DB13F"/>
        </w:placeholder>
      </w:sdtPr>
      <w:sdtEndPr/>
      <w:sdtContent>
        <w:p w:rsidR="00F13A84" w:rsidP="00F13A84" w:rsidRDefault="00F13A84" w14:paraId="2A1E0A7D" w14:textId="77777777">
          <w:pPr/>
          <w:r/>
        </w:p>
        <w:p w:rsidR="00F13A84" w:rsidP="00F13A84" w:rsidRDefault="00F13A84" w14:paraId="77DFDD55" w14:textId="6950950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F3554" w:rsidRDefault="004801AC" w14:paraId="4CB571C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8C56" w14:textId="77777777" w:rsidR="00A653EC" w:rsidRDefault="00A653EC" w:rsidP="000C1CAD">
      <w:pPr>
        <w:spacing w:line="240" w:lineRule="auto"/>
      </w:pPr>
      <w:r>
        <w:separator/>
      </w:r>
    </w:p>
  </w:endnote>
  <w:endnote w:type="continuationSeparator" w:id="0">
    <w:p w14:paraId="52B4E343" w14:textId="77777777" w:rsidR="00A653EC" w:rsidRDefault="00A65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D124" w14:textId="77777777" w:rsidR="00A653EC" w:rsidRDefault="00A653EC" w:rsidP="000C1CAD">
      <w:pPr>
        <w:spacing w:line="240" w:lineRule="auto"/>
      </w:pPr>
      <w:r>
        <w:separator/>
      </w:r>
    </w:p>
  </w:footnote>
  <w:footnote w:type="continuationSeparator" w:id="0">
    <w:p w14:paraId="5B325412" w14:textId="77777777" w:rsidR="00A653EC" w:rsidRDefault="00A653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01AF94" w14:textId="3D183FF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A84" w14:paraId="1F67C0D5" w14:textId="15490CB3">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13A84" w14:paraId="1F67C0D5" w14:textId="15490CB3">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B966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BBC4CF" w14:textId="4438053E">
    <w:pPr>
      <w:jc w:val="right"/>
    </w:pPr>
  </w:p>
  <w:p w:rsidR="00262EA3" w:rsidP="00776B74" w:rsidRDefault="00262EA3" w14:paraId="387A08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13A84" w14:paraId="7AD1AE35" w14:textId="17B3AD2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A84" w14:paraId="59151B18" w14:textId="4AFC5B9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3A84" w14:paraId="19BD3A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A84" w14:paraId="0B806886" w14:textId="12410F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:4146</w:t>
        </w:r>
      </w:sdtContent>
    </w:sdt>
  </w:p>
  <w:p w:rsidR="00262EA3" w:rsidP="00E03A3D" w:rsidRDefault="00F13A84" w14:paraId="58368B36" w14:textId="35039BC7">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t>av Ulrika Liljeberg m.fl. (C)</w:t>
        </w:r>
      </w:sdtContent>
    </w:sdt>
  </w:p>
  <w:sdt>
    <w:sdtPr>
      <w:alias w:val="CC_Noformat_Rubtext"/>
      <w:tag w:val="CC_Noformat_Rubtext"/>
      <w:id w:val="-218060500"/>
      <w:lock w:val="sdtContentLocked"/>
      <w:placeholder>
        <w:docPart w:val="FC883DE857914E1C9D8D4F37732F3948"/>
      </w:placeholder>
      <w:text/>
    </w:sdtPr>
    <w:sdtEndPr/>
    <w:sdtContent>
      <w:p w:rsidR="00262EA3" w:rsidP="00283E0F" w:rsidRDefault="00E4543F" w14:paraId="3F8768BD" w14:textId="04FDF2B4">
        <w:pPr>
          <w:pStyle w:val="FSHRub2"/>
        </w:pPr>
        <w:r>
          <w:t>med anledning av proposition 2025/26:246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8C9F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645601CE46D4758B894A541FF49C100"/>
        <w:category>
          <w:name w:val="Allmänt"/>
          <w:gallery w:val="placeholder"/>
        </w:category>
        <w:types>
          <w:type w:val="bbPlcHdr"/>
        </w:types>
        <w:behaviors>
          <w:behavior w:val="content"/>
        </w:behaviors>
        <w:guid w:val="{BEF905F5-26B2-4213-9AFB-85F73A6A05DE}"/>
      </w:docPartPr>
      <w:docPartBody>
        <w:p w:rsidR="004A7C6D" w:rsidRDefault="00924344">
          <w:pPr>
            <w:pStyle w:val="3645601CE46D4758B894A541FF49C1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456BF6901E044FC2B95CBAC15B0DB13F"/>
        <w:category>
          <w:name w:val="Allmänt"/>
          <w:gallery w:val="placeholder"/>
        </w:category>
        <w:types>
          <w:type w:val="bbPlcHdr"/>
        </w:types>
        <w:behaviors>
          <w:behavior w:val="content"/>
        </w:behaviors>
        <w:guid w:val="{31506532-79C4-4B33-B956-49F7CB934C79}"/>
      </w:docPartPr>
      <w:docPartBody>
        <w:p w:rsidR="004A7C6D" w:rsidRDefault="00924344">
          <w:pPr>
            <w:pStyle w:val="456BF6901E044FC2B95CBAC15B0DB13F"/>
          </w:pPr>
          <w:r w:rsidRPr="009B077E">
            <w:rPr>
              <w:rStyle w:val="Platshllartext"/>
            </w:rPr>
            <w:t>Namn på motionärer infogas/tas bort via panelen.</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B0FA7"/>
    <w:rsid w:val="00293BF3"/>
    <w:rsid w:val="002B2C22"/>
    <w:rsid w:val="002E27AC"/>
    <w:rsid w:val="00306E7B"/>
    <w:rsid w:val="004A7C6D"/>
    <w:rsid w:val="005945E8"/>
    <w:rsid w:val="00825C48"/>
    <w:rsid w:val="00924344"/>
    <w:rsid w:val="00CC7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645601CE46D4758B894A541FF49C100">
    <w:name w:val="3645601CE46D4758B894A541FF49C100"/>
  </w:style>
  <w:style w:type="paragraph" w:customStyle="1" w:styleId="340E9DBA1D494FC39D791AE12962FDAE">
    <w:name w:val="340E9DBA1D494FC39D791AE12962FDAE"/>
  </w:style>
  <w:style w:type="paragraph" w:customStyle="1" w:styleId="456BF6901E044FC2B95CBAC15B0DB13F">
    <w:name w:val="456BF6901E044FC2B95CBAC15B0DB13F"/>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765B1-DBE6-439C-999E-8D66A1D6C069}"/>
</file>

<file path=customXml/itemProps2.xml><?xml version="1.0" encoding="utf-8"?>
<ds:datastoreItem xmlns:ds="http://schemas.openxmlformats.org/officeDocument/2006/customXml" ds:itemID="{001C292E-DCD3-46F0-BA81-50888EBDB153}"/>
</file>

<file path=customXml/itemProps3.xml><?xml version="1.0" encoding="utf-8"?>
<ds:datastoreItem xmlns:ds="http://schemas.openxmlformats.org/officeDocument/2006/customXml" ds:itemID="{6E5A5325-85BF-4EF2-ACED-B5C18F5094A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1421</Words>
  <Characters>8175</Characters>
  <Application>Microsoft Office Word</Application>
  <DocSecurity>4</DocSecurity>
  <Lines>145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