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C85E17" w:rsidRDefault="006E04A4">
      <w:pPr>
        <w:pStyle w:val="Dokumentbeteckning"/>
        <w:rPr>
          <w:u w:val="single"/>
        </w:rPr>
      </w:pPr>
      <w:r w:rsidRPr="00C85E17">
        <w:fldChar w:fldCharType="begin" w:fldLock="1"/>
      </w:r>
      <w:r w:rsidRPr="00C85E17">
        <w:instrText xml:space="preserve"> DOCPROPERTY "DocumentYear" </w:instrText>
      </w:r>
      <w:r w:rsidRPr="00C85E17">
        <w:fldChar w:fldCharType="separate"/>
      </w:r>
      <w:r w:rsidR="002B316D" w:rsidRPr="00C85E17">
        <w:t>2011/12</w:t>
      </w:r>
      <w:r w:rsidRPr="00C85E17">
        <w:fldChar w:fldCharType="end"/>
      </w:r>
      <w:r w:rsidRPr="00C85E17">
        <w:t>:</w:t>
      </w:r>
      <w:r w:rsidRPr="00C85E17">
        <w:fldChar w:fldCharType="begin" w:fldLock="1"/>
      </w:r>
      <w:r w:rsidRPr="00C85E17">
        <w:instrText xml:space="preserve"> DOCPROPERTY "DocumentNumber" </w:instrText>
      </w:r>
      <w:r w:rsidRPr="00C85E17">
        <w:fldChar w:fldCharType="separate"/>
      </w:r>
      <w:r w:rsidR="002B316D" w:rsidRPr="00C85E17">
        <w:t>85</w:t>
      </w:r>
      <w:r w:rsidRPr="00C85E17">
        <w:fldChar w:fldCharType="end"/>
      </w:r>
    </w:p>
    <w:p w:rsidR="006E04A4" w:rsidRPr="00C85E17" w:rsidRDefault="006E04A4">
      <w:pPr>
        <w:pStyle w:val="Datum"/>
        <w:outlineLvl w:val="0"/>
      </w:pPr>
      <w:r w:rsidRPr="00C85E17">
        <w:fldChar w:fldCharType="begin" w:fldLock="1"/>
      </w:r>
      <w:r w:rsidRPr="00C85E17">
        <w:instrText xml:space="preserve"> DOCPROPERTY "DocumentDate" </w:instrText>
      </w:r>
      <w:r w:rsidRPr="00C85E17">
        <w:fldChar w:fldCharType="separate"/>
      </w:r>
      <w:r w:rsidR="002B316D" w:rsidRPr="00C85E17">
        <w:t>Tisdagen den 20 mars 2012</w:t>
      </w:r>
      <w:r w:rsidRPr="00C85E17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C85E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C85E17" w:rsidRDefault="001C6D34">
            <w:pPr>
              <w:pStyle w:val="Plenum"/>
              <w:tabs>
                <w:tab w:val="clear" w:pos="1418"/>
              </w:tabs>
            </w:pPr>
            <w:r w:rsidRPr="00C85E17">
              <w:t>Kl.</w:t>
            </w:r>
          </w:p>
        </w:tc>
        <w:tc>
          <w:tcPr>
            <w:tcW w:w="851" w:type="dxa"/>
          </w:tcPr>
          <w:p w:rsidR="006E04A4" w:rsidRPr="00C85E17" w:rsidRDefault="001C6D3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C85E17">
              <w:t>13.00</w:t>
            </w:r>
          </w:p>
        </w:tc>
        <w:tc>
          <w:tcPr>
            <w:tcW w:w="397" w:type="dxa"/>
          </w:tcPr>
          <w:p w:rsidR="006E04A4" w:rsidRPr="00C85E17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C85E17" w:rsidRDefault="001C6D34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C85E17">
              <w:t>Interpellationssvar</w:t>
            </w:r>
            <w:r w:rsidRPr="00C85E17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C85E17" w:rsidRDefault="006E04A4">
      <w:pPr>
        <w:pStyle w:val="StreckLngt"/>
      </w:pPr>
      <w:r w:rsidRPr="00C85E17">
        <w:tab/>
      </w:r>
    </w:p>
    <w:p w:rsidR="00CD67C8" w:rsidRPr="00C85E17" w:rsidRDefault="00CD67C8" w:rsidP="003675A0">
      <w:pPr>
        <w:pStyle w:val="Blankrad"/>
      </w:pPr>
      <w:r w:rsidRPr="00C85E1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D67C8" w:rsidRPr="00C85E17" w:rsidTr="002E321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D67C8" w:rsidRPr="00C85E17" w:rsidRDefault="00CD67C8" w:rsidP="002E321C">
            <w:pPr>
              <w:pStyle w:val="HuvudrubrikFlisteNr"/>
            </w:pPr>
          </w:p>
        </w:tc>
        <w:tc>
          <w:tcPr>
            <w:tcW w:w="6237" w:type="dxa"/>
          </w:tcPr>
          <w:p w:rsidR="00CD67C8" w:rsidRPr="00C85E17" w:rsidRDefault="00CD67C8" w:rsidP="002E321C">
            <w:pPr>
              <w:pStyle w:val="HuvudrubrikEnsam"/>
            </w:pPr>
            <w:r w:rsidRPr="00C85E17">
              <w:t>Justering av protokoll</w:t>
            </w:r>
          </w:p>
        </w:tc>
        <w:tc>
          <w:tcPr>
            <w:tcW w:w="2481" w:type="dxa"/>
          </w:tcPr>
          <w:p w:rsidR="00CD67C8" w:rsidRPr="00C85E17" w:rsidRDefault="00CD67C8" w:rsidP="002E321C">
            <w:pPr>
              <w:pStyle w:val="HuvudrubrikKolumn3"/>
            </w:pPr>
          </w:p>
        </w:tc>
      </w:tr>
      <w:tr w:rsidR="00CD67C8" w:rsidRPr="00C85E17" w:rsidTr="002E321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D67C8" w:rsidRPr="00C85E17" w:rsidRDefault="00CD67C8" w:rsidP="002E321C">
            <w:pPr>
              <w:pStyle w:val="FlistaNrText"/>
            </w:pPr>
          </w:p>
        </w:tc>
        <w:tc>
          <w:tcPr>
            <w:tcW w:w="6237" w:type="dxa"/>
          </w:tcPr>
          <w:p w:rsidR="00CD67C8" w:rsidRPr="00C85E17" w:rsidRDefault="00CD67C8" w:rsidP="002E321C">
            <w:r w:rsidRPr="00C85E17">
              <w:t>Protokollet från sammanträdet onsdagen den 14 mars</w:t>
            </w:r>
          </w:p>
        </w:tc>
        <w:tc>
          <w:tcPr>
            <w:tcW w:w="2481" w:type="dxa"/>
          </w:tcPr>
          <w:p w:rsidR="00CD67C8" w:rsidRPr="00C85E17" w:rsidRDefault="00CD67C8" w:rsidP="002E321C">
            <w:pPr>
              <w:rPr>
                <w:spacing w:val="-4"/>
              </w:rPr>
            </w:pPr>
          </w:p>
        </w:tc>
      </w:tr>
    </w:tbl>
    <w:p w:rsidR="00CD67C8" w:rsidRPr="00C85E17" w:rsidRDefault="00CD67C8" w:rsidP="003675A0">
      <w:pPr>
        <w:pStyle w:val="Blankrad"/>
      </w:pPr>
      <w:r w:rsidRPr="00C85E1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D67C8" w:rsidRPr="00C85E17" w:rsidTr="002E321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D67C8" w:rsidRPr="00C85E17" w:rsidRDefault="00CD67C8" w:rsidP="002E321C">
            <w:pPr>
              <w:pStyle w:val="HuvudrubrikFlisteNr"/>
            </w:pPr>
          </w:p>
        </w:tc>
        <w:tc>
          <w:tcPr>
            <w:tcW w:w="6237" w:type="dxa"/>
          </w:tcPr>
          <w:p w:rsidR="00CD67C8" w:rsidRPr="00C85E17" w:rsidRDefault="00CD67C8" w:rsidP="002E321C">
            <w:pPr>
              <w:pStyle w:val="HuvudrubrikEnsam"/>
            </w:pPr>
            <w:r w:rsidRPr="00C85E17">
              <w:t>Avsägelser</w:t>
            </w:r>
          </w:p>
        </w:tc>
        <w:tc>
          <w:tcPr>
            <w:tcW w:w="2481" w:type="dxa"/>
          </w:tcPr>
          <w:p w:rsidR="00CD67C8" w:rsidRPr="00C85E17" w:rsidRDefault="00CD67C8" w:rsidP="002E321C">
            <w:pPr>
              <w:pStyle w:val="HuvudrubrikKolumn3"/>
            </w:pPr>
          </w:p>
        </w:tc>
      </w:tr>
      <w:tr w:rsidR="00CD67C8" w:rsidRPr="00C85E17" w:rsidTr="002E3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C8" w:rsidRPr="00C85E17" w:rsidRDefault="00CD67C8" w:rsidP="002E321C">
            <w:pPr>
              <w:pStyle w:val="FlistaNrText"/>
            </w:pPr>
          </w:p>
        </w:tc>
        <w:tc>
          <w:tcPr>
            <w:tcW w:w="6237" w:type="dxa"/>
          </w:tcPr>
          <w:p w:rsidR="00CD67C8" w:rsidRPr="00C85E17" w:rsidRDefault="00CD67C8" w:rsidP="002E321C">
            <w:r w:rsidRPr="00C85E17">
              <w:t>Jessica Rosencrantz (M) som suppleant i finansutskottet fr.o.m. den 21 mars</w:t>
            </w:r>
          </w:p>
        </w:tc>
        <w:tc>
          <w:tcPr>
            <w:tcW w:w="2481" w:type="dxa"/>
          </w:tcPr>
          <w:p w:rsidR="00CD67C8" w:rsidRPr="00C85E17" w:rsidRDefault="00CD67C8" w:rsidP="002E321C">
            <w:pPr>
              <w:rPr>
                <w:spacing w:val="-4"/>
              </w:rPr>
            </w:pPr>
          </w:p>
        </w:tc>
      </w:tr>
      <w:tr w:rsidR="00CD67C8" w:rsidRPr="00C85E17" w:rsidTr="002E3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C8" w:rsidRPr="00C85E17" w:rsidRDefault="00CD67C8" w:rsidP="002E321C">
            <w:pPr>
              <w:pStyle w:val="FlistaNrText"/>
            </w:pPr>
          </w:p>
        </w:tc>
        <w:tc>
          <w:tcPr>
            <w:tcW w:w="6237" w:type="dxa"/>
          </w:tcPr>
          <w:p w:rsidR="00CD67C8" w:rsidRPr="00C85E17" w:rsidRDefault="00CD67C8" w:rsidP="002E321C">
            <w:r w:rsidRPr="00C85E17">
              <w:t>Cecilia Magnusson (M) som suppleant i trafikutskottet fr.o.m. den 21 mars</w:t>
            </w:r>
          </w:p>
        </w:tc>
        <w:tc>
          <w:tcPr>
            <w:tcW w:w="2481" w:type="dxa"/>
          </w:tcPr>
          <w:p w:rsidR="00CD67C8" w:rsidRPr="00C85E17" w:rsidRDefault="00CD67C8" w:rsidP="002E321C">
            <w:pPr>
              <w:rPr>
                <w:spacing w:val="-4"/>
              </w:rPr>
            </w:pPr>
          </w:p>
        </w:tc>
      </w:tr>
      <w:tr w:rsidR="00CD67C8" w:rsidRPr="00C85E17" w:rsidTr="002E3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C8" w:rsidRPr="00C85E17" w:rsidRDefault="00CD67C8" w:rsidP="002E321C">
            <w:pPr>
              <w:pStyle w:val="FlistaNrText"/>
            </w:pPr>
          </w:p>
        </w:tc>
        <w:tc>
          <w:tcPr>
            <w:tcW w:w="6237" w:type="dxa"/>
          </w:tcPr>
          <w:p w:rsidR="00CD67C8" w:rsidRPr="00C85E17" w:rsidRDefault="00CD67C8" w:rsidP="002E321C">
            <w:r w:rsidRPr="00C85E17">
              <w:t>Christina Höj Larsen (V) som suppleant i miljö- och jordbruksutskottet fr.o.m. den 21 mars</w:t>
            </w:r>
          </w:p>
        </w:tc>
        <w:tc>
          <w:tcPr>
            <w:tcW w:w="2481" w:type="dxa"/>
          </w:tcPr>
          <w:p w:rsidR="00CD67C8" w:rsidRPr="00C85E17" w:rsidRDefault="00CD67C8" w:rsidP="002E321C">
            <w:pPr>
              <w:rPr>
                <w:spacing w:val="-4"/>
              </w:rPr>
            </w:pPr>
          </w:p>
        </w:tc>
      </w:tr>
      <w:tr w:rsidR="00CD67C8" w:rsidRPr="00C85E17" w:rsidTr="002E3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C8" w:rsidRPr="00C85E17" w:rsidRDefault="00CD67C8" w:rsidP="002E321C">
            <w:pPr>
              <w:pStyle w:val="FlistaNrText"/>
            </w:pPr>
          </w:p>
        </w:tc>
        <w:tc>
          <w:tcPr>
            <w:tcW w:w="6237" w:type="dxa"/>
          </w:tcPr>
          <w:p w:rsidR="00CD67C8" w:rsidRPr="00C85E17" w:rsidRDefault="00CD67C8" w:rsidP="002E321C">
            <w:r w:rsidRPr="00C85E17">
              <w:t>Lars Ohly (V) som suppleant i Nordiska rådets svenska delegation</w:t>
            </w:r>
          </w:p>
        </w:tc>
        <w:tc>
          <w:tcPr>
            <w:tcW w:w="2481" w:type="dxa"/>
          </w:tcPr>
          <w:p w:rsidR="00CD67C8" w:rsidRPr="00C85E17" w:rsidRDefault="00CD67C8" w:rsidP="002E321C">
            <w:pPr>
              <w:rPr>
                <w:spacing w:val="-4"/>
              </w:rPr>
            </w:pPr>
          </w:p>
        </w:tc>
      </w:tr>
    </w:tbl>
    <w:p w:rsidR="00CD67C8" w:rsidRPr="00C85E17" w:rsidRDefault="00CD67C8" w:rsidP="003675A0">
      <w:pPr>
        <w:pStyle w:val="Blankrad"/>
      </w:pPr>
      <w:r w:rsidRPr="00C85E1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D67C8" w:rsidRPr="00C85E17" w:rsidTr="002E321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D67C8" w:rsidRPr="00C85E17" w:rsidRDefault="00CD67C8" w:rsidP="002E321C">
            <w:pPr>
              <w:pStyle w:val="HuvudrubrikFlisteNr"/>
            </w:pPr>
          </w:p>
        </w:tc>
        <w:tc>
          <w:tcPr>
            <w:tcW w:w="6237" w:type="dxa"/>
          </w:tcPr>
          <w:p w:rsidR="00CD67C8" w:rsidRPr="00C85E17" w:rsidRDefault="00CD67C8" w:rsidP="002E321C">
            <w:pPr>
              <w:pStyle w:val="HuvudrubrikEnsam"/>
            </w:pPr>
            <w:r w:rsidRPr="00C85E17">
              <w:t>Anmälan om kompletteringsval</w:t>
            </w:r>
          </w:p>
        </w:tc>
        <w:tc>
          <w:tcPr>
            <w:tcW w:w="2481" w:type="dxa"/>
          </w:tcPr>
          <w:p w:rsidR="00CD67C8" w:rsidRPr="00C85E17" w:rsidRDefault="00CD67C8" w:rsidP="002E321C">
            <w:pPr>
              <w:pStyle w:val="HuvudrubrikKolumn3"/>
            </w:pPr>
          </w:p>
        </w:tc>
      </w:tr>
      <w:tr w:rsidR="00CD67C8" w:rsidRPr="00C85E17" w:rsidTr="002E3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C8" w:rsidRPr="00C85E17" w:rsidRDefault="00CD67C8" w:rsidP="002E321C">
            <w:pPr>
              <w:pStyle w:val="FlistaNrText"/>
            </w:pPr>
          </w:p>
        </w:tc>
        <w:tc>
          <w:tcPr>
            <w:tcW w:w="6237" w:type="dxa"/>
          </w:tcPr>
          <w:p w:rsidR="00CD67C8" w:rsidRPr="00C85E17" w:rsidRDefault="00CD67C8" w:rsidP="002E321C">
            <w:r w:rsidRPr="00C85E17">
              <w:t>Edip Noyan (M) som suppleant i finansutskottet fr.o.m. den 21 mars</w:t>
            </w:r>
          </w:p>
        </w:tc>
        <w:tc>
          <w:tcPr>
            <w:tcW w:w="2481" w:type="dxa"/>
          </w:tcPr>
          <w:p w:rsidR="00CD67C8" w:rsidRPr="00C85E17" w:rsidRDefault="00CD67C8" w:rsidP="002E321C">
            <w:pPr>
              <w:rPr>
                <w:spacing w:val="-4"/>
              </w:rPr>
            </w:pPr>
          </w:p>
        </w:tc>
      </w:tr>
      <w:tr w:rsidR="00CD67C8" w:rsidRPr="00C85E17" w:rsidTr="002E3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C8" w:rsidRPr="00C85E17" w:rsidRDefault="00CD67C8" w:rsidP="002E321C">
            <w:pPr>
              <w:pStyle w:val="FlistaNrText"/>
            </w:pPr>
          </w:p>
        </w:tc>
        <w:tc>
          <w:tcPr>
            <w:tcW w:w="6237" w:type="dxa"/>
          </w:tcPr>
          <w:p w:rsidR="00CD67C8" w:rsidRPr="00C85E17" w:rsidRDefault="00CD67C8" w:rsidP="002E321C">
            <w:r w:rsidRPr="00C85E17">
              <w:t>Gunnar Hedberg (M) som suppleant i trafikutskottet fr.o.m. den 21 mars</w:t>
            </w:r>
          </w:p>
        </w:tc>
        <w:tc>
          <w:tcPr>
            <w:tcW w:w="2481" w:type="dxa"/>
          </w:tcPr>
          <w:p w:rsidR="00CD67C8" w:rsidRPr="00C85E17" w:rsidRDefault="00CD67C8" w:rsidP="002E321C">
            <w:pPr>
              <w:rPr>
                <w:spacing w:val="-4"/>
              </w:rPr>
            </w:pPr>
          </w:p>
        </w:tc>
      </w:tr>
      <w:tr w:rsidR="00CD67C8" w:rsidRPr="00C85E17" w:rsidTr="002E3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C8" w:rsidRPr="00C85E17" w:rsidRDefault="00CD67C8" w:rsidP="002E321C">
            <w:pPr>
              <w:pStyle w:val="FlistaNrText"/>
            </w:pPr>
          </w:p>
        </w:tc>
        <w:tc>
          <w:tcPr>
            <w:tcW w:w="6237" w:type="dxa"/>
          </w:tcPr>
          <w:p w:rsidR="00CD67C8" w:rsidRPr="00C85E17" w:rsidRDefault="00CD67C8" w:rsidP="002E321C">
            <w:r w:rsidRPr="00C85E17">
              <w:t>Jonas Sjöstedt (V) som suppleant i Nordiska rådets svenska delegation</w:t>
            </w:r>
          </w:p>
        </w:tc>
        <w:tc>
          <w:tcPr>
            <w:tcW w:w="2481" w:type="dxa"/>
          </w:tcPr>
          <w:p w:rsidR="00CD67C8" w:rsidRPr="00C85E17" w:rsidRDefault="00CD67C8" w:rsidP="002E321C">
            <w:pPr>
              <w:rPr>
                <w:spacing w:val="-4"/>
              </w:rPr>
            </w:pPr>
          </w:p>
        </w:tc>
      </w:tr>
      <w:tr w:rsidR="00CD67C8" w:rsidRPr="00C85E17" w:rsidTr="002E3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C8" w:rsidRPr="00C85E17" w:rsidRDefault="00CD67C8" w:rsidP="002E321C">
            <w:pPr>
              <w:pStyle w:val="FlistaNrText"/>
            </w:pPr>
          </w:p>
        </w:tc>
        <w:tc>
          <w:tcPr>
            <w:tcW w:w="6237" w:type="dxa"/>
          </w:tcPr>
          <w:p w:rsidR="00CD67C8" w:rsidRPr="00C85E17" w:rsidRDefault="00CD67C8" w:rsidP="002E321C">
            <w:r w:rsidRPr="00C85E17">
              <w:t>Mathias Sundin (FP) som suppleant i kon</w:t>
            </w:r>
            <w:r w:rsidR="00193931" w:rsidRPr="00C85E17">
              <w:t>s</w:t>
            </w:r>
            <w:r w:rsidRPr="00C85E17">
              <w:t>titutionsutskottet, utrikesutskottet och utbildningsutskottet fr.o.m. den 1 maj t.o.m. den 31 december und</w:t>
            </w:r>
            <w:r w:rsidR="008A6AA8" w:rsidRPr="00C85E17">
              <w:t>er</w:t>
            </w:r>
            <w:r w:rsidRPr="00C85E17">
              <w:t xml:space="preserve"> Karin Granbom Ellisons (FP) ledighet </w:t>
            </w:r>
          </w:p>
        </w:tc>
        <w:tc>
          <w:tcPr>
            <w:tcW w:w="2481" w:type="dxa"/>
          </w:tcPr>
          <w:p w:rsidR="00CD67C8" w:rsidRPr="00C85E17" w:rsidRDefault="00CD67C8" w:rsidP="002E321C">
            <w:pPr>
              <w:rPr>
                <w:spacing w:val="-4"/>
              </w:rPr>
            </w:pPr>
          </w:p>
        </w:tc>
      </w:tr>
    </w:tbl>
    <w:p w:rsidR="00CD67C8" w:rsidRPr="00C85E17" w:rsidRDefault="00CD67C8" w:rsidP="003675A0">
      <w:pPr>
        <w:pStyle w:val="Blankrad"/>
      </w:pPr>
      <w:r w:rsidRPr="00C85E1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D67C8" w:rsidRPr="00C85E17" w:rsidTr="002E321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D67C8" w:rsidRPr="00C85E17" w:rsidRDefault="00CD67C8" w:rsidP="002E321C">
            <w:pPr>
              <w:pStyle w:val="HuvudrubrikFlisteNr"/>
            </w:pPr>
          </w:p>
        </w:tc>
        <w:tc>
          <w:tcPr>
            <w:tcW w:w="6237" w:type="dxa"/>
          </w:tcPr>
          <w:p w:rsidR="00CD67C8" w:rsidRPr="00C85E17" w:rsidRDefault="00CD67C8" w:rsidP="002E321C">
            <w:pPr>
              <w:pStyle w:val="HuvudrubrikEnsam"/>
            </w:pPr>
            <w:r w:rsidRPr="00C85E17">
              <w:t>Anmälan om vice ordförande i utskott</w:t>
            </w:r>
          </w:p>
        </w:tc>
        <w:tc>
          <w:tcPr>
            <w:tcW w:w="2481" w:type="dxa"/>
          </w:tcPr>
          <w:p w:rsidR="00CD67C8" w:rsidRPr="00C85E17" w:rsidRDefault="00CD67C8" w:rsidP="002E321C">
            <w:pPr>
              <w:pStyle w:val="HuvudrubrikKolumn3"/>
            </w:pPr>
          </w:p>
        </w:tc>
      </w:tr>
      <w:tr w:rsidR="00CD67C8" w:rsidRPr="00C85E17" w:rsidTr="002E3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C8" w:rsidRPr="00C85E17" w:rsidRDefault="00CD67C8" w:rsidP="002E321C">
            <w:pPr>
              <w:pStyle w:val="FlistaNrText"/>
            </w:pPr>
          </w:p>
        </w:tc>
        <w:tc>
          <w:tcPr>
            <w:tcW w:w="6237" w:type="dxa"/>
          </w:tcPr>
          <w:p w:rsidR="00CD67C8" w:rsidRPr="00C85E17" w:rsidRDefault="00CD67C8" w:rsidP="002E321C">
            <w:r w:rsidRPr="00C85E17">
              <w:t>Fredrik Olovsson (S) som vice ordförande i finansutskottet fr.o.m. den 1 mars</w:t>
            </w:r>
          </w:p>
        </w:tc>
        <w:tc>
          <w:tcPr>
            <w:tcW w:w="2481" w:type="dxa"/>
          </w:tcPr>
          <w:p w:rsidR="00CD67C8" w:rsidRPr="00C85E17" w:rsidRDefault="00CD67C8" w:rsidP="002E321C">
            <w:pPr>
              <w:rPr>
                <w:spacing w:val="-4"/>
              </w:rPr>
            </w:pPr>
          </w:p>
        </w:tc>
      </w:tr>
    </w:tbl>
    <w:p w:rsidR="00CD67C8" w:rsidRPr="00C85E17" w:rsidRDefault="00CD67C8" w:rsidP="003675A0">
      <w:pPr>
        <w:pStyle w:val="Blankrad"/>
      </w:pPr>
      <w:r w:rsidRPr="00C85E1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D67C8" w:rsidRPr="00C85E17" w:rsidTr="002E321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D67C8" w:rsidRPr="00C85E17" w:rsidRDefault="00CD67C8" w:rsidP="002E321C">
            <w:pPr>
              <w:pStyle w:val="HuvudrubrikFlisteNr"/>
            </w:pPr>
          </w:p>
        </w:tc>
        <w:tc>
          <w:tcPr>
            <w:tcW w:w="6237" w:type="dxa"/>
          </w:tcPr>
          <w:p w:rsidR="00CD67C8" w:rsidRPr="00C85E17" w:rsidRDefault="00CD67C8" w:rsidP="002E321C">
            <w:pPr>
              <w:pStyle w:val="HuvudrubrikEnsam"/>
            </w:pPr>
            <w:bookmarkStart w:id="1" w:name="Start_FördröjdaInterpellationer"/>
            <w:bookmarkEnd w:id="1"/>
            <w:r w:rsidRPr="00C85E17">
              <w:t>Anmälan om fördröjda svar på interpellationer</w:t>
            </w:r>
          </w:p>
        </w:tc>
        <w:tc>
          <w:tcPr>
            <w:tcW w:w="2481" w:type="dxa"/>
          </w:tcPr>
          <w:p w:rsidR="00CD67C8" w:rsidRPr="00C85E17" w:rsidRDefault="00CD67C8" w:rsidP="002E321C">
            <w:pPr>
              <w:pStyle w:val="HuvudrubrikKolumn3"/>
            </w:pPr>
          </w:p>
        </w:tc>
      </w:tr>
      <w:tr w:rsidR="00CD67C8" w:rsidRPr="00C85E17" w:rsidTr="002E3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C8" w:rsidRPr="00C85E17" w:rsidRDefault="00CD67C8" w:rsidP="002E321C">
            <w:pPr>
              <w:pStyle w:val="FlistaNrText"/>
            </w:pPr>
          </w:p>
        </w:tc>
        <w:tc>
          <w:tcPr>
            <w:tcW w:w="6237" w:type="dxa"/>
          </w:tcPr>
          <w:p w:rsidR="00CD67C8" w:rsidRPr="00C85E17" w:rsidRDefault="00CD67C8" w:rsidP="002E321C">
            <w:r w:rsidRPr="00C85E17">
              <w:t>2011/12:273 av Helene Petersson i Stockaryd (S)</w:t>
            </w:r>
          </w:p>
          <w:p w:rsidR="00CD67C8" w:rsidRPr="00C85E17" w:rsidRDefault="00CD67C8" w:rsidP="002E321C">
            <w:r w:rsidRPr="00C85E17">
              <w:t>Rätt räckestyp på svenska vägar</w:t>
            </w:r>
          </w:p>
        </w:tc>
        <w:tc>
          <w:tcPr>
            <w:tcW w:w="2481" w:type="dxa"/>
          </w:tcPr>
          <w:p w:rsidR="00CD67C8" w:rsidRPr="00C85E17" w:rsidRDefault="00CD67C8" w:rsidP="002E321C">
            <w:pPr>
              <w:rPr>
                <w:spacing w:val="-4"/>
              </w:rPr>
            </w:pPr>
          </w:p>
        </w:tc>
      </w:tr>
      <w:tr w:rsidR="00CD67C8" w:rsidRPr="00C85E17" w:rsidTr="002E3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C8" w:rsidRPr="00C85E17" w:rsidRDefault="00CD67C8" w:rsidP="002E321C">
            <w:pPr>
              <w:pStyle w:val="FlistaNrText"/>
            </w:pPr>
          </w:p>
        </w:tc>
        <w:tc>
          <w:tcPr>
            <w:tcW w:w="6237" w:type="dxa"/>
          </w:tcPr>
          <w:p w:rsidR="00CD67C8" w:rsidRPr="00C85E17" w:rsidRDefault="00CD67C8" w:rsidP="002E321C">
            <w:r w:rsidRPr="00C85E17">
              <w:t>2011/12:279 av Josefin Brink (V)</w:t>
            </w:r>
          </w:p>
          <w:p w:rsidR="00CD67C8" w:rsidRPr="00C85E17" w:rsidRDefault="00CD67C8" w:rsidP="002E321C">
            <w:r w:rsidRPr="00C85E17">
              <w:t>Egenintresse i regeringens välfärdsutvecklingsråd</w:t>
            </w:r>
          </w:p>
        </w:tc>
        <w:tc>
          <w:tcPr>
            <w:tcW w:w="2481" w:type="dxa"/>
          </w:tcPr>
          <w:p w:rsidR="00CD67C8" w:rsidRPr="00C85E17" w:rsidRDefault="00CD67C8" w:rsidP="002E321C">
            <w:pPr>
              <w:rPr>
                <w:spacing w:val="-4"/>
              </w:rPr>
            </w:pPr>
          </w:p>
        </w:tc>
      </w:tr>
    </w:tbl>
    <w:p w:rsidR="00CD67C8" w:rsidRPr="00C85E17" w:rsidRDefault="00CD67C8" w:rsidP="003675A0">
      <w:pPr>
        <w:pStyle w:val="Blankrad"/>
      </w:pPr>
      <w:r w:rsidRPr="00C85E1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D67C8" w:rsidRPr="00C85E17" w:rsidTr="002E321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D67C8" w:rsidRPr="00C85E17" w:rsidRDefault="00CD67C8" w:rsidP="002E321C">
            <w:pPr>
              <w:pStyle w:val="HuvudrubrikFlisteNr"/>
            </w:pPr>
          </w:p>
        </w:tc>
        <w:tc>
          <w:tcPr>
            <w:tcW w:w="6237" w:type="dxa"/>
          </w:tcPr>
          <w:p w:rsidR="00CD67C8" w:rsidRPr="00C85E17" w:rsidRDefault="00CD67C8" w:rsidP="002E321C">
            <w:pPr>
              <w:pStyle w:val="Huvudrubrik"/>
            </w:pPr>
            <w:bookmarkStart w:id="2" w:name="Start_HänvisningTillUtskott"/>
            <w:bookmarkEnd w:id="2"/>
            <w:r w:rsidRPr="00C85E17">
              <w:t>Ärenden för hänvisning till utskott</w:t>
            </w:r>
          </w:p>
        </w:tc>
        <w:tc>
          <w:tcPr>
            <w:tcW w:w="2481" w:type="dxa"/>
          </w:tcPr>
          <w:p w:rsidR="00CD67C8" w:rsidRPr="00C85E17" w:rsidRDefault="00CD67C8" w:rsidP="002E321C">
            <w:pPr>
              <w:pStyle w:val="HuvudrubrikKolumn3"/>
            </w:pPr>
            <w:r w:rsidRPr="00C85E17">
              <w:t>Förslag</w:t>
            </w:r>
          </w:p>
        </w:tc>
      </w:tr>
      <w:tr w:rsidR="00CD67C8" w:rsidRPr="00C85E17" w:rsidTr="002E3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C8" w:rsidRPr="00C85E17" w:rsidRDefault="00CD67C8" w:rsidP="002E321C">
            <w:pPr>
              <w:pStyle w:val="renderubrik"/>
            </w:pPr>
          </w:p>
        </w:tc>
        <w:tc>
          <w:tcPr>
            <w:tcW w:w="6237" w:type="dxa"/>
          </w:tcPr>
          <w:p w:rsidR="00CD67C8" w:rsidRPr="00C85E17" w:rsidRDefault="00CD67C8" w:rsidP="002E321C">
            <w:pPr>
              <w:pStyle w:val="renderubrik"/>
            </w:pPr>
            <w:r w:rsidRPr="00C85E17">
              <w:t>Propositioner</w:t>
            </w:r>
          </w:p>
        </w:tc>
        <w:tc>
          <w:tcPr>
            <w:tcW w:w="2481" w:type="dxa"/>
          </w:tcPr>
          <w:p w:rsidR="00CD67C8" w:rsidRPr="00C85E17" w:rsidRDefault="00CD67C8" w:rsidP="002E321C">
            <w:pPr>
              <w:pStyle w:val="renderubrik"/>
              <w:rPr>
                <w:spacing w:val="-4"/>
              </w:rPr>
            </w:pPr>
          </w:p>
        </w:tc>
      </w:tr>
      <w:tr w:rsidR="00CD67C8" w:rsidRPr="00C85E17" w:rsidTr="002E3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C8" w:rsidRPr="00C85E17" w:rsidRDefault="00CD67C8" w:rsidP="002E321C">
            <w:pPr>
              <w:pStyle w:val="FlistaNrText"/>
            </w:pPr>
          </w:p>
        </w:tc>
        <w:tc>
          <w:tcPr>
            <w:tcW w:w="6237" w:type="dxa"/>
          </w:tcPr>
          <w:p w:rsidR="00CD67C8" w:rsidRPr="00C85E17" w:rsidRDefault="00CD67C8" w:rsidP="002E321C">
            <w:r w:rsidRPr="00C85E17">
              <w:t>2011/12:89 Ändringar i elberedskapslagen</w:t>
            </w:r>
          </w:p>
        </w:tc>
        <w:tc>
          <w:tcPr>
            <w:tcW w:w="2481" w:type="dxa"/>
          </w:tcPr>
          <w:p w:rsidR="00CD67C8" w:rsidRPr="00C85E17" w:rsidRDefault="00CD67C8" w:rsidP="002E321C">
            <w:pPr>
              <w:rPr>
                <w:spacing w:val="-4"/>
              </w:rPr>
            </w:pPr>
            <w:r w:rsidRPr="00C85E17">
              <w:rPr>
                <w:spacing w:val="-4"/>
              </w:rPr>
              <w:t>FöU</w:t>
            </w:r>
          </w:p>
        </w:tc>
      </w:tr>
      <w:tr w:rsidR="00CD67C8" w:rsidRPr="00C85E17" w:rsidTr="002E3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C8" w:rsidRPr="00C85E17" w:rsidRDefault="00CD67C8" w:rsidP="002E321C">
            <w:pPr>
              <w:pStyle w:val="FlistaNrText"/>
            </w:pPr>
          </w:p>
        </w:tc>
        <w:tc>
          <w:tcPr>
            <w:tcW w:w="6237" w:type="dxa"/>
          </w:tcPr>
          <w:p w:rsidR="00CD67C8" w:rsidRPr="00C85E17" w:rsidRDefault="00CD67C8" w:rsidP="002E321C">
            <w:r w:rsidRPr="00C85E17">
              <w:t>2011/12:96 Överklagande av vitesföreläggande i fastighetstaxeringen och genomförande av direktiv på skatteområdet</w:t>
            </w:r>
          </w:p>
        </w:tc>
        <w:tc>
          <w:tcPr>
            <w:tcW w:w="2481" w:type="dxa"/>
          </w:tcPr>
          <w:p w:rsidR="00CD67C8" w:rsidRPr="00C85E17" w:rsidRDefault="00CD67C8" w:rsidP="002E321C">
            <w:pPr>
              <w:rPr>
                <w:spacing w:val="-4"/>
              </w:rPr>
            </w:pPr>
            <w:r w:rsidRPr="00C85E17">
              <w:rPr>
                <w:spacing w:val="-4"/>
              </w:rPr>
              <w:t>SkU</w:t>
            </w:r>
          </w:p>
        </w:tc>
      </w:tr>
      <w:tr w:rsidR="00CD67C8" w:rsidRPr="00C85E17" w:rsidTr="002E3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C8" w:rsidRPr="00C85E17" w:rsidRDefault="00CD67C8" w:rsidP="002E321C">
            <w:pPr>
              <w:pStyle w:val="FlistaNrText"/>
            </w:pPr>
          </w:p>
        </w:tc>
        <w:tc>
          <w:tcPr>
            <w:tcW w:w="6237" w:type="dxa"/>
          </w:tcPr>
          <w:p w:rsidR="00CD67C8" w:rsidRPr="00C85E17" w:rsidRDefault="00CD67C8" w:rsidP="002E321C">
            <w:r w:rsidRPr="00C85E17">
              <w:t>2011/12:97 Bemyndiganden i fartygssäkerhetslagen (2003:364) och barlastvattenlagen (2009:1165)</w:t>
            </w:r>
          </w:p>
        </w:tc>
        <w:tc>
          <w:tcPr>
            <w:tcW w:w="2481" w:type="dxa"/>
          </w:tcPr>
          <w:p w:rsidR="00CD67C8" w:rsidRPr="00C85E17" w:rsidRDefault="00CD67C8" w:rsidP="002E321C">
            <w:pPr>
              <w:rPr>
                <w:spacing w:val="-4"/>
              </w:rPr>
            </w:pPr>
            <w:r w:rsidRPr="00C85E17">
              <w:rPr>
                <w:spacing w:val="-4"/>
              </w:rPr>
              <w:t>TU</w:t>
            </w:r>
          </w:p>
        </w:tc>
      </w:tr>
      <w:tr w:rsidR="00CD67C8" w:rsidRPr="00C85E17" w:rsidTr="002E3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C8" w:rsidRPr="00C85E17" w:rsidRDefault="00CD67C8" w:rsidP="002E321C">
            <w:pPr>
              <w:pStyle w:val="FlistaNrText"/>
            </w:pPr>
          </w:p>
        </w:tc>
        <w:tc>
          <w:tcPr>
            <w:tcW w:w="6237" w:type="dxa"/>
          </w:tcPr>
          <w:p w:rsidR="00CD67C8" w:rsidRPr="00C85E17" w:rsidRDefault="00CD67C8" w:rsidP="002E321C">
            <w:r w:rsidRPr="00C85E17">
              <w:t>2011/12:98 Timmätning för aktiva elkonsumenter</w:t>
            </w:r>
          </w:p>
        </w:tc>
        <w:tc>
          <w:tcPr>
            <w:tcW w:w="2481" w:type="dxa"/>
          </w:tcPr>
          <w:p w:rsidR="00CD67C8" w:rsidRPr="00C85E17" w:rsidRDefault="00CD67C8" w:rsidP="002E321C">
            <w:pPr>
              <w:rPr>
                <w:spacing w:val="-4"/>
              </w:rPr>
            </w:pPr>
            <w:r w:rsidRPr="00C85E17">
              <w:rPr>
                <w:spacing w:val="-4"/>
              </w:rPr>
              <w:t>NU</w:t>
            </w:r>
          </w:p>
        </w:tc>
      </w:tr>
      <w:tr w:rsidR="00CD67C8" w:rsidRPr="00C85E17" w:rsidTr="002E3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C8" w:rsidRPr="00C85E17" w:rsidRDefault="00CD67C8" w:rsidP="002E321C">
            <w:pPr>
              <w:pStyle w:val="FlistaNrText"/>
            </w:pPr>
          </w:p>
        </w:tc>
        <w:tc>
          <w:tcPr>
            <w:tcW w:w="6237" w:type="dxa"/>
          </w:tcPr>
          <w:p w:rsidR="00CD67C8" w:rsidRPr="00C85E17" w:rsidRDefault="00CD67C8" w:rsidP="002E321C">
            <w:r w:rsidRPr="00C85E17">
              <w:t>2011/12:111 Ansvarsförsäkring vid sjötransporter</w:t>
            </w:r>
          </w:p>
        </w:tc>
        <w:tc>
          <w:tcPr>
            <w:tcW w:w="2481" w:type="dxa"/>
          </w:tcPr>
          <w:p w:rsidR="00CD67C8" w:rsidRPr="00C85E17" w:rsidRDefault="00CD67C8" w:rsidP="002E321C">
            <w:pPr>
              <w:rPr>
                <w:spacing w:val="-4"/>
              </w:rPr>
            </w:pPr>
            <w:r w:rsidRPr="00C85E17">
              <w:rPr>
                <w:spacing w:val="-4"/>
              </w:rPr>
              <w:t>CU</w:t>
            </w:r>
          </w:p>
        </w:tc>
      </w:tr>
      <w:tr w:rsidR="00CD67C8" w:rsidRPr="00C85E17" w:rsidTr="002E3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C8" w:rsidRPr="00C85E17" w:rsidRDefault="00CD67C8" w:rsidP="002E321C">
            <w:pPr>
              <w:pStyle w:val="FlistaNrText"/>
            </w:pPr>
          </w:p>
        </w:tc>
        <w:tc>
          <w:tcPr>
            <w:tcW w:w="6237" w:type="dxa"/>
          </w:tcPr>
          <w:p w:rsidR="00CD67C8" w:rsidRPr="00C85E17" w:rsidRDefault="00CD67C8" w:rsidP="002E321C">
            <w:r w:rsidRPr="00C85E17">
              <w:t>2011/12:112 En EU-rättslig anpassning av regelverket för sprutor och kanyler</w:t>
            </w:r>
          </w:p>
        </w:tc>
        <w:tc>
          <w:tcPr>
            <w:tcW w:w="2481" w:type="dxa"/>
          </w:tcPr>
          <w:p w:rsidR="00CD67C8" w:rsidRPr="00C85E17" w:rsidRDefault="00CD67C8" w:rsidP="002E321C">
            <w:pPr>
              <w:rPr>
                <w:spacing w:val="-4"/>
              </w:rPr>
            </w:pPr>
            <w:r w:rsidRPr="00C85E17">
              <w:rPr>
                <w:spacing w:val="-4"/>
              </w:rPr>
              <w:t>SoU</w:t>
            </w:r>
          </w:p>
        </w:tc>
      </w:tr>
      <w:tr w:rsidR="00CD67C8" w:rsidRPr="00C85E17" w:rsidTr="002E3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C8" w:rsidRPr="00C85E17" w:rsidRDefault="00CD67C8" w:rsidP="002E321C">
            <w:pPr>
              <w:pStyle w:val="FlistaNrText"/>
            </w:pPr>
          </w:p>
        </w:tc>
        <w:tc>
          <w:tcPr>
            <w:tcW w:w="6237" w:type="dxa"/>
          </w:tcPr>
          <w:p w:rsidR="00CD67C8" w:rsidRPr="00C85E17" w:rsidRDefault="00CD67C8" w:rsidP="002E321C">
            <w:r w:rsidRPr="00C85E17">
              <w:t>2011/12:116 Världlandsavtal mellan Sverige och Internationella institutet för demokrati och fria val (International IDEA) m.m.</w:t>
            </w:r>
          </w:p>
        </w:tc>
        <w:tc>
          <w:tcPr>
            <w:tcW w:w="2481" w:type="dxa"/>
          </w:tcPr>
          <w:p w:rsidR="00CD67C8" w:rsidRPr="00C85E17" w:rsidRDefault="00CD67C8" w:rsidP="002E321C">
            <w:pPr>
              <w:rPr>
                <w:spacing w:val="-4"/>
              </w:rPr>
            </w:pPr>
            <w:r w:rsidRPr="00C85E17">
              <w:rPr>
                <w:spacing w:val="-4"/>
              </w:rPr>
              <w:t>UU</w:t>
            </w:r>
          </w:p>
        </w:tc>
      </w:tr>
      <w:tr w:rsidR="00CD67C8" w:rsidRPr="00C85E17" w:rsidTr="002E3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C8" w:rsidRPr="00C85E17" w:rsidRDefault="00CD67C8" w:rsidP="002E321C">
            <w:pPr>
              <w:pStyle w:val="FlistaNrText"/>
            </w:pPr>
          </w:p>
        </w:tc>
        <w:tc>
          <w:tcPr>
            <w:tcW w:w="6237" w:type="dxa"/>
          </w:tcPr>
          <w:p w:rsidR="00CD67C8" w:rsidRPr="00C85E17" w:rsidRDefault="008A6AA8" w:rsidP="002E321C">
            <w:r w:rsidRPr="00C85E17">
              <w:t>2011/12:117 Världlands</w:t>
            </w:r>
            <w:r w:rsidR="00CD67C8" w:rsidRPr="00C85E17">
              <w:t>a</w:t>
            </w:r>
            <w:r w:rsidRPr="00C85E17">
              <w:t>v</w:t>
            </w:r>
            <w:r w:rsidR="00CD67C8" w:rsidRPr="00C85E17">
              <w:t>tal mellan Sverige och Organisationen för det globala nätverket för vattenfrågor (GWPO) m.m.</w:t>
            </w:r>
          </w:p>
        </w:tc>
        <w:tc>
          <w:tcPr>
            <w:tcW w:w="2481" w:type="dxa"/>
          </w:tcPr>
          <w:p w:rsidR="00CD67C8" w:rsidRPr="00C85E17" w:rsidRDefault="00CD67C8" w:rsidP="002E321C">
            <w:pPr>
              <w:rPr>
                <w:spacing w:val="-4"/>
              </w:rPr>
            </w:pPr>
            <w:r w:rsidRPr="00C85E17">
              <w:rPr>
                <w:spacing w:val="-4"/>
              </w:rPr>
              <w:t>UU</w:t>
            </w:r>
          </w:p>
        </w:tc>
      </w:tr>
      <w:tr w:rsidR="00CD67C8" w:rsidRPr="00C85E17" w:rsidTr="002E3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C8" w:rsidRPr="00C85E17" w:rsidRDefault="00CD67C8" w:rsidP="002E321C">
            <w:pPr>
              <w:pStyle w:val="renderubrik"/>
            </w:pPr>
          </w:p>
        </w:tc>
        <w:tc>
          <w:tcPr>
            <w:tcW w:w="6237" w:type="dxa"/>
          </w:tcPr>
          <w:p w:rsidR="00CD67C8" w:rsidRPr="00C85E17" w:rsidRDefault="00CD67C8" w:rsidP="002E321C">
            <w:pPr>
              <w:pStyle w:val="renderubrik"/>
            </w:pPr>
            <w:r w:rsidRPr="00C85E17">
              <w:t>Skrivelser</w:t>
            </w:r>
          </w:p>
        </w:tc>
        <w:tc>
          <w:tcPr>
            <w:tcW w:w="2481" w:type="dxa"/>
          </w:tcPr>
          <w:p w:rsidR="00CD67C8" w:rsidRPr="00C85E17" w:rsidRDefault="00CD67C8" w:rsidP="002E321C">
            <w:pPr>
              <w:pStyle w:val="renderubrik"/>
              <w:rPr>
                <w:spacing w:val="-4"/>
              </w:rPr>
            </w:pPr>
          </w:p>
        </w:tc>
      </w:tr>
      <w:tr w:rsidR="00CD67C8" w:rsidRPr="00C85E17" w:rsidTr="002E3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C8" w:rsidRPr="00C85E17" w:rsidRDefault="00CD67C8" w:rsidP="002E321C">
            <w:pPr>
              <w:pStyle w:val="FlistaNrText"/>
            </w:pPr>
          </w:p>
        </w:tc>
        <w:tc>
          <w:tcPr>
            <w:tcW w:w="6237" w:type="dxa"/>
          </w:tcPr>
          <w:p w:rsidR="00CD67C8" w:rsidRPr="00C85E17" w:rsidRDefault="00CD67C8" w:rsidP="002E321C">
            <w:r w:rsidRPr="00C85E17">
              <w:t>2011/12:82 Redogörelse för verksamheten inom Europarådets ministerkomitté m.m. under andra halvåret 2010 och helåret 2011</w:t>
            </w:r>
          </w:p>
        </w:tc>
        <w:tc>
          <w:tcPr>
            <w:tcW w:w="2481" w:type="dxa"/>
          </w:tcPr>
          <w:p w:rsidR="00CD67C8" w:rsidRPr="00C85E17" w:rsidRDefault="00CD67C8" w:rsidP="002E321C">
            <w:pPr>
              <w:rPr>
                <w:spacing w:val="-4"/>
              </w:rPr>
            </w:pPr>
            <w:r w:rsidRPr="00C85E17">
              <w:rPr>
                <w:spacing w:val="-4"/>
              </w:rPr>
              <w:t>UU</w:t>
            </w:r>
          </w:p>
        </w:tc>
      </w:tr>
      <w:tr w:rsidR="00CD67C8" w:rsidRPr="00C85E17" w:rsidTr="002E3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C8" w:rsidRPr="00C85E17" w:rsidRDefault="00CD67C8" w:rsidP="002E321C">
            <w:pPr>
              <w:pStyle w:val="FlistaNrText"/>
            </w:pPr>
          </w:p>
        </w:tc>
        <w:tc>
          <w:tcPr>
            <w:tcW w:w="6237" w:type="dxa"/>
          </w:tcPr>
          <w:p w:rsidR="00CD67C8" w:rsidRPr="00C85E17" w:rsidRDefault="00CD67C8" w:rsidP="002E321C">
            <w:r w:rsidRPr="00C85E17">
              <w:t>2011/12:83 Redogörelse för verksamheten inom Organisationen för säkerhet och samarbete i Europa (OSSE) under andra halvåret 2010 och helåret 2011</w:t>
            </w:r>
          </w:p>
        </w:tc>
        <w:tc>
          <w:tcPr>
            <w:tcW w:w="2481" w:type="dxa"/>
          </w:tcPr>
          <w:p w:rsidR="00CD67C8" w:rsidRPr="00C85E17" w:rsidRDefault="00CD67C8" w:rsidP="002E321C">
            <w:pPr>
              <w:rPr>
                <w:spacing w:val="-4"/>
              </w:rPr>
            </w:pPr>
            <w:r w:rsidRPr="00C85E17">
              <w:rPr>
                <w:spacing w:val="-4"/>
              </w:rPr>
              <w:t>UU</w:t>
            </w:r>
          </w:p>
        </w:tc>
      </w:tr>
      <w:tr w:rsidR="00CD67C8" w:rsidRPr="00C85E17" w:rsidTr="002E3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C8" w:rsidRPr="00C85E17" w:rsidRDefault="00CD67C8" w:rsidP="002E321C">
            <w:pPr>
              <w:pStyle w:val="FlistaNrText"/>
            </w:pPr>
          </w:p>
        </w:tc>
        <w:tc>
          <w:tcPr>
            <w:tcW w:w="6237" w:type="dxa"/>
          </w:tcPr>
          <w:p w:rsidR="00CD67C8" w:rsidRPr="00C85E17" w:rsidRDefault="00CD67C8" w:rsidP="002E321C">
            <w:r w:rsidRPr="00C85E17">
              <w:t>2011/12:90 Nordiskt samarbete 2011</w:t>
            </w:r>
          </w:p>
        </w:tc>
        <w:tc>
          <w:tcPr>
            <w:tcW w:w="2481" w:type="dxa"/>
          </w:tcPr>
          <w:p w:rsidR="00CD67C8" w:rsidRPr="00C85E17" w:rsidRDefault="00CD67C8" w:rsidP="002E321C">
            <w:pPr>
              <w:rPr>
                <w:spacing w:val="-4"/>
              </w:rPr>
            </w:pPr>
            <w:r w:rsidRPr="00C85E17">
              <w:rPr>
                <w:spacing w:val="-4"/>
              </w:rPr>
              <w:t>UU</w:t>
            </w:r>
          </w:p>
        </w:tc>
      </w:tr>
      <w:tr w:rsidR="00CD67C8" w:rsidRPr="00C85E17" w:rsidTr="002E3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C8" w:rsidRPr="00C85E17" w:rsidRDefault="00CD67C8" w:rsidP="002E321C">
            <w:pPr>
              <w:pStyle w:val="renderubrik"/>
            </w:pPr>
          </w:p>
        </w:tc>
        <w:tc>
          <w:tcPr>
            <w:tcW w:w="6237" w:type="dxa"/>
          </w:tcPr>
          <w:p w:rsidR="00CD67C8" w:rsidRPr="00C85E17" w:rsidRDefault="00CD67C8" w:rsidP="002E321C">
            <w:pPr>
              <w:pStyle w:val="renderubrik"/>
            </w:pPr>
            <w:r w:rsidRPr="00C85E17">
              <w:t>Redogörelse</w:t>
            </w:r>
          </w:p>
        </w:tc>
        <w:tc>
          <w:tcPr>
            <w:tcW w:w="2481" w:type="dxa"/>
          </w:tcPr>
          <w:p w:rsidR="00CD67C8" w:rsidRPr="00C85E17" w:rsidRDefault="00CD67C8" w:rsidP="002E321C">
            <w:pPr>
              <w:pStyle w:val="renderubrik"/>
              <w:rPr>
                <w:spacing w:val="-4"/>
              </w:rPr>
            </w:pPr>
          </w:p>
        </w:tc>
      </w:tr>
      <w:tr w:rsidR="00CD67C8" w:rsidRPr="00C85E17" w:rsidTr="002E3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C8" w:rsidRPr="00C85E17" w:rsidRDefault="00CD67C8" w:rsidP="002E321C">
            <w:pPr>
              <w:pStyle w:val="FlistaNrText"/>
            </w:pPr>
          </w:p>
        </w:tc>
        <w:tc>
          <w:tcPr>
            <w:tcW w:w="6237" w:type="dxa"/>
          </w:tcPr>
          <w:p w:rsidR="00CD67C8" w:rsidRPr="00C85E17" w:rsidRDefault="00CD67C8" w:rsidP="002E321C">
            <w:r w:rsidRPr="00C85E17">
              <w:t>2011/12:OSSE1 Från Sveriges delegation vid OSSE:s parlamentariska församling</w:t>
            </w:r>
          </w:p>
        </w:tc>
        <w:tc>
          <w:tcPr>
            <w:tcW w:w="2481" w:type="dxa"/>
          </w:tcPr>
          <w:p w:rsidR="00CD67C8" w:rsidRPr="00C85E17" w:rsidRDefault="00CD67C8" w:rsidP="002E321C">
            <w:pPr>
              <w:rPr>
                <w:spacing w:val="-4"/>
              </w:rPr>
            </w:pPr>
            <w:r w:rsidRPr="00C85E17">
              <w:rPr>
                <w:spacing w:val="-4"/>
              </w:rPr>
              <w:t>UU</w:t>
            </w:r>
          </w:p>
        </w:tc>
      </w:tr>
      <w:tr w:rsidR="00CD67C8" w:rsidRPr="00C85E17" w:rsidTr="002E3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C8" w:rsidRPr="00C85E17" w:rsidRDefault="00CD67C8" w:rsidP="002E321C">
            <w:pPr>
              <w:pStyle w:val="renderubrik"/>
            </w:pPr>
          </w:p>
        </w:tc>
        <w:tc>
          <w:tcPr>
            <w:tcW w:w="6237" w:type="dxa"/>
          </w:tcPr>
          <w:p w:rsidR="00CD67C8" w:rsidRPr="00C85E17" w:rsidRDefault="00CD67C8" w:rsidP="002E321C">
            <w:pPr>
              <w:pStyle w:val="renderubrik"/>
            </w:pPr>
            <w:r w:rsidRPr="00C85E17">
              <w:t>EU-dokument</w:t>
            </w:r>
          </w:p>
        </w:tc>
        <w:tc>
          <w:tcPr>
            <w:tcW w:w="2481" w:type="dxa"/>
          </w:tcPr>
          <w:p w:rsidR="00CD67C8" w:rsidRPr="00C85E17" w:rsidRDefault="00CD67C8" w:rsidP="002E321C">
            <w:pPr>
              <w:pStyle w:val="renderubrik"/>
              <w:rPr>
                <w:spacing w:val="-4"/>
              </w:rPr>
            </w:pPr>
          </w:p>
        </w:tc>
      </w:tr>
      <w:tr w:rsidR="00CD67C8" w:rsidRPr="00C85E17" w:rsidTr="002E3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C8" w:rsidRPr="00C85E17" w:rsidRDefault="00CD67C8" w:rsidP="002E321C">
            <w:pPr>
              <w:pStyle w:val="FlistaNrText"/>
            </w:pPr>
          </w:p>
        </w:tc>
        <w:tc>
          <w:tcPr>
            <w:tcW w:w="6237" w:type="dxa"/>
          </w:tcPr>
          <w:p w:rsidR="00CD67C8" w:rsidRPr="00C85E17" w:rsidRDefault="00CD67C8" w:rsidP="002E321C">
            <w:r w:rsidRPr="00C85E17">
              <w:t>KOM(2012) 109 Förslag till Europaparlamentets och rådets förordning om ett program för energieffektivitetsmärkning av kontorsutrustning för Europeiska unionen om ändring av förordning (EG) nr 106/2008 om ett gemenskapsprogram för energieffektivitetsmärkning av kontorsutrustning</w:t>
            </w:r>
          </w:p>
          <w:p w:rsidR="00CD67C8" w:rsidRPr="00C85E17" w:rsidRDefault="00CD67C8" w:rsidP="002E321C">
            <w:r w:rsidRPr="00C85E17">
              <w:rPr>
                <w:i/>
              </w:rPr>
              <w:t>Åttaveckorsfristen för att avge ett motiverat yttrande går ut den 11 maj</w:t>
            </w:r>
          </w:p>
        </w:tc>
        <w:tc>
          <w:tcPr>
            <w:tcW w:w="2481" w:type="dxa"/>
          </w:tcPr>
          <w:p w:rsidR="00CD67C8" w:rsidRPr="00C85E17" w:rsidRDefault="00CD67C8" w:rsidP="002E321C">
            <w:pPr>
              <w:rPr>
                <w:spacing w:val="-4"/>
              </w:rPr>
            </w:pPr>
            <w:r w:rsidRPr="00C85E17">
              <w:rPr>
                <w:spacing w:val="-4"/>
              </w:rPr>
              <w:t xml:space="preserve">NU </w:t>
            </w:r>
          </w:p>
        </w:tc>
      </w:tr>
    </w:tbl>
    <w:p w:rsidR="00CD67C8" w:rsidRPr="00C85E17" w:rsidRDefault="00CD67C8" w:rsidP="003675A0">
      <w:pPr>
        <w:pStyle w:val="Blankrad"/>
      </w:pPr>
      <w:r w:rsidRPr="00C85E1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D67C8" w:rsidRPr="00C85E17" w:rsidTr="002E321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D67C8" w:rsidRPr="00C85E17" w:rsidRDefault="00CD67C8" w:rsidP="002E321C">
            <w:pPr>
              <w:pStyle w:val="HuvudrubrikFlisteNr"/>
            </w:pPr>
          </w:p>
        </w:tc>
        <w:tc>
          <w:tcPr>
            <w:tcW w:w="6237" w:type="dxa"/>
          </w:tcPr>
          <w:p w:rsidR="00CD67C8" w:rsidRPr="00C85E17" w:rsidRDefault="00CD67C8" w:rsidP="002E321C">
            <w:pPr>
              <w:pStyle w:val="Huvudrubrik"/>
            </w:pPr>
            <w:bookmarkStart w:id="3" w:name="Start_ÄrendenFörBordläggning"/>
            <w:bookmarkEnd w:id="3"/>
            <w:r w:rsidRPr="00C85E17">
              <w:t>Ärenden för bordläggning</w:t>
            </w:r>
          </w:p>
        </w:tc>
        <w:tc>
          <w:tcPr>
            <w:tcW w:w="2481" w:type="dxa"/>
          </w:tcPr>
          <w:p w:rsidR="00CD67C8" w:rsidRPr="00C85E17" w:rsidRDefault="00CD67C8" w:rsidP="002E321C">
            <w:pPr>
              <w:pStyle w:val="HuvudrubrikKolumn3"/>
            </w:pPr>
            <w:r w:rsidRPr="00C85E17">
              <w:t>Reservationer</w:t>
            </w:r>
          </w:p>
        </w:tc>
      </w:tr>
      <w:tr w:rsidR="00CD67C8" w:rsidRPr="00C85E17" w:rsidTr="002E3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C8" w:rsidRPr="00C85E17" w:rsidRDefault="00CD67C8" w:rsidP="002E321C">
            <w:pPr>
              <w:pStyle w:val="renderubrik"/>
            </w:pPr>
          </w:p>
        </w:tc>
        <w:tc>
          <w:tcPr>
            <w:tcW w:w="6237" w:type="dxa"/>
          </w:tcPr>
          <w:p w:rsidR="00CD67C8" w:rsidRPr="00C85E17" w:rsidRDefault="00CD67C8" w:rsidP="002E321C">
            <w:pPr>
              <w:pStyle w:val="renderubrik"/>
            </w:pPr>
            <w:r w:rsidRPr="00C85E17">
              <w:t>Socialförsäkringsutskottets betänkande</w:t>
            </w:r>
          </w:p>
        </w:tc>
        <w:tc>
          <w:tcPr>
            <w:tcW w:w="2481" w:type="dxa"/>
          </w:tcPr>
          <w:p w:rsidR="00CD67C8" w:rsidRPr="00C85E17" w:rsidRDefault="00CD67C8" w:rsidP="002E321C">
            <w:pPr>
              <w:pStyle w:val="renderubrik"/>
              <w:rPr>
                <w:spacing w:val="-4"/>
              </w:rPr>
            </w:pPr>
          </w:p>
        </w:tc>
      </w:tr>
      <w:tr w:rsidR="00CD67C8" w:rsidRPr="00C85E17" w:rsidTr="002E3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C8" w:rsidRPr="00C85E17" w:rsidRDefault="00CD67C8" w:rsidP="002E321C">
            <w:pPr>
              <w:pStyle w:val="FlistaNrText"/>
            </w:pPr>
          </w:p>
        </w:tc>
        <w:tc>
          <w:tcPr>
            <w:tcW w:w="6237" w:type="dxa"/>
          </w:tcPr>
          <w:p w:rsidR="00CD67C8" w:rsidRPr="00C85E17" w:rsidRDefault="00CD67C8" w:rsidP="002E321C">
            <w:r w:rsidRPr="00C85E17">
              <w:t>2011/12:SfU6 Genomförande av återvändandedirektivet</w:t>
            </w:r>
          </w:p>
        </w:tc>
        <w:tc>
          <w:tcPr>
            <w:tcW w:w="2481" w:type="dxa"/>
          </w:tcPr>
          <w:p w:rsidR="00CD67C8" w:rsidRPr="00C85E17" w:rsidRDefault="00CD67C8" w:rsidP="002E321C">
            <w:pPr>
              <w:rPr>
                <w:spacing w:val="-4"/>
              </w:rPr>
            </w:pPr>
            <w:r w:rsidRPr="00C85E17">
              <w:rPr>
                <w:spacing w:val="-4"/>
              </w:rPr>
              <w:t>8 res. (S,SD,V)</w:t>
            </w:r>
          </w:p>
        </w:tc>
      </w:tr>
      <w:tr w:rsidR="00CD67C8" w:rsidRPr="00C85E17" w:rsidTr="002E3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C8" w:rsidRPr="00C85E17" w:rsidRDefault="00CD67C8" w:rsidP="002E321C">
            <w:pPr>
              <w:pStyle w:val="renderubrik"/>
            </w:pPr>
          </w:p>
        </w:tc>
        <w:tc>
          <w:tcPr>
            <w:tcW w:w="6237" w:type="dxa"/>
          </w:tcPr>
          <w:p w:rsidR="00CD67C8" w:rsidRPr="00C85E17" w:rsidRDefault="00CD67C8" w:rsidP="002E321C">
            <w:pPr>
              <w:pStyle w:val="renderubrik"/>
            </w:pPr>
            <w:r w:rsidRPr="00C85E17">
              <w:t>Justitieutskottets betänkande</w:t>
            </w:r>
          </w:p>
        </w:tc>
        <w:tc>
          <w:tcPr>
            <w:tcW w:w="2481" w:type="dxa"/>
          </w:tcPr>
          <w:p w:rsidR="00CD67C8" w:rsidRPr="00C85E17" w:rsidRDefault="00CD67C8" w:rsidP="002E321C">
            <w:pPr>
              <w:pStyle w:val="renderubrik"/>
              <w:rPr>
                <w:spacing w:val="-4"/>
              </w:rPr>
            </w:pPr>
          </w:p>
        </w:tc>
      </w:tr>
      <w:tr w:rsidR="00CD67C8" w:rsidRPr="00C85E17" w:rsidTr="002E3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C8" w:rsidRPr="00C85E17" w:rsidRDefault="00CD67C8" w:rsidP="002E321C">
            <w:pPr>
              <w:pStyle w:val="FlistaNrText"/>
            </w:pPr>
          </w:p>
        </w:tc>
        <w:tc>
          <w:tcPr>
            <w:tcW w:w="6237" w:type="dxa"/>
          </w:tcPr>
          <w:p w:rsidR="00CD67C8" w:rsidRPr="00C85E17" w:rsidRDefault="00CD67C8" w:rsidP="002E321C">
            <w:r w:rsidRPr="00C85E17">
              <w:t>2011/12:JuU28 Lagring av trafikuppgifter för brottsbekämpande ändamål</w:t>
            </w:r>
          </w:p>
        </w:tc>
        <w:tc>
          <w:tcPr>
            <w:tcW w:w="2481" w:type="dxa"/>
          </w:tcPr>
          <w:p w:rsidR="00CD67C8" w:rsidRPr="00C85E17" w:rsidRDefault="00CD67C8" w:rsidP="002E321C">
            <w:pPr>
              <w:rPr>
                <w:spacing w:val="-4"/>
              </w:rPr>
            </w:pPr>
            <w:r w:rsidRPr="00C85E17">
              <w:rPr>
                <w:spacing w:val="-4"/>
              </w:rPr>
              <w:t>3 res. (MP,SD,V)</w:t>
            </w:r>
          </w:p>
        </w:tc>
      </w:tr>
      <w:tr w:rsidR="00CD67C8" w:rsidRPr="00C85E17" w:rsidTr="002E3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C8" w:rsidRPr="00C85E17" w:rsidRDefault="00CD67C8" w:rsidP="002E321C">
            <w:pPr>
              <w:pStyle w:val="renderubrik"/>
            </w:pPr>
          </w:p>
        </w:tc>
        <w:tc>
          <w:tcPr>
            <w:tcW w:w="6237" w:type="dxa"/>
          </w:tcPr>
          <w:p w:rsidR="00CD67C8" w:rsidRPr="00C85E17" w:rsidRDefault="00CD67C8" w:rsidP="002E321C">
            <w:pPr>
              <w:pStyle w:val="renderubrik"/>
            </w:pPr>
            <w:r w:rsidRPr="00C85E17">
              <w:t>Miljö- och jordbruksutskottets betänkanden</w:t>
            </w:r>
          </w:p>
        </w:tc>
        <w:tc>
          <w:tcPr>
            <w:tcW w:w="2481" w:type="dxa"/>
          </w:tcPr>
          <w:p w:rsidR="00CD67C8" w:rsidRPr="00C85E17" w:rsidRDefault="00CD67C8" w:rsidP="002E321C">
            <w:pPr>
              <w:pStyle w:val="renderubrik"/>
              <w:rPr>
                <w:spacing w:val="-4"/>
              </w:rPr>
            </w:pPr>
          </w:p>
        </w:tc>
      </w:tr>
      <w:tr w:rsidR="00CD67C8" w:rsidRPr="00C85E17" w:rsidTr="002E3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C8" w:rsidRPr="00C85E17" w:rsidRDefault="00CD67C8" w:rsidP="002E321C">
            <w:pPr>
              <w:pStyle w:val="FlistaNrText"/>
            </w:pPr>
          </w:p>
        </w:tc>
        <w:tc>
          <w:tcPr>
            <w:tcW w:w="6237" w:type="dxa"/>
          </w:tcPr>
          <w:p w:rsidR="00CD67C8" w:rsidRPr="00C85E17" w:rsidRDefault="00CD67C8" w:rsidP="002E321C">
            <w:r w:rsidRPr="00C85E17">
              <w:t>2011/12:MJU11 Övergripande miljöfrågor m.m.</w:t>
            </w:r>
          </w:p>
        </w:tc>
        <w:tc>
          <w:tcPr>
            <w:tcW w:w="2481" w:type="dxa"/>
          </w:tcPr>
          <w:p w:rsidR="00CD67C8" w:rsidRPr="00C85E17" w:rsidRDefault="00CD67C8" w:rsidP="002E321C">
            <w:pPr>
              <w:rPr>
                <w:spacing w:val="-4"/>
              </w:rPr>
            </w:pPr>
            <w:r w:rsidRPr="00C85E17">
              <w:rPr>
                <w:spacing w:val="-4"/>
              </w:rPr>
              <w:t>7 res. (S,MP,SD,V)</w:t>
            </w:r>
          </w:p>
        </w:tc>
      </w:tr>
      <w:tr w:rsidR="00CD67C8" w:rsidRPr="00C85E17" w:rsidTr="002E3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C8" w:rsidRPr="00C85E17" w:rsidRDefault="00CD67C8" w:rsidP="002E321C">
            <w:pPr>
              <w:pStyle w:val="FlistaNrText"/>
            </w:pPr>
          </w:p>
        </w:tc>
        <w:tc>
          <w:tcPr>
            <w:tcW w:w="6237" w:type="dxa"/>
          </w:tcPr>
          <w:p w:rsidR="00CD67C8" w:rsidRPr="00C85E17" w:rsidRDefault="00CD67C8" w:rsidP="002E321C">
            <w:r w:rsidRPr="00C85E17">
              <w:t>2011/12:MJU12 Skogspolitik</w:t>
            </w:r>
          </w:p>
        </w:tc>
        <w:tc>
          <w:tcPr>
            <w:tcW w:w="2481" w:type="dxa"/>
          </w:tcPr>
          <w:p w:rsidR="00CD67C8" w:rsidRPr="00C85E17" w:rsidRDefault="00CD67C8" w:rsidP="002E321C">
            <w:pPr>
              <w:rPr>
                <w:spacing w:val="-4"/>
              </w:rPr>
            </w:pPr>
            <w:r w:rsidRPr="00C85E17">
              <w:rPr>
                <w:spacing w:val="-4"/>
              </w:rPr>
              <w:t>11 res. (S,MP,V)</w:t>
            </w:r>
          </w:p>
        </w:tc>
      </w:tr>
      <w:tr w:rsidR="00CD67C8" w:rsidRPr="00C85E17" w:rsidTr="002E3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C8" w:rsidRPr="00C85E17" w:rsidRDefault="00CD67C8" w:rsidP="002E321C">
            <w:pPr>
              <w:pStyle w:val="renderubrik"/>
            </w:pPr>
          </w:p>
        </w:tc>
        <w:tc>
          <w:tcPr>
            <w:tcW w:w="6237" w:type="dxa"/>
          </w:tcPr>
          <w:p w:rsidR="00CD67C8" w:rsidRPr="00C85E17" w:rsidRDefault="00CD67C8" w:rsidP="002E321C">
            <w:pPr>
              <w:pStyle w:val="renderubrik"/>
            </w:pPr>
            <w:r w:rsidRPr="00C85E17">
              <w:t>Civilutskottets betänkande</w:t>
            </w:r>
          </w:p>
        </w:tc>
        <w:tc>
          <w:tcPr>
            <w:tcW w:w="2481" w:type="dxa"/>
          </w:tcPr>
          <w:p w:rsidR="00CD67C8" w:rsidRPr="00C85E17" w:rsidRDefault="00CD67C8" w:rsidP="002E321C">
            <w:pPr>
              <w:pStyle w:val="renderubrik"/>
              <w:rPr>
                <w:spacing w:val="-4"/>
              </w:rPr>
            </w:pPr>
          </w:p>
        </w:tc>
      </w:tr>
      <w:tr w:rsidR="00CD67C8" w:rsidRPr="00C85E17" w:rsidTr="002E3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C8" w:rsidRPr="00C85E17" w:rsidRDefault="00CD67C8" w:rsidP="002E321C">
            <w:pPr>
              <w:pStyle w:val="FlistaNrText"/>
            </w:pPr>
          </w:p>
        </w:tc>
        <w:tc>
          <w:tcPr>
            <w:tcW w:w="6237" w:type="dxa"/>
          </w:tcPr>
          <w:p w:rsidR="00CD67C8" w:rsidRPr="00C85E17" w:rsidRDefault="00CD67C8" w:rsidP="002E321C">
            <w:r w:rsidRPr="00C85E17">
              <w:t>2011/12:CU16 Familjerätt</w:t>
            </w:r>
          </w:p>
        </w:tc>
        <w:tc>
          <w:tcPr>
            <w:tcW w:w="2481" w:type="dxa"/>
          </w:tcPr>
          <w:p w:rsidR="00CD67C8" w:rsidRPr="00C85E17" w:rsidRDefault="00CD67C8" w:rsidP="002E321C">
            <w:pPr>
              <w:rPr>
                <w:spacing w:val="-4"/>
              </w:rPr>
            </w:pPr>
            <w:r w:rsidRPr="00C85E17">
              <w:rPr>
                <w:spacing w:val="-4"/>
              </w:rPr>
              <w:t>21 res. (S,MP,SD,V)</w:t>
            </w:r>
          </w:p>
        </w:tc>
      </w:tr>
      <w:tr w:rsidR="00CD67C8" w:rsidRPr="00C85E17" w:rsidTr="002E3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C8" w:rsidRPr="00C85E17" w:rsidRDefault="00CD67C8" w:rsidP="002E321C">
            <w:pPr>
              <w:pStyle w:val="renderubrik"/>
            </w:pPr>
          </w:p>
        </w:tc>
        <w:tc>
          <w:tcPr>
            <w:tcW w:w="6237" w:type="dxa"/>
          </w:tcPr>
          <w:p w:rsidR="00CD67C8" w:rsidRPr="00C85E17" w:rsidRDefault="00CD67C8" w:rsidP="002E321C">
            <w:pPr>
              <w:pStyle w:val="renderubrik"/>
            </w:pPr>
            <w:r w:rsidRPr="00C85E17">
              <w:t>Arbetsmarknadsutskottets utlåtande</w:t>
            </w:r>
          </w:p>
        </w:tc>
        <w:tc>
          <w:tcPr>
            <w:tcW w:w="2481" w:type="dxa"/>
          </w:tcPr>
          <w:p w:rsidR="00CD67C8" w:rsidRPr="00C85E17" w:rsidRDefault="00CD67C8" w:rsidP="002E321C">
            <w:pPr>
              <w:pStyle w:val="renderubrik"/>
              <w:rPr>
                <w:spacing w:val="-4"/>
              </w:rPr>
            </w:pPr>
          </w:p>
        </w:tc>
      </w:tr>
      <w:tr w:rsidR="00CD67C8" w:rsidRPr="00C85E17" w:rsidTr="002E3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C8" w:rsidRPr="00C85E17" w:rsidRDefault="00CD67C8" w:rsidP="002E321C">
            <w:pPr>
              <w:pStyle w:val="FlistaNrText"/>
            </w:pPr>
          </w:p>
        </w:tc>
        <w:tc>
          <w:tcPr>
            <w:tcW w:w="6237" w:type="dxa"/>
          </w:tcPr>
          <w:p w:rsidR="00CD67C8" w:rsidRPr="00C85E17" w:rsidRDefault="00CD67C8" w:rsidP="002E321C">
            <w:r w:rsidRPr="00C85E17">
              <w:t>2011/12:AU7 En europeisk agenda för integration av tredjelandsmedborgare</w:t>
            </w:r>
          </w:p>
        </w:tc>
        <w:tc>
          <w:tcPr>
            <w:tcW w:w="2481" w:type="dxa"/>
          </w:tcPr>
          <w:p w:rsidR="00CD67C8" w:rsidRPr="00C85E17" w:rsidRDefault="00CD67C8" w:rsidP="002E321C">
            <w:pPr>
              <w:rPr>
                <w:spacing w:val="-4"/>
              </w:rPr>
            </w:pPr>
            <w:r w:rsidRPr="00C85E17">
              <w:rPr>
                <w:spacing w:val="-4"/>
              </w:rPr>
              <w:t>2 res. (SD,V)</w:t>
            </w:r>
          </w:p>
        </w:tc>
      </w:tr>
      <w:tr w:rsidR="00CD67C8" w:rsidRPr="00C85E17" w:rsidTr="002E3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C8" w:rsidRPr="00C85E17" w:rsidRDefault="00CD67C8" w:rsidP="002E321C">
            <w:pPr>
              <w:pStyle w:val="renderubrik"/>
            </w:pPr>
          </w:p>
        </w:tc>
        <w:tc>
          <w:tcPr>
            <w:tcW w:w="6237" w:type="dxa"/>
          </w:tcPr>
          <w:p w:rsidR="00CD67C8" w:rsidRPr="00C85E17" w:rsidRDefault="00CD67C8" w:rsidP="002E321C">
            <w:pPr>
              <w:pStyle w:val="renderubrik"/>
            </w:pPr>
            <w:r w:rsidRPr="00C85E17">
              <w:t>Kulturutskottets betänkanden</w:t>
            </w:r>
          </w:p>
        </w:tc>
        <w:tc>
          <w:tcPr>
            <w:tcW w:w="2481" w:type="dxa"/>
          </w:tcPr>
          <w:p w:rsidR="00CD67C8" w:rsidRPr="00C85E17" w:rsidRDefault="00CD67C8" w:rsidP="002E321C">
            <w:pPr>
              <w:pStyle w:val="renderubrik"/>
              <w:rPr>
                <w:spacing w:val="-4"/>
              </w:rPr>
            </w:pPr>
          </w:p>
        </w:tc>
      </w:tr>
      <w:tr w:rsidR="00CD67C8" w:rsidRPr="00C85E17" w:rsidTr="002E3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C8" w:rsidRPr="00C85E17" w:rsidRDefault="00CD67C8" w:rsidP="002E321C">
            <w:pPr>
              <w:pStyle w:val="FlistaNrText"/>
            </w:pPr>
          </w:p>
        </w:tc>
        <w:tc>
          <w:tcPr>
            <w:tcW w:w="6237" w:type="dxa"/>
          </w:tcPr>
          <w:p w:rsidR="00CD67C8" w:rsidRPr="00C85E17" w:rsidRDefault="00CD67C8" w:rsidP="002E321C">
            <w:r w:rsidRPr="00C85E17">
              <w:t>2011/12:KrU3 Kultur och fritid för barn och unga</w:t>
            </w:r>
          </w:p>
        </w:tc>
        <w:tc>
          <w:tcPr>
            <w:tcW w:w="2481" w:type="dxa"/>
          </w:tcPr>
          <w:p w:rsidR="00CD67C8" w:rsidRPr="00C85E17" w:rsidRDefault="00CD67C8" w:rsidP="002E321C">
            <w:pPr>
              <w:rPr>
                <w:spacing w:val="-4"/>
              </w:rPr>
            </w:pPr>
            <w:r w:rsidRPr="00C85E17">
              <w:rPr>
                <w:spacing w:val="-4"/>
              </w:rPr>
              <w:t>7 res. (S,MP,SD,V)</w:t>
            </w:r>
          </w:p>
        </w:tc>
      </w:tr>
      <w:tr w:rsidR="00CD67C8" w:rsidRPr="00C85E17" w:rsidTr="002E3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C8" w:rsidRPr="00C85E17" w:rsidRDefault="00CD67C8" w:rsidP="002E321C">
            <w:pPr>
              <w:pStyle w:val="FlistaNrText"/>
            </w:pPr>
          </w:p>
        </w:tc>
        <w:tc>
          <w:tcPr>
            <w:tcW w:w="6237" w:type="dxa"/>
          </w:tcPr>
          <w:p w:rsidR="00CD67C8" w:rsidRPr="00C85E17" w:rsidRDefault="00CD67C8" w:rsidP="002E321C">
            <w:r w:rsidRPr="00C85E17">
              <w:t>2011/12:KrU4 Mediefrågor</w:t>
            </w:r>
          </w:p>
        </w:tc>
        <w:tc>
          <w:tcPr>
            <w:tcW w:w="2481" w:type="dxa"/>
          </w:tcPr>
          <w:p w:rsidR="00CD67C8" w:rsidRPr="00C85E17" w:rsidRDefault="00CD67C8" w:rsidP="002E321C">
            <w:pPr>
              <w:rPr>
                <w:spacing w:val="-4"/>
              </w:rPr>
            </w:pPr>
            <w:r w:rsidRPr="00C85E17">
              <w:rPr>
                <w:spacing w:val="-4"/>
              </w:rPr>
              <w:t>4 res. (S,MP,SD,V)</w:t>
            </w:r>
          </w:p>
        </w:tc>
      </w:tr>
    </w:tbl>
    <w:p w:rsidR="00CD67C8" w:rsidRPr="00C85E17" w:rsidRDefault="00CD67C8" w:rsidP="003675A0">
      <w:pPr>
        <w:pStyle w:val="Blankrad"/>
      </w:pPr>
      <w:r w:rsidRPr="00C85E1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D67C8" w:rsidRPr="00C85E17" w:rsidTr="002E321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D67C8" w:rsidRPr="00C85E17" w:rsidRDefault="00CD67C8" w:rsidP="002E321C">
            <w:pPr>
              <w:pStyle w:val="HuvudrubrikFlisteNr"/>
            </w:pPr>
          </w:p>
        </w:tc>
        <w:tc>
          <w:tcPr>
            <w:tcW w:w="6237" w:type="dxa"/>
          </w:tcPr>
          <w:p w:rsidR="00CD67C8" w:rsidRPr="00C85E17" w:rsidRDefault="00CD67C8" w:rsidP="002E321C">
            <w:pPr>
              <w:pStyle w:val="Huvudrubrik"/>
            </w:pPr>
            <w:bookmarkStart w:id="4" w:name="Start_Interpellationer"/>
            <w:bookmarkEnd w:id="4"/>
            <w:r w:rsidRPr="00C85E17">
              <w:t>Svar på interpellationer</w:t>
            </w:r>
          </w:p>
        </w:tc>
        <w:tc>
          <w:tcPr>
            <w:tcW w:w="2481" w:type="dxa"/>
          </w:tcPr>
          <w:p w:rsidR="00CD67C8" w:rsidRPr="00C85E17" w:rsidRDefault="00CD67C8" w:rsidP="002E321C">
            <w:pPr>
              <w:pStyle w:val="HuvudrubrikKolumn3"/>
            </w:pPr>
          </w:p>
        </w:tc>
      </w:tr>
      <w:tr w:rsidR="00CD67C8" w:rsidRPr="00C85E17" w:rsidTr="002E3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C8" w:rsidRPr="00C85E17" w:rsidRDefault="00CD67C8" w:rsidP="002E321C">
            <w:pPr>
              <w:pStyle w:val="Besvaradav"/>
            </w:pPr>
          </w:p>
        </w:tc>
        <w:tc>
          <w:tcPr>
            <w:tcW w:w="6237" w:type="dxa"/>
          </w:tcPr>
          <w:p w:rsidR="00CD67C8" w:rsidRPr="00C85E17" w:rsidRDefault="00CD67C8" w:rsidP="002E321C">
            <w:pPr>
              <w:pStyle w:val="Besvaradav"/>
            </w:pPr>
            <w:r w:rsidRPr="00C85E17">
              <w:t>Finansminister Anders Borg (M)</w:t>
            </w:r>
          </w:p>
        </w:tc>
        <w:tc>
          <w:tcPr>
            <w:tcW w:w="2481" w:type="dxa"/>
          </w:tcPr>
          <w:p w:rsidR="00CD67C8" w:rsidRPr="00C85E17" w:rsidRDefault="00CD67C8" w:rsidP="002E321C">
            <w:pPr>
              <w:pStyle w:val="Besvaradav"/>
              <w:rPr>
                <w:spacing w:val="-4"/>
              </w:rPr>
            </w:pPr>
          </w:p>
        </w:tc>
      </w:tr>
      <w:tr w:rsidR="00CD67C8" w:rsidRPr="00C85E17" w:rsidTr="002E3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C8" w:rsidRPr="00C85E17" w:rsidRDefault="00CD67C8" w:rsidP="002E321C">
            <w:pPr>
              <w:pStyle w:val="FlistaNrText"/>
            </w:pPr>
          </w:p>
        </w:tc>
        <w:tc>
          <w:tcPr>
            <w:tcW w:w="6237" w:type="dxa"/>
          </w:tcPr>
          <w:p w:rsidR="00CD67C8" w:rsidRPr="00C85E17" w:rsidRDefault="00CD67C8" w:rsidP="002E321C">
            <w:r w:rsidRPr="00C85E17">
              <w:t>2011/12:262 av Eva-Lena Jansson (S)</w:t>
            </w:r>
          </w:p>
          <w:p w:rsidR="00CD67C8" w:rsidRPr="00C85E17" w:rsidRDefault="00CD67C8" w:rsidP="002E321C">
            <w:r w:rsidRPr="00C85E17">
              <w:t>Minskade skatteintäkter genom F-skattsedelssystemet</w:t>
            </w:r>
          </w:p>
        </w:tc>
        <w:tc>
          <w:tcPr>
            <w:tcW w:w="2481" w:type="dxa"/>
          </w:tcPr>
          <w:p w:rsidR="00CD67C8" w:rsidRPr="00C85E17" w:rsidRDefault="00CD67C8" w:rsidP="002E321C">
            <w:pPr>
              <w:rPr>
                <w:spacing w:val="-4"/>
              </w:rPr>
            </w:pPr>
          </w:p>
        </w:tc>
      </w:tr>
      <w:tr w:rsidR="00CD67C8" w:rsidRPr="00C85E17" w:rsidTr="002E3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C8" w:rsidRPr="00C85E17" w:rsidRDefault="00CD67C8" w:rsidP="002E321C">
            <w:pPr>
              <w:pStyle w:val="FlistaNrText"/>
            </w:pPr>
          </w:p>
        </w:tc>
        <w:tc>
          <w:tcPr>
            <w:tcW w:w="6237" w:type="dxa"/>
          </w:tcPr>
          <w:p w:rsidR="00CD67C8" w:rsidRPr="00C85E17" w:rsidRDefault="00CD67C8" w:rsidP="002E321C">
            <w:r w:rsidRPr="00C85E17">
              <w:t>2011/12:274 av Shadiye Heydari (S)</w:t>
            </w:r>
          </w:p>
          <w:p w:rsidR="00CD67C8" w:rsidRPr="00C85E17" w:rsidRDefault="00CD67C8" w:rsidP="002E321C">
            <w:r w:rsidRPr="00C85E17">
              <w:t>Nedläggning av det statliga servicekontoret i Angered</w:t>
            </w:r>
          </w:p>
        </w:tc>
        <w:tc>
          <w:tcPr>
            <w:tcW w:w="2481" w:type="dxa"/>
          </w:tcPr>
          <w:p w:rsidR="00CD67C8" w:rsidRPr="00C85E17" w:rsidRDefault="00CD67C8" w:rsidP="002E321C">
            <w:pPr>
              <w:rPr>
                <w:spacing w:val="-4"/>
              </w:rPr>
            </w:pPr>
          </w:p>
        </w:tc>
      </w:tr>
      <w:tr w:rsidR="00CD67C8" w:rsidRPr="00C85E17" w:rsidTr="002E3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C8" w:rsidRPr="00C85E17" w:rsidRDefault="00CD67C8" w:rsidP="002E321C">
            <w:pPr>
              <w:pStyle w:val="FlistaNrText"/>
            </w:pPr>
          </w:p>
        </w:tc>
        <w:tc>
          <w:tcPr>
            <w:tcW w:w="6237" w:type="dxa"/>
          </w:tcPr>
          <w:p w:rsidR="00CD67C8" w:rsidRPr="00C85E17" w:rsidRDefault="00CD67C8" w:rsidP="002E321C">
            <w:r w:rsidRPr="00C85E17">
              <w:t>2011/12:275 av Maryam Yazdanfar (S)</w:t>
            </w:r>
          </w:p>
          <w:p w:rsidR="00CD67C8" w:rsidRPr="00C85E17" w:rsidRDefault="00CD67C8" w:rsidP="002E321C">
            <w:r w:rsidRPr="00C85E17">
              <w:t>Inkomstskillnader och demokratin</w:t>
            </w:r>
          </w:p>
        </w:tc>
        <w:tc>
          <w:tcPr>
            <w:tcW w:w="2481" w:type="dxa"/>
          </w:tcPr>
          <w:p w:rsidR="00CD67C8" w:rsidRPr="00C85E17" w:rsidRDefault="00CD67C8" w:rsidP="002E321C">
            <w:pPr>
              <w:rPr>
                <w:spacing w:val="-4"/>
              </w:rPr>
            </w:pPr>
          </w:p>
        </w:tc>
      </w:tr>
      <w:tr w:rsidR="00CD67C8" w:rsidRPr="00C85E17" w:rsidTr="002E3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C8" w:rsidRPr="00C85E17" w:rsidRDefault="00CD67C8" w:rsidP="002E321C">
            <w:pPr>
              <w:pStyle w:val="FlistaNrText"/>
            </w:pPr>
          </w:p>
        </w:tc>
        <w:tc>
          <w:tcPr>
            <w:tcW w:w="6237" w:type="dxa"/>
          </w:tcPr>
          <w:p w:rsidR="00CD67C8" w:rsidRPr="00C85E17" w:rsidRDefault="00CD67C8" w:rsidP="002E321C">
            <w:r w:rsidRPr="00C85E17">
              <w:t>2011/12:276 av Jasenko Omanovic (S)</w:t>
            </w:r>
          </w:p>
          <w:p w:rsidR="00CD67C8" w:rsidRPr="00C85E17" w:rsidRDefault="00CD67C8" w:rsidP="002E321C">
            <w:r w:rsidRPr="00C85E17">
              <w:t>Sociala avgifter</w:t>
            </w:r>
          </w:p>
        </w:tc>
        <w:tc>
          <w:tcPr>
            <w:tcW w:w="2481" w:type="dxa"/>
          </w:tcPr>
          <w:p w:rsidR="00CD67C8" w:rsidRPr="00C85E17" w:rsidRDefault="00CD67C8" w:rsidP="002E321C">
            <w:pPr>
              <w:rPr>
                <w:spacing w:val="-4"/>
              </w:rPr>
            </w:pPr>
          </w:p>
        </w:tc>
      </w:tr>
      <w:tr w:rsidR="00CD67C8" w:rsidRPr="00C85E17" w:rsidTr="002E3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C8" w:rsidRPr="00C85E17" w:rsidRDefault="00CD67C8" w:rsidP="002E321C">
            <w:pPr>
              <w:pStyle w:val="Besvaradav"/>
            </w:pPr>
          </w:p>
        </w:tc>
        <w:tc>
          <w:tcPr>
            <w:tcW w:w="6237" w:type="dxa"/>
          </w:tcPr>
          <w:p w:rsidR="00CD67C8" w:rsidRPr="00C85E17" w:rsidRDefault="00CD67C8" w:rsidP="002E321C">
            <w:pPr>
              <w:pStyle w:val="Besvaradav"/>
            </w:pPr>
            <w:r w:rsidRPr="00C85E17">
              <w:t>Statsrådet Nyamko Sabuni (FP)</w:t>
            </w:r>
          </w:p>
        </w:tc>
        <w:tc>
          <w:tcPr>
            <w:tcW w:w="2481" w:type="dxa"/>
          </w:tcPr>
          <w:p w:rsidR="00CD67C8" w:rsidRPr="00C85E17" w:rsidRDefault="00CD67C8" w:rsidP="002E321C">
            <w:pPr>
              <w:pStyle w:val="Besvaradav"/>
              <w:rPr>
                <w:spacing w:val="-4"/>
              </w:rPr>
            </w:pPr>
          </w:p>
        </w:tc>
      </w:tr>
      <w:tr w:rsidR="00CD67C8" w:rsidRPr="00C85E17" w:rsidTr="002E3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C8" w:rsidRPr="00C85E17" w:rsidRDefault="00CD67C8" w:rsidP="002E321C">
            <w:pPr>
              <w:pStyle w:val="FlistaNrText"/>
            </w:pPr>
          </w:p>
        </w:tc>
        <w:tc>
          <w:tcPr>
            <w:tcW w:w="6237" w:type="dxa"/>
          </w:tcPr>
          <w:p w:rsidR="00CD67C8" w:rsidRPr="00C85E17" w:rsidRDefault="00CD67C8" w:rsidP="002E321C">
            <w:r w:rsidRPr="00C85E17">
              <w:t>2011/12:257 av Isak From (S)</w:t>
            </w:r>
          </w:p>
          <w:p w:rsidR="00CD67C8" w:rsidRPr="00C85E17" w:rsidRDefault="00CD67C8" w:rsidP="002E321C">
            <w:r w:rsidRPr="00C85E17">
              <w:t>Unga vuxnas framtidstro</w:t>
            </w:r>
          </w:p>
        </w:tc>
        <w:tc>
          <w:tcPr>
            <w:tcW w:w="2481" w:type="dxa"/>
          </w:tcPr>
          <w:p w:rsidR="00CD67C8" w:rsidRPr="00C85E17" w:rsidRDefault="00CD67C8" w:rsidP="002E321C">
            <w:pPr>
              <w:rPr>
                <w:spacing w:val="-4"/>
              </w:rPr>
            </w:pPr>
          </w:p>
        </w:tc>
      </w:tr>
      <w:tr w:rsidR="00CD67C8" w:rsidRPr="00C85E17" w:rsidTr="002E3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C8" w:rsidRPr="00C85E17" w:rsidRDefault="00CD67C8" w:rsidP="002E321C">
            <w:pPr>
              <w:pStyle w:val="Besvaradav"/>
            </w:pPr>
          </w:p>
        </w:tc>
        <w:tc>
          <w:tcPr>
            <w:tcW w:w="6237" w:type="dxa"/>
          </w:tcPr>
          <w:p w:rsidR="00CD67C8" w:rsidRPr="00C85E17" w:rsidRDefault="00CD67C8" w:rsidP="002E321C">
            <w:pPr>
              <w:pStyle w:val="Besvaradav"/>
            </w:pPr>
            <w:r w:rsidRPr="00C85E17">
              <w:t>Statsrådet Tobias Billström (M)</w:t>
            </w:r>
          </w:p>
        </w:tc>
        <w:tc>
          <w:tcPr>
            <w:tcW w:w="2481" w:type="dxa"/>
          </w:tcPr>
          <w:p w:rsidR="00CD67C8" w:rsidRPr="00C85E17" w:rsidRDefault="00CD67C8" w:rsidP="002E321C">
            <w:pPr>
              <w:pStyle w:val="Besvaradav"/>
              <w:rPr>
                <w:spacing w:val="-4"/>
              </w:rPr>
            </w:pPr>
          </w:p>
        </w:tc>
      </w:tr>
      <w:tr w:rsidR="00CD67C8" w:rsidRPr="00C85E17" w:rsidTr="002E3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C8" w:rsidRPr="00C85E17" w:rsidRDefault="00CD67C8" w:rsidP="002E321C">
            <w:pPr>
              <w:pStyle w:val="FlistaNrText"/>
            </w:pPr>
          </w:p>
        </w:tc>
        <w:tc>
          <w:tcPr>
            <w:tcW w:w="6237" w:type="dxa"/>
          </w:tcPr>
          <w:p w:rsidR="00CD67C8" w:rsidRPr="00C85E17" w:rsidRDefault="00CD67C8" w:rsidP="002E321C">
            <w:r w:rsidRPr="00C85E17">
              <w:t>2011/12:269 av Christina Höj Larsen (V)</w:t>
            </w:r>
          </w:p>
          <w:p w:rsidR="00CD67C8" w:rsidRPr="00C85E17" w:rsidRDefault="00CD67C8" w:rsidP="002E321C">
            <w:r w:rsidRPr="00C85E17">
              <w:t>Utvisade som riskerar tortyr</w:t>
            </w:r>
          </w:p>
        </w:tc>
        <w:tc>
          <w:tcPr>
            <w:tcW w:w="2481" w:type="dxa"/>
          </w:tcPr>
          <w:p w:rsidR="00CD67C8" w:rsidRPr="00C85E17" w:rsidRDefault="00CD67C8" w:rsidP="002E321C">
            <w:pPr>
              <w:rPr>
                <w:spacing w:val="-4"/>
              </w:rPr>
            </w:pPr>
          </w:p>
        </w:tc>
      </w:tr>
      <w:tr w:rsidR="00CD67C8" w:rsidRPr="00C85E17" w:rsidTr="002E3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C8" w:rsidRPr="00C85E17" w:rsidRDefault="00CD67C8" w:rsidP="002E321C">
            <w:pPr>
              <w:pStyle w:val="FlistaNrText"/>
            </w:pPr>
          </w:p>
        </w:tc>
        <w:tc>
          <w:tcPr>
            <w:tcW w:w="6237" w:type="dxa"/>
          </w:tcPr>
          <w:p w:rsidR="00CD67C8" w:rsidRPr="00C85E17" w:rsidRDefault="00CD67C8" w:rsidP="002E321C">
            <w:r w:rsidRPr="00C85E17">
              <w:t>2011/12:278 av Kent Ekeroth (SD)</w:t>
            </w:r>
          </w:p>
          <w:p w:rsidR="00CD67C8" w:rsidRPr="00C85E17" w:rsidRDefault="00CD67C8" w:rsidP="002E321C">
            <w:r w:rsidRPr="00C85E17">
              <w:t>Invandringens kostnader</w:t>
            </w:r>
          </w:p>
        </w:tc>
        <w:tc>
          <w:tcPr>
            <w:tcW w:w="2481" w:type="dxa"/>
          </w:tcPr>
          <w:p w:rsidR="00CD67C8" w:rsidRPr="00C85E17" w:rsidRDefault="00CD67C8" w:rsidP="002E321C">
            <w:pPr>
              <w:rPr>
                <w:spacing w:val="-4"/>
              </w:rPr>
            </w:pPr>
          </w:p>
        </w:tc>
      </w:tr>
      <w:tr w:rsidR="00CD67C8" w:rsidRPr="00C85E17" w:rsidTr="002E3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C8" w:rsidRPr="00C85E17" w:rsidRDefault="00CD67C8" w:rsidP="002E321C">
            <w:pPr>
              <w:pStyle w:val="Besvaradav"/>
            </w:pPr>
          </w:p>
        </w:tc>
        <w:tc>
          <w:tcPr>
            <w:tcW w:w="6237" w:type="dxa"/>
          </w:tcPr>
          <w:p w:rsidR="00CD67C8" w:rsidRPr="00C85E17" w:rsidRDefault="00CD67C8" w:rsidP="002E321C">
            <w:pPr>
              <w:pStyle w:val="Besvaradav"/>
            </w:pPr>
            <w:r w:rsidRPr="00C85E17">
              <w:t>Statsrådet Erik Ullenhag (FP)</w:t>
            </w:r>
          </w:p>
        </w:tc>
        <w:tc>
          <w:tcPr>
            <w:tcW w:w="2481" w:type="dxa"/>
          </w:tcPr>
          <w:p w:rsidR="00CD67C8" w:rsidRPr="00C85E17" w:rsidRDefault="00CD67C8" w:rsidP="002E321C">
            <w:pPr>
              <w:pStyle w:val="Besvaradav"/>
              <w:rPr>
                <w:spacing w:val="-4"/>
              </w:rPr>
            </w:pPr>
          </w:p>
        </w:tc>
      </w:tr>
      <w:tr w:rsidR="00CD67C8" w:rsidRPr="00C85E17" w:rsidTr="002E3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C8" w:rsidRPr="00C85E17" w:rsidRDefault="00CD67C8" w:rsidP="002E321C">
            <w:pPr>
              <w:pStyle w:val="FlistaNrText"/>
            </w:pPr>
          </w:p>
        </w:tc>
        <w:tc>
          <w:tcPr>
            <w:tcW w:w="6237" w:type="dxa"/>
          </w:tcPr>
          <w:p w:rsidR="00CD67C8" w:rsidRPr="00C85E17" w:rsidRDefault="00CD67C8" w:rsidP="002E321C">
            <w:r w:rsidRPr="00C85E17">
              <w:t>2011/12:245 av Maria Stenberg (S)</w:t>
            </w:r>
          </w:p>
          <w:p w:rsidR="00CD67C8" w:rsidRPr="00C85E17" w:rsidRDefault="00CD67C8" w:rsidP="002E321C">
            <w:r w:rsidRPr="00C85E17">
              <w:t>Sysselsättningsgraden hos utrikes födda kvinnor</w:t>
            </w:r>
          </w:p>
        </w:tc>
        <w:tc>
          <w:tcPr>
            <w:tcW w:w="2481" w:type="dxa"/>
          </w:tcPr>
          <w:p w:rsidR="00CD67C8" w:rsidRPr="00C85E17" w:rsidRDefault="00CD67C8" w:rsidP="002E321C">
            <w:pPr>
              <w:rPr>
                <w:spacing w:val="-4"/>
              </w:rPr>
            </w:pPr>
          </w:p>
        </w:tc>
      </w:tr>
      <w:tr w:rsidR="00CD67C8" w:rsidRPr="00C85E17" w:rsidTr="002E3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C8" w:rsidRPr="00C85E17" w:rsidRDefault="00CD67C8" w:rsidP="002E321C">
            <w:pPr>
              <w:pStyle w:val="Besvaradav"/>
            </w:pPr>
          </w:p>
        </w:tc>
        <w:tc>
          <w:tcPr>
            <w:tcW w:w="6237" w:type="dxa"/>
          </w:tcPr>
          <w:p w:rsidR="00CD67C8" w:rsidRPr="00C85E17" w:rsidRDefault="00CD67C8" w:rsidP="002E321C">
            <w:pPr>
              <w:pStyle w:val="Besvaradav"/>
            </w:pPr>
            <w:r w:rsidRPr="00C85E17">
              <w:t>Statsrådet Anna-Karin Hatt (C)</w:t>
            </w:r>
          </w:p>
        </w:tc>
        <w:tc>
          <w:tcPr>
            <w:tcW w:w="2481" w:type="dxa"/>
          </w:tcPr>
          <w:p w:rsidR="00CD67C8" w:rsidRPr="00C85E17" w:rsidRDefault="00CD67C8" w:rsidP="002E321C">
            <w:pPr>
              <w:pStyle w:val="Besvaradav"/>
              <w:rPr>
                <w:spacing w:val="-4"/>
              </w:rPr>
            </w:pPr>
          </w:p>
        </w:tc>
      </w:tr>
      <w:tr w:rsidR="00CD67C8" w:rsidRPr="00C85E17" w:rsidTr="002E3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C8" w:rsidRPr="00C85E17" w:rsidRDefault="00CD67C8" w:rsidP="002E321C">
            <w:pPr>
              <w:pStyle w:val="FlistaNrText"/>
            </w:pPr>
          </w:p>
        </w:tc>
        <w:tc>
          <w:tcPr>
            <w:tcW w:w="6237" w:type="dxa"/>
          </w:tcPr>
          <w:p w:rsidR="00CD67C8" w:rsidRPr="00C85E17" w:rsidRDefault="00CD67C8" w:rsidP="002E321C">
            <w:r w:rsidRPr="00C85E17">
              <w:t>2011/12:231 av Kent Persson (V)</w:t>
            </w:r>
          </w:p>
          <w:p w:rsidR="00CD67C8" w:rsidRPr="00C85E17" w:rsidRDefault="00CD67C8" w:rsidP="002E321C">
            <w:r w:rsidRPr="00C85E17">
              <w:t>Utökat elcertifikatssystem</w:t>
            </w:r>
          </w:p>
        </w:tc>
        <w:tc>
          <w:tcPr>
            <w:tcW w:w="2481" w:type="dxa"/>
          </w:tcPr>
          <w:p w:rsidR="00CD67C8" w:rsidRPr="00C85E17" w:rsidRDefault="00CD67C8" w:rsidP="002E321C">
            <w:pPr>
              <w:rPr>
                <w:spacing w:val="-4"/>
              </w:rPr>
            </w:pPr>
          </w:p>
        </w:tc>
      </w:tr>
      <w:tr w:rsidR="00CD67C8" w:rsidRPr="00C85E17" w:rsidTr="002E3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C8" w:rsidRPr="00C85E17" w:rsidRDefault="00CD67C8" w:rsidP="002E321C">
            <w:pPr>
              <w:pStyle w:val="FlistaNrText"/>
            </w:pPr>
          </w:p>
        </w:tc>
        <w:tc>
          <w:tcPr>
            <w:tcW w:w="6237" w:type="dxa"/>
          </w:tcPr>
          <w:p w:rsidR="00CD67C8" w:rsidRPr="00C85E17" w:rsidRDefault="00CD67C8" w:rsidP="002E321C">
            <w:r w:rsidRPr="00C85E17">
              <w:t>2011/12:232 av Krister Örnfjäder (S)</w:t>
            </w:r>
          </w:p>
          <w:p w:rsidR="00CD67C8" w:rsidRPr="00C85E17" w:rsidRDefault="00CD67C8" w:rsidP="002E321C">
            <w:r w:rsidRPr="00C85E17">
              <w:t>Fossilfria bränslen 2030</w:t>
            </w:r>
          </w:p>
        </w:tc>
        <w:tc>
          <w:tcPr>
            <w:tcW w:w="2481" w:type="dxa"/>
          </w:tcPr>
          <w:p w:rsidR="00CD67C8" w:rsidRPr="00C85E17" w:rsidRDefault="00CD67C8" w:rsidP="002E321C">
            <w:pPr>
              <w:rPr>
                <w:spacing w:val="-4"/>
              </w:rPr>
            </w:pPr>
          </w:p>
        </w:tc>
      </w:tr>
      <w:tr w:rsidR="00CD67C8" w:rsidRPr="00C85E17" w:rsidTr="002E3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C8" w:rsidRPr="00C85E17" w:rsidRDefault="00CD67C8" w:rsidP="002E321C">
            <w:pPr>
              <w:pStyle w:val="FlistaNrText"/>
            </w:pPr>
          </w:p>
        </w:tc>
        <w:tc>
          <w:tcPr>
            <w:tcW w:w="6237" w:type="dxa"/>
          </w:tcPr>
          <w:p w:rsidR="00CD67C8" w:rsidRPr="00C85E17" w:rsidRDefault="00CD67C8" w:rsidP="002E321C">
            <w:r w:rsidRPr="00C85E17">
              <w:t>2011/12:253 av Monica Green (S)</w:t>
            </w:r>
          </w:p>
          <w:p w:rsidR="00CD67C8" w:rsidRPr="00C85E17" w:rsidRDefault="00CD67C8" w:rsidP="002E321C">
            <w:r w:rsidRPr="00C85E17">
              <w:t>Avstannande fiberutbyggnad</w:t>
            </w:r>
          </w:p>
        </w:tc>
        <w:tc>
          <w:tcPr>
            <w:tcW w:w="2481" w:type="dxa"/>
          </w:tcPr>
          <w:p w:rsidR="00CD67C8" w:rsidRPr="00C85E17" w:rsidRDefault="00CD67C8" w:rsidP="002E321C">
            <w:pPr>
              <w:rPr>
                <w:spacing w:val="-4"/>
              </w:rPr>
            </w:pPr>
          </w:p>
        </w:tc>
      </w:tr>
      <w:tr w:rsidR="00CD67C8" w:rsidRPr="00C85E17" w:rsidTr="002E3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C8" w:rsidRPr="00C85E17" w:rsidRDefault="00CD67C8" w:rsidP="002E321C">
            <w:pPr>
              <w:pStyle w:val="FlistaNrText"/>
            </w:pPr>
          </w:p>
        </w:tc>
        <w:tc>
          <w:tcPr>
            <w:tcW w:w="6237" w:type="dxa"/>
          </w:tcPr>
          <w:p w:rsidR="00CD67C8" w:rsidRPr="00C85E17" w:rsidRDefault="00CD67C8" w:rsidP="002E321C">
            <w:r w:rsidRPr="00C85E17">
              <w:t>2011/12:254 av Jasenko Omanovic (S)</w:t>
            </w:r>
          </w:p>
          <w:p w:rsidR="00CD67C8" w:rsidRPr="00C85E17" w:rsidRDefault="00CD67C8" w:rsidP="002E321C">
            <w:r w:rsidRPr="00C85E17">
              <w:t>Direktverkande el</w:t>
            </w:r>
          </w:p>
        </w:tc>
        <w:tc>
          <w:tcPr>
            <w:tcW w:w="2481" w:type="dxa"/>
          </w:tcPr>
          <w:p w:rsidR="00CD67C8" w:rsidRPr="00C85E17" w:rsidRDefault="00CD67C8" w:rsidP="002E321C">
            <w:pPr>
              <w:rPr>
                <w:spacing w:val="-4"/>
              </w:rPr>
            </w:pPr>
          </w:p>
        </w:tc>
      </w:tr>
    </w:tbl>
    <w:p w:rsidR="00CD67C8" w:rsidRPr="00C85E17" w:rsidRDefault="00CD67C8" w:rsidP="00F221DA">
      <w:pPr>
        <w:pStyle w:val="Blankrad"/>
      </w:pPr>
      <w:r w:rsidRPr="00C85E1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D67C8" w:rsidRPr="00C85E17" w:rsidTr="002E321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D67C8" w:rsidRPr="00C85E17" w:rsidRDefault="00CD67C8" w:rsidP="002E321C">
            <w:pPr>
              <w:pStyle w:val="HuvudrubrikFlisteNr"/>
            </w:pPr>
          </w:p>
        </w:tc>
        <w:tc>
          <w:tcPr>
            <w:tcW w:w="6237" w:type="dxa"/>
          </w:tcPr>
          <w:p w:rsidR="00CD67C8" w:rsidRPr="00C85E17" w:rsidRDefault="00CD67C8" w:rsidP="002E321C">
            <w:pPr>
              <w:pStyle w:val="HuvudrubrikEnsam"/>
            </w:pPr>
            <w:bookmarkStart w:id="5" w:name="TypRubrik"/>
            <w:bookmarkStart w:id="6" w:name="Start_ÄrendenFörAvgörande"/>
            <w:bookmarkEnd w:id="5"/>
            <w:bookmarkEnd w:id="6"/>
            <w:r w:rsidRPr="00C85E17">
              <w:t>Ärenden för avgörande</w:t>
            </w:r>
            <w:r w:rsidRPr="00C85E17">
              <w:br/>
              <w:t>onsdagen den 21 mars kl. 16.00</w:t>
            </w:r>
          </w:p>
        </w:tc>
        <w:tc>
          <w:tcPr>
            <w:tcW w:w="2481" w:type="dxa"/>
          </w:tcPr>
          <w:p w:rsidR="00CD67C8" w:rsidRPr="00C85E17" w:rsidRDefault="00CD67C8" w:rsidP="002E321C">
            <w:pPr>
              <w:pStyle w:val="HuvudrubrikKolumn3"/>
            </w:pPr>
            <w:r w:rsidRPr="00C85E17">
              <w:t>Reservationer</w:t>
            </w:r>
          </w:p>
        </w:tc>
      </w:tr>
      <w:tr w:rsidR="00CD67C8" w:rsidRPr="00C85E17" w:rsidTr="002E3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C8" w:rsidRPr="00C85E17" w:rsidRDefault="00CD67C8" w:rsidP="002E321C">
            <w:pPr>
              <w:pStyle w:val="Underrubrik"/>
            </w:pPr>
          </w:p>
        </w:tc>
        <w:tc>
          <w:tcPr>
            <w:tcW w:w="6237" w:type="dxa"/>
          </w:tcPr>
          <w:p w:rsidR="00CD67C8" w:rsidRPr="00C85E17" w:rsidRDefault="00CD67C8" w:rsidP="002E321C">
            <w:pPr>
              <w:pStyle w:val="Underrubrik"/>
            </w:pPr>
            <w:bookmarkStart w:id="7" w:name="TypUnderrubrik"/>
            <w:bookmarkEnd w:id="7"/>
            <w:r w:rsidRPr="00C85E17">
              <w:t>Tidigare slutdebatterade</w:t>
            </w:r>
          </w:p>
        </w:tc>
        <w:tc>
          <w:tcPr>
            <w:tcW w:w="2481" w:type="dxa"/>
          </w:tcPr>
          <w:p w:rsidR="00CD67C8" w:rsidRPr="00C85E17" w:rsidRDefault="00CD67C8" w:rsidP="002E321C">
            <w:pPr>
              <w:pStyle w:val="Underrubrik"/>
              <w:rPr>
                <w:spacing w:val="-4"/>
              </w:rPr>
            </w:pPr>
          </w:p>
        </w:tc>
      </w:tr>
      <w:tr w:rsidR="00CD67C8" w:rsidRPr="00C85E17" w:rsidTr="002E3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C8" w:rsidRPr="00C85E17" w:rsidRDefault="00CD67C8" w:rsidP="002E321C">
            <w:pPr>
              <w:pStyle w:val="renderubrik"/>
            </w:pPr>
            <w:bookmarkStart w:id="8" w:name="StartText"/>
            <w:bookmarkEnd w:id="8"/>
          </w:p>
        </w:tc>
        <w:tc>
          <w:tcPr>
            <w:tcW w:w="6237" w:type="dxa"/>
          </w:tcPr>
          <w:p w:rsidR="00CD67C8" w:rsidRPr="00C85E17" w:rsidRDefault="00CD67C8" w:rsidP="002E321C">
            <w:pPr>
              <w:pStyle w:val="renderubrik"/>
            </w:pPr>
            <w:r w:rsidRPr="00C85E17">
              <w:t>Konstitutionsutskottets betänkanden</w:t>
            </w:r>
          </w:p>
        </w:tc>
        <w:tc>
          <w:tcPr>
            <w:tcW w:w="2481" w:type="dxa"/>
          </w:tcPr>
          <w:p w:rsidR="00CD67C8" w:rsidRPr="00C85E17" w:rsidRDefault="00CD67C8" w:rsidP="002E321C">
            <w:pPr>
              <w:pStyle w:val="renderubrik"/>
              <w:rPr>
                <w:spacing w:val="-4"/>
              </w:rPr>
            </w:pPr>
          </w:p>
        </w:tc>
      </w:tr>
      <w:tr w:rsidR="00CD67C8" w:rsidRPr="00C85E17" w:rsidTr="002E3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C8" w:rsidRPr="00C85E17" w:rsidRDefault="00CD67C8" w:rsidP="002E321C">
            <w:pPr>
              <w:pStyle w:val="FlistaNrText"/>
            </w:pPr>
          </w:p>
        </w:tc>
        <w:tc>
          <w:tcPr>
            <w:tcW w:w="6237" w:type="dxa"/>
          </w:tcPr>
          <w:p w:rsidR="00CD67C8" w:rsidRPr="00C85E17" w:rsidRDefault="00CD67C8" w:rsidP="002E321C">
            <w:r w:rsidRPr="00C85E17">
              <w:t>2011/12:KU6 Justitieombudsmännens ämbetsberättelse</w:t>
            </w:r>
          </w:p>
        </w:tc>
        <w:tc>
          <w:tcPr>
            <w:tcW w:w="2481" w:type="dxa"/>
          </w:tcPr>
          <w:p w:rsidR="00CD67C8" w:rsidRPr="00C85E17" w:rsidRDefault="00CD67C8" w:rsidP="002E321C">
            <w:pPr>
              <w:rPr>
                <w:spacing w:val="-4"/>
              </w:rPr>
            </w:pPr>
          </w:p>
        </w:tc>
      </w:tr>
      <w:tr w:rsidR="00CD67C8" w:rsidRPr="00C85E17" w:rsidTr="002E3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C8" w:rsidRPr="00C85E17" w:rsidRDefault="00CD67C8" w:rsidP="002E321C">
            <w:pPr>
              <w:pStyle w:val="FlistaNrText"/>
            </w:pPr>
          </w:p>
        </w:tc>
        <w:tc>
          <w:tcPr>
            <w:tcW w:w="6237" w:type="dxa"/>
          </w:tcPr>
          <w:p w:rsidR="00CD67C8" w:rsidRPr="00C85E17" w:rsidRDefault="00CD67C8" w:rsidP="002E321C">
            <w:r w:rsidRPr="00C85E17">
              <w:t>2011/12:KU12 Trossamfund m.m.</w:t>
            </w:r>
          </w:p>
        </w:tc>
        <w:tc>
          <w:tcPr>
            <w:tcW w:w="2481" w:type="dxa"/>
          </w:tcPr>
          <w:p w:rsidR="00CD67C8" w:rsidRPr="00C85E17" w:rsidRDefault="00CD67C8" w:rsidP="002E321C">
            <w:pPr>
              <w:rPr>
                <w:spacing w:val="-4"/>
              </w:rPr>
            </w:pPr>
            <w:r w:rsidRPr="00C85E17">
              <w:rPr>
                <w:spacing w:val="-4"/>
              </w:rPr>
              <w:t>1 res. (V)</w:t>
            </w:r>
          </w:p>
        </w:tc>
      </w:tr>
      <w:tr w:rsidR="00CD67C8" w:rsidRPr="00C85E17" w:rsidTr="002E3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C8" w:rsidRPr="00C85E17" w:rsidRDefault="00CD67C8" w:rsidP="002E321C">
            <w:pPr>
              <w:pStyle w:val="renderubrik"/>
            </w:pPr>
          </w:p>
        </w:tc>
        <w:tc>
          <w:tcPr>
            <w:tcW w:w="6237" w:type="dxa"/>
          </w:tcPr>
          <w:p w:rsidR="00CD67C8" w:rsidRPr="00C85E17" w:rsidRDefault="00CD67C8" w:rsidP="002E321C">
            <w:pPr>
              <w:pStyle w:val="renderubrik"/>
            </w:pPr>
            <w:r w:rsidRPr="00C85E17">
              <w:t>Skatteutskottets betänkanden</w:t>
            </w:r>
          </w:p>
        </w:tc>
        <w:tc>
          <w:tcPr>
            <w:tcW w:w="2481" w:type="dxa"/>
          </w:tcPr>
          <w:p w:rsidR="00CD67C8" w:rsidRPr="00C85E17" w:rsidRDefault="00CD67C8" w:rsidP="002E321C">
            <w:pPr>
              <w:pStyle w:val="renderubrik"/>
              <w:rPr>
                <w:spacing w:val="-4"/>
              </w:rPr>
            </w:pPr>
          </w:p>
        </w:tc>
      </w:tr>
      <w:tr w:rsidR="00CD67C8" w:rsidRPr="00C85E17" w:rsidTr="002E3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C8" w:rsidRPr="00C85E17" w:rsidRDefault="00CD67C8" w:rsidP="002E321C">
            <w:pPr>
              <w:pStyle w:val="FlistaNrText"/>
            </w:pPr>
          </w:p>
        </w:tc>
        <w:tc>
          <w:tcPr>
            <w:tcW w:w="6237" w:type="dxa"/>
          </w:tcPr>
          <w:p w:rsidR="00CD67C8" w:rsidRPr="00C85E17" w:rsidRDefault="00CD67C8" w:rsidP="002E321C">
            <w:r w:rsidRPr="00C85E17">
              <w:t>2011/12:SkU15 Allmänna motioner om mervärdesskatt</w:t>
            </w:r>
          </w:p>
        </w:tc>
        <w:tc>
          <w:tcPr>
            <w:tcW w:w="2481" w:type="dxa"/>
          </w:tcPr>
          <w:p w:rsidR="00CD67C8" w:rsidRPr="00C85E17" w:rsidRDefault="00CD67C8" w:rsidP="002E321C">
            <w:pPr>
              <w:rPr>
                <w:spacing w:val="-4"/>
              </w:rPr>
            </w:pPr>
            <w:r w:rsidRPr="00C85E17">
              <w:rPr>
                <w:spacing w:val="-4"/>
              </w:rPr>
              <w:t>5 res. (S,MP,SD,V)</w:t>
            </w:r>
          </w:p>
        </w:tc>
      </w:tr>
      <w:tr w:rsidR="00CD67C8" w:rsidRPr="00C85E17" w:rsidTr="002E3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C8" w:rsidRPr="00C85E17" w:rsidRDefault="00CD67C8" w:rsidP="002E321C">
            <w:pPr>
              <w:pStyle w:val="FlistaNrText"/>
            </w:pPr>
          </w:p>
        </w:tc>
        <w:tc>
          <w:tcPr>
            <w:tcW w:w="6237" w:type="dxa"/>
          </w:tcPr>
          <w:p w:rsidR="00CD67C8" w:rsidRPr="00C85E17" w:rsidRDefault="00CD67C8" w:rsidP="002E321C">
            <w:r w:rsidRPr="00C85E17">
              <w:t>2011/12:SkU17 Allmänna motioner om skatteförfarande och folkbokföring</w:t>
            </w:r>
          </w:p>
        </w:tc>
        <w:tc>
          <w:tcPr>
            <w:tcW w:w="2481" w:type="dxa"/>
          </w:tcPr>
          <w:p w:rsidR="00CD67C8" w:rsidRPr="00C85E17" w:rsidRDefault="00CD67C8" w:rsidP="002E321C">
            <w:pPr>
              <w:rPr>
                <w:spacing w:val="-4"/>
              </w:rPr>
            </w:pPr>
            <w:r w:rsidRPr="00C85E17">
              <w:rPr>
                <w:spacing w:val="-4"/>
              </w:rPr>
              <w:t>8 res. (S,MP,SD,V)</w:t>
            </w:r>
          </w:p>
        </w:tc>
      </w:tr>
      <w:tr w:rsidR="00CD67C8" w:rsidRPr="00C85E17" w:rsidTr="002E3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C8" w:rsidRPr="00C85E17" w:rsidRDefault="00CD67C8" w:rsidP="002E321C">
            <w:pPr>
              <w:pStyle w:val="renderubrik"/>
            </w:pPr>
          </w:p>
        </w:tc>
        <w:tc>
          <w:tcPr>
            <w:tcW w:w="6237" w:type="dxa"/>
          </w:tcPr>
          <w:p w:rsidR="00CD67C8" w:rsidRPr="00C85E17" w:rsidRDefault="00CD67C8" w:rsidP="002E321C">
            <w:pPr>
              <w:pStyle w:val="renderubrik"/>
            </w:pPr>
            <w:r w:rsidRPr="00C85E17">
              <w:t>Justitieutskottets betänkande</w:t>
            </w:r>
          </w:p>
        </w:tc>
        <w:tc>
          <w:tcPr>
            <w:tcW w:w="2481" w:type="dxa"/>
          </w:tcPr>
          <w:p w:rsidR="00CD67C8" w:rsidRPr="00C85E17" w:rsidRDefault="00CD67C8" w:rsidP="002E321C">
            <w:pPr>
              <w:pStyle w:val="renderubrik"/>
              <w:rPr>
                <w:spacing w:val="-4"/>
              </w:rPr>
            </w:pPr>
          </w:p>
        </w:tc>
      </w:tr>
      <w:tr w:rsidR="00CD67C8" w:rsidRPr="00C85E17" w:rsidTr="002E3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C8" w:rsidRPr="00C85E17" w:rsidRDefault="00CD67C8" w:rsidP="002E321C">
            <w:pPr>
              <w:pStyle w:val="FlistaNrText"/>
            </w:pPr>
          </w:p>
        </w:tc>
        <w:tc>
          <w:tcPr>
            <w:tcW w:w="6237" w:type="dxa"/>
          </w:tcPr>
          <w:p w:rsidR="00CD67C8" w:rsidRPr="00C85E17" w:rsidRDefault="00CD67C8" w:rsidP="002E321C">
            <w:r w:rsidRPr="00C85E17">
              <w:t>2011/12:JuU15 Polisfrågor</w:t>
            </w:r>
          </w:p>
        </w:tc>
        <w:tc>
          <w:tcPr>
            <w:tcW w:w="2481" w:type="dxa"/>
          </w:tcPr>
          <w:p w:rsidR="00CD67C8" w:rsidRPr="00C85E17" w:rsidRDefault="00CD67C8" w:rsidP="002E321C">
            <w:pPr>
              <w:rPr>
                <w:spacing w:val="-4"/>
              </w:rPr>
            </w:pPr>
            <w:r w:rsidRPr="00C85E17">
              <w:rPr>
                <w:spacing w:val="-4"/>
              </w:rPr>
              <w:t>17 res. (S,MP,SD,V)</w:t>
            </w:r>
          </w:p>
        </w:tc>
      </w:tr>
    </w:tbl>
    <w:p w:rsidR="00CD67C8" w:rsidRPr="00C85E17" w:rsidRDefault="00CD67C8" w:rsidP="00F221DA">
      <w:pPr>
        <w:pStyle w:val="Blankrad"/>
      </w:pPr>
      <w:r w:rsidRPr="00C85E17">
        <w:t>     </w:t>
      </w:r>
    </w:p>
    <w:p w:rsidR="006E04A4" w:rsidRPr="00C85E17" w:rsidRDefault="00CD67C8" w:rsidP="00F221DA">
      <w:pPr>
        <w:pStyle w:val="Blankrad"/>
      </w:pPr>
      <w:bookmarkStart w:id="9" w:name="Start"/>
      <w:bookmarkEnd w:id="9"/>
      <w:r w:rsidRPr="00C85E1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C85E1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C85E17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C85E17" w:rsidRDefault="006E04A4" w:rsidP="00D016E9">
            <w:pPr>
              <w:pStyle w:val="StreckMitten"/>
            </w:pPr>
            <w:r w:rsidRPr="00C85E17">
              <w:tab/>
            </w:r>
            <w:r w:rsidRPr="00C85E17">
              <w:tab/>
            </w:r>
          </w:p>
        </w:tc>
      </w:tr>
    </w:tbl>
    <w:p w:rsidR="006E04A4" w:rsidRPr="00C85E17" w:rsidRDefault="006E04A4" w:rsidP="003675A0">
      <w:pPr>
        <w:pStyle w:val="Blankrad"/>
      </w:pPr>
    </w:p>
    <w:sectPr w:rsidR="006E04A4" w:rsidRPr="00C85E17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35B7" w:rsidRPr="00C85E17" w:rsidRDefault="00A735B7">
      <w:r w:rsidRPr="00C85E17">
        <w:separator/>
      </w:r>
    </w:p>
  </w:endnote>
  <w:endnote w:type="continuationSeparator" w:id="0">
    <w:p w:rsidR="00A735B7" w:rsidRPr="00C85E17" w:rsidRDefault="00A735B7">
      <w:r w:rsidRPr="00C85E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316D" w:rsidRPr="00C85E17" w:rsidRDefault="002B316D">
    <w:pPr>
      <w:pStyle w:val="Sidhuvud"/>
      <w:jc w:val="center"/>
    </w:pPr>
    <w:r w:rsidRPr="00C85E17">
      <w:fldChar w:fldCharType="begin" w:fldLock="1"/>
    </w:r>
    <w:r w:rsidRPr="00C85E17">
      <w:instrText xml:space="preserve"> PAGE </w:instrText>
    </w:r>
    <w:r w:rsidRPr="00C85E17">
      <w:fldChar w:fldCharType="separate"/>
    </w:r>
    <w:r w:rsidRPr="00C85E17">
      <w:t>4</w:t>
    </w:r>
    <w:r w:rsidRPr="00C85E17">
      <w:fldChar w:fldCharType="end"/>
    </w:r>
    <w:r w:rsidRPr="00C85E17">
      <w:t xml:space="preserve"> (</w:t>
    </w:r>
    <w:r w:rsidRPr="00C85E17">
      <w:fldChar w:fldCharType="begin" w:fldLock="1"/>
    </w:r>
    <w:r w:rsidRPr="00C85E17">
      <w:instrText xml:space="preserve"> NUMPAGES </w:instrText>
    </w:r>
    <w:r w:rsidRPr="00C85E17">
      <w:fldChar w:fldCharType="separate"/>
    </w:r>
    <w:r w:rsidRPr="00C85E17">
      <w:t>4</w:t>
    </w:r>
    <w:r w:rsidRPr="00C85E17">
      <w:fldChar w:fldCharType="end"/>
    </w:r>
    <w:r w:rsidRPr="00C85E17">
      <w:t>)</w:t>
    </w:r>
  </w:p>
  <w:p w:rsidR="002B316D" w:rsidRPr="00C85E17" w:rsidRDefault="002B316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316D" w:rsidRPr="00C85E17" w:rsidRDefault="002B316D">
    <w:pPr>
      <w:pStyle w:val="Sidhuvud"/>
      <w:jc w:val="center"/>
    </w:pPr>
    <w:r w:rsidRPr="00C85E17">
      <w:fldChar w:fldCharType="begin" w:fldLock="1"/>
    </w:r>
    <w:r w:rsidRPr="00C85E17">
      <w:instrText xml:space="preserve"> PAGE </w:instrText>
    </w:r>
    <w:r w:rsidRPr="00C85E17">
      <w:fldChar w:fldCharType="separate"/>
    </w:r>
    <w:r w:rsidRPr="00C85E17">
      <w:t>1</w:t>
    </w:r>
    <w:r w:rsidRPr="00C85E17">
      <w:fldChar w:fldCharType="end"/>
    </w:r>
    <w:r w:rsidRPr="00C85E17">
      <w:t xml:space="preserve"> (</w:t>
    </w:r>
    <w:r w:rsidRPr="00C85E17">
      <w:fldChar w:fldCharType="begin" w:fldLock="1"/>
    </w:r>
    <w:r w:rsidRPr="00C85E17">
      <w:instrText xml:space="preserve"> NUMPAGES </w:instrText>
    </w:r>
    <w:r w:rsidRPr="00C85E17">
      <w:fldChar w:fldCharType="separate"/>
    </w:r>
    <w:r w:rsidRPr="00C85E17">
      <w:t>4</w:t>
    </w:r>
    <w:r w:rsidRPr="00C85E17">
      <w:fldChar w:fldCharType="end"/>
    </w:r>
    <w:r w:rsidRPr="00C85E17">
      <w:t>)</w:t>
    </w:r>
  </w:p>
  <w:p w:rsidR="002B316D" w:rsidRPr="00C85E17" w:rsidRDefault="002B31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35B7" w:rsidRPr="00C85E17" w:rsidRDefault="00A735B7">
      <w:r w:rsidRPr="00C85E17">
        <w:separator/>
      </w:r>
    </w:p>
  </w:footnote>
  <w:footnote w:type="continuationSeparator" w:id="0">
    <w:p w:rsidR="00A735B7" w:rsidRPr="00C85E17" w:rsidRDefault="00A735B7">
      <w:r w:rsidRPr="00C85E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316D" w:rsidRPr="00C85E17" w:rsidRDefault="002B316D">
    <w:pPr>
      <w:pStyle w:val="Sidhuvud"/>
      <w:tabs>
        <w:tab w:val="clear" w:pos="4536"/>
      </w:tabs>
    </w:pPr>
    <w:r w:rsidRPr="00C85E17">
      <w:fldChar w:fldCharType="begin" w:fldLock="1"/>
    </w:r>
    <w:r w:rsidRPr="00C85E17">
      <w:instrText xml:space="preserve"> DOCPROPERTY "DocumentDate" </w:instrText>
    </w:r>
    <w:r w:rsidRPr="00C85E17">
      <w:fldChar w:fldCharType="separate"/>
    </w:r>
    <w:r w:rsidRPr="00C85E17">
      <w:t>Tisdagen den 20 mars 2012</w:t>
    </w:r>
    <w:r w:rsidRPr="00C85E17">
      <w:fldChar w:fldCharType="end"/>
    </w:r>
    <w:r w:rsidRPr="00C85E17">
      <w:tab/>
    </w:r>
  </w:p>
  <w:p w:rsidR="002B316D" w:rsidRPr="00C85E17" w:rsidRDefault="002B316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C85E17">
      <w:rPr>
        <w:sz w:val="12"/>
      </w:rPr>
      <w:tab/>
    </w:r>
  </w:p>
  <w:p w:rsidR="002B316D" w:rsidRPr="00C85E17" w:rsidRDefault="002B316D"/>
  <w:p w:rsidR="002B316D" w:rsidRPr="00C85E17" w:rsidRDefault="002B316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316D" w:rsidRPr="00C85E17" w:rsidRDefault="00C85E1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C85E17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316D" w:rsidRPr="00C85E17" w:rsidRDefault="002B316D">
    <w:pPr>
      <w:pStyle w:val="Dokumentrubrik"/>
      <w:spacing w:after="360"/>
    </w:pPr>
    <w:r w:rsidRPr="00C85E17">
      <w:t>Föredragningslista</w:t>
    </w:r>
  </w:p>
  <w:p w:rsidR="002B316D" w:rsidRPr="00C85E17" w:rsidRDefault="002B31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232813622">
    <w:abstractNumId w:val="5"/>
  </w:num>
  <w:num w:numId="2" w16cid:durableId="1869633874">
    <w:abstractNumId w:val="2"/>
  </w:num>
  <w:num w:numId="3" w16cid:durableId="1614938490">
    <w:abstractNumId w:val="4"/>
  </w:num>
  <w:num w:numId="4" w16cid:durableId="1497574615">
    <w:abstractNumId w:val="1"/>
  </w:num>
  <w:num w:numId="5" w16cid:durableId="1843425879">
    <w:abstractNumId w:val="0"/>
  </w:num>
  <w:num w:numId="6" w16cid:durableId="1204708220">
    <w:abstractNumId w:val="3"/>
  </w:num>
  <w:num w:numId="7" w16cid:durableId="1733846529">
    <w:abstractNumId w:val="3"/>
  </w:num>
  <w:num w:numId="8" w16cid:durableId="19012051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05B00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931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C6D34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316D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321C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05B00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772F6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7E16"/>
    <w:rsid w:val="005701AC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A6A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9F705E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5B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85E17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67C8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34C1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6CCD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687BC1-EE8E-46FD-84C8-86B5859FA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695</Words>
  <Characters>4672</Characters>
  <Application>Microsoft Office Word</Application>
  <DocSecurity>4</DocSecurity>
  <Lines>333</Lines>
  <Paragraphs>206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2012-03-19T14:48:00Z</cp:lastPrinted>
  <dcterms:created xsi:type="dcterms:W3CDTF">2025-12-17T21:22:00Z</dcterms:created>
  <dcterms:modified xsi:type="dcterms:W3CDTF">2025-12-17T21:22:00Z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20 mars 2012</vt:lpwstr>
  </property>
  <property fmtid="{D5CDD505-2E9C-101B-9397-08002B2CF9AE}" pid="3" name="DocumentNumber">
    <vt:lpwstr>85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2012-03-20</vt:lpwstr>
  </property>
  <property fmtid="{D5CDD505-2E9C-101B-9397-08002B2CF9AE}" pid="7" name="DatumAvgörande">
    <vt:lpwstr>2012-03-21</vt:lpwstr>
  </property>
</Properties>
</file>