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844601431642B380271D945067492C"/>
        </w:placeholder>
        <w:text/>
      </w:sdtPr>
      <w:sdtEndPr/>
      <w:sdtContent>
        <w:p w:rsidRPr="009B062B" w:rsidR="00AF30DD" w:rsidP="00092138" w:rsidRDefault="00AF30DD" w14:paraId="53DB7276" w14:textId="77777777">
          <w:pPr>
            <w:pStyle w:val="Rubrik1"/>
            <w:spacing w:after="300"/>
          </w:pPr>
          <w:r w:rsidRPr="009B062B">
            <w:t>Förslag till riksdagsbeslut</w:t>
          </w:r>
        </w:p>
      </w:sdtContent>
    </w:sdt>
    <w:sdt>
      <w:sdtPr>
        <w:alias w:val="Yrkande 1"/>
        <w:tag w:val="b64c314d-16b8-4956-b36f-6b200ab49b30"/>
        <w:id w:val="1941721924"/>
        <w:lock w:val="sdtLocked"/>
      </w:sdtPr>
      <w:sdtEndPr/>
      <w:sdtContent>
        <w:p w:rsidR="00395BEF" w:rsidRDefault="0097434A" w14:paraId="53DB7277" w14:textId="77777777">
          <w:pPr>
            <w:pStyle w:val="Frslagstext"/>
            <w:numPr>
              <w:ilvl w:val="0"/>
              <w:numId w:val="0"/>
            </w:numPr>
          </w:pPr>
          <w:r>
            <w:t>Riksdagen ställer sig bakom det som anförs i motionen om behovet av att upprätta en nationell handlingsplan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3ABBE92C37476E9AB4413B52DBFB2D"/>
        </w:placeholder>
        <w:text/>
      </w:sdtPr>
      <w:sdtEndPr/>
      <w:sdtContent>
        <w:p w:rsidRPr="009B062B" w:rsidR="006D79C9" w:rsidP="00333E95" w:rsidRDefault="006D79C9" w14:paraId="53DB7278" w14:textId="77777777">
          <w:pPr>
            <w:pStyle w:val="Rubrik1"/>
          </w:pPr>
          <w:r>
            <w:t>Motivering</w:t>
          </w:r>
        </w:p>
      </w:sdtContent>
    </w:sdt>
    <w:p w:rsidR="004A783D" w:rsidP="004A783D" w:rsidRDefault="004A783D" w14:paraId="53DB7279" w14:textId="4926E677">
      <w:pPr>
        <w:pStyle w:val="Normalutanindragellerluft"/>
      </w:pPr>
      <w:r>
        <w:t>Så kallade sällsynta diagnoser drabbar ett fåtal individer per diagnos. Diagnosernas sällsynthet innebär vissa problem, som t</w:t>
      </w:r>
      <w:r w:rsidR="00A96287">
        <w:t>.</w:t>
      </w:r>
      <w:r>
        <w:t>ex</w:t>
      </w:r>
      <w:r w:rsidR="00A96287">
        <w:t>.</w:t>
      </w:r>
      <w:r>
        <w:t xml:space="preserve"> bristande information, sen eller utebliven diagnos samt avsaknad av behandling. I Europa anses en diagnos </w:t>
      </w:r>
      <w:r w:rsidR="00A96287">
        <w:t>vara</w:t>
      </w:r>
      <w:r>
        <w:t xml:space="preserve"> sällsynt om den förekommer hos högst 1 på 2</w:t>
      </w:r>
      <w:r w:rsidR="00A96287">
        <w:t> </w:t>
      </w:r>
      <w:r>
        <w:t>000 individer. I Sverige har vi en snävare definition</w:t>
      </w:r>
      <w:r w:rsidR="00A96287">
        <w:t>;</w:t>
      </w:r>
      <w:r>
        <w:t xml:space="preserve"> här anses en diagnos </w:t>
      </w:r>
      <w:r w:rsidR="00A96287">
        <w:t xml:space="preserve">vara </w:t>
      </w:r>
      <w:r>
        <w:t>sällsynt om den finns hos högst 1 på 10</w:t>
      </w:r>
      <w:r w:rsidR="00A96287">
        <w:t> </w:t>
      </w:r>
      <w:r>
        <w:t xml:space="preserve">000. </w:t>
      </w:r>
    </w:p>
    <w:p w:rsidRPr="004A783D" w:rsidR="004A783D" w:rsidP="004A783D" w:rsidRDefault="004A783D" w14:paraId="53DB727A" w14:textId="174E0CA4">
      <w:r w:rsidRPr="004A783D">
        <w:t>Sverige är bland de sista EU-medlemsländerna som saknar en nationell plan för sällsynta diagnoser! Detta trots att det har gått drygt 10 år sedan Europeiska rådets rekommend</w:t>
      </w:r>
      <w:r w:rsidR="00A96287">
        <w:t xml:space="preserve">erade </w:t>
      </w:r>
      <w:r w:rsidRPr="004A783D">
        <w:t xml:space="preserve">att varje land </w:t>
      </w:r>
      <w:r w:rsidR="00A96287">
        <w:t>skulle</w:t>
      </w:r>
      <w:r w:rsidRPr="004A783D">
        <w:t xml:space="preserve"> ta fram en nationell plan eller strategi för säll</w:t>
      </w:r>
      <w:r w:rsidR="006D1163">
        <w:softHyphen/>
      </w:r>
      <w:bookmarkStart w:name="_GoBack" w:id="1"/>
      <w:bookmarkEnd w:id="1"/>
      <w:r w:rsidRPr="004A783D">
        <w:t>synta diagnoser för ökad koordination, samarbete och samordning av alla relevanta aktörer inom området.</w:t>
      </w:r>
    </w:p>
    <w:p w:rsidR="00BB6339" w:rsidP="00B53631" w:rsidRDefault="004A783D" w14:paraId="53DB727C" w14:textId="413B8E81">
      <w:r w:rsidRPr="004A783D">
        <w:t>Att tillskapa en nationell plan för behandling av sällsynta diagnoser är en nyckel</w:t>
      </w:r>
      <w:r w:rsidR="00B3005E">
        <w:softHyphen/>
      </w:r>
      <w:r w:rsidRPr="004A783D">
        <w:t xml:space="preserve">faktor för att lyckas med utmaningen att förbättra livet och sjukvården för personer som har en sällsynt diagnos. En nationell plan behövs för att kunna erbjuda tillgång till tidig diagnos samt säker och effektiv behandling för personer som har en sällsynt diagnos och som hittills är hemlösa inom vården. </w:t>
      </w:r>
    </w:p>
    <w:sdt>
      <w:sdtPr>
        <w:rPr>
          <w:i/>
          <w:noProof/>
        </w:rPr>
        <w:alias w:val="CC_Underskrifter"/>
        <w:tag w:val="CC_Underskrifter"/>
        <w:id w:val="583496634"/>
        <w:lock w:val="sdtContentLocked"/>
        <w:placeholder>
          <w:docPart w:val="8385E97A0EB14A9BA2FF017D79B8E927"/>
        </w:placeholder>
      </w:sdtPr>
      <w:sdtEndPr>
        <w:rPr>
          <w:i w:val="0"/>
          <w:noProof w:val="0"/>
        </w:rPr>
      </w:sdtEndPr>
      <w:sdtContent>
        <w:p w:rsidR="00092138" w:rsidP="00092138" w:rsidRDefault="00092138" w14:paraId="53DB727D" w14:textId="77777777"/>
        <w:p w:rsidRPr="008E0FE2" w:rsidR="004801AC" w:rsidP="00092138" w:rsidRDefault="006D1163" w14:paraId="53DB7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114926" w:rsidRDefault="00114926" w14:paraId="53DB7282" w14:textId="77777777"/>
    <w:sectPr w:rsidR="001149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B7284" w14:textId="77777777" w:rsidR="004F7CD5" w:rsidRDefault="004F7CD5" w:rsidP="000C1CAD">
      <w:pPr>
        <w:spacing w:line="240" w:lineRule="auto"/>
      </w:pPr>
      <w:r>
        <w:separator/>
      </w:r>
    </w:p>
  </w:endnote>
  <w:endnote w:type="continuationSeparator" w:id="0">
    <w:p w14:paraId="53DB7285" w14:textId="77777777" w:rsidR="004F7CD5" w:rsidRDefault="004F7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7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7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7293" w14:textId="77777777" w:rsidR="00262EA3" w:rsidRPr="00092138" w:rsidRDefault="00262EA3" w:rsidP="000921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7282" w14:textId="77777777" w:rsidR="004F7CD5" w:rsidRDefault="004F7CD5" w:rsidP="000C1CAD">
      <w:pPr>
        <w:spacing w:line="240" w:lineRule="auto"/>
      </w:pPr>
      <w:r>
        <w:separator/>
      </w:r>
    </w:p>
  </w:footnote>
  <w:footnote w:type="continuationSeparator" w:id="0">
    <w:p w14:paraId="53DB7283" w14:textId="77777777" w:rsidR="004F7CD5" w:rsidRDefault="004F7C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DB72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B7295" wp14:anchorId="53DB72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1163" w14:paraId="53DB7298" w14:textId="77777777">
                          <w:pPr>
                            <w:jc w:val="right"/>
                          </w:pPr>
                          <w:sdt>
                            <w:sdtPr>
                              <w:alias w:val="CC_Noformat_Partikod"/>
                              <w:tag w:val="CC_Noformat_Partikod"/>
                              <w:id w:val="-53464382"/>
                              <w:placeholder>
                                <w:docPart w:val="A7F5985EC2744F58B67D73CC78BDBD64"/>
                              </w:placeholder>
                              <w:text/>
                            </w:sdtPr>
                            <w:sdtEndPr/>
                            <w:sdtContent>
                              <w:r w:rsidR="004A783D">
                                <w:t>M</w:t>
                              </w:r>
                            </w:sdtContent>
                          </w:sdt>
                          <w:sdt>
                            <w:sdtPr>
                              <w:alias w:val="CC_Noformat_Partinummer"/>
                              <w:tag w:val="CC_Noformat_Partinummer"/>
                              <w:id w:val="-1709555926"/>
                              <w:placeholder>
                                <w:docPart w:val="5E3C06AF49D24547AE35EB3932D0D96F"/>
                              </w:placeholder>
                              <w:text/>
                            </w:sdtPr>
                            <w:sdtEndPr/>
                            <w:sdtContent>
                              <w:r w:rsidR="004A783D">
                                <w:t>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B72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163" w14:paraId="53DB7298" w14:textId="77777777">
                    <w:pPr>
                      <w:jc w:val="right"/>
                    </w:pPr>
                    <w:sdt>
                      <w:sdtPr>
                        <w:alias w:val="CC_Noformat_Partikod"/>
                        <w:tag w:val="CC_Noformat_Partikod"/>
                        <w:id w:val="-53464382"/>
                        <w:placeholder>
                          <w:docPart w:val="A7F5985EC2744F58B67D73CC78BDBD64"/>
                        </w:placeholder>
                        <w:text/>
                      </w:sdtPr>
                      <w:sdtEndPr/>
                      <w:sdtContent>
                        <w:r w:rsidR="004A783D">
                          <w:t>M</w:t>
                        </w:r>
                      </w:sdtContent>
                    </w:sdt>
                    <w:sdt>
                      <w:sdtPr>
                        <w:alias w:val="CC_Noformat_Partinummer"/>
                        <w:tag w:val="CC_Noformat_Partinummer"/>
                        <w:id w:val="-1709555926"/>
                        <w:placeholder>
                          <w:docPart w:val="5E3C06AF49D24547AE35EB3932D0D96F"/>
                        </w:placeholder>
                        <w:text/>
                      </w:sdtPr>
                      <w:sdtEndPr/>
                      <w:sdtContent>
                        <w:r w:rsidR="004A783D">
                          <w:t>2032</w:t>
                        </w:r>
                      </w:sdtContent>
                    </w:sdt>
                  </w:p>
                </w:txbxContent>
              </v:textbox>
              <w10:wrap anchorx="page"/>
            </v:shape>
          </w:pict>
        </mc:Fallback>
      </mc:AlternateContent>
    </w:r>
  </w:p>
  <w:p w:rsidRPr="00293C4F" w:rsidR="00262EA3" w:rsidP="00776B74" w:rsidRDefault="00262EA3" w14:paraId="53DB72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B7288" w14:textId="77777777">
    <w:pPr>
      <w:jc w:val="right"/>
    </w:pPr>
  </w:p>
  <w:p w:rsidR="00262EA3" w:rsidP="00776B74" w:rsidRDefault="00262EA3" w14:paraId="53DB72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1163" w14:paraId="53DB72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DB7297" wp14:anchorId="53DB7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1163" w14:paraId="53DB72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83D">
          <w:t>M</w:t>
        </w:r>
      </w:sdtContent>
    </w:sdt>
    <w:sdt>
      <w:sdtPr>
        <w:alias w:val="CC_Noformat_Partinummer"/>
        <w:tag w:val="CC_Noformat_Partinummer"/>
        <w:id w:val="-2014525982"/>
        <w:text/>
      </w:sdtPr>
      <w:sdtEndPr/>
      <w:sdtContent>
        <w:r w:rsidR="004A783D">
          <w:t>2032</w:t>
        </w:r>
      </w:sdtContent>
    </w:sdt>
  </w:p>
  <w:p w:rsidRPr="008227B3" w:rsidR="00262EA3" w:rsidP="008227B3" w:rsidRDefault="006D1163" w14:paraId="53DB72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1163" w14:paraId="53DB72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:1279</w:t>
        </w:r>
      </w:sdtContent>
    </w:sdt>
  </w:p>
  <w:p w:rsidR="00262EA3" w:rsidP="00E03A3D" w:rsidRDefault="006D1163" w14:paraId="53DB7290"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4A783D" w14:paraId="53DB7291" w14:textId="77777777">
        <w:pPr>
          <w:pStyle w:val="FSHRub2"/>
        </w:pPr>
        <w:r>
          <w:t>Upprätta en nationell handlingsplan för 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DB72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7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13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2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EF"/>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3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D5"/>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7A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63"/>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4A"/>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CE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8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05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631"/>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6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B7275"/>
  <w15:chartTrackingRefBased/>
  <w15:docId w15:val="{DD973F00-F063-4DBC-9474-2AFFCB8F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844601431642B380271D945067492C"/>
        <w:category>
          <w:name w:val="Allmänt"/>
          <w:gallery w:val="placeholder"/>
        </w:category>
        <w:types>
          <w:type w:val="bbPlcHdr"/>
        </w:types>
        <w:behaviors>
          <w:behavior w:val="content"/>
        </w:behaviors>
        <w:guid w:val="{C7AD37DC-868A-4656-A710-1DF72B925D8B}"/>
      </w:docPartPr>
      <w:docPartBody>
        <w:p w:rsidR="009A654C" w:rsidRDefault="00015A91">
          <w:pPr>
            <w:pStyle w:val="F3844601431642B380271D945067492C"/>
          </w:pPr>
          <w:r w:rsidRPr="005A0A93">
            <w:rPr>
              <w:rStyle w:val="Platshllartext"/>
            </w:rPr>
            <w:t>Förslag till riksdagsbeslut</w:t>
          </w:r>
        </w:p>
      </w:docPartBody>
    </w:docPart>
    <w:docPart>
      <w:docPartPr>
        <w:name w:val="423ABBE92C37476E9AB4413B52DBFB2D"/>
        <w:category>
          <w:name w:val="Allmänt"/>
          <w:gallery w:val="placeholder"/>
        </w:category>
        <w:types>
          <w:type w:val="bbPlcHdr"/>
        </w:types>
        <w:behaviors>
          <w:behavior w:val="content"/>
        </w:behaviors>
        <w:guid w:val="{4E975D00-A6AB-4AA7-B99B-3BF26EDADB48}"/>
      </w:docPartPr>
      <w:docPartBody>
        <w:p w:rsidR="009A654C" w:rsidRDefault="00015A91">
          <w:pPr>
            <w:pStyle w:val="423ABBE92C37476E9AB4413B52DBFB2D"/>
          </w:pPr>
          <w:r w:rsidRPr="005A0A93">
            <w:rPr>
              <w:rStyle w:val="Platshllartext"/>
            </w:rPr>
            <w:t>Motivering</w:t>
          </w:r>
        </w:p>
      </w:docPartBody>
    </w:docPart>
    <w:docPart>
      <w:docPartPr>
        <w:name w:val="A7F5985EC2744F58B67D73CC78BDBD64"/>
        <w:category>
          <w:name w:val="Allmänt"/>
          <w:gallery w:val="placeholder"/>
        </w:category>
        <w:types>
          <w:type w:val="bbPlcHdr"/>
        </w:types>
        <w:behaviors>
          <w:behavior w:val="content"/>
        </w:behaviors>
        <w:guid w:val="{9940B0B4-61B0-4204-B097-4EBED8F62176}"/>
      </w:docPartPr>
      <w:docPartBody>
        <w:p w:rsidR="009A654C" w:rsidRDefault="00015A91">
          <w:pPr>
            <w:pStyle w:val="A7F5985EC2744F58B67D73CC78BDBD64"/>
          </w:pPr>
          <w:r>
            <w:rPr>
              <w:rStyle w:val="Platshllartext"/>
            </w:rPr>
            <w:t xml:space="preserve"> </w:t>
          </w:r>
        </w:p>
      </w:docPartBody>
    </w:docPart>
    <w:docPart>
      <w:docPartPr>
        <w:name w:val="5E3C06AF49D24547AE35EB3932D0D96F"/>
        <w:category>
          <w:name w:val="Allmänt"/>
          <w:gallery w:val="placeholder"/>
        </w:category>
        <w:types>
          <w:type w:val="bbPlcHdr"/>
        </w:types>
        <w:behaviors>
          <w:behavior w:val="content"/>
        </w:behaviors>
        <w:guid w:val="{E9B72F7A-F38E-4E7D-9643-BF0843AB44EA}"/>
      </w:docPartPr>
      <w:docPartBody>
        <w:p w:rsidR="009A654C" w:rsidRDefault="00015A91">
          <w:pPr>
            <w:pStyle w:val="5E3C06AF49D24547AE35EB3932D0D96F"/>
          </w:pPr>
          <w:r>
            <w:t xml:space="preserve"> </w:t>
          </w:r>
        </w:p>
      </w:docPartBody>
    </w:docPart>
    <w:docPart>
      <w:docPartPr>
        <w:name w:val="8385E97A0EB14A9BA2FF017D79B8E927"/>
        <w:category>
          <w:name w:val="Allmänt"/>
          <w:gallery w:val="placeholder"/>
        </w:category>
        <w:types>
          <w:type w:val="bbPlcHdr"/>
        </w:types>
        <w:behaviors>
          <w:behavior w:val="content"/>
        </w:behaviors>
        <w:guid w:val="{8C6A4CB7-85EB-43CA-8C13-7D8C128A2159}"/>
      </w:docPartPr>
      <w:docPartBody>
        <w:p w:rsidR="002A7A32" w:rsidRDefault="002A7A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91"/>
    <w:rsid w:val="00015A91"/>
    <w:rsid w:val="002A7A32"/>
    <w:rsid w:val="009A6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844601431642B380271D945067492C">
    <w:name w:val="F3844601431642B380271D945067492C"/>
  </w:style>
  <w:style w:type="paragraph" w:customStyle="1" w:styleId="C3BDC89DFFF54B8695B965B55EC3A2D6">
    <w:name w:val="C3BDC89DFFF54B8695B965B55EC3A2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AE4EB1535E4F7B945CF96BB2BD9496">
    <w:name w:val="2DAE4EB1535E4F7B945CF96BB2BD9496"/>
  </w:style>
  <w:style w:type="paragraph" w:customStyle="1" w:styleId="423ABBE92C37476E9AB4413B52DBFB2D">
    <w:name w:val="423ABBE92C37476E9AB4413B52DBFB2D"/>
  </w:style>
  <w:style w:type="paragraph" w:customStyle="1" w:styleId="655CD79DAA5E477692C6E2A047577D7D">
    <w:name w:val="655CD79DAA5E477692C6E2A047577D7D"/>
  </w:style>
  <w:style w:type="paragraph" w:customStyle="1" w:styleId="462F2B8F89D5480DA3A9674DDF881553">
    <w:name w:val="462F2B8F89D5480DA3A9674DDF881553"/>
  </w:style>
  <w:style w:type="paragraph" w:customStyle="1" w:styleId="A7F5985EC2744F58B67D73CC78BDBD64">
    <w:name w:val="A7F5985EC2744F58B67D73CC78BDBD64"/>
  </w:style>
  <w:style w:type="paragraph" w:customStyle="1" w:styleId="5E3C06AF49D24547AE35EB3932D0D96F">
    <w:name w:val="5E3C06AF49D24547AE35EB3932D0D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56494-8FDE-46C6-A96F-99CC85755C49}"/>
</file>

<file path=customXml/itemProps2.xml><?xml version="1.0" encoding="utf-8"?>
<ds:datastoreItem xmlns:ds="http://schemas.openxmlformats.org/officeDocument/2006/customXml" ds:itemID="{64413CD8-E4F5-4A5E-91E5-7BCB9E5A1435}"/>
</file>

<file path=customXml/itemProps3.xml><?xml version="1.0" encoding="utf-8"?>
<ds:datastoreItem xmlns:ds="http://schemas.openxmlformats.org/officeDocument/2006/customXml" ds:itemID="{38930282-DE36-44C9-AA7F-1CF5E196D9D7}"/>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1193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M2032 Upprätta en nationell handlingsplan för sällsynta diagnoser</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