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E351D9A" w14:textId="77777777">
      <w:pPr>
        <w:pStyle w:val="Normalutanindragellerluft"/>
      </w:pPr>
      <w:bookmarkStart w:name="_Toc106800475" w:id="0"/>
      <w:bookmarkStart w:name="_Toc106801300" w:id="1"/>
    </w:p>
    <w:p xmlns:w14="http://schemas.microsoft.com/office/word/2010/wordml" w:rsidRPr="009B062B" w:rsidR="00AF30DD" w:rsidP="00451F21" w:rsidRDefault="00451F21" w14:paraId="06BD839A" w14:textId="77777777">
      <w:pPr>
        <w:pStyle w:val="RubrikFrslagTIllRiksdagsbeslut"/>
      </w:pPr>
      <w:sdt>
        <w:sdtPr>
          <w:alias w:val="CC_Boilerplate_4"/>
          <w:tag w:val="CC_Boilerplate_4"/>
          <w:id w:val="-1644581176"/>
          <w:lock w:val="sdtContentLocked"/>
          <w:placeholder>
            <w:docPart w:val="C67B29DF380740918F28DBD9E901F479"/>
          </w:placeholder>
          <w:text/>
        </w:sdtPr>
        <w:sdtEndPr/>
        <w:sdtContent>
          <w:r w:rsidRPr="009B062B" w:rsidR="00AF30DD">
            <w:t>Förslag till riksdagsbeslut</w:t>
          </w:r>
        </w:sdtContent>
      </w:sdt>
      <w:bookmarkEnd w:id="0"/>
      <w:bookmarkEnd w:id="1"/>
    </w:p>
    <w:sdt>
      <w:sdtPr>
        <w:tag w:val="a9c6d14d-a17e-4c80-8202-bc55bf90f25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minska vargstammen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FC78F59C5241F9B88E2C577A56738C"/>
        </w:placeholder>
        <w:text/>
      </w:sdtPr>
      <w:sdtEndPr/>
      <w:sdtContent>
        <w:p xmlns:w14="http://schemas.microsoft.com/office/word/2010/wordml" w:rsidRPr="009B062B" w:rsidR="006D79C9" w:rsidP="00333E95" w:rsidRDefault="006D79C9" w14:paraId="374EB0BC"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E6677F" w14:paraId="60DEFBFB" w14:textId="2A4CF61E">
      <w:pPr>
        <w:pStyle w:val="Normalutanindragellerluft"/>
      </w:pPr>
      <w:r w:rsidRPr="00E6677F">
        <w:t xml:space="preserve">Vargens utbredning fortsätter att skapa oro, framför allt på landsbygden. Även om licensjakten har gett resultat och vi har sett en minskad vargstam vid Naturvårdsverkets senaste inventering, så är antalet långt ifrån det av riksdagen beslutade målet om ett intervall mellan 170–270 vargar i Sverige. Skaraborg är ett område av många som påverkas negativt, med hög koncentration av vargrevir och återkommande attacker på tamboskap. Regeringen och dess myndigheter behöver vidta fler åtgärder för att nå det av riksdagen beslutade målet om max 270 vargar samt minska antalet revir där koncentrationen är hög.  </w:t>
      </w:r>
    </w:p>
    <w:p xmlns:w14="http://schemas.microsoft.com/office/word/2010/wordml" w:rsidR="00BB6339" w:rsidP="008E0FE2" w:rsidRDefault="00BB6339" w14:paraId="6575A44C" w14:textId="77777777">
      <w:pPr>
        <w:pStyle w:val="Normalutanindragellerluft"/>
      </w:pPr>
    </w:p>
    <w:sdt>
      <w:sdtPr>
        <w:rPr>
          <w:i/>
          <w:noProof/>
        </w:rPr>
        <w:alias w:val="CC_Underskrifter"/>
        <w:tag w:val="CC_Underskrifter"/>
        <w:id w:val="583496634"/>
        <w:lock w:val="sdtContentLocked"/>
        <w:placeholder>
          <w:docPart w:val="1E204A649F56405B94DA402CE1DF3BA9"/>
        </w:placeholder>
      </w:sdtPr>
      <w:sdtEndPr>
        <w:rPr>
          <w:i w:val="0"/>
          <w:noProof w:val="0"/>
        </w:rPr>
      </w:sdtEndPr>
      <w:sdtContent>
        <w:p xmlns:w14="http://schemas.microsoft.com/office/word/2010/wordml" w:rsidR="00451F21" w:rsidP="00451F21" w:rsidRDefault="00451F21" w14:paraId="4554C678" w14:textId="77777777">
          <w:pPr/>
          <w:r/>
        </w:p>
        <w:p xmlns:w14="http://schemas.microsoft.com/office/word/2010/wordml" w:rsidRPr="008E0FE2" w:rsidR="004801AC" w:rsidP="00451F21" w:rsidRDefault="00451F21" w14:paraId="6EECD219" w14:textId="0D9ABD7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Erik Ezelius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F607" w14:textId="77777777" w:rsidR="00E6677F" w:rsidRDefault="00E6677F" w:rsidP="000C1CAD">
      <w:pPr>
        <w:spacing w:line="240" w:lineRule="auto"/>
      </w:pPr>
      <w:r>
        <w:separator/>
      </w:r>
    </w:p>
  </w:endnote>
  <w:endnote w:type="continuationSeparator" w:id="0">
    <w:p w14:paraId="0FA33029" w14:textId="77777777" w:rsidR="00E6677F" w:rsidRDefault="00E667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76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43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AC2F" w14:textId="316831D4" w:rsidR="00262EA3" w:rsidRPr="00451F21" w:rsidRDefault="00262EA3" w:rsidP="00451F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A9EE" w14:textId="77777777" w:rsidR="00E6677F" w:rsidRDefault="00E6677F" w:rsidP="000C1CAD">
      <w:pPr>
        <w:spacing w:line="240" w:lineRule="auto"/>
      </w:pPr>
      <w:r>
        <w:separator/>
      </w:r>
    </w:p>
  </w:footnote>
  <w:footnote w:type="continuationSeparator" w:id="0">
    <w:p w14:paraId="1A54E594" w14:textId="77777777" w:rsidR="00E6677F" w:rsidRDefault="00E667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7D0B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39F112" wp14:anchorId="244B70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1F21" w14:paraId="6222DC77" w14:textId="675DC6B5">
                          <w:pPr>
                            <w:jc w:val="right"/>
                          </w:pPr>
                          <w:sdt>
                            <w:sdtPr>
                              <w:alias w:val="CC_Noformat_Partikod"/>
                              <w:tag w:val="CC_Noformat_Partikod"/>
                              <w:id w:val="-53464382"/>
                              <w:text/>
                            </w:sdtPr>
                            <w:sdtEndPr/>
                            <w:sdtContent>
                              <w:r w:rsidR="00E6677F">
                                <w:t>S</w:t>
                              </w:r>
                            </w:sdtContent>
                          </w:sdt>
                          <w:sdt>
                            <w:sdtPr>
                              <w:alias w:val="CC_Noformat_Partinummer"/>
                              <w:tag w:val="CC_Noformat_Partinummer"/>
                              <w:id w:val="-1709555926"/>
                              <w:text/>
                            </w:sdtPr>
                            <w:sdtEndPr/>
                            <w:sdtContent>
                              <w:r w:rsidR="00E6677F">
                                <w:t>783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4B70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677F" w14:paraId="6222DC77" w14:textId="675DC6B5">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783</w:t>
                        </w:r>
                      </w:sdtContent>
                    </w:sdt>
                  </w:p>
                </w:txbxContent>
              </v:textbox>
              <w10:wrap anchorx="page"/>
            </v:shape>
          </w:pict>
        </mc:Fallback>
      </mc:AlternateContent>
    </w:r>
  </w:p>
  <w:p w:rsidRPr="00293C4F" w:rsidR="00262EA3" w:rsidP="00776B74" w:rsidRDefault="00262EA3" w14:paraId="0B3703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CF3A72" w14:textId="77777777">
    <w:pPr>
      <w:jc w:val="right"/>
    </w:pPr>
  </w:p>
  <w:p w:rsidR="00262EA3" w:rsidP="00776B74" w:rsidRDefault="00262EA3" w14:paraId="2901E0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51F21" w14:paraId="4A80EF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BCCD75" wp14:anchorId="32E23F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1F21" w14:paraId="4F7A8D7D" w14:textId="09E2B08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677F">
          <w:t>S</w:t>
        </w:r>
      </w:sdtContent>
    </w:sdt>
    <w:sdt>
      <w:sdtPr>
        <w:alias w:val="CC_Noformat_Partinummer"/>
        <w:tag w:val="CC_Noformat_Partinummer"/>
        <w:id w:val="-2014525982"/>
        <w:text/>
      </w:sdtPr>
      <w:sdtEndPr/>
      <w:sdtContent>
        <w:r w:rsidR="00E6677F">
          <w:t>783</w:t>
        </w:r>
      </w:sdtContent>
    </w:sdt>
  </w:p>
  <w:p w:rsidRPr="008227B3" w:rsidR="00262EA3" w:rsidP="008227B3" w:rsidRDefault="00451F21" w14:paraId="2B92CE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1F21" w14:paraId="39F97F2E" w14:textId="4B50144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:1647</w:t>
        </w:r>
      </w:sdtContent>
    </w:sdt>
  </w:p>
  <w:p w:rsidR="00262EA3" w:rsidP="00E03A3D" w:rsidRDefault="00451F21" w14:paraId="3390E958" w14:textId="6770C95B">
    <w:pPr>
      <w:pStyle w:val="Motionr"/>
    </w:pPr>
    <w:sdt>
      <w:sdtPr>
        <w:alias w:val="CC_Noformat_Avtext"/>
        <w:tag w:val="CC_Noformat_Avtext"/>
        <w:id w:val="-2020768203"/>
        <w:lock w:val="sdtContentLocked"/>
        <w15:appearance w15:val="hidden"/>
        <w:text/>
      </w:sdtPr>
      <w:sdtEndPr/>
      <w:sdtContent>
        <w:r>
          <w:t>av Erik Ezelius (S)</w:t>
        </w:r>
      </w:sdtContent>
    </w:sdt>
  </w:p>
  <w:sdt>
    <w:sdtPr>
      <w:alias w:val="CC_Noformat_Rubtext"/>
      <w:tag w:val="CC_Noformat_Rubtext"/>
      <w:id w:val="-218060500"/>
      <w:lock w:val="sdtContentLocked"/>
      <w:text/>
    </w:sdtPr>
    <w:sdtEndPr/>
    <w:sdtContent>
      <w:p w:rsidR="00262EA3" w:rsidP="00283E0F" w:rsidRDefault="00E6677F" w14:paraId="5954A272" w14:textId="375AC812">
        <w:pPr>
          <w:pStyle w:val="FSHRub2"/>
        </w:pPr>
        <w:r>
          <w:t>Minskad vargstam</w:t>
        </w:r>
      </w:p>
    </w:sdtContent>
  </w:sdt>
  <w:sdt>
    <w:sdtPr>
      <w:alias w:val="CC_Boilerplate_3"/>
      <w:tag w:val="CC_Boilerplate_3"/>
      <w:id w:val="1606463544"/>
      <w:lock w:val="sdtContentLocked"/>
      <w15:appearance w15:val="hidden"/>
      <w:text w:multiLine="1"/>
    </w:sdtPr>
    <w:sdtEndPr/>
    <w:sdtContent>
      <w:p w:rsidR="00262EA3" w:rsidP="00283E0F" w:rsidRDefault="00262EA3" w14:paraId="1EE8C2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67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F21"/>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969"/>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7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766826"/>
  <w15:chartTrackingRefBased/>
  <w15:docId w15:val="{B461B1A0-DF21-49F8-A54D-0DB39B0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7B29DF380740918F28DBD9E901F479"/>
        <w:category>
          <w:name w:val="Allmänt"/>
          <w:gallery w:val="placeholder"/>
        </w:category>
        <w:types>
          <w:type w:val="bbPlcHdr"/>
        </w:types>
        <w:behaviors>
          <w:behavior w:val="content"/>
        </w:behaviors>
        <w:guid w:val="{A14D1571-C258-4A79-AE8E-A94E7A3F0281}"/>
      </w:docPartPr>
      <w:docPartBody>
        <w:p w:rsidR="001B17CB" w:rsidRDefault="001B17CB">
          <w:pPr>
            <w:pStyle w:val="C67B29DF380740918F28DBD9E901F479"/>
          </w:pPr>
          <w:r w:rsidRPr="005A0A93">
            <w:rPr>
              <w:rStyle w:val="Platshllartext"/>
            </w:rPr>
            <w:t>Förslag till riksdagsbeslut</w:t>
          </w:r>
        </w:p>
      </w:docPartBody>
    </w:docPart>
    <w:docPart>
      <w:docPartPr>
        <w:name w:val="6DB7E8D11C4A4A85ADFE2A545921A4CD"/>
        <w:category>
          <w:name w:val="Allmänt"/>
          <w:gallery w:val="placeholder"/>
        </w:category>
        <w:types>
          <w:type w:val="bbPlcHdr"/>
        </w:types>
        <w:behaviors>
          <w:behavior w:val="content"/>
        </w:behaviors>
        <w:guid w:val="{82DE6B8F-AA29-4D2E-A42F-78FFE6266F8B}"/>
      </w:docPartPr>
      <w:docPartBody>
        <w:p w:rsidR="001B17CB" w:rsidRDefault="001B17CB">
          <w:pPr>
            <w:pStyle w:val="6DB7E8D11C4A4A85ADFE2A545921A4C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9FC78F59C5241F9B88E2C577A56738C"/>
        <w:category>
          <w:name w:val="Allmänt"/>
          <w:gallery w:val="placeholder"/>
        </w:category>
        <w:types>
          <w:type w:val="bbPlcHdr"/>
        </w:types>
        <w:behaviors>
          <w:behavior w:val="content"/>
        </w:behaviors>
        <w:guid w:val="{F21C1BD4-D474-453B-AA98-8EF7BCC2CF23}"/>
      </w:docPartPr>
      <w:docPartBody>
        <w:p w:rsidR="001B17CB" w:rsidRDefault="001B17CB">
          <w:pPr>
            <w:pStyle w:val="79FC78F59C5241F9B88E2C577A56738C"/>
          </w:pPr>
          <w:r w:rsidRPr="005A0A93">
            <w:rPr>
              <w:rStyle w:val="Platshllartext"/>
            </w:rPr>
            <w:t>Motivering</w:t>
          </w:r>
        </w:p>
      </w:docPartBody>
    </w:docPart>
    <w:docPart>
      <w:docPartPr>
        <w:name w:val="1E204A649F56405B94DA402CE1DF3BA9"/>
        <w:category>
          <w:name w:val="Allmänt"/>
          <w:gallery w:val="placeholder"/>
        </w:category>
        <w:types>
          <w:type w:val="bbPlcHdr"/>
        </w:types>
        <w:behaviors>
          <w:behavior w:val="content"/>
        </w:behaviors>
        <w:guid w:val="{D2FDDBFB-0081-41DA-B416-B6CC2D780CBC}"/>
      </w:docPartPr>
      <w:docPartBody>
        <w:p w:rsidR="001B17CB" w:rsidRDefault="001B17CB">
          <w:pPr>
            <w:pStyle w:val="1E204A649F56405B94DA402CE1DF3BA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CB"/>
    <w:rsid w:val="001B1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7B29DF380740918F28DBD9E901F479">
    <w:name w:val="C67B29DF380740918F28DBD9E901F479"/>
  </w:style>
  <w:style w:type="paragraph" w:customStyle="1" w:styleId="6DB7E8D11C4A4A85ADFE2A545921A4CD">
    <w:name w:val="6DB7E8D11C4A4A85ADFE2A545921A4CD"/>
  </w:style>
  <w:style w:type="paragraph" w:customStyle="1" w:styleId="79FC78F59C5241F9B88E2C577A56738C">
    <w:name w:val="79FC78F59C5241F9B88E2C577A56738C"/>
  </w:style>
  <w:style w:type="paragraph" w:customStyle="1" w:styleId="1E204A649F56405B94DA402CE1DF3BA9">
    <w:name w:val="1E204A649F56405B94DA402CE1DF3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73FD2-26BD-4974-8836-577C13894FE5}"/>
</file>

<file path=customXml/itemProps2.xml><?xml version="1.0" encoding="utf-8"?>
<ds:datastoreItem xmlns:ds="http://schemas.openxmlformats.org/officeDocument/2006/customXml" ds:itemID="{E71D00CF-957B-4B6C-AD95-A4A8886E1F9B}"/>
</file>

<file path=customXml/itemProps3.xml><?xml version="1.0" encoding="utf-8"?>
<ds:datastoreItem xmlns:ds="http://schemas.openxmlformats.org/officeDocument/2006/customXml" ds:itemID="{C5D1922F-8DC6-46B0-8C1D-F8869301DE6F}"/>
</file>

<file path=customXml/itemProps4.xml><?xml version="1.0" encoding="utf-8"?>
<ds:datastoreItem xmlns:ds="http://schemas.openxmlformats.org/officeDocument/2006/customXml" ds:itemID="{EA1A3F4E-DB78-47AE-8A15-EB1E40FE7A46}"/>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667</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