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56005" w:rsidRDefault="006E04A4">
      <w:pPr>
        <w:pStyle w:val="Dokumentbeteckning"/>
        <w:rPr>
          <w:u w:val="single"/>
        </w:rPr>
      </w:pPr>
      <w:r w:rsidRPr="00456005">
        <w:fldChar w:fldCharType="begin" w:fldLock="1"/>
      </w:r>
      <w:r w:rsidRPr="00456005">
        <w:instrText xml:space="preserve"> DOCPROPERTY "DocumentYear" </w:instrText>
      </w:r>
      <w:r w:rsidRPr="00456005">
        <w:fldChar w:fldCharType="separate"/>
      </w:r>
      <w:r w:rsidR="00482616" w:rsidRPr="00456005">
        <w:t>2011/12</w:t>
      </w:r>
      <w:r w:rsidRPr="00456005">
        <w:fldChar w:fldCharType="end"/>
      </w:r>
      <w:r w:rsidRPr="00456005">
        <w:t>:</w:t>
      </w:r>
      <w:r w:rsidRPr="00456005">
        <w:fldChar w:fldCharType="begin" w:fldLock="1"/>
      </w:r>
      <w:r w:rsidRPr="00456005">
        <w:instrText xml:space="preserve"> DOCPROPERTY "DocumentNumber" </w:instrText>
      </w:r>
      <w:r w:rsidRPr="00456005">
        <w:fldChar w:fldCharType="separate"/>
      </w:r>
      <w:r w:rsidR="00482616" w:rsidRPr="00456005">
        <w:t>132</w:t>
      </w:r>
      <w:r w:rsidRPr="00456005">
        <w:fldChar w:fldCharType="end"/>
      </w:r>
    </w:p>
    <w:p w:rsidR="006E04A4" w:rsidRPr="00456005" w:rsidRDefault="006E04A4">
      <w:pPr>
        <w:pStyle w:val="Datum"/>
        <w:outlineLvl w:val="0"/>
      </w:pPr>
      <w:r w:rsidRPr="00456005">
        <w:fldChar w:fldCharType="begin" w:fldLock="1"/>
      </w:r>
      <w:r w:rsidRPr="00456005">
        <w:instrText xml:space="preserve"> DOCPROPERTY "DocumentDate" </w:instrText>
      </w:r>
      <w:r w:rsidRPr="00456005">
        <w:fldChar w:fldCharType="separate"/>
      </w:r>
      <w:r w:rsidR="00482616" w:rsidRPr="00456005">
        <w:t>Måndagen den 18 juni 2012</w:t>
      </w:r>
      <w:r w:rsidRPr="0045600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56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56005" w:rsidRDefault="006C3405">
            <w:pPr>
              <w:pStyle w:val="Plenum"/>
              <w:tabs>
                <w:tab w:val="clear" w:pos="1418"/>
              </w:tabs>
            </w:pPr>
            <w:r w:rsidRPr="00456005">
              <w:t>Kl.</w:t>
            </w:r>
          </w:p>
        </w:tc>
        <w:tc>
          <w:tcPr>
            <w:tcW w:w="851" w:type="dxa"/>
          </w:tcPr>
          <w:p w:rsidR="006E04A4" w:rsidRPr="00456005" w:rsidRDefault="006C340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56005">
              <w:t>11.00</w:t>
            </w:r>
          </w:p>
        </w:tc>
        <w:tc>
          <w:tcPr>
            <w:tcW w:w="397" w:type="dxa"/>
          </w:tcPr>
          <w:p w:rsidR="006E04A4" w:rsidRPr="0045600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56005" w:rsidRDefault="006C3405">
            <w:pPr>
              <w:pStyle w:val="Plenum"/>
              <w:tabs>
                <w:tab w:val="clear" w:pos="1418"/>
              </w:tabs>
              <w:ind w:right="1"/>
            </w:pPr>
            <w:r w:rsidRPr="00456005">
              <w:t>Arbetsplenum</w:t>
            </w:r>
          </w:p>
        </w:tc>
      </w:tr>
    </w:tbl>
    <w:p w:rsidR="006E04A4" w:rsidRPr="00456005" w:rsidRDefault="006E04A4">
      <w:pPr>
        <w:pStyle w:val="StreckLngt"/>
      </w:pPr>
      <w:r w:rsidRPr="00456005">
        <w:tab/>
      </w:r>
    </w:p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Ensam"/>
            </w:pPr>
            <w:r w:rsidRPr="00456005">
              <w:t>Justering av protokoll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Protokollen från sammanträdena måndagen den 11 och tisdagen den 12 juni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Ensam"/>
            </w:pPr>
            <w:r w:rsidRPr="00456005">
              <w:t>Fastställande av dag för riksmötets start 2012/2013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Tisdagen den 18 september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Ensam"/>
            </w:pPr>
            <w:bookmarkStart w:id="1" w:name="Start_EUdokumentFaktapromemoria"/>
            <w:bookmarkEnd w:id="1"/>
            <w:r w:rsidRPr="0045600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  <w:r w:rsidRPr="00456005">
              <w:t>Ansvarigt utskott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2011/12:FPM153 Mervärdesskatt för vouchrar</w:t>
            </w:r>
            <w:r w:rsidRPr="00456005">
              <w:rPr>
                <w:i/>
              </w:rPr>
              <w:t xml:space="preserve"> KOM(2012) 206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 xml:space="preserve">SkU 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2011/12:FPM154 Ändringar av datum i Solvens II-direktivet</w:t>
            </w:r>
            <w:r w:rsidRPr="00456005">
              <w:rPr>
                <w:i/>
              </w:rPr>
              <w:t xml:space="preserve"> KOM(2012) 217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 xml:space="preserve">FiU 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2011/12:FPM155 Förslag till EU:s årsbudget för 2013</w:t>
            </w:r>
            <w:r w:rsidRPr="00456005">
              <w:rPr>
                <w:i/>
              </w:rPr>
              <w:t xml:space="preserve"> SEC(2012) 270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 xml:space="preserve">FiU 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2011/12:FPM156 Innovationspartnerskap om vatten</w:t>
            </w:r>
            <w:r w:rsidRPr="00456005">
              <w:rPr>
                <w:i/>
              </w:rPr>
              <w:t xml:space="preserve"> KOM(2012) 216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 xml:space="preserve">MJU </w:t>
            </w: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Ensam"/>
            </w:pPr>
            <w:bookmarkStart w:id="2" w:name="Start_Riksrevisionen"/>
            <w:bookmarkEnd w:id="2"/>
            <w:r w:rsidRPr="00456005">
              <w:t>Anmälan om inkommen granskningsrapport från Riksrevisionen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RiR: 2012:13 Skattekontroll av företag – urval,volymutveckling och uppföljning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SkU</w:t>
            </w: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Ensam"/>
            </w:pPr>
            <w:bookmarkStart w:id="3" w:name="TypRubrik"/>
            <w:bookmarkStart w:id="4" w:name="Start_FördröjdaInterpellationer"/>
            <w:bookmarkEnd w:id="3"/>
            <w:bookmarkEnd w:id="4"/>
            <w:r w:rsidRPr="00456005">
              <w:t>Anmälan om fördröjda svar på interpellationer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2011/12:390 av Bo Bernhardsson (S)</w:t>
            </w:r>
          </w:p>
          <w:p w:rsidR="004F6383" w:rsidRPr="00456005" w:rsidRDefault="004F6383" w:rsidP="007511A7">
            <w:r w:rsidRPr="00456005">
              <w:t>Restaurangmomsen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2011/12:395 av Shadiye Heydari (S)</w:t>
            </w:r>
          </w:p>
          <w:p w:rsidR="004F6383" w:rsidRPr="00456005" w:rsidRDefault="004F6383" w:rsidP="007511A7">
            <w:r w:rsidRPr="00456005">
              <w:t>Servicekontoret i Angered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2011/12:404 av Jasenko Omanovic (S)</w:t>
            </w:r>
          </w:p>
          <w:p w:rsidR="004F6383" w:rsidRPr="00456005" w:rsidRDefault="004F6383" w:rsidP="007511A7">
            <w:r w:rsidRPr="00456005">
              <w:t>Återställande av det sociala avgiftssystemet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2011/12:414 av Eva-Lena Jansson (S)</w:t>
            </w:r>
          </w:p>
          <w:p w:rsidR="004F6383" w:rsidRPr="00456005" w:rsidRDefault="004F6383" w:rsidP="007511A7">
            <w:r w:rsidRPr="00456005">
              <w:t>Finanspolitiska insatser för ökad jämlikhet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"/>
            </w:pPr>
            <w:bookmarkStart w:id="6" w:name="Start_HänvisningTillUtskott"/>
            <w:bookmarkEnd w:id="6"/>
            <w:r w:rsidRPr="00456005">
              <w:t>Ärenden för hänvisning till utskott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  <w:r w:rsidRPr="00456005">
              <w:t>Förslag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Skrivelse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2011/12:165 Meddelande om kommande förslag om ändringar i reglerna om beskattning av finansiella instrument som förvaras på ett investeringssparkonto</w:t>
            </w:r>
          </w:p>
          <w:p w:rsidR="004F6383" w:rsidRPr="00456005" w:rsidRDefault="004F6383" w:rsidP="007511A7">
            <w:pPr>
              <w:rPr>
                <w:i/>
              </w:rPr>
            </w:pPr>
            <w:r w:rsidRPr="00456005">
              <w:rPr>
                <w:i/>
              </w:rPr>
              <w:t>Kammaren har beslutat om förlängd motionstid för denna skrivelse. Motionstiden utgår den 26 september 2012.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SkU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Motioner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Motions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Motionsrubrik"/>
            </w:pPr>
            <w:r w:rsidRPr="00456005">
              <w:t>med anledning av prop. 2011/12:156 Resningsförfarandet i brottmål – återupptagande av förundersökning och rätt till biträde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Motions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2011/12:Ju20 av Kent Ekeroth (SD)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JuU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2011/12:Ju21 av Maria Ferm m.fl. (MP)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JuU</w:t>
            </w: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"/>
            </w:pPr>
            <w:bookmarkStart w:id="7" w:name="Start_ÄrendenFörBordläggning"/>
            <w:bookmarkEnd w:id="7"/>
            <w:r w:rsidRPr="00456005">
              <w:t>Ärenden för bordläggning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  <w:r w:rsidRPr="00456005">
              <w:t>Reservationer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Finansutskottets betänkanden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2011/12:FiU21 Vårändringsbudget för 2012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1 res. (SD)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2011/12:FiU24 Utvärdering av penningpolitiken 2009–2011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1 res. (V)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2011/12:FiU28 Utvecklingen inom den kommunala sektorn 2011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3 res. (MP,V)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2011/12:FiU30 Utvärdering av statens upplåning och skuldförvaltning 2007–2011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2011/12:FiU22 Bank-, försäkrings- och kreditupplysningsfrågor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6 res. (S,MP,SD,V)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Justitieutskottets betänkanden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2011/12:JuU11 It-stödet i rättskedjan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2011/12:JuU26 Skyddsåtgärder för trafikuppgifter lagrade för brottsbekämpande ändamål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1 res. (MP,SD,V)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Miljö- och jordbruksutskottets betänkande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2011/12:MJU24 Miljö-, klimat- och energiinsatser inom jordbruket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12 res. (S,MP,V)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Försvarsutskottets betänkande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2011/12:FöU9 Försvarets logistik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1 res. (SD)</w:t>
            </w: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"/>
            </w:pPr>
            <w:bookmarkStart w:id="8" w:name="Start_Ärendenfördebatt"/>
            <w:bookmarkEnd w:id="8"/>
            <w:r w:rsidRPr="00456005">
              <w:t>Ärenden för debatt</w:t>
            </w:r>
            <w:r w:rsidRPr="00456005">
              <w:br/>
              <w:t>avgörs tisdagen den 19 juni kl. 15.30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Näringsutskottets betänkande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2011/12:NU24 Frågor om subventioner till kärnkraft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1 res. (S,MP,V)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Utbildningsutskottets betänkanden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2011/12:UbU20 Senare tillämpning av vissa bestämmelser om legitimation för lärare och förskollärare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5 res. (M,MP,FP,C,SD,KD)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2011/12:UbU22 Nya myndigheter inom utbildningsområdet m.m.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Miljö- och jordbruksutskottets betänkande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2011/12:MJU20 Införande av ett pricksystem på fiskets område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Civilutskottets betänkanden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2011/12:CU27 Vägen till nära-nollenergibyggnader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4 res. (S,MP,SD,V)</w:t>
            </w: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2011/12:CU5 Insatser för vandrande fisk i sjöar och vattendrag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</w:p>
        </w:tc>
      </w:tr>
    </w:tbl>
    <w:p w:rsidR="004F6383" w:rsidRPr="00456005" w:rsidRDefault="004F6383" w:rsidP="003675A0">
      <w:pPr>
        <w:pStyle w:val="Blankrad"/>
      </w:pPr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6383" w:rsidRPr="00456005" w:rsidTr="007511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6383" w:rsidRPr="00456005" w:rsidRDefault="004F6383" w:rsidP="007511A7">
            <w:pPr>
              <w:pStyle w:val="HuvudrubrikFlisteNr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HuvudrubrikEnsam"/>
            </w:pPr>
            <w:bookmarkStart w:id="9" w:name="Start_ÄrendenFörAvgörande"/>
            <w:bookmarkEnd w:id="9"/>
            <w:r w:rsidRPr="00456005">
              <w:t>Ärende för avgörande</w:t>
            </w:r>
            <w:r w:rsidRPr="00456005">
              <w:br/>
              <w:t>tisdagen den 19 juni kl. 15.30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HuvudrubrikKolumn3"/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Under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Underrubrik"/>
            </w:pPr>
            <w:bookmarkStart w:id="10" w:name="TypUnderrubrik"/>
            <w:bookmarkEnd w:id="10"/>
            <w:r w:rsidRPr="00456005">
              <w:t>Tidigare slutdebatterat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Under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renderubrik"/>
            </w:pPr>
          </w:p>
        </w:tc>
        <w:tc>
          <w:tcPr>
            <w:tcW w:w="6237" w:type="dxa"/>
          </w:tcPr>
          <w:p w:rsidR="004F6383" w:rsidRPr="00456005" w:rsidRDefault="004F6383" w:rsidP="007511A7">
            <w:pPr>
              <w:pStyle w:val="renderubrik"/>
            </w:pPr>
            <w:r w:rsidRPr="00456005">
              <w:t>Utrikesutskottets betänkande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pStyle w:val="renderubrik"/>
              <w:rPr>
                <w:spacing w:val="-4"/>
              </w:rPr>
            </w:pPr>
          </w:p>
        </w:tc>
      </w:tr>
      <w:tr w:rsidR="004F6383" w:rsidRPr="00456005" w:rsidTr="00751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383" w:rsidRPr="00456005" w:rsidRDefault="004F6383" w:rsidP="007511A7">
            <w:pPr>
              <w:pStyle w:val="FlistaNrText"/>
            </w:pPr>
          </w:p>
        </w:tc>
        <w:tc>
          <w:tcPr>
            <w:tcW w:w="6237" w:type="dxa"/>
          </w:tcPr>
          <w:p w:rsidR="004F6383" w:rsidRPr="00456005" w:rsidRDefault="004F6383" w:rsidP="007511A7">
            <w:r w:rsidRPr="00456005">
              <w:t>2011/12:UU9 Norden</w:t>
            </w:r>
          </w:p>
        </w:tc>
        <w:tc>
          <w:tcPr>
            <w:tcW w:w="2481" w:type="dxa"/>
          </w:tcPr>
          <w:p w:rsidR="004F6383" w:rsidRPr="00456005" w:rsidRDefault="004F6383" w:rsidP="007511A7">
            <w:pPr>
              <w:rPr>
                <w:spacing w:val="-4"/>
              </w:rPr>
            </w:pPr>
            <w:r w:rsidRPr="00456005">
              <w:rPr>
                <w:spacing w:val="-4"/>
              </w:rPr>
              <w:t>4 res. (S,MP,SD,V)</w:t>
            </w:r>
          </w:p>
        </w:tc>
      </w:tr>
    </w:tbl>
    <w:p w:rsidR="004F6383" w:rsidRPr="00456005" w:rsidRDefault="004F6383" w:rsidP="003675A0">
      <w:pPr>
        <w:pStyle w:val="Blankrad"/>
      </w:pPr>
      <w:r w:rsidRPr="00456005">
        <w:t>     </w:t>
      </w:r>
    </w:p>
    <w:p w:rsidR="00157D81" w:rsidRPr="00456005" w:rsidRDefault="004F6383" w:rsidP="003675A0">
      <w:pPr>
        <w:pStyle w:val="Blankrad"/>
      </w:pPr>
      <w:bookmarkStart w:id="11" w:name="Start"/>
      <w:bookmarkEnd w:id="11"/>
      <w:r w:rsidRPr="004560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5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5600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56005" w:rsidRDefault="006E04A4" w:rsidP="00D016E9">
            <w:pPr>
              <w:pStyle w:val="StreckMitten"/>
            </w:pPr>
            <w:r w:rsidRPr="00456005">
              <w:tab/>
            </w:r>
            <w:r w:rsidRPr="00456005">
              <w:tab/>
            </w:r>
          </w:p>
        </w:tc>
      </w:tr>
    </w:tbl>
    <w:p w:rsidR="006E04A4" w:rsidRPr="00456005" w:rsidRDefault="006E04A4" w:rsidP="003675A0">
      <w:pPr>
        <w:pStyle w:val="Blankrad"/>
      </w:pPr>
    </w:p>
    <w:sectPr w:rsidR="006E04A4" w:rsidRPr="0045600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F87" w:rsidRPr="00456005" w:rsidRDefault="00951F87">
      <w:r w:rsidRPr="00456005">
        <w:separator/>
      </w:r>
    </w:p>
  </w:endnote>
  <w:endnote w:type="continuationSeparator" w:id="0">
    <w:p w:rsidR="00951F87" w:rsidRPr="00456005" w:rsidRDefault="00951F87">
      <w:r w:rsidRPr="004560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16" w:rsidRPr="00456005" w:rsidRDefault="00482616">
    <w:pPr>
      <w:pStyle w:val="Sidhuvud"/>
      <w:jc w:val="center"/>
    </w:pPr>
    <w:r w:rsidRPr="00456005">
      <w:fldChar w:fldCharType="begin" w:fldLock="1"/>
    </w:r>
    <w:r w:rsidRPr="00456005">
      <w:instrText xml:space="preserve"> PAGE </w:instrText>
    </w:r>
    <w:r w:rsidRPr="00456005">
      <w:fldChar w:fldCharType="separate"/>
    </w:r>
    <w:r w:rsidR="00822D89" w:rsidRPr="00456005">
      <w:t>2</w:t>
    </w:r>
    <w:r w:rsidRPr="00456005">
      <w:fldChar w:fldCharType="end"/>
    </w:r>
    <w:r w:rsidRPr="00456005">
      <w:t xml:space="preserve"> (</w:t>
    </w:r>
    <w:r w:rsidRPr="00456005">
      <w:fldChar w:fldCharType="begin" w:fldLock="1"/>
    </w:r>
    <w:r w:rsidRPr="00456005">
      <w:instrText xml:space="preserve"> NUMPAGES </w:instrText>
    </w:r>
    <w:r w:rsidRPr="00456005">
      <w:fldChar w:fldCharType="separate"/>
    </w:r>
    <w:r w:rsidR="00822D89" w:rsidRPr="00456005">
      <w:t>3</w:t>
    </w:r>
    <w:r w:rsidRPr="00456005">
      <w:fldChar w:fldCharType="end"/>
    </w:r>
    <w:r w:rsidRPr="00456005">
      <w:t>)</w:t>
    </w:r>
  </w:p>
  <w:p w:rsidR="00482616" w:rsidRPr="00456005" w:rsidRDefault="004826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16" w:rsidRPr="00456005" w:rsidRDefault="00482616">
    <w:pPr>
      <w:pStyle w:val="Sidhuvud"/>
      <w:jc w:val="center"/>
    </w:pPr>
    <w:r w:rsidRPr="00456005">
      <w:fldChar w:fldCharType="begin" w:fldLock="1"/>
    </w:r>
    <w:r w:rsidRPr="00456005">
      <w:instrText xml:space="preserve"> PAGE </w:instrText>
    </w:r>
    <w:r w:rsidRPr="00456005">
      <w:fldChar w:fldCharType="separate"/>
    </w:r>
    <w:r w:rsidRPr="00456005">
      <w:t>1</w:t>
    </w:r>
    <w:r w:rsidRPr="00456005">
      <w:fldChar w:fldCharType="end"/>
    </w:r>
    <w:r w:rsidRPr="00456005">
      <w:t xml:space="preserve"> (</w:t>
    </w:r>
    <w:r w:rsidRPr="00456005">
      <w:fldChar w:fldCharType="begin" w:fldLock="1"/>
    </w:r>
    <w:r w:rsidRPr="00456005">
      <w:instrText xml:space="preserve"> NUMPAGES </w:instrText>
    </w:r>
    <w:r w:rsidRPr="00456005">
      <w:fldChar w:fldCharType="separate"/>
    </w:r>
    <w:r w:rsidRPr="00456005">
      <w:t>3</w:t>
    </w:r>
    <w:r w:rsidRPr="00456005">
      <w:fldChar w:fldCharType="end"/>
    </w:r>
    <w:r w:rsidRPr="00456005">
      <w:t>)</w:t>
    </w:r>
  </w:p>
  <w:p w:rsidR="00482616" w:rsidRPr="00456005" w:rsidRDefault="004826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F87" w:rsidRPr="00456005" w:rsidRDefault="00951F87">
      <w:r w:rsidRPr="00456005">
        <w:separator/>
      </w:r>
    </w:p>
  </w:footnote>
  <w:footnote w:type="continuationSeparator" w:id="0">
    <w:p w:rsidR="00951F87" w:rsidRPr="00456005" w:rsidRDefault="00951F87">
      <w:r w:rsidRPr="004560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16" w:rsidRPr="00456005" w:rsidRDefault="00482616">
    <w:pPr>
      <w:pStyle w:val="Sidhuvud"/>
      <w:tabs>
        <w:tab w:val="clear" w:pos="4536"/>
      </w:tabs>
    </w:pPr>
    <w:r w:rsidRPr="00456005">
      <w:fldChar w:fldCharType="begin" w:fldLock="1"/>
    </w:r>
    <w:r w:rsidRPr="00456005">
      <w:instrText xml:space="preserve"> DOCPROPERTY "DocumentDate" </w:instrText>
    </w:r>
    <w:r w:rsidRPr="00456005">
      <w:fldChar w:fldCharType="separate"/>
    </w:r>
    <w:r w:rsidRPr="00456005">
      <w:t>Måndagen den 18 juni 2012</w:t>
    </w:r>
    <w:r w:rsidRPr="00456005">
      <w:fldChar w:fldCharType="end"/>
    </w:r>
    <w:r w:rsidRPr="00456005">
      <w:tab/>
    </w:r>
  </w:p>
  <w:p w:rsidR="00482616" w:rsidRPr="00456005" w:rsidRDefault="0048261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56005">
      <w:rPr>
        <w:sz w:val="12"/>
      </w:rPr>
      <w:tab/>
    </w:r>
  </w:p>
  <w:p w:rsidR="00482616" w:rsidRPr="00456005" w:rsidRDefault="00482616"/>
  <w:p w:rsidR="00482616" w:rsidRPr="00456005" w:rsidRDefault="004826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16" w:rsidRPr="00456005" w:rsidRDefault="0045600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5600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16" w:rsidRPr="00456005" w:rsidRDefault="00482616">
    <w:pPr>
      <w:pStyle w:val="Dokumentrubrik"/>
      <w:spacing w:after="360"/>
    </w:pPr>
    <w:r w:rsidRPr="00456005">
      <w:t>Föredragningslista</w:t>
    </w:r>
  </w:p>
  <w:p w:rsidR="00482616" w:rsidRPr="00456005" w:rsidRDefault="004826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1379071">
    <w:abstractNumId w:val="5"/>
  </w:num>
  <w:num w:numId="2" w16cid:durableId="825898941">
    <w:abstractNumId w:val="2"/>
  </w:num>
  <w:num w:numId="3" w16cid:durableId="440417671">
    <w:abstractNumId w:val="4"/>
  </w:num>
  <w:num w:numId="4" w16cid:durableId="728261539">
    <w:abstractNumId w:val="1"/>
  </w:num>
  <w:num w:numId="5" w16cid:durableId="972834163">
    <w:abstractNumId w:val="0"/>
  </w:num>
  <w:num w:numId="6" w16cid:durableId="532962474">
    <w:abstractNumId w:val="3"/>
  </w:num>
  <w:num w:numId="7" w16cid:durableId="622809831">
    <w:abstractNumId w:val="3"/>
  </w:num>
  <w:num w:numId="8" w16cid:durableId="692800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636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08E5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67E0A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242"/>
    <w:rsid w:val="000E48DD"/>
    <w:rsid w:val="000F3D68"/>
    <w:rsid w:val="00102948"/>
    <w:rsid w:val="00102B56"/>
    <w:rsid w:val="00103C04"/>
    <w:rsid w:val="00106FD3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57D81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63E5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56005"/>
    <w:rsid w:val="00456368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616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4F6383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3405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11A7"/>
    <w:rsid w:val="007526CB"/>
    <w:rsid w:val="007532ED"/>
    <w:rsid w:val="00755F48"/>
    <w:rsid w:val="007603D3"/>
    <w:rsid w:val="007609D3"/>
    <w:rsid w:val="00763C0A"/>
    <w:rsid w:val="00772277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2D89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1F87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1C01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2EA18-963E-4E51-8E81-5779014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445</Words>
  <Characters>3029</Characters>
  <Application>Microsoft Office Word</Application>
  <DocSecurity>4</DocSecurity>
  <Lines>233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2012-06-15T13:15:00Z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juni 2012</vt:lpwstr>
  </property>
  <property fmtid="{D5CDD505-2E9C-101B-9397-08002B2CF9AE}" pid="3" name="DocumentNumber">
    <vt:lpwstr>132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2012-06-18</vt:lpwstr>
  </property>
  <property fmtid="{D5CDD505-2E9C-101B-9397-08002B2CF9AE}" pid="7" name="DatumAvgörande">
    <vt:lpwstr>2012-06-19</vt:lpwstr>
  </property>
</Properties>
</file>