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53E3" w:rsidRPr="00B77D81" w:rsidTr="004453E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53E3" w:rsidRPr="00B77D81" w:rsidRDefault="004453E3" w:rsidP="004453E3">
            <w:pPr>
              <w:pStyle w:val="RSKRbeteckning"/>
              <w:spacing w:before="240"/>
            </w:pPr>
            <w:r w:rsidRPr="00B77D81">
              <w:t>Riksdagsskrivelse</w:t>
            </w:r>
          </w:p>
          <w:p w:rsidR="004453E3" w:rsidRPr="00B77D81" w:rsidRDefault="004453E3" w:rsidP="004453E3">
            <w:pPr>
              <w:pStyle w:val="RSKRbeteckning"/>
            </w:pPr>
            <w:r w:rsidRPr="00B77D81">
              <w:t>2009/10:106</w:t>
            </w:r>
          </w:p>
        </w:tc>
        <w:tc>
          <w:tcPr>
            <w:tcW w:w="1134" w:type="dxa"/>
          </w:tcPr>
          <w:p w:rsidR="004453E3" w:rsidRPr="00B77D81" w:rsidRDefault="00B77D81" w:rsidP="004453E3">
            <w:pPr>
              <w:jc w:val="right"/>
            </w:pPr>
            <w:r w:rsidRPr="00B77D8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3E3" w:rsidRPr="00B77D81" w:rsidTr="004453E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53E3" w:rsidRPr="00B77D81" w:rsidRDefault="004453E3">
            <w:pPr>
              <w:rPr>
                <w:sz w:val="10"/>
              </w:rPr>
            </w:pPr>
          </w:p>
        </w:tc>
      </w:tr>
    </w:tbl>
    <w:p w:rsidR="004453E3" w:rsidRPr="00B77D81" w:rsidRDefault="004453E3"/>
    <w:p w:rsidR="004453E3" w:rsidRPr="00B77D81" w:rsidRDefault="004453E3" w:rsidP="004453E3">
      <w:pPr>
        <w:pStyle w:val="Mottagare1"/>
      </w:pPr>
      <w:r w:rsidRPr="00B77D81">
        <w:t>Regeringen</w:t>
      </w:r>
    </w:p>
    <w:p w:rsidR="004453E3" w:rsidRPr="00B77D81" w:rsidRDefault="004453E3" w:rsidP="004453E3">
      <w:pPr>
        <w:pStyle w:val="Mottagare2"/>
      </w:pPr>
      <w:r w:rsidRPr="00B77D81">
        <w:t>Näringsdepartementet</w:t>
      </w:r>
      <w:r w:rsidRPr="00B77D81">
        <w:rPr>
          <w:rStyle w:val="Fotnotsreferens"/>
        </w:rPr>
        <w:footnoteReference w:id="1"/>
      </w:r>
    </w:p>
    <w:p w:rsidR="004453E3" w:rsidRPr="00B77D81" w:rsidRDefault="004453E3" w:rsidP="004453E3">
      <w:r w:rsidRPr="00B77D81">
        <w:t>Med överlämnande av försvarsutskottets betänkande 2009/10:FöU1 Utgiftsområde 6 Försvar och samhällets krisberedskap får jag anmäla att riksdagen denna dag bifallit utskottets förslag till riksdagsbeslut.</w:t>
      </w:r>
    </w:p>
    <w:p w:rsidR="004453E3" w:rsidRPr="00B77D81" w:rsidRDefault="004453E3" w:rsidP="004453E3">
      <w:pPr>
        <w:pStyle w:val="Stockholm"/>
      </w:pPr>
      <w:r w:rsidRPr="00B77D81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53E3" w:rsidRPr="00B77D81" w:rsidTr="004453E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53E3" w:rsidRPr="00B77D81" w:rsidRDefault="004453E3" w:rsidP="004453E3">
            <w:pPr>
              <w:pStyle w:val="AvsTalman"/>
            </w:pPr>
            <w:r w:rsidRPr="00B77D81">
              <w:t>Per Westerberg</w:t>
            </w:r>
          </w:p>
        </w:tc>
        <w:tc>
          <w:tcPr>
            <w:tcW w:w="3628" w:type="dxa"/>
          </w:tcPr>
          <w:p w:rsidR="004453E3" w:rsidRPr="00B77D81" w:rsidRDefault="004453E3" w:rsidP="004453E3">
            <w:pPr>
              <w:pStyle w:val="AvsTjnsteman"/>
            </w:pPr>
            <w:r w:rsidRPr="00B77D81">
              <w:t>Ulf Christoffersson</w:t>
            </w:r>
          </w:p>
        </w:tc>
      </w:tr>
    </w:tbl>
    <w:p w:rsidR="00D85057" w:rsidRPr="00B77D81" w:rsidRDefault="00D85057" w:rsidP="004453E3"/>
    <w:sectPr w:rsidR="00D85057" w:rsidRPr="00B77D8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3E3" w:rsidRPr="00B77D81" w:rsidRDefault="004453E3">
      <w:r w:rsidRPr="00B77D81">
        <w:separator/>
      </w:r>
    </w:p>
  </w:endnote>
  <w:endnote w:type="continuationSeparator" w:id="0">
    <w:p w:rsidR="004453E3" w:rsidRPr="00B77D81" w:rsidRDefault="004453E3">
      <w:r w:rsidRPr="00B77D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3E3" w:rsidRPr="00B77D81" w:rsidRDefault="004453E3">
      <w:r w:rsidRPr="00B77D81">
        <w:separator/>
      </w:r>
    </w:p>
  </w:footnote>
  <w:footnote w:type="continuationSeparator" w:id="0">
    <w:p w:rsidR="004453E3" w:rsidRPr="00B77D81" w:rsidRDefault="004453E3">
      <w:r w:rsidRPr="00B77D81">
        <w:continuationSeparator/>
      </w:r>
    </w:p>
  </w:footnote>
  <w:footnote w:id="1">
    <w:p w:rsidR="004453E3" w:rsidRPr="00B77D81" w:rsidRDefault="004453E3">
      <w:pPr>
        <w:pStyle w:val="Fotnotstext"/>
      </w:pPr>
      <w:r w:rsidRPr="00B77D81">
        <w:rPr>
          <w:rStyle w:val="Fotnotsreferens"/>
        </w:rPr>
        <w:footnoteRef/>
      </w:r>
      <w:r w:rsidRPr="00B77D81">
        <w:t xml:space="preserve"> Riksdagsskrivelse 2009/10:104 till Försvarsdepartementet </w:t>
      </w:r>
    </w:p>
    <w:p w:rsidR="004453E3" w:rsidRPr="00B77D81" w:rsidRDefault="004453E3">
      <w:pPr>
        <w:pStyle w:val="Fotnotstext"/>
      </w:pPr>
      <w:r w:rsidRPr="00B77D81">
        <w:t>Riksdagsskrivelse 2009/10:105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E3"/>
    <w:rsid w:val="0009098F"/>
    <w:rsid w:val="000C2D8D"/>
    <w:rsid w:val="001667BD"/>
    <w:rsid w:val="001C2855"/>
    <w:rsid w:val="00224A43"/>
    <w:rsid w:val="00243D3C"/>
    <w:rsid w:val="00244660"/>
    <w:rsid w:val="0026798D"/>
    <w:rsid w:val="004453E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528F"/>
    <w:rsid w:val="008D022D"/>
    <w:rsid w:val="009417EF"/>
    <w:rsid w:val="009F0EC7"/>
    <w:rsid w:val="00A16D59"/>
    <w:rsid w:val="00AC3A6D"/>
    <w:rsid w:val="00B77D81"/>
    <w:rsid w:val="00BB222A"/>
    <w:rsid w:val="00BB66ED"/>
    <w:rsid w:val="00C1040E"/>
    <w:rsid w:val="00C72B82"/>
    <w:rsid w:val="00CE330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D8E7E1-D635-4794-A111-1B1681E1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453E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45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106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