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286" w:rsidRPr="00201F25" w:rsidRDefault="00574286" w:rsidP="00BF27E9">
      <w:pPr>
        <w:pStyle w:val="Hemstlrubrik"/>
      </w:pPr>
      <w:r w:rsidRPr="00201F25">
        <w:t>Förslag till riksdagsbeslut</w:t>
      </w:r>
    </w:p>
    <w:p w:rsidR="00574286" w:rsidRPr="00201F25" w:rsidRDefault="00574286" w:rsidP="00B53329">
      <w:pPr>
        <w:pStyle w:val="Hemstlatt"/>
      </w:pPr>
      <w:r w:rsidRPr="00201F25">
        <w:t>Riksdagen tillkännager för regeringen som sin mening vad i motionen anförs om behov av en utvecklad turiststatistik.</w:t>
      </w:r>
    </w:p>
    <w:p w:rsidR="00E84F25" w:rsidRPr="00201F25" w:rsidRDefault="007C6092" w:rsidP="00E22893">
      <w:pPr>
        <w:pStyle w:val="Rubrik1"/>
      </w:pPr>
      <w:r w:rsidRPr="00201F25">
        <w:t>Motivering</w:t>
      </w:r>
    </w:p>
    <w:p w:rsidR="00DD54C9" w:rsidRPr="00201F25" w:rsidRDefault="00574286" w:rsidP="00574286">
      <w:r w:rsidRPr="00201F25">
        <w:t>Turistnäringen är en viktig del för samhällsutvecklingen i Sverige. Möjligh</w:t>
      </w:r>
      <w:r w:rsidRPr="00201F25">
        <w:t>e</w:t>
      </w:r>
      <w:r w:rsidRPr="00201F25">
        <w:t>ten att skapa sysselsätt</w:t>
      </w:r>
      <w:r w:rsidR="00BF27E9" w:rsidRPr="00201F25">
        <w:t>ning och tillväxtförutsättningar</w:t>
      </w:r>
      <w:r w:rsidRPr="00201F25">
        <w:t xml:space="preserve"> i olika regioner och för Sverige som helhet genom turism beskrivs och hanteras på olika sätt. Det finns också frågetecken och okunskap</w:t>
      </w:r>
      <w:r w:rsidR="00DD54C9" w:rsidRPr="00201F25">
        <w:t xml:space="preserve"> om turistnäringens utveckling.</w:t>
      </w:r>
    </w:p>
    <w:p w:rsidR="00DD54C9" w:rsidRPr="00201F25" w:rsidRDefault="00574286" w:rsidP="00DD54C9">
      <w:pPr>
        <w:pStyle w:val="Normaltindrag"/>
      </w:pPr>
      <w:r w:rsidRPr="00201F25">
        <w:t>Gotland är ett av de län som är starkt beroende av turistnäringen. Turis</w:t>
      </w:r>
      <w:r w:rsidRPr="00201F25">
        <w:t>t</w:t>
      </w:r>
      <w:r w:rsidRPr="00201F25">
        <w:t>näringen är tillsammans med jordbruket Gotlands två främsta näringar. För att utveckla och förstärka turistnäringen behövs en tillförlitlig statistik och ett kunskapsunderlag som kan leda till att man kan ta tillvara erfarenheter och utveckla möjligheter.</w:t>
      </w:r>
    </w:p>
    <w:p w:rsidR="00574286" w:rsidRPr="00201F25" w:rsidRDefault="00574286" w:rsidP="00DD54C9">
      <w:pPr>
        <w:pStyle w:val="Normaltindrag"/>
      </w:pPr>
      <w:r w:rsidRPr="00201F25">
        <w:t>Sommaren 2005 har turismens utveckling och omfattning diskuterats</w:t>
      </w:r>
      <w:r w:rsidR="00BF27E9" w:rsidRPr="00201F25">
        <w:t>,</w:t>
      </w:r>
      <w:r w:rsidRPr="00201F25">
        <w:t xml:space="preserve"> och det har inte funnits någon tillförlitlig stati</w:t>
      </w:r>
      <w:r w:rsidR="00344CC0" w:rsidRPr="00201F25">
        <w:t>s</w:t>
      </w:r>
      <w:r w:rsidRPr="00201F25">
        <w:t>tik som kan ge svar på om turismen mi</w:t>
      </w:r>
      <w:r w:rsidR="00DD54C9" w:rsidRPr="00201F25">
        <w:t>n</w:t>
      </w:r>
      <w:r w:rsidRPr="00201F25">
        <w:t>skar, ökar, förändras över tid eller omfattning. Många gissningar har gjorts utan att veta fakta.</w:t>
      </w:r>
    </w:p>
    <w:p w:rsidR="00DD54C9" w:rsidRPr="00201F25" w:rsidRDefault="00574286" w:rsidP="00BF27E9">
      <w:pPr>
        <w:pStyle w:val="Normaltindrag"/>
      </w:pPr>
      <w:r w:rsidRPr="00201F25">
        <w:t>Det visar sig att den statistik som finns är svår att använda på regional nivå. Gästnätter hos släkt och vänner är kanske den vanligaste boendeformen, men dessa uppgifter saknas eller är osäkra i tillgängliga statistikuppgifter. Det som statistiken innehåller bygger på uppgifter från hotell, stugbyar, vandra</w:t>
      </w:r>
      <w:r w:rsidRPr="00201F25">
        <w:t>r</w:t>
      </w:r>
      <w:r w:rsidRPr="00201F25">
        <w:t xml:space="preserve">hem och liknande. Uppgifter om boende </w:t>
      </w:r>
      <w:r w:rsidR="00344CC0" w:rsidRPr="00201F25">
        <w:t>hos släkt och vänner eller i eg</w:t>
      </w:r>
      <w:r w:rsidRPr="00201F25">
        <w:t>na fritidshus saknas. Ytterligare en del som behöver belysas är information om u</w:t>
      </w:r>
      <w:r w:rsidRPr="00201F25">
        <w:t>t</w:t>
      </w:r>
      <w:r w:rsidRPr="00201F25">
        <w:t>ländska turister. Statistiken bör vara möjlig att tillämpas på regional nivå</w:t>
      </w:r>
      <w:r w:rsidR="00BF27E9" w:rsidRPr="00201F25">
        <w:t>,</w:t>
      </w:r>
      <w:r w:rsidRPr="00201F25">
        <w:t xml:space="preserve"> och statistiken bör vara könsuppdelad.</w:t>
      </w:r>
    </w:p>
    <w:p w:rsidR="00574286" w:rsidRPr="00201F25" w:rsidRDefault="00574286" w:rsidP="00DD54C9">
      <w:pPr>
        <w:pStyle w:val="Normaltindrag"/>
      </w:pPr>
      <w:r w:rsidRPr="00201F25">
        <w:t>Genom en tillförlitlig statistik är det möjligt att förstå ett visst mönster i t</w:t>
      </w:r>
      <w:r w:rsidRPr="00201F25">
        <w:t>u</w:t>
      </w:r>
      <w:r w:rsidRPr="00201F25">
        <w:t>rismens utveckling. Den statistiken kan sedan kopplas till olika faktorer som prisutveckling för resor, ökade bränslekostnader, algblomning och väder</w:t>
      </w:r>
      <w:r w:rsidRPr="00201F25">
        <w:lastRenderedPageBreak/>
        <w:t>fö</w:t>
      </w:r>
      <w:r w:rsidRPr="00201F25">
        <w:t>r</w:t>
      </w:r>
      <w:r w:rsidRPr="00201F25">
        <w:t>hållanden. En bra och tillförlitlig statistik kan utve</w:t>
      </w:r>
      <w:r w:rsidR="00344CC0" w:rsidRPr="00201F25">
        <w:t>c</w:t>
      </w:r>
      <w:r w:rsidRPr="00201F25">
        <w:t>kla turistnäringen utifrån skilda förutsättningar.</w:t>
      </w:r>
    </w:p>
    <w:p w:rsidR="00574286" w:rsidRPr="00201F25" w:rsidRDefault="00574286" w:rsidP="00BF27E9">
      <w:pPr>
        <w:pStyle w:val="Normaltindrag"/>
      </w:pPr>
      <w:r w:rsidRPr="00201F25">
        <w:t>Turismforskningsinstitutet ETOUR har i en rapport analyserat den statistik som används och lämnat förslag till förbättringar. Arbetet har finansierats genom ett anslag från Turistdelegationen. Rapporten visar på behovet av en utveckling av den svenska turiststatistiken.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27E9" w:rsidRPr="00201F25">
        <w:tblPrEx>
          <w:tblCellMar>
            <w:top w:w="0" w:type="dxa"/>
            <w:bottom w:w="0" w:type="dxa"/>
          </w:tblCellMar>
        </w:tblPrEx>
        <w:trPr>
          <w:cantSplit/>
        </w:trPr>
        <w:tc>
          <w:tcPr>
            <w:tcW w:w="3046" w:type="dxa"/>
          </w:tcPr>
          <w:p w:rsidR="00BF27E9" w:rsidRPr="00201F25" w:rsidRDefault="00BF27E9" w:rsidP="00BF27E9">
            <w:pPr>
              <w:pStyle w:val="UnderskriftDatum"/>
              <w:spacing w:before="240"/>
            </w:pPr>
            <w:r w:rsidRPr="00201F25">
              <w:t>Stockholm den 28 september 2005</w:t>
            </w:r>
          </w:p>
        </w:tc>
        <w:tc>
          <w:tcPr>
            <w:tcW w:w="3047" w:type="dxa"/>
          </w:tcPr>
          <w:p w:rsidR="00BF27E9" w:rsidRPr="00201F25" w:rsidRDefault="00BF27E9" w:rsidP="00BF27E9">
            <w:pPr>
              <w:pStyle w:val="Underskrifter"/>
              <w:spacing w:before="240"/>
            </w:pPr>
          </w:p>
        </w:tc>
      </w:tr>
      <w:tr w:rsidR="00BF27E9" w:rsidRPr="00201F25">
        <w:tblPrEx>
          <w:tblCellMar>
            <w:top w:w="0" w:type="dxa"/>
            <w:bottom w:w="0" w:type="dxa"/>
          </w:tblCellMar>
        </w:tblPrEx>
        <w:trPr>
          <w:cantSplit/>
        </w:trPr>
        <w:tc>
          <w:tcPr>
            <w:tcW w:w="3046" w:type="dxa"/>
          </w:tcPr>
          <w:p w:rsidR="00BF27E9" w:rsidRPr="00201F25" w:rsidRDefault="00BF27E9" w:rsidP="00BF27E9">
            <w:pPr>
              <w:pStyle w:val="Underskrifter"/>
            </w:pPr>
            <w:r w:rsidRPr="00201F25">
              <w:t>Lilian Virgin (s)</w:t>
            </w:r>
          </w:p>
        </w:tc>
        <w:tc>
          <w:tcPr>
            <w:tcW w:w="3047" w:type="dxa"/>
          </w:tcPr>
          <w:p w:rsidR="00BF27E9" w:rsidRPr="00201F25" w:rsidRDefault="00BF27E9" w:rsidP="00BF27E9">
            <w:pPr>
              <w:pStyle w:val="Underskrifter"/>
            </w:pPr>
            <w:r w:rsidRPr="00201F25">
              <w:t>Christer Engelhardt (s)</w:t>
            </w:r>
          </w:p>
        </w:tc>
      </w:tr>
    </w:tbl>
    <w:p w:rsidR="00574286" w:rsidRPr="00201F25" w:rsidRDefault="00574286" w:rsidP="00BF27E9">
      <w:pPr>
        <w:pStyle w:val="Normaltindrag"/>
      </w:pPr>
    </w:p>
    <w:sectPr w:rsidR="00574286" w:rsidRPr="00201F25" w:rsidSect="00BF27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1404" w:rsidRPr="00201F25" w:rsidRDefault="005D1404">
      <w:r w:rsidRPr="00201F25">
        <w:separator/>
      </w:r>
    </w:p>
  </w:endnote>
  <w:endnote w:type="continuationSeparator" w:id="0">
    <w:p w:rsidR="005D1404" w:rsidRPr="00201F25" w:rsidRDefault="005D1404">
      <w:r w:rsidRPr="00201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C7" w:rsidRPr="00201F25" w:rsidRDefault="00201F25" w:rsidP="00BF27E9">
    <w:pPr>
      <w:pStyle w:val="Sidfot"/>
    </w:pPr>
    <w:r w:rsidRPr="00201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541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7E9" w:rsidRDefault="00BF27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27E9" w:rsidRDefault="00BF27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CC0" w:rsidRPr="00201F25" w:rsidRDefault="00201F25" w:rsidP="00BF27E9">
    <w:pPr>
      <w:pStyle w:val="Sidfot"/>
    </w:pPr>
    <w:r w:rsidRPr="00201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459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7E9" w:rsidRDefault="00BF27E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27E9" w:rsidRDefault="00BF27E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CC0" w:rsidRPr="00201F25" w:rsidRDefault="00201F25" w:rsidP="00BF27E9">
    <w:pPr>
      <w:pStyle w:val="Sidfot"/>
    </w:pPr>
    <w:r w:rsidRPr="00201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90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7E9" w:rsidRDefault="00BF27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27E9" w:rsidRDefault="00BF27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1404" w:rsidRPr="00201F25" w:rsidRDefault="005D1404">
      <w:r w:rsidRPr="00201F25">
        <w:separator/>
      </w:r>
    </w:p>
  </w:footnote>
  <w:footnote w:type="continuationSeparator" w:id="0">
    <w:p w:rsidR="005D1404" w:rsidRPr="00201F25" w:rsidRDefault="005D1404">
      <w:r w:rsidRPr="00201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C7" w:rsidRPr="00201F25" w:rsidRDefault="00201F25" w:rsidP="00BF27E9">
    <w:pPr>
      <w:pStyle w:val="Sidhuvud"/>
    </w:pPr>
    <w:r w:rsidRPr="00201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325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7E9" w:rsidRDefault="00BF27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27E9" w:rsidRDefault="00BF27E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CC0" w:rsidRPr="00201F25" w:rsidRDefault="00201F25" w:rsidP="00BF27E9">
    <w:pPr>
      <w:pStyle w:val="Sidhuvud"/>
    </w:pPr>
    <w:r w:rsidRPr="00201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6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7E9" w:rsidRDefault="00BF27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27E9" w:rsidRDefault="00BF27E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7E9" w:rsidRPr="00201F25" w:rsidRDefault="00BF27E9">
    <w:pPr>
      <w:pStyle w:val="FSHNormal"/>
      <w:tabs>
        <w:tab w:val="right" w:pos="5840"/>
      </w:tabs>
    </w:pPr>
    <w:r w:rsidRPr="00201F25">
      <w:br/>
    </w:r>
    <w:r w:rsidRPr="00201F25">
      <w:fldChar w:fldCharType="begin" w:fldLock="1"/>
    </w:r>
    <w:r w:rsidRPr="00201F25">
      <w:instrText xml:space="preserve"> DOCPROPERTY</w:instrText>
    </w:r>
    <w:r w:rsidRPr="00201F25">
      <w:rPr>
        <w:sz w:val="18"/>
      </w:rPr>
      <w:instrText xml:space="preserve"> "YearUser" *\charformat </w:instrText>
    </w:r>
    <w:r w:rsidRPr="00201F25">
      <w:fldChar w:fldCharType="separate"/>
    </w:r>
    <w:r w:rsidRPr="00201F25">
      <w:t>2005/06</w:t>
    </w:r>
    <w:r w:rsidRPr="00201F25">
      <w:fldChar w:fldCharType="end"/>
    </w:r>
    <w:r w:rsidRPr="00201F25">
      <w:t xml:space="preserve"> </w:t>
    </w:r>
    <w:r w:rsidRPr="00201F25">
      <w:tab/>
      <w:t xml:space="preserve">mnr: </w:t>
    </w:r>
    <w:r w:rsidRPr="00201F25">
      <w:fldChar w:fldCharType="begin" w:fldLock="1"/>
    </w:r>
    <w:r w:rsidRPr="00201F25">
      <w:instrText xml:space="preserve"> DOCPROPERTY</w:instrText>
    </w:r>
    <w:r w:rsidRPr="00201F25">
      <w:rPr>
        <w:sz w:val="18"/>
      </w:rPr>
      <w:instrText xml:space="preserve"> "Motionsnummer" *\charformat </w:instrText>
    </w:r>
    <w:r w:rsidRPr="00201F25">
      <w:fldChar w:fldCharType="separate"/>
    </w:r>
    <w:r w:rsidRPr="00201F25">
      <w:t>N379</w:t>
    </w:r>
    <w:r w:rsidRPr="00201F25">
      <w:fldChar w:fldCharType="end"/>
    </w:r>
    <w:r w:rsidRPr="00201F25">
      <w:br/>
    </w:r>
    <w:r w:rsidRPr="00201F25">
      <w:fldChar w:fldCharType="begin" w:fldLock="1"/>
    </w:r>
    <w:r w:rsidRPr="00201F25">
      <w:instrText xml:space="preserve"> DOCPROPERTY</w:instrText>
    </w:r>
    <w:r w:rsidRPr="00201F25">
      <w:rPr>
        <w:sz w:val="18"/>
      </w:rPr>
      <w:instrText xml:space="preserve"> "Samling" *\charformat </w:instrText>
    </w:r>
    <w:r w:rsidRPr="00201F25">
      <w:fldChar w:fldCharType="end"/>
    </w:r>
    <w:r w:rsidRPr="00201F25">
      <w:tab/>
      <w:t xml:space="preserve">pnr: </w:t>
    </w:r>
    <w:r w:rsidRPr="00201F25">
      <w:fldChar w:fldCharType="begin" w:fldLock="1"/>
    </w:r>
    <w:r w:rsidRPr="00201F25">
      <w:instrText xml:space="preserve"> DOCPROPERTY</w:instrText>
    </w:r>
    <w:r w:rsidRPr="00201F25">
      <w:rPr>
        <w:sz w:val="18"/>
      </w:rPr>
      <w:instrText xml:space="preserve"> "Partinummer" *\charformat </w:instrText>
    </w:r>
    <w:r w:rsidRPr="00201F25">
      <w:fldChar w:fldCharType="separate"/>
    </w:r>
    <w:r w:rsidRPr="00201F25">
      <w:t>s11053</w:t>
    </w:r>
    <w:r w:rsidRPr="00201F25">
      <w:fldChar w:fldCharType="end"/>
    </w:r>
  </w:p>
  <w:p w:rsidR="00BF27E9" w:rsidRPr="00201F25" w:rsidRDefault="00BF27E9">
    <w:pPr>
      <w:pStyle w:val="FSHRub1"/>
    </w:pPr>
    <w:r w:rsidRPr="00201F25">
      <w:t>Motion till riksdagen</w:t>
    </w:r>
    <w:r w:rsidRPr="00201F25">
      <w:br/>
    </w:r>
    <w:r w:rsidRPr="00201F25">
      <w:fldChar w:fldCharType="begin" w:fldLock="1"/>
    </w:r>
    <w:r w:rsidRPr="00201F25">
      <w:instrText xml:space="preserve"> DOCPROPERTY "YearUser" *\charformat </w:instrText>
    </w:r>
    <w:r w:rsidRPr="00201F25">
      <w:fldChar w:fldCharType="separate"/>
    </w:r>
    <w:r w:rsidRPr="00201F25">
      <w:t>2005/06</w:t>
    </w:r>
    <w:r w:rsidRPr="00201F25">
      <w:fldChar w:fldCharType="end"/>
    </w:r>
    <w:r w:rsidRPr="00201F25">
      <w:t>:</w:t>
    </w:r>
    <w:r w:rsidRPr="00201F25">
      <w:fldChar w:fldCharType="begin" w:fldLock="1"/>
    </w:r>
    <w:r w:rsidRPr="00201F25">
      <w:instrText xml:space="preserve"> DOCPROPERTY "Motionsnummer" *\charformat </w:instrText>
    </w:r>
    <w:r w:rsidRPr="00201F25">
      <w:fldChar w:fldCharType="separate"/>
    </w:r>
    <w:r w:rsidRPr="00201F25">
      <w:t>N379</w:t>
    </w:r>
    <w:r w:rsidRPr="00201F25">
      <w:fldChar w:fldCharType="end"/>
    </w:r>
  </w:p>
  <w:p w:rsidR="00BF27E9" w:rsidRPr="00201F25" w:rsidRDefault="00BF27E9">
    <w:pPr>
      <w:pStyle w:val="FSHNormalS5"/>
    </w:pPr>
    <w:r w:rsidRPr="00201F25">
      <w:fldChar w:fldCharType="begin" w:fldLock="1"/>
    </w:r>
    <w:r w:rsidRPr="00201F25">
      <w:instrText xml:space="preserve"> DOCPROPERTY "MotionarText" *\charformat </w:instrText>
    </w:r>
    <w:r w:rsidRPr="00201F25">
      <w:fldChar w:fldCharType="separate"/>
    </w:r>
    <w:r w:rsidRPr="00201F25">
      <w:t>av Lilian Virgin och Christer Engelhardt (s)</w:t>
    </w:r>
    <w:r w:rsidRPr="00201F25">
      <w:fldChar w:fldCharType="end"/>
    </w:r>
    <w:r w:rsidRPr="00201F25">
      <w:br/>
    </w:r>
    <w:r w:rsidRPr="00201F25">
      <w:fldChar w:fldCharType="begin" w:fldLock="1"/>
    </w:r>
    <w:r w:rsidRPr="00201F25">
      <w:instrText xml:space="preserve"> DOCPROPERTY "SvarFrasKort" *\charformat </w:instrText>
    </w:r>
    <w:r w:rsidRPr="00201F25">
      <w:fldChar w:fldCharType="end"/>
    </w:r>
  </w:p>
  <w:p w:rsidR="00BF27E9" w:rsidRPr="00201F25" w:rsidRDefault="00BF27E9">
    <w:pPr>
      <w:pStyle w:val="FSHTitel"/>
    </w:pPr>
    <w:r w:rsidRPr="00201F25">
      <w:fldChar w:fldCharType="begin" w:fldLock="1"/>
    </w:r>
    <w:r w:rsidRPr="00201F25">
      <w:instrText xml:space="preserve"> DOCPROPERTY</w:instrText>
    </w:r>
    <w:r w:rsidRPr="00201F25">
      <w:rPr>
        <w:sz w:val="18"/>
      </w:rPr>
      <w:instrText xml:space="preserve"> "RubrikSvar" *\charformat </w:instrText>
    </w:r>
    <w:r w:rsidRPr="00201F25">
      <w:fldChar w:fldCharType="separate"/>
    </w:r>
    <w:r w:rsidRPr="00201F25">
      <w:t>Turiststatistik</w:t>
    </w:r>
    <w:r w:rsidRPr="00201F25">
      <w:fldChar w:fldCharType="end"/>
    </w:r>
  </w:p>
  <w:p w:rsidR="00BF27E9" w:rsidRPr="00201F25" w:rsidRDefault="00BF27E9" w:rsidP="00BF27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15EFF96"/>
    <w:lvl w:ilvl="0" w:tplc="078A96F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6660728">
    <w:abstractNumId w:val="13"/>
  </w:num>
  <w:num w:numId="2" w16cid:durableId="1091127533">
    <w:abstractNumId w:val="10"/>
  </w:num>
  <w:num w:numId="3" w16cid:durableId="1938755858">
    <w:abstractNumId w:val="11"/>
  </w:num>
  <w:num w:numId="4" w16cid:durableId="291862392">
    <w:abstractNumId w:val="12"/>
  </w:num>
  <w:num w:numId="5" w16cid:durableId="2128812949">
    <w:abstractNumId w:val="8"/>
  </w:num>
  <w:num w:numId="6" w16cid:durableId="1656374099">
    <w:abstractNumId w:val="3"/>
  </w:num>
  <w:num w:numId="7" w16cid:durableId="368461281">
    <w:abstractNumId w:val="2"/>
  </w:num>
  <w:num w:numId="8" w16cid:durableId="282543850">
    <w:abstractNumId w:val="1"/>
  </w:num>
  <w:num w:numId="9" w16cid:durableId="984237043">
    <w:abstractNumId w:val="0"/>
  </w:num>
  <w:num w:numId="10" w16cid:durableId="2140294697">
    <w:abstractNumId w:val="9"/>
  </w:num>
  <w:num w:numId="11" w16cid:durableId="892887170">
    <w:abstractNumId w:val="7"/>
  </w:num>
  <w:num w:numId="12" w16cid:durableId="383599950">
    <w:abstractNumId w:val="6"/>
  </w:num>
  <w:num w:numId="13" w16cid:durableId="355884569">
    <w:abstractNumId w:val="5"/>
  </w:num>
  <w:num w:numId="14" w16cid:durableId="1025248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DD54C9"/>
    <w:rsid w:val="00064BC3"/>
    <w:rsid w:val="00066775"/>
    <w:rsid w:val="00072FB9"/>
    <w:rsid w:val="00100531"/>
    <w:rsid w:val="00201DFB"/>
    <w:rsid w:val="00201F25"/>
    <w:rsid w:val="00204A63"/>
    <w:rsid w:val="00212FF1"/>
    <w:rsid w:val="00230193"/>
    <w:rsid w:val="0025068A"/>
    <w:rsid w:val="002818D3"/>
    <w:rsid w:val="002D11A8"/>
    <w:rsid w:val="00344CC0"/>
    <w:rsid w:val="00445271"/>
    <w:rsid w:val="00454491"/>
    <w:rsid w:val="004A0504"/>
    <w:rsid w:val="004E38D9"/>
    <w:rsid w:val="00574286"/>
    <w:rsid w:val="005D1404"/>
    <w:rsid w:val="0070126C"/>
    <w:rsid w:val="00740D6D"/>
    <w:rsid w:val="00794149"/>
    <w:rsid w:val="007B67A7"/>
    <w:rsid w:val="007C6092"/>
    <w:rsid w:val="009B0902"/>
    <w:rsid w:val="00A053C6"/>
    <w:rsid w:val="00B13BF0"/>
    <w:rsid w:val="00B53329"/>
    <w:rsid w:val="00BF27E9"/>
    <w:rsid w:val="00C1285C"/>
    <w:rsid w:val="00C27B7D"/>
    <w:rsid w:val="00D1174F"/>
    <w:rsid w:val="00DC6C70"/>
    <w:rsid w:val="00DD54C9"/>
    <w:rsid w:val="00E22893"/>
    <w:rsid w:val="00E360DE"/>
    <w:rsid w:val="00E756C7"/>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FD8B7D-3246-4392-9A0A-2C26E920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27E9"/>
    <w:pPr>
      <w:spacing w:after="250"/>
    </w:pPr>
  </w:style>
  <w:style w:type="paragraph" w:customStyle="1" w:styleId="Hemstlatt">
    <w:name w:val="Hemstl_att"/>
    <w:aliases w:val="HemstPunkt,HemstPunktFlera,HemställansPunkt,Förslagstext"/>
    <w:basedOn w:val="Normal"/>
    <w:next w:val="Normal"/>
    <w:rsid w:val="009B090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1983</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N379</vt:lpstr>
    </vt:vector>
  </TitlesOfParts>
  <Company>Riksdagen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N379</dc:title>
  <dc:subject>N379</dc:subject>
  <dc:creator>Riksdagen</dc:creator>
  <cp:keywords>Riksdagen</cp:keywords>
  <dc:description/>
  <cp:lastModifiedBy>Lars Brink</cp:lastModifiedBy>
  <cp:revision>2</cp:revision>
  <cp:lastPrinted>2005-12-19T11:16:00Z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Turiststatistik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Turiststatistik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Lilian Virgin och Christer Engelhardt (s)</vt:lpwstr>
  </property>
  <property fmtid="{D5CDD505-2E9C-101B-9397-08002B2CF9AE}" pid="26" name="MotionarLista">
    <vt:lpwstr>Virgin, Lilian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20052006000000000115000110530069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20052006000000000115000110530069</vt:lpwstr>
  </property>
  <property fmtid="{D5CDD505-2E9C-101B-9397-08002B2CF9AE}" pid="50" name="nummer">
    <vt:lpwstr>379</vt:lpwstr>
  </property>
  <property fmtid="{D5CDD505-2E9C-101B-9397-08002B2CF9AE}" pid="51" name="utskottsbeteckning">
    <vt:lpwstr>N</vt:lpwstr>
  </property>
</Properties>
</file>