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8C113BFECFC410D97726CCE6401F508"/>
        </w:placeholder>
        <w15:appearance w15:val="hidden"/>
        <w:text/>
      </w:sdtPr>
      <w:sdtEndPr/>
      <w:sdtContent>
        <w:p w:rsidRPr="009B062B" w:rsidR="00AF30DD" w:rsidP="009B062B" w:rsidRDefault="00AF30DD" w14:paraId="7C0BD527" w14:textId="77777777">
          <w:pPr>
            <w:pStyle w:val="RubrikFrslagTIllRiksdagsbeslut"/>
          </w:pPr>
          <w:r w:rsidRPr="009B062B">
            <w:t>Förslag till riksdagsbeslut</w:t>
          </w:r>
        </w:p>
      </w:sdtContent>
    </w:sdt>
    <w:sdt>
      <w:sdtPr>
        <w:alias w:val="Yrkande 1"/>
        <w:tag w:val="159e4269-ce43-4ee5-88b1-2857fbefe9e0"/>
        <w:id w:val="-643588739"/>
        <w:lock w:val="sdtLocked"/>
      </w:sdtPr>
      <w:sdtEndPr/>
      <w:sdtContent>
        <w:p w:rsidR="00755C84" w:rsidRDefault="008B4D1F" w14:paraId="7C0BD528" w14:textId="77777777">
          <w:pPr>
            <w:pStyle w:val="Frslagstext"/>
            <w:numPr>
              <w:ilvl w:val="0"/>
              <w:numId w:val="0"/>
            </w:numPr>
          </w:pPr>
          <w:r>
            <w:t>Riksdagen ställer sig bakom det som anförs i motionen om att avskaffa de reserverade dagarna i föräldraförsäkringen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5013F09EAC4B3C9FA5432926AACFC0"/>
        </w:placeholder>
        <w15:appearance w15:val="hidden"/>
        <w:text/>
      </w:sdtPr>
      <w:sdtEndPr/>
      <w:sdtContent>
        <w:p w:rsidRPr="009B062B" w:rsidR="006D79C9" w:rsidP="00333E95" w:rsidRDefault="006D79C9" w14:paraId="7C0BD529" w14:textId="77777777">
          <w:pPr>
            <w:pStyle w:val="Rubrik1"/>
          </w:pPr>
          <w:r>
            <w:t>Motivering</w:t>
          </w:r>
        </w:p>
      </w:sdtContent>
    </w:sdt>
    <w:p w:rsidRPr="00B54034" w:rsidR="009B5F6C" w:rsidP="00B54034" w:rsidRDefault="009B5F6C" w14:paraId="7C0BD52B" w14:textId="1211C987">
      <w:pPr>
        <w:pStyle w:val="Normalutanindragellerluft"/>
      </w:pPr>
      <w:r w:rsidRPr="00B54034">
        <w:t xml:space="preserve">1995 infördes en så kallad pappamånad i föräldraförsäkringen. Innebörden av denna var att en månad av föräldraledigheten reserverades för enbart pappan. Systemet utvecklades 2002 genom införandet av en andra och så sent som i januari </w:t>
      </w:r>
      <w:r w:rsidR="00B54034">
        <w:t>2016 med en tredje öronmärkt månad</w:t>
      </w:r>
      <w:r w:rsidRPr="00B54034">
        <w:t xml:space="preserve"> i föräldraförsäkringen.</w:t>
      </w:r>
    </w:p>
    <w:p w:rsidRPr="00B54034" w:rsidR="009B5F6C" w:rsidP="00B54034" w:rsidRDefault="009B5F6C" w14:paraId="7C0BD52D" w14:textId="77777777">
      <w:r w:rsidRPr="00B54034">
        <w:t xml:space="preserve">Egentligen är begreppet pappamånad felaktigt. Regelverket tar inte sikte på något av könen, utan påpekar enbart att föräldrar har 480 dagar med föräldrapenning för ett barn samt att vardera föräldern har rätt till hälften av dessa. </w:t>
      </w:r>
      <w:r w:rsidRPr="00B54034">
        <w:lastRenderedPageBreak/>
        <w:t>Av de 480 dagarna är dock numera 90 dagar reserverade för var och en av föräldrarna och kan inte överlåtas till den andre.</w:t>
      </w:r>
    </w:p>
    <w:p w:rsidRPr="00B54034" w:rsidR="009B5F6C" w:rsidP="00B54034" w:rsidRDefault="009B5F6C" w14:paraId="7C0BD52F" w14:textId="77777777">
      <w:r w:rsidRPr="00B54034">
        <w:t xml:space="preserve">I Danmark aviserade för några år sedan den dåvarande socialdemokratiska regeringen att den inte avsåg att uppfylla sitt vallöfte om att införa tre så kallade pappamånader, detta mot bakgrund av att regeringen befarade att den totala tid som föräldrar var hemma med sina barn skulle minska, eftersom det i många fall är rena plånboksfrågor som styr familjernas val. Istället föreslogs att en bättre jämvikt i uttaget av föräldraledighet skulle uppnås genom ekonomiska stimulanser till de pappor som valde att stanna hemma. </w:t>
      </w:r>
    </w:p>
    <w:p w:rsidRPr="00B54034" w:rsidR="00B54034" w:rsidP="00B54034" w:rsidRDefault="009B5F6C" w14:paraId="177F0698" w14:textId="77777777">
      <w:bookmarkStart w:name="_GoBack" w:id="1"/>
      <w:bookmarkEnd w:id="1"/>
      <w:r w:rsidRPr="00B54034">
        <w:t>I den politiska debatten saknas helt principdiskussionen om vilken rätt staten har att ingripa i angelägenheter som borde vara förbehållna föräldrarna. Lika lite som vi vill detaljstyra valet av arbetstid borde vi vilja styra hur många dagar varje förälder skall vara hemma med sina barn. Det finns föräldrar som vill dela föräldraledigheten lika, men det finns också föräldrar där ena parten – mamma eller pappa – vill ta ut mer föräldraledighet än den andre. Oavsett preferenser är det en viktig princip att detta val görs av för</w:t>
      </w:r>
      <w:r w:rsidRPr="00B54034">
        <w:lastRenderedPageBreak/>
        <w:t>äldrarna själva och inte genom påtvingade regler från staten. När nu ytterligare 30 reserverade dagar i föräldraförsäkringen införts, och jämställdhetsbonusen dessutom avskaffats, utökar staten sitt direkta inflytande över människors vardag. Eftersom vi redan har en jämställd föräldraförsäkring som kräver ett aktivt avstående av dagar från den ena föräldern för att den andra skall få ytterligare dagar, är öronmärkta dagar en kraftfull inskränkning av människors frihet att själva bestämma över sina liv. Staten skall ägna sig åt att skapa lika rättigheter, inte fördela utfallet. Av denna anledning skall de reserverade dagarna i föräldraförsäkringen avskaffas.</w:t>
      </w:r>
    </w:p>
    <w:p w:rsidR="00B54034" w:rsidP="00B54034" w:rsidRDefault="00B54034" w14:paraId="346E54FA" w14:textId="77777777">
      <w:pPr>
        <w:pStyle w:val="Normaltindrag"/>
        <w:ind w:left="0" w:firstLine="0"/>
        <w:jc w:val="both"/>
      </w:pPr>
    </w:p>
    <w:p w:rsidR="004801AC" w:rsidP="00B54034" w:rsidRDefault="00B54034" w14:paraId="7C0BD535" w14:textId="1B234DDA">
      <w:pPr>
        <w:pStyle w:val="Normaltindrag"/>
        <w:ind w:left="0" w:firstLine="0"/>
        <w:jc w:val="both"/>
      </w:pPr>
      <w:sdt>
        <w:sdtPr>
          <w:rPr>
            <w:i/>
            <w:noProof/>
          </w:rPr>
          <w:alias w:val="CC_Underskrifter"/>
          <w:tag w:val="CC_Underskrifter"/>
          <w:id w:val="583496634"/>
          <w:lock w:val="sdtContentLocked"/>
          <w:placeholder>
            <w:docPart w:val="70E7D5C1BADF416AB7722C9FCF080381"/>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Patrick Reslow (-)</w:t>
              </w:r>
            </w:p>
          </w:tc>
          <w:tc>
            <w:tcPr>
              <w:tcW w:w="50" w:type="pct"/>
              <w:vAlign w:val="bottom"/>
            </w:tcPr>
            <w:p>
              <w:pPr>
                <w:pStyle w:val="Underskrifter"/>
              </w:pPr>
              <w:r>
                <w:t/>
              </w:r>
            </w:p>
          </w:tc>
        </w:tr>
      </w:tbl>
    </w:p>
    <w:p w:rsidR="00044095" w:rsidRDefault="00044095" w14:paraId="7C0BD539" w14:textId="77777777"/>
    <w:sectPr w:rsidR="0004409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BD53B" w14:textId="77777777" w:rsidR="009B5F6C" w:rsidRDefault="009B5F6C" w:rsidP="000C1CAD">
      <w:pPr>
        <w:spacing w:line="240" w:lineRule="auto"/>
      </w:pPr>
      <w:r>
        <w:separator/>
      </w:r>
    </w:p>
  </w:endnote>
  <w:endnote w:type="continuationSeparator" w:id="0">
    <w:p w14:paraId="7C0BD53C" w14:textId="77777777" w:rsidR="009B5F6C" w:rsidRDefault="009B5F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D54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BD542" w14:textId="398B7A1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0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D539" w14:textId="77777777" w:rsidR="009B5F6C" w:rsidRDefault="009B5F6C" w:rsidP="000C1CAD">
      <w:pPr>
        <w:spacing w:line="240" w:lineRule="auto"/>
      </w:pPr>
      <w:r>
        <w:separator/>
      </w:r>
    </w:p>
  </w:footnote>
  <w:footnote w:type="continuationSeparator" w:id="0">
    <w:p w14:paraId="7C0BD53A" w14:textId="77777777" w:rsidR="009B5F6C" w:rsidRDefault="009B5F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0BD5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0BD54C" wp14:anchorId="7C0BD5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54034" w14:paraId="7C0BD54D" w14:textId="77777777">
                          <w:pPr>
                            <w:jc w:val="right"/>
                          </w:pPr>
                          <w:sdt>
                            <w:sdtPr>
                              <w:alias w:val="CC_Noformat_Partikod"/>
                              <w:tag w:val="CC_Noformat_Partikod"/>
                              <w:id w:val="-53464382"/>
                              <w:placeholder>
                                <w:docPart w:val="61779C937F7949C6A729E35AEF81A3B2"/>
                              </w:placeholder>
                              <w:text/>
                            </w:sdtPr>
                            <w:sdtEndPr/>
                            <w:sdtContent>
                              <w:r w:rsidR="00A84A14">
                                <w:t>SD</w:t>
                              </w:r>
                            </w:sdtContent>
                          </w:sdt>
                          <w:sdt>
                            <w:sdtPr>
                              <w:alias w:val="CC_Noformat_Partinummer"/>
                              <w:tag w:val="CC_Noformat_Partinummer"/>
                              <w:id w:val="-1709555926"/>
                              <w:placeholder>
                                <w:docPart w:val="A2E1AD976CA8458586DEFBF46F68F8F9"/>
                              </w:placeholder>
                              <w:text/>
                            </w:sdtPr>
                            <w:sdtEndPr/>
                            <w:sdtContent>
                              <w:r w:rsidR="00A84A14">
                                <w:t>234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0BD5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54034" w14:paraId="7C0BD54D" w14:textId="77777777">
                    <w:pPr>
                      <w:jc w:val="right"/>
                    </w:pPr>
                    <w:sdt>
                      <w:sdtPr>
                        <w:alias w:val="CC_Noformat_Partikod"/>
                        <w:tag w:val="CC_Noformat_Partikod"/>
                        <w:id w:val="-53464382"/>
                        <w:placeholder>
                          <w:docPart w:val="61779C937F7949C6A729E35AEF81A3B2"/>
                        </w:placeholder>
                        <w:text/>
                      </w:sdtPr>
                      <w:sdtEndPr/>
                      <w:sdtContent>
                        <w:r w:rsidR="00A84A14">
                          <w:t>SD</w:t>
                        </w:r>
                      </w:sdtContent>
                    </w:sdt>
                    <w:sdt>
                      <w:sdtPr>
                        <w:alias w:val="CC_Noformat_Partinummer"/>
                        <w:tag w:val="CC_Noformat_Partinummer"/>
                        <w:id w:val="-1709555926"/>
                        <w:placeholder>
                          <w:docPart w:val="A2E1AD976CA8458586DEFBF46F68F8F9"/>
                        </w:placeholder>
                        <w:text/>
                      </w:sdtPr>
                      <w:sdtEndPr/>
                      <w:sdtContent>
                        <w:r w:rsidR="00A84A14">
                          <w:t>234</w:t>
                        </w:r>
                      </w:sdtContent>
                    </w:sdt>
                  </w:p>
                </w:txbxContent>
              </v:textbox>
              <w10:wrap anchorx="page"/>
            </v:shape>
          </w:pict>
        </mc:Fallback>
      </mc:AlternateContent>
    </w:r>
  </w:p>
  <w:p w:rsidRPr="00293C4F" w:rsidR="004F35FE" w:rsidP="00776B74" w:rsidRDefault="004F35FE" w14:paraId="7C0BD5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4034" w14:paraId="7C0BD53F" w14:textId="77777777">
    <w:pPr>
      <w:jc w:val="right"/>
    </w:pPr>
    <w:sdt>
      <w:sdtPr>
        <w:alias w:val="CC_Noformat_Partikod"/>
        <w:tag w:val="CC_Noformat_Partikod"/>
        <w:id w:val="559911109"/>
        <w:placeholder>
          <w:docPart w:val="A2E1AD976CA8458586DEFBF46F68F8F9"/>
        </w:placeholder>
        <w:text/>
      </w:sdtPr>
      <w:sdtEndPr/>
      <w:sdtContent>
        <w:r w:rsidR="00A84A14">
          <w:t>SD</w:t>
        </w:r>
      </w:sdtContent>
    </w:sdt>
    <w:sdt>
      <w:sdtPr>
        <w:alias w:val="CC_Noformat_Partinummer"/>
        <w:tag w:val="CC_Noformat_Partinummer"/>
        <w:id w:val="1197820850"/>
        <w:text/>
      </w:sdtPr>
      <w:sdtEndPr/>
      <w:sdtContent>
        <w:r w:rsidR="00A84A14">
          <w:t>234</w:t>
        </w:r>
      </w:sdtContent>
    </w:sdt>
  </w:p>
  <w:p w:rsidR="004F35FE" w:rsidP="00776B74" w:rsidRDefault="004F35FE" w14:paraId="7C0BD5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54034" w14:paraId="7C0BD543" w14:textId="77777777">
    <w:pPr>
      <w:jc w:val="right"/>
    </w:pPr>
    <w:sdt>
      <w:sdtPr>
        <w:alias w:val="CC_Noformat_Partikod"/>
        <w:tag w:val="CC_Noformat_Partikod"/>
        <w:id w:val="1471015553"/>
        <w:text/>
      </w:sdtPr>
      <w:sdtEndPr/>
      <w:sdtContent>
        <w:r w:rsidR="00A84A14">
          <w:t>SD</w:t>
        </w:r>
      </w:sdtContent>
    </w:sdt>
    <w:sdt>
      <w:sdtPr>
        <w:alias w:val="CC_Noformat_Partinummer"/>
        <w:tag w:val="CC_Noformat_Partinummer"/>
        <w:id w:val="-2014525982"/>
        <w:text/>
      </w:sdtPr>
      <w:sdtEndPr/>
      <w:sdtContent>
        <w:r w:rsidR="00A84A14">
          <w:t>234</w:t>
        </w:r>
      </w:sdtContent>
    </w:sdt>
  </w:p>
  <w:p w:rsidR="004F35FE" w:rsidP="00A314CF" w:rsidRDefault="00B54034" w14:paraId="7C0BD54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54034" w14:paraId="7C0BD5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54034" w14:paraId="7C0BD54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:537</w:t>
        </w:r>
      </w:sdtContent>
    </w:sdt>
  </w:p>
  <w:p w:rsidR="004F35FE" w:rsidP="00E03A3D" w:rsidRDefault="00B54034" w14:paraId="7C0BD547" w14:textId="77777777">
    <w:pPr>
      <w:pStyle w:val="Motionr"/>
    </w:pPr>
    <w:sdt>
      <w:sdtPr>
        <w:alias w:val="CC_Noformat_Avtext"/>
        <w:tag w:val="CC_Noformat_Avtext"/>
        <w:id w:val="-2020768203"/>
        <w:lock w:val="sdtContentLocked"/>
        <w15:appearance w15:val="hidden"/>
        <w:text/>
      </w:sdtPr>
      <w:sdtEndPr/>
      <w:sdtContent>
        <w:r>
          <w:t>av Patrick Reslow (-)</w:t>
        </w:r>
      </w:sdtContent>
    </w:sdt>
  </w:p>
  <w:sdt>
    <w:sdtPr>
      <w:alias w:val="CC_Noformat_Rubtext"/>
      <w:tag w:val="CC_Noformat_Rubtext"/>
      <w:id w:val="-218060500"/>
      <w:lock w:val="sdtLocked"/>
      <w15:appearance w15:val="hidden"/>
      <w:text/>
    </w:sdtPr>
    <w:sdtEndPr/>
    <w:sdtContent>
      <w:p w:rsidR="004F35FE" w:rsidP="00283E0F" w:rsidRDefault="009B5F6C" w14:paraId="7C0BD548" w14:textId="77777777">
        <w:pPr>
          <w:pStyle w:val="FSHRub2"/>
        </w:pPr>
        <w:r>
          <w:t>Avskaffande av de reserverade dagarna i föräldraförsäkringen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C0BD5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6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4095"/>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53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49E"/>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6A66"/>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C84"/>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D1F"/>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5F6C"/>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1C3"/>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14"/>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34"/>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488"/>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BD526"/>
  <w15:chartTrackingRefBased/>
  <w15:docId w15:val="{A39BF234-1412-4D28-BD30-FEE1D696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aliases w:val="Normal_indrag,Normal Indrag"/>
    <w:basedOn w:val="Normal"/>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C113BFECFC410D97726CCE6401F508"/>
        <w:category>
          <w:name w:val="Allmänt"/>
          <w:gallery w:val="placeholder"/>
        </w:category>
        <w:types>
          <w:type w:val="bbPlcHdr"/>
        </w:types>
        <w:behaviors>
          <w:behavior w:val="content"/>
        </w:behaviors>
        <w:guid w:val="{313D0508-8B85-4C6C-99AD-B50F1596DAF6}"/>
      </w:docPartPr>
      <w:docPartBody>
        <w:p w:rsidR="00B72A17" w:rsidRDefault="00B72A17">
          <w:pPr>
            <w:pStyle w:val="18C113BFECFC410D97726CCE6401F508"/>
          </w:pPr>
          <w:r w:rsidRPr="005A0A93">
            <w:rPr>
              <w:rStyle w:val="Platshllartext"/>
            </w:rPr>
            <w:t>Förslag till riksdagsbeslut</w:t>
          </w:r>
        </w:p>
      </w:docPartBody>
    </w:docPart>
    <w:docPart>
      <w:docPartPr>
        <w:name w:val="4C5013F09EAC4B3C9FA5432926AACFC0"/>
        <w:category>
          <w:name w:val="Allmänt"/>
          <w:gallery w:val="placeholder"/>
        </w:category>
        <w:types>
          <w:type w:val="bbPlcHdr"/>
        </w:types>
        <w:behaviors>
          <w:behavior w:val="content"/>
        </w:behaviors>
        <w:guid w:val="{1AD2CD88-A169-4520-B178-6C6E082BA409}"/>
      </w:docPartPr>
      <w:docPartBody>
        <w:p w:rsidR="00B72A17" w:rsidRDefault="00B72A17">
          <w:pPr>
            <w:pStyle w:val="4C5013F09EAC4B3C9FA5432926AACFC0"/>
          </w:pPr>
          <w:r w:rsidRPr="005A0A93">
            <w:rPr>
              <w:rStyle w:val="Platshllartext"/>
            </w:rPr>
            <w:t>Motivering</w:t>
          </w:r>
        </w:p>
      </w:docPartBody>
    </w:docPart>
    <w:docPart>
      <w:docPartPr>
        <w:name w:val="70E7D5C1BADF416AB7722C9FCF080381"/>
        <w:category>
          <w:name w:val="Allmänt"/>
          <w:gallery w:val="placeholder"/>
        </w:category>
        <w:types>
          <w:type w:val="bbPlcHdr"/>
        </w:types>
        <w:behaviors>
          <w:behavior w:val="content"/>
        </w:behaviors>
        <w:guid w:val="{D2F82D32-2391-4BA8-B47C-13DF64DB4CC1}"/>
      </w:docPartPr>
      <w:docPartBody>
        <w:p w:rsidR="00B72A17" w:rsidRDefault="00B72A17">
          <w:pPr>
            <w:pStyle w:val="70E7D5C1BADF416AB7722C9FCF080381"/>
          </w:pPr>
          <w:r w:rsidRPr="00490DAC">
            <w:rPr>
              <w:rStyle w:val="Platshllartext"/>
            </w:rPr>
            <w:t>Skriv ej här, motionärer infogas via panel!</w:t>
          </w:r>
        </w:p>
      </w:docPartBody>
    </w:docPart>
    <w:docPart>
      <w:docPartPr>
        <w:name w:val="61779C937F7949C6A729E35AEF81A3B2"/>
        <w:category>
          <w:name w:val="Allmänt"/>
          <w:gallery w:val="placeholder"/>
        </w:category>
        <w:types>
          <w:type w:val="bbPlcHdr"/>
        </w:types>
        <w:behaviors>
          <w:behavior w:val="content"/>
        </w:behaviors>
        <w:guid w:val="{3E87139C-2E68-43E0-82E2-603E5693F418}"/>
      </w:docPartPr>
      <w:docPartBody>
        <w:p w:rsidR="00B72A17" w:rsidRDefault="00B72A17">
          <w:pPr>
            <w:pStyle w:val="61779C937F7949C6A729E35AEF81A3B2"/>
          </w:pPr>
          <w:r>
            <w:rPr>
              <w:rStyle w:val="Platshllartext"/>
            </w:rPr>
            <w:t xml:space="preserve"> </w:t>
          </w:r>
        </w:p>
      </w:docPartBody>
    </w:docPart>
    <w:docPart>
      <w:docPartPr>
        <w:name w:val="A2E1AD976CA8458586DEFBF46F68F8F9"/>
        <w:category>
          <w:name w:val="Allmänt"/>
          <w:gallery w:val="placeholder"/>
        </w:category>
        <w:types>
          <w:type w:val="bbPlcHdr"/>
        </w:types>
        <w:behaviors>
          <w:behavior w:val="content"/>
        </w:behaviors>
        <w:guid w:val="{31BC00BA-117E-4D8D-8A0A-92D3DE8A52F9}"/>
      </w:docPartPr>
      <w:docPartBody>
        <w:p w:rsidR="00B72A17" w:rsidRDefault="00B72A17">
          <w:pPr>
            <w:pStyle w:val="A2E1AD976CA8458586DEFBF46F68F8F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17"/>
    <w:rsid w:val="00B72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8C113BFECFC410D97726CCE6401F508">
    <w:name w:val="18C113BFECFC410D97726CCE6401F508"/>
  </w:style>
  <w:style w:type="paragraph" w:customStyle="1" w:styleId="2EB88DFDC61B4287A49ABDD701582542">
    <w:name w:val="2EB88DFDC61B4287A49ABDD701582542"/>
  </w:style>
  <w:style w:type="paragraph" w:customStyle="1" w:styleId="BACACC4BB7D6407A8677219600227F4B">
    <w:name w:val="BACACC4BB7D6407A8677219600227F4B"/>
  </w:style>
  <w:style w:type="paragraph" w:customStyle="1" w:styleId="4C5013F09EAC4B3C9FA5432926AACFC0">
    <w:name w:val="4C5013F09EAC4B3C9FA5432926AACFC0"/>
  </w:style>
  <w:style w:type="paragraph" w:customStyle="1" w:styleId="70E7D5C1BADF416AB7722C9FCF080381">
    <w:name w:val="70E7D5C1BADF416AB7722C9FCF080381"/>
  </w:style>
  <w:style w:type="paragraph" w:customStyle="1" w:styleId="61779C937F7949C6A729E35AEF81A3B2">
    <w:name w:val="61779C937F7949C6A729E35AEF81A3B2"/>
  </w:style>
  <w:style w:type="paragraph" w:customStyle="1" w:styleId="A2E1AD976CA8458586DEFBF46F68F8F9">
    <w:name w:val="A2E1AD976CA8458586DEFBF46F68F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6A982-1AE6-4706-945C-9E5FE8104DCD}"/>
</file>

<file path=customXml/itemProps2.xml><?xml version="1.0" encoding="utf-8"?>
<ds:datastoreItem xmlns:ds="http://schemas.openxmlformats.org/officeDocument/2006/customXml" ds:itemID="{D426A080-FBD1-4DE0-9A98-628024CE3FA8}"/>
</file>

<file path=customXml/itemProps3.xml><?xml version="1.0" encoding="utf-8"?>
<ds:datastoreItem xmlns:ds="http://schemas.openxmlformats.org/officeDocument/2006/customXml" ds:itemID="{32C79A18-97BD-43F8-BB9C-5186CC0EE84B}"/>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2205</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Avskaffande av de reserverade dagarna i föräldraförsäkringen</vt:lpstr>
      <vt:lpstr>
      </vt:lpstr>
    </vt:vector>
  </TitlesOfParts>
  <Company>Sveriges riksdag</Company>
  <LinksUpToDate>false</LinksUpToDate>
  <CharactersWithSpaces>2588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