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533" w:rsidRPr="0059118B" w:rsidRDefault="00D93533" w:rsidP="00D05668">
      <w:pPr>
        <w:pStyle w:val="Hemstlrubrik"/>
      </w:pPr>
      <w:r w:rsidRPr="0059118B">
        <w:t>Förslag till riksdagsbeslut</w:t>
      </w:r>
    </w:p>
    <w:p w:rsidR="00D93533" w:rsidRPr="0059118B" w:rsidRDefault="00D93533" w:rsidP="00986269">
      <w:pPr>
        <w:pStyle w:val="Hemstlatt"/>
      </w:pPr>
      <w:r w:rsidRPr="0059118B">
        <w:t>Riksdagen tillkännager för regeringen som sin mening vad i motionen anförs om att införa företagsstöd till glesbygdsföre</w:t>
      </w:r>
      <w:r w:rsidR="00986269" w:rsidRPr="0059118B">
        <w:t>tag enligt den finska Finn Vera-</w:t>
      </w:r>
      <w:r w:rsidRPr="0059118B">
        <w:t>modellen.</w:t>
      </w:r>
    </w:p>
    <w:p w:rsidR="00D93533" w:rsidRPr="0059118B" w:rsidRDefault="00D93533" w:rsidP="00D93533">
      <w:pPr>
        <w:pStyle w:val="Rubrik1"/>
      </w:pPr>
      <w:r w:rsidRPr="0059118B">
        <w:t>Motivering</w:t>
      </w:r>
    </w:p>
    <w:p w:rsidR="00D93533" w:rsidRPr="0059118B" w:rsidRDefault="00D93533" w:rsidP="00D93533">
      <w:r w:rsidRPr="0059118B">
        <w:t xml:space="preserve">Det stora problemet för företagsetableringar i glesbygden är tillgången till risk- och rörelsekapital. I Finland har ett nytt grepp tagits. År 1999 bildades bolaget Finn Vera som erbjuder glesbygdsföretag riskkapital och förmånliga lån. Räntorna varierar mellan </w:t>
      </w:r>
      <w:r w:rsidR="00D05668" w:rsidRPr="0059118B">
        <w:t>0,5 </w:t>
      </w:r>
      <w:r w:rsidR="00042768" w:rsidRPr="0059118B">
        <w:t xml:space="preserve">procent och </w:t>
      </w:r>
      <w:r w:rsidR="00D05668" w:rsidRPr="0059118B">
        <w:t>6 </w:t>
      </w:r>
      <w:r w:rsidR="00042768" w:rsidRPr="0059118B">
        <w:t>procent</w:t>
      </w:r>
      <w:r w:rsidRPr="0059118B">
        <w:t>. I Sverige handlar det om 6</w:t>
      </w:r>
      <w:r w:rsidR="004222A4" w:rsidRPr="0059118B">
        <w:t>–</w:t>
      </w:r>
      <w:r w:rsidRPr="0059118B">
        <w:t>9 pr</w:t>
      </w:r>
      <w:r w:rsidRPr="0059118B">
        <w:t>o</w:t>
      </w:r>
      <w:r w:rsidRPr="0059118B">
        <w:t>cent då Norrlandsfonden eller Almi lånar ut pengar samtidigt som det är näst intill omöjligt för glesbygdsföretagen att få lån till rimlig ränta i ba</w:t>
      </w:r>
      <w:r w:rsidRPr="0059118B">
        <w:t>n</w:t>
      </w:r>
      <w:r w:rsidRPr="0059118B">
        <w:t xml:space="preserve">kerna. </w:t>
      </w:r>
    </w:p>
    <w:p w:rsidR="00D93533" w:rsidRPr="0059118B" w:rsidRDefault="00D93533" w:rsidP="004222A4">
      <w:pPr>
        <w:pStyle w:val="Normaltindrag"/>
      </w:pPr>
      <w:r w:rsidRPr="0059118B">
        <w:t>I Lapplands län i Finland har Finn Vera 1</w:t>
      </w:r>
      <w:r w:rsidR="00D05668" w:rsidRPr="0059118B">
        <w:t> </w:t>
      </w:r>
      <w:r w:rsidRPr="0059118B">
        <w:t>500 företag som kunder. Hittills har Finn Vera satsat 1,2 miljarder kronor i Lappland. De finska företagen, varav de flesta är småföretagare</w:t>
      </w:r>
      <w:r w:rsidR="00D05668" w:rsidRPr="0059118B">
        <w:t>, är mycket nöjda med Finn Vera-</w:t>
      </w:r>
      <w:r w:rsidRPr="0059118B">
        <w:t>modellen. Byråkratin är minimal. Det tar sällan mer än en månad från ansökan till b</w:t>
      </w:r>
      <w:r w:rsidRPr="0059118B">
        <w:t>e</w:t>
      </w:r>
      <w:r w:rsidRPr="0059118B">
        <w:t>slut</w:t>
      </w:r>
      <w:r w:rsidR="004222A4" w:rsidRPr="0059118B">
        <w:t>,</w:t>
      </w:r>
      <w:r w:rsidRPr="0059118B">
        <w:t xml:space="preserve"> </w:t>
      </w:r>
      <w:r w:rsidR="004222A4" w:rsidRPr="0059118B">
        <w:t>o</w:t>
      </w:r>
      <w:r w:rsidRPr="0059118B">
        <w:t xml:space="preserve">ftast bara en vecka och ibland bara en dag. Finansieringen av Finn Vera står finska staten och EU för. </w:t>
      </w:r>
    </w:p>
    <w:p w:rsidR="00D93533" w:rsidRPr="0059118B" w:rsidRDefault="00D93533" w:rsidP="004222A4">
      <w:pPr>
        <w:pStyle w:val="Normaltindrag"/>
      </w:pPr>
      <w:r w:rsidRPr="0059118B">
        <w:t>Sverige bör enligt min mening pröva samma modell. Svenska staten måste våga söka nya vägar för att lösa glesbygdsföretagens problem. Enl</w:t>
      </w:r>
      <w:r w:rsidR="00D05668" w:rsidRPr="0059118B">
        <w:t>igt min mening bör en Svea Vera-</w:t>
      </w:r>
      <w:r w:rsidRPr="0059118B">
        <w:t>modell i Sverige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05668" w:rsidRPr="0059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5668" w:rsidRPr="0059118B" w:rsidRDefault="00D05668" w:rsidP="00D05668">
            <w:pPr>
              <w:pStyle w:val="UnderskriftDatum"/>
              <w:spacing w:before="240"/>
            </w:pPr>
            <w:r w:rsidRPr="0059118B">
              <w:t>Stockholm den 26 september 2005</w:t>
            </w:r>
          </w:p>
        </w:tc>
        <w:tc>
          <w:tcPr>
            <w:tcW w:w="3047" w:type="dxa"/>
          </w:tcPr>
          <w:p w:rsidR="00D05668" w:rsidRPr="0059118B" w:rsidRDefault="00D05668" w:rsidP="00D05668">
            <w:pPr>
              <w:pStyle w:val="Underskrifter"/>
              <w:spacing w:before="240"/>
            </w:pPr>
          </w:p>
        </w:tc>
      </w:tr>
      <w:tr w:rsidR="00D05668" w:rsidRPr="0059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5668" w:rsidRPr="0059118B" w:rsidRDefault="00D05668" w:rsidP="00D05668">
            <w:pPr>
              <w:pStyle w:val="Underskrifter"/>
            </w:pPr>
            <w:r w:rsidRPr="0059118B">
              <w:t>Erling Wälivaara (kd)</w:t>
            </w:r>
          </w:p>
        </w:tc>
        <w:tc>
          <w:tcPr>
            <w:tcW w:w="3047" w:type="dxa"/>
          </w:tcPr>
          <w:p w:rsidR="00D05668" w:rsidRPr="0059118B" w:rsidRDefault="00D05668" w:rsidP="00D05668">
            <w:pPr>
              <w:pStyle w:val="Underskrifter"/>
            </w:pPr>
          </w:p>
        </w:tc>
      </w:tr>
    </w:tbl>
    <w:p w:rsidR="00D93533" w:rsidRPr="0059118B" w:rsidRDefault="00D93533" w:rsidP="00D05668">
      <w:pPr>
        <w:pStyle w:val="Normaltindrag"/>
      </w:pPr>
    </w:p>
    <w:sectPr w:rsidR="00D93533" w:rsidRPr="0059118B" w:rsidSect="00D05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1DB" w:rsidRPr="0059118B" w:rsidRDefault="004E51DB">
      <w:r w:rsidRPr="0059118B">
        <w:separator/>
      </w:r>
    </w:p>
  </w:endnote>
  <w:endnote w:type="continuationSeparator" w:id="0">
    <w:p w:rsidR="004E51DB" w:rsidRPr="0059118B" w:rsidRDefault="004E51DB">
      <w:r w:rsidRPr="005911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941" w:rsidRPr="0059118B" w:rsidRDefault="0059118B" w:rsidP="00D05668">
    <w:pPr>
      <w:pStyle w:val="Sidfot"/>
    </w:pPr>
    <w:r w:rsidRPr="005911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2165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68" w:rsidRDefault="00D056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5668" w:rsidRDefault="00D056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941" w:rsidRPr="0059118B" w:rsidRDefault="0059118B" w:rsidP="00D05668">
    <w:pPr>
      <w:pStyle w:val="Sidfot"/>
    </w:pPr>
    <w:r w:rsidRPr="005911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586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68" w:rsidRDefault="00D056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668" w:rsidRDefault="00D056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941" w:rsidRPr="0059118B" w:rsidRDefault="0059118B" w:rsidP="00D05668">
    <w:pPr>
      <w:pStyle w:val="Sidfot"/>
    </w:pPr>
    <w:r w:rsidRPr="005911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6416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68" w:rsidRDefault="00D056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427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668" w:rsidRDefault="00D056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427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1DB" w:rsidRPr="0059118B" w:rsidRDefault="004E51DB">
      <w:r w:rsidRPr="0059118B">
        <w:separator/>
      </w:r>
    </w:p>
  </w:footnote>
  <w:footnote w:type="continuationSeparator" w:id="0">
    <w:p w:rsidR="004E51DB" w:rsidRPr="0059118B" w:rsidRDefault="004E51DB">
      <w:r w:rsidRPr="005911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941" w:rsidRPr="0059118B" w:rsidRDefault="0059118B" w:rsidP="00D05668">
    <w:pPr>
      <w:pStyle w:val="Sidhuvud"/>
    </w:pPr>
    <w:r w:rsidRPr="005911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1646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68" w:rsidRDefault="00D056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5668" w:rsidRDefault="00D056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941" w:rsidRPr="0059118B" w:rsidRDefault="0059118B" w:rsidP="00D05668">
    <w:pPr>
      <w:pStyle w:val="Sidhuvud"/>
    </w:pPr>
    <w:r w:rsidRPr="005911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9020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68" w:rsidRDefault="00D056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5668" w:rsidRDefault="00D056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668" w:rsidRPr="0059118B" w:rsidRDefault="00D05668">
    <w:pPr>
      <w:pStyle w:val="FSHNormal"/>
      <w:tabs>
        <w:tab w:val="right" w:pos="5840"/>
      </w:tabs>
    </w:pPr>
    <w:r w:rsidRPr="0059118B">
      <w:br/>
    </w:r>
    <w:r w:rsidRPr="0059118B">
      <w:fldChar w:fldCharType="begin" w:fldLock="1"/>
    </w:r>
    <w:r w:rsidRPr="0059118B">
      <w:instrText xml:space="preserve"> DOCPROPERTY</w:instrText>
    </w:r>
    <w:r w:rsidRPr="0059118B">
      <w:rPr>
        <w:sz w:val="18"/>
      </w:rPr>
      <w:instrText xml:space="preserve"> "YearUser" *\charformat </w:instrText>
    </w:r>
    <w:r w:rsidRPr="0059118B">
      <w:fldChar w:fldCharType="separate"/>
    </w:r>
    <w:r w:rsidRPr="0059118B">
      <w:t>2005/06</w:t>
    </w:r>
    <w:r w:rsidRPr="0059118B">
      <w:fldChar w:fldCharType="end"/>
    </w:r>
    <w:r w:rsidRPr="0059118B">
      <w:t xml:space="preserve"> </w:t>
    </w:r>
    <w:r w:rsidRPr="0059118B">
      <w:tab/>
      <w:t xml:space="preserve">mnr: </w:t>
    </w:r>
    <w:r w:rsidRPr="0059118B">
      <w:fldChar w:fldCharType="begin" w:fldLock="1"/>
    </w:r>
    <w:r w:rsidRPr="0059118B">
      <w:instrText xml:space="preserve"> DOCPROPERTY</w:instrText>
    </w:r>
    <w:r w:rsidRPr="0059118B">
      <w:rPr>
        <w:sz w:val="18"/>
      </w:rPr>
      <w:instrText xml:space="preserve"> "Motionsnummer" *\charformat </w:instrText>
    </w:r>
    <w:r w:rsidRPr="0059118B">
      <w:fldChar w:fldCharType="separate"/>
    </w:r>
    <w:r w:rsidRPr="0059118B">
      <w:t>N275</w:t>
    </w:r>
    <w:r w:rsidRPr="0059118B">
      <w:fldChar w:fldCharType="end"/>
    </w:r>
    <w:r w:rsidRPr="0059118B">
      <w:br/>
    </w:r>
    <w:r w:rsidRPr="0059118B">
      <w:fldChar w:fldCharType="begin" w:fldLock="1"/>
    </w:r>
    <w:r w:rsidRPr="0059118B">
      <w:instrText xml:space="preserve"> DOCPROPERTY</w:instrText>
    </w:r>
    <w:r w:rsidRPr="0059118B">
      <w:rPr>
        <w:sz w:val="18"/>
      </w:rPr>
      <w:instrText xml:space="preserve"> "Samling" *\charformat </w:instrText>
    </w:r>
    <w:r w:rsidRPr="0059118B">
      <w:fldChar w:fldCharType="end"/>
    </w:r>
    <w:r w:rsidRPr="0059118B">
      <w:tab/>
      <w:t xml:space="preserve">pnr: </w:t>
    </w:r>
    <w:r w:rsidRPr="0059118B">
      <w:fldChar w:fldCharType="begin" w:fldLock="1"/>
    </w:r>
    <w:r w:rsidRPr="0059118B">
      <w:instrText xml:space="preserve"> DOCPROPERTY</w:instrText>
    </w:r>
    <w:r w:rsidRPr="0059118B">
      <w:rPr>
        <w:sz w:val="18"/>
      </w:rPr>
      <w:instrText xml:space="preserve"> "Partinummer" *\charformat </w:instrText>
    </w:r>
    <w:r w:rsidRPr="0059118B">
      <w:fldChar w:fldCharType="separate"/>
    </w:r>
    <w:r w:rsidRPr="0059118B">
      <w:t>kd714</w:t>
    </w:r>
    <w:r w:rsidRPr="0059118B">
      <w:fldChar w:fldCharType="end"/>
    </w:r>
  </w:p>
  <w:p w:rsidR="00D05668" w:rsidRPr="0059118B" w:rsidRDefault="00D05668">
    <w:pPr>
      <w:pStyle w:val="FSHRub1"/>
    </w:pPr>
    <w:r w:rsidRPr="0059118B">
      <w:t>Motion till riksdagen</w:t>
    </w:r>
    <w:r w:rsidRPr="0059118B">
      <w:br/>
    </w:r>
    <w:r w:rsidRPr="0059118B">
      <w:fldChar w:fldCharType="begin" w:fldLock="1"/>
    </w:r>
    <w:r w:rsidRPr="0059118B">
      <w:instrText xml:space="preserve"> DOCPROPERTY "YearUser" *\charformat </w:instrText>
    </w:r>
    <w:r w:rsidRPr="0059118B">
      <w:fldChar w:fldCharType="separate"/>
    </w:r>
    <w:r w:rsidRPr="0059118B">
      <w:t>2005/06</w:t>
    </w:r>
    <w:r w:rsidRPr="0059118B">
      <w:fldChar w:fldCharType="end"/>
    </w:r>
    <w:r w:rsidRPr="0059118B">
      <w:t>:</w:t>
    </w:r>
    <w:r w:rsidRPr="0059118B">
      <w:fldChar w:fldCharType="begin" w:fldLock="1"/>
    </w:r>
    <w:r w:rsidRPr="0059118B">
      <w:instrText xml:space="preserve"> DOCPROPERTY "Motionsnummer" *\charformat </w:instrText>
    </w:r>
    <w:r w:rsidRPr="0059118B">
      <w:fldChar w:fldCharType="separate"/>
    </w:r>
    <w:r w:rsidRPr="0059118B">
      <w:t>N275</w:t>
    </w:r>
    <w:r w:rsidRPr="0059118B">
      <w:fldChar w:fldCharType="end"/>
    </w:r>
  </w:p>
  <w:p w:rsidR="00D05668" w:rsidRPr="0059118B" w:rsidRDefault="00D05668">
    <w:pPr>
      <w:pStyle w:val="FSHNormalS5"/>
    </w:pPr>
    <w:r w:rsidRPr="0059118B">
      <w:fldChar w:fldCharType="begin" w:fldLock="1"/>
    </w:r>
    <w:r w:rsidRPr="0059118B">
      <w:instrText xml:space="preserve"> DOCPROPERTY "MotionarText" *\charformat </w:instrText>
    </w:r>
    <w:r w:rsidRPr="0059118B">
      <w:fldChar w:fldCharType="separate"/>
    </w:r>
    <w:r w:rsidRPr="0059118B">
      <w:t>av Erling Wälivaara (kd)</w:t>
    </w:r>
    <w:r w:rsidRPr="0059118B">
      <w:fldChar w:fldCharType="end"/>
    </w:r>
    <w:r w:rsidRPr="0059118B">
      <w:br/>
    </w:r>
    <w:r w:rsidRPr="0059118B">
      <w:fldChar w:fldCharType="begin" w:fldLock="1"/>
    </w:r>
    <w:r w:rsidRPr="0059118B">
      <w:instrText xml:space="preserve"> DOCPROPERTY "SvarFrasKort" *\charformat </w:instrText>
    </w:r>
    <w:r w:rsidRPr="0059118B">
      <w:fldChar w:fldCharType="end"/>
    </w:r>
  </w:p>
  <w:p w:rsidR="00D05668" w:rsidRPr="0059118B" w:rsidRDefault="00D05668">
    <w:pPr>
      <w:pStyle w:val="FSHTitel"/>
    </w:pPr>
    <w:r w:rsidRPr="0059118B">
      <w:fldChar w:fldCharType="begin" w:fldLock="1"/>
    </w:r>
    <w:r w:rsidRPr="0059118B">
      <w:instrText xml:space="preserve"> DOCPROPERTY</w:instrText>
    </w:r>
    <w:r w:rsidRPr="0059118B">
      <w:rPr>
        <w:sz w:val="18"/>
      </w:rPr>
      <w:instrText xml:space="preserve"> "RubrikSvar" *\charformat </w:instrText>
    </w:r>
    <w:r w:rsidRPr="0059118B">
      <w:fldChar w:fldCharType="separate"/>
    </w:r>
    <w:r w:rsidRPr="0059118B">
      <w:t>Ny finansieringsmodell för glesbygdsföretag</w:t>
    </w:r>
    <w:r w:rsidRPr="0059118B">
      <w:fldChar w:fldCharType="end"/>
    </w:r>
  </w:p>
  <w:p w:rsidR="00D05668" w:rsidRPr="0059118B" w:rsidRDefault="00D05668" w:rsidP="00D0566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715203">
    <w:abstractNumId w:val="13"/>
  </w:num>
  <w:num w:numId="2" w16cid:durableId="1544949859">
    <w:abstractNumId w:val="10"/>
  </w:num>
  <w:num w:numId="3" w16cid:durableId="1416782542">
    <w:abstractNumId w:val="11"/>
  </w:num>
  <w:num w:numId="4" w16cid:durableId="1332559504">
    <w:abstractNumId w:val="12"/>
  </w:num>
  <w:num w:numId="5" w16cid:durableId="1317612920">
    <w:abstractNumId w:val="8"/>
  </w:num>
  <w:num w:numId="6" w16cid:durableId="82994131">
    <w:abstractNumId w:val="3"/>
  </w:num>
  <w:num w:numId="7" w16cid:durableId="1703092501">
    <w:abstractNumId w:val="2"/>
  </w:num>
  <w:num w:numId="8" w16cid:durableId="1480610304">
    <w:abstractNumId w:val="1"/>
  </w:num>
  <w:num w:numId="9" w16cid:durableId="501315880">
    <w:abstractNumId w:val="0"/>
  </w:num>
  <w:num w:numId="10" w16cid:durableId="976111169">
    <w:abstractNumId w:val="9"/>
  </w:num>
  <w:num w:numId="11" w16cid:durableId="1695492855">
    <w:abstractNumId w:val="7"/>
  </w:num>
  <w:num w:numId="12" w16cid:durableId="1850635681">
    <w:abstractNumId w:val="6"/>
  </w:num>
  <w:num w:numId="13" w16cid:durableId="2136437663">
    <w:abstractNumId w:val="5"/>
  </w:num>
  <w:num w:numId="14" w16cid:durableId="2118520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4222A4"/>
    <w:rsid w:val="00042768"/>
    <w:rsid w:val="00064BC3"/>
    <w:rsid w:val="00066775"/>
    <w:rsid w:val="00072FB9"/>
    <w:rsid w:val="00100531"/>
    <w:rsid w:val="001C0905"/>
    <w:rsid w:val="00201DFB"/>
    <w:rsid w:val="00204A63"/>
    <w:rsid w:val="00212FF1"/>
    <w:rsid w:val="00230193"/>
    <w:rsid w:val="002304B8"/>
    <w:rsid w:val="0025068A"/>
    <w:rsid w:val="002818D3"/>
    <w:rsid w:val="002D11A8"/>
    <w:rsid w:val="003917E4"/>
    <w:rsid w:val="004222A4"/>
    <w:rsid w:val="00445271"/>
    <w:rsid w:val="004A0504"/>
    <w:rsid w:val="004E38D9"/>
    <w:rsid w:val="004E51DB"/>
    <w:rsid w:val="0059118B"/>
    <w:rsid w:val="00740D6D"/>
    <w:rsid w:val="00794149"/>
    <w:rsid w:val="007B67A7"/>
    <w:rsid w:val="007C6092"/>
    <w:rsid w:val="00986269"/>
    <w:rsid w:val="00A053C6"/>
    <w:rsid w:val="00A53714"/>
    <w:rsid w:val="00B13BF0"/>
    <w:rsid w:val="00B60BB1"/>
    <w:rsid w:val="00B86941"/>
    <w:rsid w:val="00C1285C"/>
    <w:rsid w:val="00C27B7D"/>
    <w:rsid w:val="00D05668"/>
    <w:rsid w:val="00D1174F"/>
    <w:rsid w:val="00D81E60"/>
    <w:rsid w:val="00D93533"/>
    <w:rsid w:val="00DC6C70"/>
    <w:rsid w:val="00E22893"/>
    <w:rsid w:val="00E360DE"/>
    <w:rsid w:val="00E75D28"/>
    <w:rsid w:val="00E84F25"/>
    <w:rsid w:val="00F456B5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9FF10E-D116-4515-BE6E-12E87E6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0566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8626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208</Words>
  <Characters>1134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N275</vt:lpstr>
    </vt:vector>
  </TitlesOfParts>
  <Company>Riksdagen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N275</dc:title>
  <dc:subject>N275</dc:subject>
  <dc:creator>Riksdagen</dc:creator>
  <cp:keywords>Riksdagen</cp:keywords>
  <dc:description/>
  <cp:lastModifiedBy>Lars Brink</cp:lastModifiedBy>
  <cp:revision>2</cp:revision>
  <cp:lastPrinted>2005-11-07T15:56:00Z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 finansieringsmodell för glesbygdsföretag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finansieringsmodell för glesbygdsföretag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20052006000001070100000007140069</vt:lpwstr>
  </property>
  <property fmtid="{D5CDD505-2E9C-101B-9397-08002B2CF9AE}" pid="47" name="datum">
    <vt:lpwstr>050926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20052006000001070100000007140069</vt:lpwstr>
  </property>
  <property fmtid="{D5CDD505-2E9C-101B-9397-08002B2CF9AE}" pid="50" name="nummer">
    <vt:lpwstr>275</vt:lpwstr>
  </property>
  <property fmtid="{D5CDD505-2E9C-101B-9397-08002B2CF9AE}" pid="51" name="utskottsbeteckning">
    <vt:lpwstr>N</vt:lpwstr>
  </property>
</Properties>
</file>