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005BDA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2206D4">
              <w:rPr>
                <w:b/>
                <w:lang w:eastAsia="en-US"/>
              </w:rPr>
              <w:t>4</w:t>
            </w:r>
            <w:r w:rsidR="00DF162A">
              <w:rPr>
                <w:b/>
                <w:lang w:eastAsia="en-US"/>
              </w:rPr>
              <w:t>3</w:t>
            </w:r>
            <w:r w:rsidR="00B17379">
              <w:rPr>
                <w:b/>
                <w:lang w:eastAsia="en-US"/>
              </w:rPr>
              <w:t xml:space="preserve">    </w:t>
            </w:r>
            <w:r w:rsidR="002206D4">
              <w:rPr>
                <w:b/>
                <w:lang w:eastAsia="en-US"/>
              </w:rPr>
              <w:t xml:space="preserve">   </w:t>
            </w:r>
            <w:r w:rsidR="00B17379">
              <w:rPr>
                <w:b/>
                <w:lang w:eastAsia="en-US"/>
              </w:rPr>
              <w:t>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B6A42F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0F41D1">
              <w:rPr>
                <w:lang w:eastAsia="en-US"/>
              </w:rPr>
              <w:t>4</w:t>
            </w:r>
            <w:r w:rsidR="00EE6C6B">
              <w:rPr>
                <w:lang w:eastAsia="en-US"/>
              </w:rPr>
              <w:t>-</w:t>
            </w:r>
            <w:r w:rsidR="00DF162A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DD0E481" w:rsidR="00DF4413" w:rsidRPr="00EE6C6B" w:rsidRDefault="00DF162A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11.30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 w:rsidR="003F46E6">
              <w:rPr>
                <w:color w:val="000000" w:themeColor="text1"/>
                <w:lang w:eastAsia="en-US"/>
              </w:rPr>
              <w:t>12.10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3946883D" w14:textId="2729884A" w:rsidR="00DA4400" w:rsidRDefault="00DA4400" w:rsidP="00DA4400">
            <w:pPr>
              <w:spacing w:line="256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Skriftliga samråd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1151E3" w:rsidRPr="001151E3">
              <w:rPr>
                <w:snapToGrid w:val="0"/>
                <w:color w:val="000000" w:themeColor="text1"/>
                <w:lang w:eastAsia="en-US"/>
              </w:rPr>
              <w:t>16 april 2020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</w:p>
          <w:p w14:paraId="2C2754B9" w14:textId="2CA0F65F" w:rsidR="00655EA9" w:rsidRDefault="00655EA9" w:rsidP="00655EA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06D4" w:rsidRPr="00DF4413" w14:paraId="79EF10D3" w14:textId="77777777" w:rsidTr="00843A7F">
        <w:tc>
          <w:tcPr>
            <w:tcW w:w="567" w:type="dxa"/>
          </w:tcPr>
          <w:p w14:paraId="44E763C1" w14:textId="794E41AE" w:rsidR="002206D4" w:rsidRDefault="002206D4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29" w:type="dxa"/>
          </w:tcPr>
          <w:p w14:paraId="3C43BAD7" w14:textId="6D93C1AD" w:rsidR="002206D4" w:rsidRDefault="00DF162A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 w:rsidR="00655EA9">
              <w:rPr>
                <w:snapToGrid w:val="0"/>
                <w:color w:val="000000" w:themeColor="text1"/>
                <w:lang w:eastAsia="en-US"/>
              </w:rPr>
              <w:t>m.fl</w:t>
            </w:r>
            <w:r w:rsidR="00655EA9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="00655EA9"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 w:rsidR="00655EA9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DA4400">
              <w:rPr>
                <w:rFonts w:eastAsiaTheme="minorHAnsi"/>
                <w:bCs/>
                <w:color w:val="000000"/>
                <w:lang w:eastAsia="en-US"/>
              </w:rPr>
              <w:t xml:space="preserve">och samrådde inför videomöte den </w:t>
            </w:r>
            <w:r>
              <w:rPr>
                <w:rFonts w:eastAsiaTheme="minorHAnsi"/>
                <w:bCs/>
                <w:color w:val="000000"/>
                <w:lang w:eastAsia="en-US"/>
              </w:rPr>
              <w:t>22</w:t>
            </w:r>
            <w:r w:rsidR="00DA4400">
              <w:rPr>
                <w:rFonts w:eastAsiaTheme="minorHAnsi"/>
                <w:bCs/>
                <w:color w:val="000000"/>
                <w:lang w:eastAsia="en-US"/>
              </w:rPr>
              <w:t xml:space="preserve"> april 2020.</w:t>
            </w:r>
          </w:p>
          <w:p w14:paraId="098C7667" w14:textId="77777777" w:rsidR="00655EA9" w:rsidRDefault="00655EA9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3A701E6" w14:textId="0F6088C8" w:rsidR="00F30A52" w:rsidRDefault="002206D4" w:rsidP="00DF162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DA4400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DF162A">
              <w:rPr>
                <w:rFonts w:eastAsiaTheme="minorHAnsi"/>
                <w:color w:val="000000"/>
                <w:lang w:eastAsia="en-US"/>
              </w:rPr>
              <w:t>Återrapport från videomöte i rådet den 24 mars 2020</w:t>
            </w:r>
            <w:r w:rsidR="003D42EB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3D42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Information och samråd inför videomöte den 22 april 2020 </w:t>
            </w:r>
            <w:r w:rsidR="003D42EB" w:rsidRPr="003D42EB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II</w:t>
            </w:r>
          </w:p>
          <w:p w14:paraId="7BEACE08" w14:textId="0574F9FD" w:rsidR="00F30A52" w:rsidRPr="00DF162A" w:rsidRDefault="00F30A52" w:rsidP="00DF162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0A52" w:rsidRPr="00DF4413" w14:paraId="2A0D8781" w14:textId="77777777" w:rsidTr="00843A7F">
        <w:tc>
          <w:tcPr>
            <w:tcW w:w="567" w:type="dxa"/>
          </w:tcPr>
          <w:p w14:paraId="239B6D50" w14:textId="7CD14881" w:rsidR="00F30A52" w:rsidRDefault="00F30A52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F30A52">
              <w:rPr>
                <w:b/>
              </w:rPr>
              <w:t>§ 3</w:t>
            </w:r>
          </w:p>
        </w:tc>
        <w:tc>
          <w:tcPr>
            <w:tcW w:w="7229" w:type="dxa"/>
          </w:tcPr>
          <w:p w14:paraId="1CBD6D0F" w14:textId="660BA245" w:rsidR="00F30A52" w:rsidRDefault="00F30A52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9D46BA">
              <w:rPr>
                <w:rFonts w:eastAsiaTheme="minorHAnsi"/>
                <w:bCs/>
                <w:color w:val="000000"/>
                <w:lang w:eastAsia="en-US"/>
              </w:rPr>
              <w:t>om EU:s åtgärder för att hantera coronavirusets spridning och dess effekter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A71C55">
              <w:rPr>
                <w:rFonts w:eastAsiaTheme="minorHAnsi"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</w:tbl>
    <w:bookmarkEnd w:id="0"/>
    <w:p w14:paraId="50B9A129" w14:textId="53F1C2F6" w:rsidR="005E385B" w:rsidRPr="00F30A52" w:rsidRDefault="00F30A52" w:rsidP="00F30A52">
      <w:pPr>
        <w:widowControl/>
        <w:tabs>
          <w:tab w:val="left" w:pos="1425"/>
        </w:tabs>
        <w:spacing w:after="160" w:line="259" w:lineRule="auto"/>
        <w:rPr>
          <w:b/>
        </w:rPr>
      </w:pPr>
      <w:r>
        <w:tab/>
      </w:r>
      <w:r>
        <w:rPr>
          <w:b/>
        </w:rPr>
        <w:tab/>
      </w: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3A0D8D2E" w14:textId="422D703A" w:rsidR="00F4680D" w:rsidRDefault="00F4680D">
      <w:pPr>
        <w:widowControl/>
        <w:spacing w:after="160" w:line="259" w:lineRule="auto"/>
      </w:pPr>
    </w:p>
    <w:p w14:paraId="64374B51" w14:textId="77777777" w:rsidR="00A71C55" w:rsidRDefault="00A71C55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67C315EF" w:rsidR="003C25A1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58DD3D9F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91D780" w14:textId="001E207A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ED0A23E" w14:textId="44ECE7A9" w:rsidR="001906D6" w:rsidRDefault="001906D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F801D07" w14:textId="00E67F32" w:rsidR="001906D6" w:rsidRDefault="001906D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AA58FD" w14:textId="1324A1C1" w:rsidR="001906D6" w:rsidRDefault="001906D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F5E1ECC" w14:textId="77777777" w:rsidR="001906D6" w:rsidRDefault="001906D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7F8B47A" w14:textId="2B307F0B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E8690D9" w14:textId="77777777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0A4E48FE" w:rsidR="00252CE5" w:rsidRPr="00FB792F" w:rsidRDefault="00F30A5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67C5B6DE" w:rsidR="00252CE5" w:rsidRDefault="00D0552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6AA7E2B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C947A9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0B357349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6A231F1" w14:textId="4762E668" w:rsidR="002206D4" w:rsidRDefault="002206D4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6C6484E2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2206D4">
              <w:rPr>
                <w:b/>
                <w:color w:val="000000"/>
                <w:lang w:eastAsia="en-US"/>
              </w:rPr>
              <w:t>4</w:t>
            </w:r>
            <w:r w:rsidR="00F30A52">
              <w:rPr>
                <w:b/>
                <w:color w:val="000000"/>
                <w:lang w:eastAsia="en-US"/>
              </w:rPr>
              <w:t>3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F56B121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  <w:r w:rsidR="00461126">
              <w:rPr>
                <w:b/>
                <w:color w:val="000000"/>
                <w:sz w:val="22"/>
                <w:szCs w:val="22"/>
              </w:rPr>
              <w:t>-</w:t>
            </w:r>
            <w:r w:rsidR="00BF0B4C">
              <w:rPr>
                <w:b/>
                <w:color w:val="000000"/>
                <w:sz w:val="22"/>
                <w:szCs w:val="22"/>
              </w:rPr>
              <w:t>3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674ABBC0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CAECBF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A13CD62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09EDC7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26EE17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DEB7E4C" w:rsidR="00407CC3" w:rsidRPr="00CE06E8" w:rsidRDefault="00CE553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4CC01B6" w:rsidR="00407CC3" w:rsidRPr="00CE06E8" w:rsidRDefault="0023552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1A2ACA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3E91E14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76A0B714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CE553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518364B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04FF3366" w:rsidR="00407CC3" w:rsidRPr="00CE06E8" w:rsidRDefault="000B5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14FC28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3EBA8D95" w:rsidR="00407CC3" w:rsidRPr="00280792" w:rsidRDefault="002B5C4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222D554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5869FB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21A74F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1F7A66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C8FDC87" w:rsidR="00407CC3" w:rsidRPr="00CE06E8" w:rsidRDefault="00EB014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31AFD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402D255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2808FB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1EFD4176" w:rsidR="00407CC3" w:rsidRPr="00CE06E8" w:rsidRDefault="001B7AB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CE553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D8539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4578F9A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4D0E29C0" w:rsidR="00407CC3" w:rsidRPr="00CE06E8" w:rsidRDefault="001B7AB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CE553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0FD60EB6" w:rsidR="00407CC3" w:rsidRPr="00CE06E8" w:rsidRDefault="005B61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CE553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50EE6F12" w:rsidR="00407CC3" w:rsidRPr="00407CC3" w:rsidRDefault="005B61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CE553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CD94C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C6FE79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245DAAA5" w:rsidR="00407CC3" w:rsidRPr="00CE06E8" w:rsidRDefault="005B618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CE553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384FF95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846584E" w:rsidR="00407CC3" w:rsidRPr="00280792" w:rsidRDefault="002B5C4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58BE9771" w:rsidR="00407CC3" w:rsidRPr="00CE06E8" w:rsidRDefault="00CE553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967A4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5C7CAD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07A01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423065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04276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82243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08947CF3" w:rsidR="00407CC3" w:rsidRPr="00280792" w:rsidRDefault="00A77D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Amir Adan</w:t>
            </w:r>
            <w:r w:rsidR="00B972D1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00D451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50CEC2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0A821F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6BE47E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4F12EF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6262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DB9E1FA" w:rsidR="00407CC3" w:rsidRPr="00280792" w:rsidRDefault="00A77D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</w:t>
            </w:r>
            <w:r w:rsidR="00407CC3">
              <w:rPr>
                <w:color w:val="000000"/>
                <w:sz w:val="18"/>
                <w:szCs w:val="18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47C380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A5A7D7D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65916771" w:rsidR="00784875" w:rsidRPr="00407CC3" w:rsidRDefault="00B4570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973EE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37D4BA5F" w:rsidR="006C3466" w:rsidRDefault="006C3466" w:rsidP="002E17A0">
      <w:pPr>
        <w:widowControl/>
        <w:spacing w:after="160" w:line="259" w:lineRule="auto"/>
      </w:pPr>
    </w:p>
    <w:p w14:paraId="76FE9AF0" w14:textId="77777777" w:rsidR="00023F42" w:rsidRDefault="00023F42" w:rsidP="002E17A0">
      <w:pPr>
        <w:widowControl/>
        <w:spacing w:after="160" w:line="259" w:lineRule="auto"/>
      </w:pPr>
    </w:p>
    <w:p w14:paraId="2EF8728B" w14:textId="77777777" w:rsidR="00111AA0" w:rsidRDefault="00023F42" w:rsidP="007C7CF5">
      <w:pPr>
        <w:rPr>
          <w:b/>
        </w:rPr>
      </w:pPr>
      <w:r w:rsidRPr="009D47E7">
        <w:lastRenderedPageBreak/>
        <w:t>EU-NÄMNDEN</w:t>
      </w:r>
      <w:r w:rsidRPr="009D47E7">
        <w:rPr>
          <w:b/>
        </w:rPr>
        <w:t xml:space="preserve"> </w:t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  <w:t>Bilaga 2 till protokoll 2019/20:</w:t>
      </w:r>
      <w:r>
        <w:rPr>
          <w:b/>
        </w:rPr>
        <w:t>4</w:t>
      </w:r>
      <w:r w:rsidR="00CE553A">
        <w:rPr>
          <w:b/>
        </w:rPr>
        <w:t>3</w:t>
      </w:r>
      <w:r>
        <w:rPr>
          <w:b/>
        </w:rPr>
        <w:br/>
      </w:r>
    </w:p>
    <w:p w14:paraId="4E93ED60" w14:textId="77777777" w:rsidR="00111AA0" w:rsidRDefault="00111AA0" w:rsidP="007C7CF5">
      <w:pPr>
        <w:rPr>
          <w:b/>
        </w:rPr>
      </w:pPr>
    </w:p>
    <w:p w14:paraId="3CA50B1B" w14:textId="1A39938D" w:rsidR="00111AA0" w:rsidRDefault="005F0A11" w:rsidP="007C7CF5">
      <w:pPr>
        <w:rPr>
          <w:b/>
        </w:rPr>
      </w:pPr>
      <w:r>
        <w:rPr>
          <w:b/>
        </w:rPr>
        <w:t>S</w:t>
      </w:r>
      <w:r w:rsidR="00691A9F" w:rsidRPr="00111AA0">
        <w:rPr>
          <w:b/>
        </w:rPr>
        <w:t xml:space="preserve">kriftligt samråd med EU-nämnden </w:t>
      </w:r>
      <w:r w:rsidR="00691A9F" w:rsidRPr="00EA1976">
        <w:rPr>
          <w:b/>
        </w:rPr>
        <w:t xml:space="preserve">rörande </w:t>
      </w:r>
      <w:r w:rsidR="00691A9F" w:rsidRPr="00691A9F">
        <w:rPr>
          <w:b/>
        </w:rPr>
        <w:t xml:space="preserve">investeringsinitiativ mot </w:t>
      </w:r>
      <w:proofErr w:type="spellStart"/>
      <w:r w:rsidR="00691A9F" w:rsidRPr="00691A9F">
        <w:rPr>
          <w:b/>
        </w:rPr>
        <w:t>coronaeffekter</w:t>
      </w:r>
      <w:proofErr w:type="spellEnd"/>
      <w:r w:rsidR="00691A9F" w:rsidRPr="00691A9F">
        <w:rPr>
          <w:b/>
        </w:rPr>
        <w:t xml:space="preserve"> PLUS</w:t>
      </w:r>
    </w:p>
    <w:p w14:paraId="227DB240" w14:textId="2C45F079" w:rsidR="00691A9F" w:rsidRDefault="00691A9F" w:rsidP="007C7CF5">
      <w:pPr>
        <w:rPr>
          <w:b/>
        </w:rPr>
      </w:pPr>
      <w:r w:rsidRPr="00111AA0">
        <w:t>Samrådet avslutades den</w:t>
      </w:r>
      <w:r>
        <w:t xml:space="preserve"> 17 april </w:t>
      </w:r>
      <w:r w:rsidR="00643139">
        <w:t>2020.</w:t>
      </w:r>
      <w:r w:rsidR="00643139">
        <w:rPr>
          <w:b/>
        </w:rPr>
        <w:t xml:space="preserve"> </w:t>
      </w:r>
      <w:r>
        <w:t>Det fanns stöd för regeringens ståndpunkt. Ingen avvikande mening har inkommit.</w:t>
      </w:r>
    </w:p>
    <w:p w14:paraId="70E0CB56" w14:textId="77777777" w:rsidR="00111AA0" w:rsidRDefault="00111AA0" w:rsidP="007C7CF5">
      <w:pPr>
        <w:rPr>
          <w:b/>
        </w:rPr>
      </w:pPr>
    </w:p>
    <w:p w14:paraId="56C0DF4B" w14:textId="3E667AA2" w:rsidR="00111AA0" w:rsidRDefault="00BB6CD3" w:rsidP="007C7CF5">
      <w:pPr>
        <w:rPr>
          <w:b/>
        </w:rPr>
      </w:pPr>
      <w:r>
        <w:rPr>
          <w:b/>
        </w:rPr>
        <w:t>S</w:t>
      </w:r>
      <w:r w:rsidRPr="00111AA0">
        <w:rPr>
          <w:b/>
        </w:rPr>
        <w:t xml:space="preserve">kriftligt samråd med EU-nämnden </w:t>
      </w:r>
      <w:r w:rsidR="00EA1976" w:rsidRPr="00EA1976">
        <w:rPr>
          <w:b/>
        </w:rPr>
        <w:t>rörande medicinteknikförordningen och FEAD-förordningen</w:t>
      </w:r>
    </w:p>
    <w:p w14:paraId="14CEA487" w14:textId="1A1A215D" w:rsidR="00643139" w:rsidRPr="00643139" w:rsidRDefault="00BB6CD3" w:rsidP="00643139">
      <w:pPr>
        <w:rPr>
          <w:sz w:val="22"/>
          <w:szCs w:val="22"/>
        </w:rPr>
      </w:pPr>
      <w:r w:rsidRPr="00111AA0">
        <w:t>Samrådet avslutades den</w:t>
      </w:r>
      <w:r w:rsidR="00643139">
        <w:t xml:space="preserve"> 16 april 2020. Det fanns stöd för regeringens ståndpunkter. Ingen avvikande mening har inkommit.</w:t>
      </w:r>
    </w:p>
    <w:p w14:paraId="6D90DE85" w14:textId="77777777" w:rsidR="00111AA0" w:rsidRDefault="00111AA0" w:rsidP="007C7CF5">
      <w:pPr>
        <w:rPr>
          <w:b/>
        </w:rPr>
      </w:pPr>
    </w:p>
    <w:p w14:paraId="7146FB27" w14:textId="7A5012A3" w:rsidR="00111AA0" w:rsidRPr="00BB6CD3" w:rsidRDefault="00111AA0" w:rsidP="007C7CF5">
      <w:pPr>
        <w:rPr>
          <w:b/>
        </w:rPr>
      </w:pPr>
      <w:r w:rsidRPr="00BB6CD3">
        <w:rPr>
          <w:b/>
        </w:rPr>
        <w:t xml:space="preserve">Skriftligt samråd med EU-nämnden rörande </w:t>
      </w:r>
      <w:r w:rsidR="005F0A11">
        <w:rPr>
          <w:b/>
        </w:rPr>
        <w:t xml:space="preserve">ändrad tillämpning av </w:t>
      </w:r>
      <w:r w:rsidRPr="00BB6CD3">
        <w:rPr>
          <w:b/>
        </w:rPr>
        <w:t>den globala åtagandemarginalen resp. överföring nr DEC 03/2020)</w:t>
      </w:r>
    </w:p>
    <w:p w14:paraId="418314B8" w14:textId="5CBEA9DD" w:rsidR="00691A9F" w:rsidRPr="00691A9F" w:rsidRDefault="00111AA0" w:rsidP="00691A9F">
      <w:pPr>
        <w:rPr>
          <w:sz w:val="22"/>
          <w:szCs w:val="22"/>
        </w:rPr>
      </w:pPr>
      <w:r w:rsidRPr="00BB6CD3">
        <w:t>Samrådet avslutades den</w:t>
      </w:r>
      <w:r w:rsidR="00691A9F">
        <w:t xml:space="preserve"> 16 april 2020. Det fanns stöd för regeringens ståndpunkter. Ingen avvikande mening har inkommit.</w:t>
      </w:r>
    </w:p>
    <w:p w14:paraId="24F92BFB" w14:textId="77777777" w:rsidR="00111AA0" w:rsidRDefault="00111AA0" w:rsidP="007C7CF5">
      <w:pPr>
        <w:rPr>
          <w:b/>
        </w:rPr>
      </w:pPr>
    </w:p>
    <w:p w14:paraId="6B0874E3" w14:textId="0618F642" w:rsidR="00111AA0" w:rsidRPr="00111AA0" w:rsidRDefault="00111AA0" w:rsidP="007C7CF5">
      <w:pPr>
        <w:rPr>
          <w:b/>
        </w:rPr>
      </w:pPr>
      <w:r>
        <w:rPr>
          <w:b/>
        </w:rPr>
        <w:t>S</w:t>
      </w:r>
      <w:r w:rsidRPr="00111AA0">
        <w:rPr>
          <w:b/>
        </w:rPr>
        <w:t>kriftligt samråd med EU-nämnden rörande ett gemensamt uttalande EU:s kulturministrar</w:t>
      </w:r>
    </w:p>
    <w:p w14:paraId="5B95AFAB" w14:textId="77777777" w:rsidR="00111AA0" w:rsidRDefault="00111AA0" w:rsidP="00111AA0">
      <w:pPr>
        <w:rPr>
          <w:sz w:val="22"/>
          <w:szCs w:val="22"/>
        </w:rPr>
      </w:pPr>
      <w:r w:rsidRPr="00111AA0">
        <w:t xml:space="preserve">Samrådet avslutades den 16 april 2020. </w:t>
      </w:r>
      <w:r>
        <w:t xml:space="preserve">Det fanns stöd för regeringens ståndpunkt. Ingen avvikande mening har inkommit. </w:t>
      </w:r>
    </w:p>
    <w:p w14:paraId="1A41C6D4" w14:textId="77777777" w:rsidR="00111AA0" w:rsidRDefault="0098789C" w:rsidP="00111AA0">
      <w:pPr>
        <w:rPr>
          <w:sz w:val="22"/>
          <w:szCs w:val="22"/>
        </w:rPr>
      </w:pPr>
      <w:r>
        <w:rPr>
          <w:b/>
        </w:rPr>
        <w:br/>
      </w:r>
      <w:r w:rsidR="007C7CF5" w:rsidRPr="00111AA0">
        <w:rPr>
          <w:b/>
        </w:rPr>
        <w:t>Skriftligt samråd med EU-nämnden rörande</w:t>
      </w:r>
      <w:r w:rsidR="00111AA0" w:rsidRPr="00111AA0">
        <w:rPr>
          <w:b/>
        </w:rPr>
        <w:t xml:space="preserve"> två annoteringar (medicinteknikförordningen </w:t>
      </w:r>
      <w:proofErr w:type="spellStart"/>
      <w:r w:rsidR="00111AA0" w:rsidRPr="00111AA0">
        <w:rPr>
          <w:b/>
        </w:rPr>
        <w:t>resp</w:t>
      </w:r>
      <w:proofErr w:type="spellEnd"/>
      <w:r w:rsidR="00111AA0" w:rsidRPr="00111AA0">
        <w:rPr>
          <w:b/>
        </w:rPr>
        <w:t xml:space="preserve"> FEAD)</w:t>
      </w:r>
      <w:r w:rsidR="001151E3" w:rsidRPr="00111AA0">
        <w:rPr>
          <w:b/>
        </w:rPr>
        <w:br/>
      </w:r>
      <w:r w:rsidR="007C7CF5" w:rsidRPr="00111AA0">
        <w:t xml:space="preserve">Samrådet avslutades den </w:t>
      </w:r>
      <w:r w:rsidR="001151E3" w:rsidRPr="00111AA0">
        <w:t>16</w:t>
      </w:r>
      <w:r w:rsidR="007C7CF5" w:rsidRPr="00111AA0">
        <w:t xml:space="preserve"> april 2020. Det fanns stöd för regeringens ståndpunkter.</w:t>
      </w:r>
      <w:r w:rsidR="007C7CF5">
        <w:t xml:space="preserve"> </w:t>
      </w:r>
      <w:r w:rsidR="00111AA0">
        <w:t>Ingen avvikande mening har inkommit.</w:t>
      </w:r>
    </w:p>
    <w:p w14:paraId="7A98D3AB" w14:textId="1A565297" w:rsidR="007C7CF5" w:rsidRDefault="007C7CF5" w:rsidP="007C7CF5">
      <w:pPr>
        <w:rPr>
          <w:sz w:val="22"/>
          <w:szCs w:val="22"/>
        </w:rPr>
      </w:pPr>
    </w:p>
    <w:p w14:paraId="53FD4B4B" w14:textId="77777777" w:rsidR="007C7CF5" w:rsidRDefault="007C7CF5" w:rsidP="007C7CF5">
      <w:pPr>
        <w:rPr>
          <w:u w:val="single"/>
        </w:rPr>
      </w:pPr>
    </w:p>
    <w:p w14:paraId="6BB7672C" w14:textId="58879EF0" w:rsidR="009F7055" w:rsidRPr="00243D42" w:rsidRDefault="009F7055" w:rsidP="00023F42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91A9F" w:rsidRDefault="00691A9F" w:rsidP="00011EB2">
      <w:r>
        <w:separator/>
      </w:r>
    </w:p>
  </w:endnote>
  <w:endnote w:type="continuationSeparator" w:id="0">
    <w:p w14:paraId="54ED0B8B" w14:textId="77777777" w:rsidR="00691A9F" w:rsidRDefault="00691A9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91A9F" w:rsidRDefault="00691A9F" w:rsidP="00011EB2">
      <w:r>
        <w:separator/>
      </w:r>
    </w:p>
  </w:footnote>
  <w:footnote w:type="continuationSeparator" w:id="0">
    <w:p w14:paraId="4B46C8F5" w14:textId="77777777" w:rsidR="00691A9F" w:rsidRDefault="00691A9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2A73"/>
    <w:multiLevelType w:val="hybridMultilevel"/>
    <w:tmpl w:val="A7166074"/>
    <w:lvl w:ilvl="0" w:tplc="F84650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C73B2"/>
    <w:multiLevelType w:val="hybridMultilevel"/>
    <w:tmpl w:val="A1ACF354"/>
    <w:lvl w:ilvl="0" w:tplc="5BC4DE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E56AC"/>
    <w:multiLevelType w:val="hybridMultilevel"/>
    <w:tmpl w:val="F15266EA"/>
    <w:lvl w:ilvl="0" w:tplc="3628191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2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9"/>
  </w:num>
  <w:num w:numId="4">
    <w:abstractNumId w:val="8"/>
  </w:num>
  <w:num w:numId="5">
    <w:abstractNumId w:val="14"/>
  </w:num>
  <w:num w:numId="6">
    <w:abstractNumId w:val="11"/>
  </w:num>
  <w:num w:numId="7">
    <w:abstractNumId w:val="24"/>
  </w:num>
  <w:num w:numId="8">
    <w:abstractNumId w:val="21"/>
  </w:num>
  <w:num w:numId="9">
    <w:abstractNumId w:val="4"/>
  </w:num>
  <w:num w:numId="10">
    <w:abstractNumId w:val="2"/>
  </w:num>
  <w:num w:numId="11">
    <w:abstractNumId w:val="20"/>
  </w:num>
  <w:num w:numId="12">
    <w:abstractNumId w:val="23"/>
  </w:num>
  <w:num w:numId="13">
    <w:abstractNumId w:val="33"/>
  </w:num>
  <w:num w:numId="14">
    <w:abstractNumId w:val="15"/>
  </w:num>
  <w:num w:numId="15">
    <w:abstractNumId w:val="16"/>
  </w:num>
  <w:num w:numId="16">
    <w:abstractNumId w:val="13"/>
  </w:num>
  <w:num w:numId="17">
    <w:abstractNumId w:val="29"/>
  </w:num>
  <w:num w:numId="18">
    <w:abstractNumId w:val="31"/>
  </w:num>
  <w:num w:numId="19">
    <w:abstractNumId w:val="25"/>
  </w:num>
  <w:num w:numId="20">
    <w:abstractNumId w:val="0"/>
  </w:num>
  <w:num w:numId="21">
    <w:abstractNumId w:val="18"/>
  </w:num>
  <w:num w:numId="22">
    <w:abstractNumId w:val="28"/>
  </w:num>
  <w:num w:numId="23">
    <w:abstractNumId w:val="5"/>
  </w:num>
  <w:num w:numId="24">
    <w:abstractNumId w:val="7"/>
  </w:num>
  <w:num w:numId="25">
    <w:abstractNumId w:val="1"/>
  </w:num>
  <w:num w:numId="26">
    <w:abstractNumId w:val="27"/>
  </w:num>
  <w:num w:numId="27">
    <w:abstractNumId w:val="26"/>
  </w:num>
  <w:num w:numId="28">
    <w:abstractNumId w:val="10"/>
  </w:num>
  <w:num w:numId="29">
    <w:abstractNumId w:val="32"/>
  </w:num>
  <w:num w:numId="30">
    <w:abstractNumId w:val="3"/>
  </w:num>
  <w:num w:numId="31">
    <w:abstractNumId w:val="22"/>
  </w:num>
  <w:num w:numId="32">
    <w:abstractNumId w:val="17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177"/>
    <w:rsid w:val="00016332"/>
    <w:rsid w:val="00016719"/>
    <w:rsid w:val="00023659"/>
    <w:rsid w:val="00023D0F"/>
    <w:rsid w:val="00023F42"/>
    <w:rsid w:val="00026E5C"/>
    <w:rsid w:val="0003112F"/>
    <w:rsid w:val="00031BD2"/>
    <w:rsid w:val="0003205F"/>
    <w:rsid w:val="00032C5B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778D3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3EAB"/>
    <w:rsid w:val="000B54EF"/>
    <w:rsid w:val="000B5872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41D1"/>
    <w:rsid w:val="000F61E0"/>
    <w:rsid w:val="000F638C"/>
    <w:rsid w:val="00104DAD"/>
    <w:rsid w:val="00107C88"/>
    <w:rsid w:val="00110D81"/>
    <w:rsid w:val="00111AA0"/>
    <w:rsid w:val="001151E3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D0"/>
    <w:rsid w:val="001774E2"/>
    <w:rsid w:val="001821D9"/>
    <w:rsid w:val="001832E6"/>
    <w:rsid w:val="00183AB0"/>
    <w:rsid w:val="00184791"/>
    <w:rsid w:val="00186A7D"/>
    <w:rsid w:val="00190386"/>
    <w:rsid w:val="001906D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B7AB5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06D4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6E9D"/>
    <w:rsid w:val="002A7E6A"/>
    <w:rsid w:val="002B0293"/>
    <w:rsid w:val="002B3357"/>
    <w:rsid w:val="002B3A23"/>
    <w:rsid w:val="002B3B88"/>
    <w:rsid w:val="002B4671"/>
    <w:rsid w:val="002B4D2A"/>
    <w:rsid w:val="002B502B"/>
    <w:rsid w:val="002B5C40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539C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6D30"/>
    <w:rsid w:val="003C7843"/>
    <w:rsid w:val="003D0BEA"/>
    <w:rsid w:val="003D1291"/>
    <w:rsid w:val="003D1863"/>
    <w:rsid w:val="003D42EB"/>
    <w:rsid w:val="003D6E70"/>
    <w:rsid w:val="003E32E5"/>
    <w:rsid w:val="003E4A3B"/>
    <w:rsid w:val="003E67DE"/>
    <w:rsid w:val="003E7311"/>
    <w:rsid w:val="003F1546"/>
    <w:rsid w:val="003F20E8"/>
    <w:rsid w:val="003F46E6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2296"/>
    <w:rsid w:val="00453FEF"/>
    <w:rsid w:val="0045655D"/>
    <w:rsid w:val="00460EB1"/>
    <w:rsid w:val="00461126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622F"/>
    <w:rsid w:val="004A7D22"/>
    <w:rsid w:val="004B180E"/>
    <w:rsid w:val="004B288D"/>
    <w:rsid w:val="004B30B3"/>
    <w:rsid w:val="004B32AE"/>
    <w:rsid w:val="004B76DB"/>
    <w:rsid w:val="004C1A58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1181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6183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A1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1C47"/>
    <w:rsid w:val="006336ED"/>
    <w:rsid w:val="006345CB"/>
    <w:rsid w:val="00634BD2"/>
    <w:rsid w:val="00637245"/>
    <w:rsid w:val="00641A00"/>
    <w:rsid w:val="00643139"/>
    <w:rsid w:val="00643BB2"/>
    <w:rsid w:val="0064406F"/>
    <w:rsid w:val="00644E80"/>
    <w:rsid w:val="006528FF"/>
    <w:rsid w:val="006546C2"/>
    <w:rsid w:val="00654EAA"/>
    <w:rsid w:val="00655EA9"/>
    <w:rsid w:val="00657BA6"/>
    <w:rsid w:val="00662653"/>
    <w:rsid w:val="00663670"/>
    <w:rsid w:val="00664C12"/>
    <w:rsid w:val="006652E5"/>
    <w:rsid w:val="00667DB3"/>
    <w:rsid w:val="00673501"/>
    <w:rsid w:val="00680CDA"/>
    <w:rsid w:val="0068219E"/>
    <w:rsid w:val="006821A1"/>
    <w:rsid w:val="00684A1D"/>
    <w:rsid w:val="00684AC5"/>
    <w:rsid w:val="00685AB9"/>
    <w:rsid w:val="006911C2"/>
    <w:rsid w:val="00691669"/>
    <w:rsid w:val="00691A9F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2B57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2FEA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2345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B7C1B"/>
    <w:rsid w:val="007C067B"/>
    <w:rsid w:val="007C12EF"/>
    <w:rsid w:val="007C280D"/>
    <w:rsid w:val="007C3868"/>
    <w:rsid w:val="007C5C83"/>
    <w:rsid w:val="007C7CF5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1195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4E2E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4D5F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189A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3EEA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8789C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A759F"/>
    <w:rsid w:val="009A7F56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56CC9"/>
    <w:rsid w:val="00A605E2"/>
    <w:rsid w:val="00A60B58"/>
    <w:rsid w:val="00A6203D"/>
    <w:rsid w:val="00A64262"/>
    <w:rsid w:val="00A66C46"/>
    <w:rsid w:val="00A67BBA"/>
    <w:rsid w:val="00A7096E"/>
    <w:rsid w:val="00A71C55"/>
    <w:rsid w:val="00A73145"/>
    <w:rsid w:val="00A77D7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3C85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570A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6CD3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D6F11"/>
    <w:rsid w:val="00BE1425"/>
    <w:rsid w:val="00BE2578"/>
    <w:rsid w:val="00BE2FF9"/>
    <w:rsid w:val="00BE3DE7"/>
    <w:rsid w:val="00BE4BB7"/>
    <w:rsid w:val="00BE5A2C"/>
    <w:rsid w:val="00BF0B4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D1B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0BB6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53A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0552B"/>
    <w:rsid w:val="00D10492"/>
    <w:rsid w:val="00D10C7C"/>
    <w:rsid w:val="00D137C9"/>
    <w:rsid w:val="00D13D1F"/>
    <w:rsid w:val="00D14948"/>
    <w:rsid w:val="00D14E7A"/>
    <w:rsid w:val="00D15B27"/>
    <w:rsid w:val="00D17449"/>
    <w:rsid w:val="00D20197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7AF"/>
    <w:rsid w:val="00D85E2A"/>
    <w:rsid w:val="00D861A8"/>
    <w:rsid w:val="00D90C9D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400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2A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1A36"/>
    <w:rsid w:val="00E9233F"/>
    <w:rsid w:val="00E923D1"/>
    <w:rsid w:val="00E92E66"/>
    <w:rsid w:val="00E93D33"/>
    <w:rsid w:val="00E958A9"/>
    <w:rsid w:val="00EA1976"/>
    <w:rsid w:val="00EA319D"/>
    <w:rsid w:val="00EA566A"/>
    <w:rsid w:val="00EA61FF"/>
    <w:rsid w:val="00EA6349"/>
    <w:rsid w:val="00EA664F"/>
    <w:rsid w:val="00EA683E"/>
    <w:rsid w:val="00EA70E5"/>
    <w:rsid w:val="00EA7B27"/>
    <w:rsid w:val="00EA7BAA"/>
    <w:rsid w:val="00EB0146"/>
    <w:rsid w:val="00EB0148"/>
    <w:rsid w:val="00EB1E6A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52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1E02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F6B3-78A6-4CB9-A711-A8F82F8F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201</TotalTime>
  <Pages>6</Pages>
  <Words>939</Words>
  <Characters>5386</Characters>
  <Application>Microsoft Office Word</Application>
  <DocSecurity>0</DocSecurity>
  <Lines>1795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10</cp:revision>
  <cp:lastPrinted>2020-04-27T08:51:00Z</cp:lastPrinted>
  <dcterms:created xsi:type="dcterms:W3CDTF">2020-04-20T09:26:00Z</dcterms:created>
  <dcterms:modified xsi:type="dcterms:W3CDTF">2020-09-02T10:56:00Z</dcterms:modified>
</cp:coreProperties>
</file>