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A215A" w:rsidRDefault="006E04A4">
      <w:pPr>
        <w:pStyle w:val="Dokumentbeteckning"/>
      </w:pPr>
      <w:r w:rsidRPr="00DA215A">
        <w:fldChar w:fldCharType="begin" w:fldLock="1"/>
      </w:r>
      <w:r w:rsidRPr="00DA215A">
        <w:instrText xml:space="preserve"> DOCPROPERTY "DocumentYear" </w:instrText>
      </w:r>
      <w:r w:rsidRPr="00DA215A">
        <w:fldChar w:fldCharType="separate"/>
      </w:r>
      <w:r w:rsidR="006C6EEF" w:rsidRPr="00DA215A">
        <w:t>2007/08</w:t>
      </w:r>
      <w:r w:rsidRPr="00DA215A">
        <w:fldChar w:fldCharType="end"/>
      </w:r>
      <w:r w:rsidRPr="00DA215A">
        <w:t>:</w:t>
      </w:r>
      <w:r w:rsidRPr="00DA215A">
        <w:fldChar w:fldCharType="begin" w:fldLock="1"/>
      </w:r>
      <w:r w:rsidRPr="00DA215A">
        <w:instrText xml:space="preserve"> DOCPROPERTY "DocumentNumber" </w:instrText>
      </w:r>
      <w:r w:rsidRPr="00DA215A">
        <w:fldChar w:fldCharType="separate"/>
      </w:r>
      <w:r w:rsidR="006C6EEF" w:rsidRPr="00DA215A">
        <w:t>59</w:t>
      </w:r>
      <w:r w:rsidRPr="00DA215A">
        <w:fldChar w:fldCharType="end"/>
      </w:r>
    </w:p>
    <w:p w:rsidR="006E04A4" w:rsidRPr="00DA215A" w:rsidRDefault="006E04A4">
      <w:pPr>
        <w:pStyle w:val="Datum"/>
        <w:outlineLvl w:val="0"/>
      </w:pPr>
      <w:r w:rsidRPr="00DA215A">
        <w:fldChar w:fldCharType="begin" w:fldLock="1"/>
      </w:r>
      <w:r w:rsidRPr="00DA215A">
        <w:instrText xml:space="preserve"> DOCPROPERTY "DocumentDate" </w:instrText>
      </w:r>
      <w:r w:rsidRPr="00DA215A">
        <w:fldChar w:fldCharType="separate"/>
      </w:r>
      <w:r w:rsidR="006C6EEF" w:rsidRPr="00DA215A">
        <w:t>Tisdagen den 29 januari 2008</w:t>
      </w:r>
      <w:r w:rsidRPr="00DA215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A2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A215A" w:rsidRDefault="00A342F4">
            <w:pPr>
              <w:pStyle w:val="Plenum"/>
              <w:tabs>
                <w:tab w:val="clear" w:pos="1418"/>
              </w:tabs>
            </w:pPr>
            <w:r w:rsidRPr="00DA215A">
              <w:t>Kl.</w:t>
            </w:r>
          </w:p>
        </w:tc>
        <w:tc>
          <w:tcPr>
            <w:tcW w:w="851" w:type="dxa"/>
          </w:tcPr>
          <w:p w:rsidR="006E04A4" w:rsidRPr="00DA215A" w:rsidRDefault="00A342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A215A">
              <w:t>13.30</w:t>
            </w:r>
          </w:p>
        </w:tc>
        <w:tc>
          <w:tcPr>
            <w:tcW w:w="397" w:type="dxa"/>
          </w:tcPr>
          <w:p w:rsidR="006E04A4" w:rsidRPr="00DA215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A215A" w:rsidRDefault="00A342F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DA215A">
              <w:rPr>
                <w:szCs w:val="28"/>
              </w:rPr>
              <w:t xml:space="preserve">Interpellationssvar </w:t>
            </w:r>
            <w:r w:rsidRPr="00DA215A">
              <w:rPr>
                <w:sz w:val="24"/>
              </w:rPr>
              <w:t>(uppehåll för gruppmöten ca kl. 16.00-18.00)</w:t>
            </w:r>
          </w:p>
        </w:tc>
      </w:tr>
    </w:tbl>
    <w:p w:rsidR="006E04A4" w:rsidRPr="00DA215A" w:rsidRDefault="006E04A4">
      <w:pPr>
        <w:pStyle w:val="StreckLngt"/>
      </w:pPr>
      <w:r w:rsidRPr="00DA215A">
        <w:tab/>
      </w:r>
    </w:p>
    <w:p w:rsidR="00D45AE3" w:rsidRPr="00DA215A" w:rsidRDefault="00D45AE3" w:rsidP="00D45AE3">
      <w:pPr>
        <w:pStyle w:val="Blankrad"/>
      </w:pPr>
      <w:r w:rsidRPr="00DA215A">
        <w:t>     </w:t>
      </w:r>
    </w:p>
    <w:p w:rsidR="00C707F4" w:rsidRPr="00DA215A" w:rsidRDefault="00C707F4" w:rsidP="00CF242C">
      <w:pPr>
        <w:pStyle w:val="Blankrad"/>
      </w:pPr>
      <w:r w:rsidRPr="00DA215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7F4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7F4" w:rsidRPr="00DA215A" w:rsidRDefault="00C707F4" w:rsidP="008D3BD2">
            <w:pPr>
              <w:pStyle w:val="HuvudrubrikFlisteNr"/>
            </w:pPr>
          </w:p>
        </w:tc>
        <w:tc>
          <w:tcPr>
            <w:tcW w:w="6237" w:type="dxa"/>
          </w:tcPr>
          <w:p w:rsidR="00C707F4" w:rsidRPr="00DA215A" w:rsidRDefault="00C707F4" w:rsidP="008D3BD2">
            <w:pPr>
              <w:pStyle w:val="HuvudrubrikEnsam"/>
            </w:pPr>
            <w:r w:rsidRPr="00DA215A">
              <w:t>Justering av protokoll</w:t>
            </w:r>
          </w:p>
        </w:tc>
        <w:tc>
          <w:tcPr>
            <w:tcW w:w="2481" w:type="dxa"/>
          </w:tcPr>
          <w:p w:rsidR="00C707F4" w:rsidRPr="00DA215A" w:rsidRDefault="00C707F4" w:rsidP="008D3BD2">
            <w:pPr>
              <w:pStyle w:val="HuvudrubrikKolumn3"/>
            </w:pPr>
          </w:p>
        </w:tc>
      </w:tr>
      <w:tr w:rsidR="00C707F4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7F4" w:rsidRPr="00DA215A" w:rsidRDefault="00C707F4" w:rsidP="008D3BD2">
            <w:pPr>
              <w:pStyle w:val="FlistaNrText"/>
            </w:pPr>
          </w:p>
        </w:tc>
        <w:tc>
          <w:tcPr>
            <w:tcW w:w="6237" w:type="dxa"/>
          </w:tcPr>
          <w:p w:rsidR="00C707F4" w:rsidRPr="00DA215A" w:rsidRDefault="00C707F4" w:rsidP="008D3BD2">
            <w:r w:rsidRPr="00DA215A">
              <w:t>Pro</w:t>
            </w:r>
            <w:r w:rsidR="00165417" w:rsidRPr="00DA215A">
              <w:t xml:space="preserve">tokoll </w:t>
            </w:r>
            <w:r w:rsidRPr="00DA215A">
              <w:t>från</w:t>
            </w:r>
            <w:r w:rsidR="00165417" w:rsidRPr="00DA215A">
              <w:t xml:space="preserve"> sammanträdena tisdagen den 22 </w:t>
            </w:r>
            <w:r w:rsidRPr="00DA215A">
              <w:t xml:space="preserve">och </w:t>
            </w:r>
            <w:r w:rsidR="00165417" w:rsidRPr="00DA215A">
              <w:t xml:space="preserve">onsdagen den 23 </w:t>
            </w:r>
            <w:r w:rsidRPr="00DA215A">
              <w:t>januari</w:t>
            </w:r>
          </w:p>
        </w:tc>
        <w:tc>
          <w:tcPr>
            <w:tcW w:w="2481" w:type="dxa"/>
          </w:tcPr>
          <w:p w:rsidR="00C707F4" w:rsidRPr="00DA215A" w:rsidRDefault="00C707F4" w:rsidP="008D3BD2">
            <w:pPr>
              <w:rPr>
                <w:spacing w:val="-4"/>
              </w:rPr>
            </w:pPr>
          </w:p>
        </w:tc>
      </w:tr>
    </w:tbl>
    <w:p w:rsidR="0020266A" w:rsidRPr="00DA215A" w:rsidRDefault="0020266A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266A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266A" w:rsidRPr="00DA215A" w:rsidRDefault="0020266A" w:rsidP="006C6EEF">
            <w:pPr>
              <w:pStyle w:val="HuvudrubrikFlisteNr"/>
            </w:pPr>
          </w:p>
        </w:tc>
        <w:tc>
          <w:tcPr>
            <w:tcW w:w="6237" w:type="dxa"/>
          </w:tcPr>
          <w:p w:rsidR="0020266A" w:rsidRPr="00DA215A" w:rsidRDefault="0020266A">
            <w:pPr>
              <w:pStyle w:val="HuvudrubrikEnsam"/>
            </w:pPr>
            <w:r w:rsidRPr="00DA215A">
              <w:t>Meddelande om ändring</w:t>
            </w:r>
            <w:r w:rsidR="005D5365" w:rsidRPr="00DA215A">
              <w:t>ar</w:t>
            </w:r>
            <w:r w:rsidRPr="00DA215A">
              <w:t xml:space="preserve"> i kammarens sammanträdesplan</w:t>
            </w:r>
          </w:p>
        </w:tc>
        <w:tc>
          <w:tcPr>
            <w:tcW w:w="2481" w:type="dxa"/>
          </w:tcPr>
          <w:p w:rsidR="0020266A" w:rsidRPr="00DA215A" w:rsidRDefault="0020266A" w:rsidP="006C6EEF">
            <w:pPr>
              <w:pStyle w:val="HuvudrubrikKolumn3"/>
            </w:pPr>
          </w:p>
        </w:tc>
      </w:tr>
      <w:tr w:rsidR="0020266A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266A" w:rsidRPr="00DA215A" w:rsidRDefault="0020266A" w:rsidP="006C6EEF">
            <w:pPr>
              <w:pStyle w:val="Underrubrik"/>
            </w:pPr>
          </w:p>
        </w:tc>
        <w:tc>
          <w:tcPr>
            <w:tcW w:w="6237" w:type="dxa"/>
          </w:tcPr>
          <w:p w:rsidR="0020266A" w:rsidRPr="00DA215A" w:rsidRDefault="00180AEE" w:rsidP="006C6EEF">
            <w:pPr>
              <w:pStyle w:val="Underrubrik"/>
            </w:pPr>
            <w:r w:rsidRPr="00DA215A">
              <w:t>Onsdagen</w:t>
            </w:r>
            <w:r w:rsidR="00BE33D5" w:rsidRPr="00DA215A">
              <w:t xml:space="preserve"> den 30 januari </w:t>
            </w:r>
          </w:p>
        </w:tc>
        <w:tc>
          <w:tcPr>
            <w:tcW w:w="2481" w:type="dxa"/>
          </w:tcPr>
          <w:p w:rsidR="0020266A" w:rsidRPr="00DA215A" w:rsidRDefault="0020266A" w:rsidP="006C6EEF">
            <w:pPr>
              <w:pStyle w:val="Underrubrik"/>
              <w:rPr>
                <w:spacing w:val="-4"/>
              </w:rPr>
            </w:pPr>
          </w:p>
        </w:tc>
      </w:tr>
      <w:tr w:rsidR="0020266A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266A" w:rsidRPr="00DA215A" w:rsidRDefault="0020266A" w:rsidP="0020266A">
            <w:pPr>
              <w:pStyle w:val="FlistaNrText"/>
            </w:pPr>
          </w:p>
        </w:tc>
        <w:tc>
          <w:tcPr>
            <w:tcW w:w="6237" w:type="dxa"/>
          </w:tcPr>
          <w:p w:rsidR="0020266A" w:rsidRPr="00DA215A" w:rsidRDefault="00BE33D5">
            <w:r w:rsidRPr="00DA215A">
              <w:t xml:space="preserve">Interpellationssvar </w:t>
            </w:r>
            <w:r w:rsidR="001A619F" w:rsidRPr="00DA215A">
              <w:t xml:space="preserve">kl. 09.00 </w:t>
            </w:r>
            <w:r w:rsidRPr="00DA215A">
              <w:t>utgår</w:t>
            </w:r>
            <w:r w:rsidR="001A619F" w:rsidRPr="00DA215A">
              <w:t xml:space="preserve"> </w:t>
            </w:r>
          </w:p>
          <w:p w:rsidR="00D60DFC" w:rsidRPr="00DA215A" w:rsidRDefault="00D60DFC"/>
        </w:tc>
        <w:tc>
          <w:tcPr>
            <w:tcW w:w="2481" w:type="dxa"/>
          </w:tcPr>
          <w:p w:rsidR="0020266A" w:rsidRPr="00DA215A" w:rsidRDefault="0020266A">
            <w:pPr>
              <w:rPr>
                <w:spacing w:val="-4"/>
              </w:rPr>
            </w:pPr>
          </w:p>
        </w:tc>
      </w:tr>
    </w:tbl>
    <w:p w:rsidR="0020266A" w:rsidRPr="00DA215A" w:rsidRDefault="00B5262D">
      <w:pPr>
        <w:pStyle w:val="Blankrad"/>
      </w:pPr>
      <w:r w:rsidRPr="00DA215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33D5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33D5" w:rsidRPr="00DA215A" w:rsidRDefault="00BE33D5" w:rsidP="006C6EEF">
            <w:pPr>
              <w:pStyle w:val="Underrubrik"/>
            </w:pPr>
          </w:p>
        </w:tc>
        <w:tc>
          <w:tcPr>
            <w:tcW w:w="6237" w:type="dxa"/>
          </w:tcPr>
          <w:p w:rsidR="00BE33D5" w:rsidRPr="00DA215A" w:rsidRDefault="00180AEE" w:rsidP="006C6EEF">
            <w:pPr>
              <w:pStyle w:val="Underrubrik"/>
            </w:pPr>
            <w:r w:rsidRPr="00DA215A">
              <w:t>Torsdagen</w:t>
            </w:r>
            <w:r w:rsidR="00BE33D5" w:rsidRPr="00DA215A">
              <w:t xml:space="preserve"> den 31 januari</w:t>
            </w:r>
          </w:p>
        </w:tc>
        <w:tc>
          <w:tcPr>
            <w:tcW w:w="2481" w:type="dxa"/>
          </w:tcPr>
          <w:p w:rsidR="00BE33D5" w:rsidRPr="00DA215A" w:rsidRDefault="00BE33D5" w:rsidP="006C6EEF">
            <w:pPr>
              <w:pStyle w:val="Underrubrik"/>
              <w:rPr>
                <w:spacing w:val="-4"/>
              </w:rPr>
            </w:pPr>
          </w:p>
        </w:tc>
      </w:tr>
      <w:tr w:rsidR="00BE33D5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33D5" w:rsidRPr="00DA215A" w:rsidRDefault="00BE33D5" w:rsidP="00BE33D5">
            <w:pPr>
              <w:pStyle w:val="FlistaNrText"/>
            </w:pPr>
          </w:p>
        </w:tc>
        <w:tc>
          <w:tcPr>
            <w:tcW w:w="6237" w:type="dxa"/>
          </w:tcPr>
          <w:p w:rsidR="00BE33D5" w:rsidRPr="00DA215A" w:rsidRDefault="001A619F">
            <w:r w:rsidRPr="00DA215A">
              <w:t>Interpellationssvar kl. 12.00 utgår</w:t>
            </w:r>
          </w:p>
          <w:p w:rsidR="00D60DFC" w:rsidRPr="00DA215A" w:rsidRDefault="00D60DFC"/>
        </w:tc>
        <w:tc>
          <w:tcPr>
            <w:tcW w:w="2481" w:type="dxa"/>
          </w:tcPr>
          <w:p w:rsidR="00BE33D5" w:rsidRPr="00DA215A" w:rsidRDefault="00BE33D5">
            <w:pPr>
              <w:rPr>
                <w:spacing w:val="-4"/>
              </w:rPr>
            </w:pPr>
          </w:p>
        </w:tc>
      </w:tr>
    </w:tbl>
    <w:p w:rsidR="00BE33D5" w:rsidRPr="00DA215A" w:rsidRDefault="00BE33D5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33D5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33D5" w:rsidRPr="00DA215A" w:rsidRDefault="00BE33D5" w:rsidP="006C6EEF">
            <w:pPr>
              <w:pStyle w:val="Underrubrik"/>
            </w:pPr>
          </w:p>
        </w:tc>
        <w:tc>
          <w:tcPr>
            <w:tcW w:w="6237" w:type="dxa"/>
          </w:tcPr>
          <w:p w:rsidR="00BE33D5" w:rsidRPr="00DA215A" w:rsidRDefault="00EF16F8" w:rsidP="006C6EEF">
            <w:pPr>
              <w:pStyle w:val="Underrubrik"/>
            </w:pPr>
            <w:r w:rsidRPr="00DA215A">
              <w:t>Tisdagen</w:t>
            </w:r>
            <w:r w:rsidR="00BE33D5" w:rsidRPr="00DA215A">
              <w:t xml:space="preserve"> den 18 mars </w:t>
            </w:r>
          </w:p>
        </w:tc>
        <w:tc>
          <w:tcPr>
            <w:tcW w:w="2481" w:type="dxa"/>
          </w:tcPr>
          <w:p w:rsidR="00BE33D5" w:rsidRPr="00DA215A" w:rsidRDefault="00BE33D5" w:rsidP="006C6EEF">
            <w:pPr>
              <w:pStyle w:val="Underrubrik"/>
              <w:rPr>
                <w:spacing w:val="-4"/>
              </w:rPr>
            </w:pPr>
          </w:p>
        </w:tc>
      </w:tr>
      <w:tr w:rsidR="00BE33D5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33D5" w:rsidRPr="00DA215A" w:rsidRDefault="00BE33D5" w:rsidP="00BE33D5">
            <w:pPr>
              <w:pStyle w:val="FlistaNrText"/>
            </w:pPr>
          </w:p>
        </w:tc>
        <w:tc>
          <w:tcPr>
            <w:tcW w:w="6237" w:type="dxa"/>
          </w:tcPr>
          <w:p w:rsidR="00BE33D5" w:rsidRPr="00DA215A" w:rsidRDefault="00BE33D5">
            <w:r w:rsidRPr="00DA215A">
              <w:t xml:space="preserve">Bordläggningsplenum </w:t>
            </w:r>
            <w:r w:rsidR="00B5262D" w:rsidRPr="00DA215A">
              <w:t>kl. 17.00</w:t>
            </w:r>
          </w:p>
          <w:p w:rsidR="00D60DFC" w:rsidRPr="00DA215A" w:rsidRDefault="00D60DFC"/>
        </w:tc>
        <w:tc>
          <w:tcPr>
            <w:tcW w:w="2481" w:type="dxa"/>
          </w:tcPr>
          <w:p w:rsidR="00BE33D5" w:rsidRPr="00DA215A" w:rsidRDefault="00BE33D5">
            <w:pPr>
              <w:rPr>
                <w:spacing w:val="-4"/>
              </w:rPr>
            </w:pPr>
          </w:p>
        </w:tc>
      </w:tr>
    </w:tbl>
    <w:p w:rsidR="00BE33D5" w:rsidRPr="00DA215A" w:rsidRDefault="00B5262D">
      <w:pPr>
        <w:pStyle w:val="Blankrad"/>
      </w:pPr>
      <w:r w:rsidRPr="00DA215A">
        <w:t>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E33D5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33D5" w:rsidRPr="00DA215A" w:rsidRDefault="00BE33D5" w:rsidP="006C6EEF">
            <w:pPr>
              <w:pStyle w:val="Underrubrik"/>
            </w:pPr>
          </w:p>
        </w:tc>
        <w:tc>
          <w:tcPr>
            <w:tcW w:w="6237" w:type="dxa"/>
          </w:tcPr>
          <w:p w:rsidR="00BE33D5" w:rsidRPr="00DA215A" w:rsidRDefault="00BE33D5" w:rsidP="006C6EEF">
            <w:pPr>
              <w:pStyle w:val="Underrubrik"/>
            </w:pPr>
            <w:bookmarkStart w:id="1" w:name="TypUnderrubrik"/>
            <w:bookmarkEnd w:id="1"/>
            <w:r w:rsidRPr="00DA215A">
              <w:t>Mån</w:t>
            </w:r>
            <w:r w:rsidR="00180AEE" w:rsidRPr="00DA215A">
              <w:t xml:space="preserve">dagen </w:t>
            </w:r>
            <w:r w:rsidR="00B5262D" w:rsidRPr="00DA215A">
              <w:t>den 19 maj</w:t>
            </w:r>
          </w:p>
        </w:tc>
        <w:tc>
          <w:tcPr>
            <w:tcW w:w="2481" w:type="dxa"/>
          </w:tcPr>
          <w:p w:rsidR="00BE33D5" w:rsidRPr="00DA215A" w:rsidRDefault="00BE33D5" w:rsidP="006C6EEF">
            <w:pPr>
              <w:pStyle w:val="Underrubrik"/>
              <w:rPr>
                <w:spacing w:val="-4"/>
              </w:rPr>
            </w:pPr>
          </w:p>
        </w:tc>
      </w:tr>
      <w:tr w:rsidR="00BE33D5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E33D5" w:rsidRPr="00DA215A" w:rsidRDefault="00BE33D5" w:rsidP="00BE33D5">
            <w:pPr>
              <w:pStyle w:val="FlistaNrText"/>
            </w:pPr>
          </w:p>
        </w:tc>
        <w:tc>
          <w:tcPr>
            <w:tcW w:w="6237" w:type="dxa"/>
          </w:tcPr>
          <w:p w:rsidR="00D60DFC" w:rsidRPr="00DA215A" w:rsidRDefault="00180AEE">
            <w:r w:rsidRPr="00DA215A">
              <w:t>Bordläggningsplenum</w:t>
            </w:r>
            <w:r w:rsidR="00B5262D" w:rsidRPr="00DA215A">
              <w:t xml:space="preserve"> kl. 16.00</w:t>
            </w:r>
          </w:p>
        </w:tc>
        <w:tc>
          <w:tcPr>
            <w:tcW w:w="2481" w:type="dxa"/>
          </w:tcPr>
          <w:p w:rsidR="00BE33D5" w:rsidRPr="00DA215A" w:rsidRDefault="00BE33D5">
            <w:pPr>
              <w:rPr>
                <w:spacing w:val="-4"/>
              </w:rPr>
            </w:pPr>
          </w:p>
        </w:tc>
      </w:tr>
      <w:tr w:rsidR="00C1085C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1085C" w:rsidRPr="00DA215A" w:rsidRDefault="00C1085C" w:rsidP="006C6EEF">
            <w:pPr>
              <w:pStyle w:val="HuvudrubrikFlisteNr"/>
            </w:pPr>
          </w:p>
        </w:tc>
        <w:tc>
          <w:tcPr>
            <w:tcW w:w="6237" w:type="dxa"/>
          </w:tcPr>
          <w:p w:rsidR="00C1085C" w:rsidRPr="00DA215A" w:rsidRDefault="00C1085C">
            <w:pPr>
              <w:pStyle w:val="HuvudrubrikEnsam"/>
            </w:pPr>
            <w:bookmarkStart w:id="2" w:name="TypRubrik"/>
            <w:bookmarkEnd w:id="2"/>
            <w:r w:rsidRPr="00DA215A">
              <w:t xml:space="preserve">Meddelande om aktuell debatt om </w:t>
            </w:r>
            <w:r w:rsidRPr="00DA215A">
              <w:br/>
              <w:t>EU-kommissionens energiförslag</w:t>
            </w:r>
          </w:p>
        </w:tc>
        <w:tc>
          <w:tcPr>
            <w:tcW w:w="2481" w:type="dxa"/>
          </w:tcPr>
          <w:p w:rsidR="00C1085C" w:rsidRPr="00DA215A" w:rsidRDefault="00C1085C" w:rsidP="006C6EEF">
            <w:pPr>
              <w:pStyle w:val="HuvudrubrikKolumn3"/>
            </w:pPr>
          </w:p>
        </w:tc>
      </w:tr>
      <w:tr w:rsidR="00C1085C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085C" w:rsidRPr="00DA215A" w:rsidRDefault="00C1085C" w:rsidP="00C1085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C1085C" w:rsidRPr="00DA215A" w:rsidRDefault="00C1085C">
            <w:r w:rsidRPr="00DA215A">
              <w:t>Torsdagen den 31 januari kl. 12.00</w:t>
            </w:r>
          </w:p>
        </w:tc>
        <w:tc>
          <w:tcPr>
            <w:tcW w:w="2481" w:type="dxa"/>
          </w:tcPr>
          <w:p w:rsidR="00C1085C" w:rsidRPr="00DA215A" w:rsidRDefault="00C1085C">
            <w:pPr>
              <w:rPr>
                <w:spacing w:val="-4"/>
              </w:rPr>
            </w:pPr>
          </w:p>
        </w:tc>
      </w:tr>
    </w:tbl>
    <w:p w:rsidR="00C1085C" w:rsidRPr="00DA215A" w:rsidRDefault="00C1085C">
      <w:pPr>
        <w:pStyle w:val="Blankrad"/>
      </w:pPr>
      <w:r w:rsidRPr="00DA215A">
        <w:t>     </w:t>
      </w:r>
    </w:p>
    <w:p w:rsidR="00C1085C" w:rsidRPr="00DA215A" w:rsidRDefault="00C1085C">
      <w:pPr>
        <w:pStyle w:val="Blankrad"/>
      </w:pPr>
      <w:r w:rsidRPr="00DA215A">
        <w:t>     </w:t>
      </w:r>
    </w:p>
    <w:p w:rsidR="00BE33D5" w:rsidRPr="00DA215A" w:rsidRDefault="00BE33D5">
      <w:pPr>
        <w:pStyle w:val="Blankrad"/>
      </w:pPr>
      <w:bookmarkStart w:id="4" w:name="Start"/>
      <w:bookmarkEnd w:id="4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7F4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7F4" w:rsidRPr="00DA215A" w:rsidRDefault="00C707F4" w:rsidP="008D3BD2">
            <w:pPr>
              <w:pStyle w:val="HuvudrubrikFlisteNr"/>
            </w:pPr>
          </w:p>
        </w:tc>
        <w:tc>
          <w:tcPr>
            <w:tcW w:w="6237" w:type="dxa"/>
          </w:tcPr>
          <w:p w:rsidR="00C707F4" w:rsidRPr="00DA215A" w:rsidRDefault="00C707F4" w:rsidP="008D3BD2">
            <w:pPr>
              <w:pStyle w:val="HuvudrubrikEnsam"/>
            </w:pPr>
            <w:r w:rsidRPr="00DA215A">
              <w:t xml:space="preserve">Meddelande om </w:t>
            </w:r>
            <w:r w:rsidR="0061299A" w:rsidRPr="00DA215A">
              <w:t xml:space="preserve">statsministerns </w:t>
            </w:r>
            <w:r w:rsidRPr="00DA215A">
              <w:t>frågestund</w:t>
            </w:r>
          </w:p>
        </w:tc>
        <w:tc>
          <w:tcPr>
            <w:tcW w:w="2481" w:type="dxa"/>
          </w:tcPr>
          <w:p w:rsidR="00C707F4" w:rsidRPr="00DA215A" w:rsidRDefault="00C707F4" w:rsidP="008D3BD2">
            <w:pPr>
              <w:pStyle w:val="HuvudrubrikKolumn3"/>
            </w:pPr>
          </w:p>
        </w:tc>
      </w:tr>
      <w:tr w:rsidR="00C707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7F4" w:rsidRPr="00DA215A" w:rsidRDefault="00C707F4" w:rsidP="008D3BD2">
            <w:pPr>
              <w:pStyle w:val="FlistaNrText"/>
            </w:pPr>
          </w:p>
        </w:tc>
        <w:tc>
          <w:tcPr>
            <w:tcW w:w="6237" w:type="dxa"/>
          </w:tcPr>
          <w:p w:rsidR="00C707F4" w:rsidRPr="00DA215A" w:rsidRDefault="0061299A" w:rsidP="008D3BD2">
            <w:r w:rsidRPr="00DA215A">
              <w:t>Torsdagen den 31 januari kl. 14.00</w:t>
            </w:r>
          </w:p>
        </w:tc>
        <w:tc>
          <w:tcPr>
            <w:tcW w:w="2481" w:type="dxa"/>
          </w:tcPr>
          <w:p w:rsidR="00C707F4" w:rsidRPr="00DA215A" w:rsidRDefault="00C707F4" w:rsidP="008D3BD2">
            <w:pPr>
              <w:rPr>
                <w:spacing w:val="-4"/>
              </w:rPr>
            </w:pPr>
          </w:p>
        </w:tc>
      </w:tr>
    </w:tbl>
    <w:p w:rsidR="00C707F4" w:rsidRPr="00DA215A" w:rsidRDefault="00C707F4" w:rsidP="00C707F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A3E56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A3E56" w:rsidRPr="00DA215A" w:rsidRDefault="002A3E56" w:rsidP="00D13CB3">
            <w:pPr>
              <w:pStyle w:val="HuvudrubrikFlisteNr"/>
            </w:pPr>
          </w:p>
        </w:tc>
        <w:tc>
          <w:tcPr>
            <w:tcW w:w="6237" w:type="dxa"/>
          </w:tcPr>
          <w:p w:rsidR="002A3E56" w:rsidRPr="00DA215A" w:rsidRDefault="00A342F4">
            <w:pPr>
              <w:pStyle w:val="HuvudrubrikEnsam"/>
            </w:pPr>
            <w:bookmarkStart w:id="5" w:name="Start_FördröjdaInterpellationer"/>
            <w:bookmarkEnd w:id="5"/>
            <w:r w:rsidRPr="00DA215A">
              <w:t>Anmälan om fördröjda svar på interpellationer</w:t>
            </w:r>
          </w:p>
        </w:tc>
        <w:tc>
          <w:tcPr>
            <w:tcW w:w="2481" w:type="dxa"/>
          </w:tcPr>
          <w:p w:rsidR="002A3E56" w:rsidRPr="00DA215A" w:rsidRDefault="002A3E56" w:rsidP="00D13CB3">
            <w:pPr>
              <w:pStyle w:val="HuvudrubrikKolumn3"/>
            </w:pPr>
          </w:p>
        </w:tc>
      </w:tr>
      <w:tr w:rsidR="00D87B9F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B9F" w:rsidRPr="00DA215A" w:rsidRDefault="00D87B9F" w:rsidP="006C6EEF">
            <w:pPr>
              <w:pStyle w:val="FlistaNrText"/>
            </w:pPr>
          </w:p>
        </w:tc>
        <w:tc>
          <w:tcPr>
            <w:tcW w:w="6237" w:type="dxa"/>
          </w:tcPr>
          <w:p w:rsidR="00D87B9F" w:rsidRPr="00DA215A" w:rsidRDefault="00D87B9F" w:rsidP="006C6EEF">
            <w:r w:rsidRPr="00DA215A">
              <w:t>2007/08:310 av Patrik Björck (s)</w:t>
            </w:r>
          </w:p>
          <w:p w:rsidR="00D87B9F" w:rsidRPr="00DA215A" w:rsidRDefault="005D5365" w:rsidP="006C6EEF">
            <w:r w:rsidRPr="00DA215A">
              <w:t>Misslyckande för</w:t>
            </w:r>
            <w:r w:rsidR="00D87B9F" w:rsidRPr="00DA215A">
              <w:t xml:space="preserve"> nystartsjobben</w:t>
            </w:r>
          </w:p>
        </w:tc>
        <w:tc>
          <w:tcPr>
            <w:tcW w:w="2481" w:type="dxa"/>
          </w:tcPr>
          <w:p w:rsidR="00D87B9F" w:rsidRPr="00DA215A" w:rsidRDefault="00D87B9F" w:rsidP="006C6EEF">
            <w:pPr>
              <w:rPr>
                <w:spacing w:val="-4"/>
              </w:rPr>
            </w:pPr>
          </w:p>
        </w:tc>
      </w:tr>
      <w:tr w:rsidR="00D87B9F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87B9F" w:rsidRPr="00DA215A" w:rsidRDefault="00D87B9F" w:rsidP="006C6EEF">
            <w:pPr>
              <w:pStyle w:val="FlistaNrText"/>
            </w:pPr>
          </w:p>
        </w:tc>
        <w:tc>
          <w:tcPr>
            <w:tcW w:w="6237" w:type="dxa"/>
          </w:tcPr>
          <w:p w:rsidR="00D87B9F" w:rsidRPr="00DA215A" w:rsidRDefault="00D87B9F" w:rsidP="006C6EEF">
            <w:r w:rsidRPr="00DA215A">
              <w:t>2007/08:323 av Magdalena Streijffert (s)</w:t>
            </w:r>
          </w:p>
          <w:p w:rsidR="00D87B9F" w:rsidRPr="00DA215A" w:rsidRDefault="00D87B9F" w:rsidP="006C6EEF">
            <w:r w:rsidRPr="00DA215A">
              <w:t>Möjlighet för alla att studera på högskola</w:t>
            </w:r>
          </w:p>
        </w:tc>
        <w:tc>
          <w:tcPr>
            <w:tcW w:w="2481" w:type="dxa"/>
          </w:tcPr>
          <w:p w:rsidR="00D87B9F" w:rsidRPr="00DA215A" w:rsidRDefault="00D87B9F" w:rsidP="006C6EEF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F324D0">
            <w:r w:rsidRPr="00DA215A">
              <w:t>2007/08:330 av Jan Lindholm (mp)</w:t>
            </w:r>
          </w:p>
          <w:p w:rsidR="00A342F4" w:rsidRPr="00DA215A" w:rsidRDefault="00A342F4" w:rsidP="00F324D0">
            <w:r w:rsidRPr="00DA215A">
              <w:t>Ansvarsfrågor kring mögelskadade bostäder</w:t>
            </w:r>
          </w:p>
        </w:tc>
        <w:tc>
          <w:tcPr>
            <w:tcW w:w="2481" w:type="dxa"/>
          </w:tcPr>
          <w:p w:rsidR="00A342F4" w:rsidRPr="00DA215A" w:rsidRDefault="00A342F4" w:rsidP="00F324D0">
            <w:pPr>
              <w:rPr>
                <w:spacing w:val="-4"/>
              </w:rPr>
            </w:pPr>
          </w:p>
        </w:tc>
      </w:tr>
    </w:tbl>
    <w:p w:rsidR="002A3E56" w:rsidRPr="00DA215A" w:rsidRDefault="002A3E56" w:rsidP="00D42699">
      <w:pPr>
        <w:pStyle w:val="Blankrad"/>
      </w:pPr>
      <w:r w:rsidRPr="00DA215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707F4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707F4" w:rsidRPr="00DA215A" w:rsidRDefault="00C707F4" w:rsidP="00C94DDD">
            <w:pPr>
              <w:pStyle w:val="HuvudrubrikFlisteNr"/>
            </w:pPr>
          </w:p>
        </w:tc>
        <w:tc>
          <w:tcPr>
            <w:tcW w:w="6237" w:type="dxa"/>
          </w:tcPr>
          <w:p w:rsidR="00C707F4" w:rsidRPr="00DA215A" w:rsidRDefault="00A342F4" w:rsidP="00C94DDD">
            <w:pPr>
              <w:pStyle w:val="Huvudrubrik"/>
            </w:pPr>
            <w:bookmarkStart w:id="6" w:name="Start_Interpellationer"/>
            <w:bookmarkEnd w:id="6"/>
            <w:r w:rsidRPr="00DA215A">
              <w:t>Svar på interpellationer</w:t>
            </w:r>
          </w:p>
        </w:tc>
        <w:tc>
          <w:tcPr>
            <w:tcW w:w="2481" w:type="dxa"/>
          </w:tcPr>
          <w:p w:rsidR="00C707F4" w:rsidRPr="00DA215A" w:rsidRDefault="00C707F4" w:rsidP="00C94DDD">
            <w:pPr>
              <w:pStyle w:val="HuvudrubrikKolumn3"/>
            </w:pPr>
          </w:p>
        </w:tc>
      </w:tr>
      <w:tr w:rsidR="00C707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707F4" w:rsidRPr="00DA215A" w:rsidRDefault="00C707F4" w:rsidP="00A342F4">
            <w:pPr>
              <w:pStyle w:val="Besvaradav"/>
            </w:pPr>
          </w:p>
        </w:tc>
        <w:tc>
          <w:tcPr>
            <w:tcW w:w="6237" w:type="dxa"/>
          </w:tcPr>
          <w:p w:rsidR="00C707F4" w:rsidRPr="00DA215A" w:rsidRDefault="00A342F4" w:rsidP="00A342F4">
            <w:pPr>
              <w:pStyle w:val="Besvaradav"/>
            </w:pPr>
            <w:r w:rsidRPr="00DA215A">
              <w:t>Statsrådet Mats Odell (kd)</w:t>
            </w:r>
          </w:p>
        </w:tc>
        <w:tc>
          <w:tcPr>
            <w:tcW w:w="2481" w:type="dxa"/>
          </w:tcPr>
          <w:p w:rsidR="00C707F4" w:rsidRPr="00DA215A" w:rsidRDefault="00C707F4" w:rsidP="00A342F4">
            <w:pPr>
              <w:pStyle w:val="Besvaradav"/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2007/08:307 av Egon Frid (v)</w:t>
            </w:r>
          </w:p>
          <w:p w:rsidR="00A342F4" w:rsidRPr="00DA215A" w:rsidRDefault="00A342F4" w:rsidP="00A342F4">
            <w:r w:rsidRPr="00DA215A">
              <w:t>Minskande antal lediga hyresrätter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2007/08:313 av Peter Hultqvist (s)</w:t>
            </w:r>
          </w:p>
          <w:p w:rsidR="00A342F4" w:rsidRPr="00DA215A" w:rsidRDefault="00A342F4" w:rsidP="00A342F4">
            <w:r w:rsidRPr="00DA215A">
              <w:t>Annonsering av generaldirektörstjänster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2007/08:321 av Berit Andnor (s)</w:t>
            </w:r>
          </w:p>
          <w:p w:rsidR="00A342F4" w:rsidRPr="00DA215A" w:rsidRDefault="00A342F4" w:rsidP="00A342F4">
            <w:r w:rsidRPr="00DA215A">
              <w:t>Åtgärder för att säkerställa lagligheten i upphandling av rekryteringskonsulter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Besvaradav"/>
            </w:pPr>
          </w:p>
        </w:tc>
        <w:tc>
          <w:tcPr>
            <w:tcW w:w="6237" w:type="dxa"/>
          </w:tcPr>
          <w:p w:rsidR="00A342F4" w:rsidRPr="00DA215A" w:rsidRDefault="00A342F4" w:rsidP="00A342F4">
            <w:pPr>
              <w:pStyle w:val="Besvaradav"/>
            </w:pPr>
            <w:r w:rsidRPr="00DA215A">
              <w:t>Statsrådet Cristina Husmark Pehrsson (m)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pStyle w:val="Besvaradav"/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2007/08:312 av Kurt Kvarnström (s)</w:t>
            </w:r>
          </w:p>
          <w:p w:rsidR="00A342F4" w:rsidRPr="00DA215A" w:rsidRDefault="00A342F4" w:rsidP="00A342F4">
            <w:r w:rsidRPr="00DA215A">
              <w:t>Försäkringskassan och deltidssjuka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2007/08:315 av Peter Hultqvist (s)</w:t>
            </w:r>
          </w:p>
          <w:p w:rsidR="00A342F4" w:rsidRPr="00DA215A" w:rsidRDefault="00A342F4" w:rsidP="00A342F4">
            <w:r w:rsidRPr="00DA215A">
              <w:t>Försäkringskassans trovärdighet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Besvaradav"/>
            </w:pPr>
          </w:p>
        </w:tc>
        <w:tc>
          <w:tcPr>
            <w:tcW w:w="6237" w:type="dxa"/>
          </w:tcPr>
          <w:p w:rsidR="00A342F4" w:rsidRPr="00DA215A" w:rsidRDefault="00A342F4" w:rsidP="00A342F4">
            <w:pPr>
              <w:pStyle w:val="Besvaradav"/>
            </w:pPr>
            <w:r w:rsidRPr="00DA215A">
              <w:t>Miljöminister Andreas Carlgren (c)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pStyle w:val="Besvaradav"/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2007/08:300 av Alf Eriksson (s)</w:t>
            </w:r>
          </w:p>
          <w:p w:rsidR="00A342F4" w:rsidRPr="00DA215A" w:rsidRDefault="00A342F4" w:rsidP="00A342F4">
            <w:r w:rsidRPr="00DA215A">
              <w:t>Hinder för vindkraftsutbyggnad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Besvaradav"/>
            </w:pPr>
          </w:p>
        </w:tc>
        <w:tc>
          <w:tcPr>
            <w:tcW w:w="6237" w:type="dxa"/>
          </w:tcPr>
          <w:p w:rsidR="00A342F4" w:rsidRPr="00DA215A" w:rsidRDefault="00A342F4" w:rsidP="00A342F4">
            <w:pPr>
              <w:pStyle w:val="Besvaradav"/>
            </w:pPr>
            <w:r w:rsidRPr="00DA215A">
              <w:t>Arbetsmarknadsminister Sven Otto Littorin (m)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pStyle w:val="Besvaradav"/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2007/08:276 av Patrik Björck (s)</w:t>
            </w:r>
          </w:p>
          <w:p w:rsidR="00A342F4" w:rsidRPr="00DA215A" w:rsidRDefault="00A342F4" w:rsidP="00A342F4">
            <w:r w:rsidRPr="00DA215A">
              <w:t>Outbetalda pengar till arbetslösa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2007/08:306 av Josefin Brink (v)</w:t>
            </w:r>
          </w:p>
          <w:p w:rsidR="00A342F4" w:rsidRPr="00DA215A" w:rsidRDefault="00A342F4" w:rsidP="00A342F4">
            <w:r w:rsidRPr="00DA215A">
              <w:t>Effekten av arbetsmarknadsutbildning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Besvaradav"/>
            </w:pPr>
          </w:p>
        </w:tc>
        <w:tc>
          <w:tcPr>
            <w:tcW w:w="6237" w:type="dxa"/>
          </w:tcPr>
          <w:p w:rsidR="00A342F4" w:rsidRPr="00DA215A" w:rsidRDefault="00A342F4" w:rsidP="00A342F4">
            <w:pPr>
              <w:pStyle w:val="Besvaradav"/>
            </w:pPr>
            <w:r w:rsidRPr="00DA215A">
              <w:t>Kulturminister Lena Adelsohn Liljeroth (m)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pStyle w:val="Besvaradav"/>
              <w:rPr>
                <w:spacing w:val="-4"/>
              </w:rPr>
            </w:pP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A342F4">
            <w:r w:rsidRPr="00DA215A">
              <w:t>2007/08:317 av Siv Holma (v)</w:t>
            </w:r>
          </w:p>
          <w:p w:rsidR="00A342F4" w:rsidRPr="00DA215A" w:rsidRDefault="00A342F4" w:rsidP="00A342F4">
            <w:r w:rsidRPr="00DA215A">
              <w:t>Stödet till tidskriften Mana</w:t>
            </w:r>
          </w:p>
        </w:tc>
        <w:tc>
          <w:tcPr>
            <w:tcW w:w="2481" w:type="dxa"/>
          </w:tcPr>
          <w:p w:rsidR="00A342F4" w:rsidRPr="00DA215A" w:rsidRDefault="00A342F4" w:rsidP="00A342F4">
            <w:pPr>
              <w:rPr>
                <w:spacing w:val="-4"/>
              </w:rPr>
            </w:pPr>
          </w:p>
        </w:tc>
      </w:tr>
    </w:tbl>
    <w:p w:rsidR="00C707F4" w:rsidRPr="00DA215A" w:rsidRDefault="00C707F4" w:rsidP="00C707F4">
      <w:pPr>
        <w:pStyle w:val="Blankrad"/>
      </w:pPr>
      <w:r w:rsidRPr="00DA215A">
        <w:t>     </w:t>
      </w:r>
    </w:p>
    <w:p w:rsidR="00C707F4" w:rsidRPr="00DA215A" w:rsidRDefault="00C707F4" w:rsidP="00C707F4">
      <w:pPr>
        <w:pStyle w:val="Blankrad"/>
      </w:pPr>
      <w:r w:rsidRPr="00DA215A">
        <w:t>     </w:t>
      </w:r>
    </w:p>
    <w:p w:rsidR="00E579AF" w:rsidRPr="00DA215A" w:rsidRDefault="006E04A4">
      <w:pPr>
        <w:pStyle w:val="Blankrad"/>
      </w:pPr>
      <w:r w:rsidRPr="00DA215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9AF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9AF" w:rsidRPr="00DA215A" w:rsidRDefault="00E579AF" w:rsidP="00CD4013">
            <w:pPr>
              <w:pStyle w:val="HuvudrubrikFlisteNr"/>
            </w:pPr>
          </w:p>
        </w:tc>
        <w:tc>
          <w:tcPr>
            <w:tcW w:w="6237" w:type="dxa"/>
          </w:tcPr>
          <w:p w:rsidR="00E579AF" w:rsidRPr="00DA215A" w:rsidRDefault="00A342F4" w:rsidP="00CD4013">
            <w:pPr>
              <w:pStyle w:val="HuvudrubrikEnsam"/>
            </w:pPr>
            <w:bookmarkStart w:id="7" w:name="Start_EUdokument"/>
            <w:bookmarkEnd w:id="7"/>
            <w:r w:rsidRPr="00DA215A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579AF" w:rsidRPr="00DA215A" w:rsidRDefault="00A342F4" w:rsidP="00CD4013">
            <w:pPr>
              <w:pStyle w:val="HuvudrubrikKolumn3"/>
            </w:pPr>
            <w:r w:rsidRPr="00DA215A">
              <w:t>Ansvarigt utskott</w:t>
            </w:r>
          </w:p>
        </w:tc>
      </w:tr>
      <w:tr w:rsidR="00E579AF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9AF" w:rsidRPr="00DA215A" w:rsidRDefault="00E579AF" w:rsidP="00A342F4">
            <w:pPr>
              <w:pStyle w:val="FlistaNrText"/>
            </w:pPr>
          </w:p>
        </w:tc>
        <w:tc>
          <w:tcPr>
            <w:tcW w:w="6237" w:type="dxa"/>
          </w:tcPr>
          <w:p w:rsidR="00E579AF" w:rsidRPr="00DA215A" w:rsidRDefault="00A342F4" w:rsidP="00CD4013">
            <w:pPr>
              <w:rPr>
                <w:i/>
              </w:rPr>
            </w:pPr>
            <w:r w:rsidRPr="00DA215A">
              <w:t>2007/08:FPM59 En inre marknad för framtidens Europa</w:t>
            </w:r>
            <w:r w:rsidRPr="00DA215A">
              <w:rPr>
                <w:i/>
              </w:rPr>
              <w:t xml:space="preserve"> </w:t>
            </w:r>
          </w:p>
          <w:p w:rsidR="00FC4AB6" w:rsidRPr="00DA215A" w:rsidRDefault="00FC4AB6" w:rsidP="00CD4013">
            <w:r w:rsidRPr="00DA215A">
              <w:rPr>
                <w:i/>
              </w:rPr>
              <w:t>KOM(2007)724</w:t>
            </w:r>
          </w:p>
        </w:tc>
        <w:tc>
          <w:tcPr>
            <w:tcW w:w="2481" w:type="dxa"/>
          </w:tcPr>
          <w:p w:rsidR="00E579AF" w:rsidRPr="00DA215A" w:rsidRDefault="00A342F4" w:rsidP="00CD4013">
            <w:pPr>
              <w:rPr>
                <w:spacing w:val="-4"/>
              </w:rPr>
            </w:pPr>
            <w:r w:rsidRPr="00DA215A">
              <w:rPr>
                <w:spacing w:val="-4"/>
              </w:rPr>
              <w:t xml:space="preserve">NU </w:t>
            </w: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CD4013">
            <w:r w:rsidRPr="00DA215A">
              <w:t>2007/08:FPM60 Ökning av mjölkkvoter</w:t>
            </w:r>
            <w:r w:rsidR="00FC4AB6" w:rsidRPr="00DA215A">
              <w:rPr>
                <w:i/>
              </w:rPr>
              <w:t xml:space="preserve"> KOM(2007)800</w:t>
            </w:r>
            <w:r w:rsidR="00DF2175" w:rsidRPr="00DA215A">
              <w:rPr>
                <w:i/>
              </w:rPr>
              <w:t xml:space="preserve">, </w:t>
            </w:r>
            <w:r w:rsidR="00FC4AB6" w:rsidRPr="00DA215A">
              <w:rPr>
                <w:i/>
              </w:rPr>
              <w:t>KOM(2007)</w:t>
            </w:r>
            <w:r w:rsidRPr="00DA215A">
              <w:rPr>
                <w:i/>
              </w:rPr>
              <w:t>80</w:t>
            </w:r>
            <w:r w:rsidR="00FC4AB6" w:rsidRPr="00DA215A">
              <w:rPr>
                <w:i/>
              </w:rPr>
              <w:t>2</w:t>
            </w:r>
          </w:p>
        </w:tc>
        <w:tc>
          <w:tcPr>
            <w:tcW w:w="2481" w:type="dxa"/>
          </w:tcPr>
          <w:p w:rsidR="00A342F4" w:rsidRPr="00DA215A" w:rsidRDefault="00A342F4" w:rsidP="00CD4013">
            <w:pPr>
              <w:rPr>
                <w:spacing w:val="-4"/>
              </w:rPr>
            </w:pPr>
            <w:r w:rsidRPr="00DA215A">
              <w:rPr>
                <w:spacing w:val="-4"/>
              </w:rPr>
              <w:t xml:space="preserve">MJU </w:t>
            </w:r>
          </w:p>
        </w:tc>
      </w:tr>
      <w:tr w:rsidR="00A342F4" w:rsidRPr="00DA21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42F4" w:rsidRPr="00DA215A" w:rsidRDefault="00A342F4" w:rsidP="00A342F4">
            <w:pPr>
              <w:pStyle w:val="FlistaNrText"/>
            </w:pPr>
          </w:p>
        </w:tc>
        <w:tc>
          <w:tcPr>
            <w:tcW w:w="6237" w:type="dxa"/>
          </w:tcPr>
          <w:p w:rsidR="00A342F4" w:rsidRPr="00DA215A" w:rsidRDefault="00A342F4" w:rsidP="00CD4013">
            <w:r w:rsidRPr="00DA215A">
              <w:t>2007/08:FPM61 Förordning om ny uppförandekod för datoriserade bokningssystem för flygresor</w:t>
            </w:r>
            <w:r w:rsidRPr="00DA215A">
              <w:rPr>
                <w:i/>
              </w:rPr>
              <w:t xml:space="preserve"> </w:t>
            </w:r>
            <w:r w:rsidR="00FC4AB6" w:rsidRPr="00DA215A">
              <w:rPr>
                <w:i/>
              </w:rPr>
              <w:t>KOM(2007)</w:t>
            </w:r>
            <w:r w:rsidRPr="00DA215A">
              <w:rPr>
                <w:i/>
              </w:rPr>
              <w:t>709</w:t>
            </w:r>
          </w:p>
        </w:tc>
        <w:tc>
          <w:tcPr>
            <w:tcW w:w="2481" w:type="dxa"/>
          </w:tcPr>
          <w:p w:rsidR="00A342F4" w:rsidRPr="00DA215A" w:rsidRDefault="00A342F4" w:rsidP="00CD4013">
            <w:pPr>
              <w:rPr>
                <w:spacing w:val="-4"/>
              </w:rPr>
            </w:pPr>
            <w:r w:rsidRPr="00DA215A">
              <w:rPr>
                <w:spacing w:val="-4"/>
              </w:rPr>
              <w:t xml:space="preserve">NU </w:t>
            </w:r>
          </w:p>
        </w:tc>
      </w:tr>
    </w:tbl>
    <w:p w:rsidR="00E579AF" w:rsidRPr="00DA215A" w:rsidRDefault="00E579AF" w:rsidP="00E579AF">
      <w:pPr>
        <w:pStyle w:val="Blankrad"/>
      </w:pPr>
    </w:p>
    <w:p w:rsidR="006E04A4" w:rsidRPr="00DA215A" w:rsidRDefault="006E04A4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A215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A215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A215A" w:rsidRDefault="006E04A4">
            <w:pPr>
              <w:pStyle w:val="StreckMitten"/>
            </w:pPr>
            <w:r w:rsidRPr="00DA215A">
              <w:tab/>
            </w:r>
            <w:r w:rsidRPr="00DA215A">
              <w:tab/>
            </w:r>
          </w:p>
        </w:tc>
      </w:tr>
    </w:tbl>
    <w:p w:rsidR="006E04A4" w:rsidRPr="00DA215A" w:rsidRDefault="006E04A4"/>
    <w:sectPr w:rsidR="006E04A4" w:rsidRPr="00DA215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EA8" w:rsidRPr="00DA215A" w:rsidRDefault="00B33EA8">
      <w:r w:rsidRPr="00DA215A">
        <w:separator/>
      </w:r>
    </w:p>
  </w:endnote>
  <w:endnote w:type="continuationSeparator" w:id="0">
    <w:p w:rsidR="00B33EA8" w:rsidRPr="00DA215A" w:rsidRDefault="00B33EA8">
      <w:r w:rsidRPr="00DA21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AB5" w:rsidRPr="00DA215A" w:rsidRDefault="00BA0AB5">
    <w:pPr>
      <w:pStyle w:val="Sidhuvud"/>
      <w:jc w:val="center"/>
    </w:pPr>
    <w:r w:rsidRPr="00DA215A">
      <w:fldChar w:fldCharType="begin" w:fldLock="1"/>
    </w:r>
    <w:r w:rsidRPr="00DA215A">
      <w:instrText xml:space="preserve"> PAGE </w:instrText>
    </w:r>
    <w:r w:rsidRPr="00DA215A">
      <w:fldChar w:fldCharType="separate"/>
    </w:r>
    <w:r w:rsidR="006C6EEF" w:rsidRPr="00DA215A">
      <w:t>2</w:t>
    </w:r>
    <w:r w:rsidRPr="00DA215A">
      <w:fldChar w:fldCharType="end"/>
    </w:r>
    <w:r w:rsidRPr="00DA215A">
      <w:t>(</w:t>
    </w:r>
    <w:r w:rsidRPr="00DA215A">
      <w:fldChar w:fldCharType="begin" w:fldLock="1"/>
    </w:r>
    <w:r w:rsidRPr="00DA215A">
      <w:instrText xml:space="preserve"> NUMPAGES </w:instrText>
    </w:r>
    <w:r w:rsidRPr="00DA215A">
      <w:fldChar w:fldCharType="separate"/>
    </w:r>
    <w:r w:rsidR="006C6EEF" w:rsidRPr="00DA215A">
      <w:t>2</w:t>
    </w:r>
    <w:r w:rsidRPr="00DA215A">
      <w:fldChar w:fldCharType="end"/>
    </w:r>
    <w:r w:rsidRPr="00DA215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AB5" w:rsidRPr="00DA215A" w:rsidRDefault="00BA0AB5">
    <w:pPr>
      <w:pStyle w:val="Sidhuvud"/>
      <w:jc w:val="center"/>
    </w:pPr>
    <w:r w:rsidRPr="00DA215A">
      <w:fldChar w:fldCharType="begin" w:fldLock="1"/>
    </w:r>
    <w:r w:rsidRPr="00DA215A">
      <w:instrText xml:space="preserve"> PAGE </w:instrText>
    </w:r>
    <w:r w:rsidRPr="00DA215A">
      <w:fldChar w:fldCharType="separate"/>
    </w:r>
    <w:r w:rsidR="006C6EEF" w:rsidRPr="00DA215A">
      <w:t>1</w:t>
    </w:r>
    <w:r w:rsidRPr="00DA215A">
      <w:fldChar w:fldCharType="end"/>
    </w:r>
    <w:r w:rsidRPr="00DA215A">
      <w:t>(</w:t>
    </w:r>
    <w:r w:rsidRPr="00DA215A">
      <w:fldChar w:fldCharType="begin" w:fldLock="1"/>
    </w:r>
    <w:r w:rsidRPr="00DA215A">
      <w:instrText xml:space="preserve"> NUMPAGES </w:instrText>
    </w:r>
    <w:r w:rsidRPr="00DA215A">
      <w:fldChar w:fldCharType="separate"/>
    </w:r>
    <w:r w:rsidR="006C6EEF" w:rsidRPr="00DA215A">
      <w:t>2</w:t>
    </w:r>
    <w:r w:rsidRPr="00DA215A">
      <w:fldChar w:fldCharType="end"/>
    </w:r>
    <w:r w:rsidRPr="00DA215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EA8" w:rsidRPr="00DA215A" w:rsidRDefault="00B33EA8">
      <w:r w:rsidRPr="00DA215A">
        <w:separator/>
      </w:r>
    </w:p>
  </w:footnote>
  <w:footnote w:type="continuationSeparator" w:id="0">
    <w:p w:rsidR="00B33EA8" w:rsidRPr="00DA215A" w:rsidRDefault="00B33EA8">
      <w:r w:rsidRPr="00DA21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AB5" w:rsidRPr="00DA215A" w:rsidRDefault="00BA0AB5">
    <w:pPr>
      <w:pStyle w:val="Sidhuvud"/>
      <w:tabs>
        <w:tab w:val="clear" w:pos="4536"/>
      </w:tabs>
    </w:pPr>
    <w:r w:rsidRPr="00DA215A">
      <w:fldChar w:fldCharType="begin" w:fldLock="1"/>
    </w:r>
    <w:r w:rsidRPr="00DA215A">
      <w:instrText xml:space="preserve"> DOCPROPERTY "DocumentDate" </w:instrText>
    </w:r>
    <w:r w:rsidRPr="00DA215A">
      <w:fldChar w:fldCharType="separate"/>
    </w:r>
    <w:r w:rsidR="006C6EEF" w:rsidRPr="00DA215A">
      <w:t>Tisdagen den 29 januari 2008</w:t>
    </w:r>
    <w:r w:rsidRPr="00DA215A">
      <w:fldChar w:fldCharType="end"/>
    </w:r>
    <w:r w:rsidRPr="00DA215A">
      <w:tab/>
    </w:r>
  </w:p>
  <w:p w:rsidR="00BA0AB5" w:rsidRPr="00DA215A" w:rsidRDefault="00BA0AB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A215A">
      <w:rPr>
        <w:sz w:val="12"/>
      </w:rPr>
      <w:tab/>
    </w:r>
  </w:p>
  <w:p w:rsidR="00BA0AB5" w:rsidRPr="00DA215A" w:rsidRDefault="00BA0AB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0AB5" w:rsidRPr="00DA215A" w:rsidRDefault="00DA215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A215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0AB5" w:rsidRPr="00DA215A" w:rsidRDefault="00BA0AB5">
    <w:pPr>
      <w:pStyle w:val="Dokumentrubrik"/>
      <w:spacing w:after="360"/>
    </w:pPr>
    <w:r w:rsidRPr="00DA215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38759040">
    <w:abstractNumId w:val="5"/>
  </w:num>
  <w:num w:numId="2" w16cid:durableId="1107506237">
    <w:abstractNumId w:val="2"/>
  </w:num>
  <w:num w:numId="3" w16cid:durableId="1220900142">
    <w:abstractNumId w:val="4"/>
  </w:num>
  <w:num w:numId="4" w16cid:durableId="1163354297">
    <w:abstractNumId w:val="1"/>
  </w:num>
  <w:num w:numId="5" w16cid:durableId="1826821062">
    <w:abstractNumId w:val="0"/>
  </w:num>
  <w:num w:numId="6" w16cid:durableId="1062680941">
    <w:abstractNumId w:val="3"/>
  </w:num>
  <w:num w:numId="7" w16cid:durableId="1146775193">
    <w:abstractNumId w:val="3"/>
  </w:num>
  <w:num w:numId="8" w16cid:durableId="13974388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0AB5"/>
    <w:rsid w:val="00000608"/>
    <w:rsid w:val="00003249"/>
    <w:rsid w:val="00013362"/>
    <w:rsid w:val="000157A2"/>
    <w:rsid w:val="00025ED1"/>
    <w:rsid w:val="00030ADD"/>
    <w:rsid w:val="000403C2"/>
    <w:rsid w:val="000451B8"/>
    <w:rsid w:val="000473E3"/>
    <w:rsid w:val="00047FAC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0F5867"/>
    <w:rsid w:val="00103C04"/>
    <w:rsid w:val="0010700C"/>
    <w:rsid w:val="0014779C"/>
    <w:rsid w:val="00147F56"/>
    <w:rsid w:val="001548E3"/>
    <w:rsid w:val="00160B0C"/>
    <w:rsid w:val="00165404"/>
    <w:rsid w:val="00165417"/>
    <w:rsid w:val="0016727E"/>
    <w:rsid w:val="00170F83"/>
    <w:rsid w:val="00180AEE"/>
    <w:rsid w:val="001903E8"/>
    <w:rsid w:val="00193B94"/>
    <w:rsid w:val="00193E4B"/>
    <w:rsid w:val="00194661"/>
    <w:rsid w:val="00195593"/>
    <w:rsid w:val="001A1CBE"/>
    <w:rsid w:val="001A619F"/>
    <w:rsid w:val="001B4C8D"/>
    <w:rsid w:val="001C4530"/>
    <w:rsid w:val="001D19AB"/>
    <w:rsid w:val="001D19E3"/>
    <w:rsid w:val="001D7C4B"/>
    <w:rsid w:val="001E0CB1"/>
    <w:rsid w:val="001F2BD2"/>
    <w:rsid w:val="001F45EF"/>
    <w:rsid w:val="001F58F3"/>
    <w:rsid w:val="00200DD8"/>
    <w:rsid w:val="0020266A"/>
    <w:rsid w:val="002068C6"/>
    <w:rsid w:val="00211667"/>
    <w:rsid w:val="00215146"/>
    <w:rsid w:val="00223EF7"/>
    <w:rsid w:val="002257C6"/>
    <w:rsid w:val="00233D5B"/>
    <w:rsid w:val="00233E62"/>
    <w:rsid w:val="00242820"/>
    <w:rsid w:val="00250F96"/>
    <w:rsid w:val="00253375"/>
    <w:rsid w:val="002760B5"/>
    <w:rsid w:val="002826A6"/>
    <w:rsid w:val="002A09ED"/>
    <w:rsid w:val="002A3E56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0872"/>
    <w:rsid w:val="003C5072"/>
    <w:rsid w:val="003C7487"/>
    <w:rsid w:val="003C7EDD"/>
    <w:rsid w:val="003D0E9A"/>
    <w:rsid w:val="003E1861"/>
    <w:rsid w:val="003E5E0E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A7724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0757B"/>
    <w:rsid w:val="00510E80"/>
    <w:rsid w:val="005358D8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365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299A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7043"/>
    <w:rsid w:val="00683F0B"/>
    <w:rsid w:val="00690C89"/>
    <w:rsid w:val="00691645"/>
    <w:rsid w:val="00693162"/>
    <w:rsid w:val="00695350"/>
    <w:rsid w:val="006B1634"/>
    <w:rsid w:val="006C05D9"/>
    <w:rsid w:val="006C4107"/>
    <w:rsid w:val="006C6EEF"/>
    <w:rsid w:val="006D0C2B"/>
    <w:rsid w:val="006D196C"/>
    <w:rsid w:val="006E04A4"/>
    <w:rsid w:val="006E0B02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46A6E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C182B"/>
    <w:rsid w:val="007C7971"/>
    <w:rsid w:val="007D165E"/>
    <w:rsid w:val="007D7A4C"/>
    <w:rsid w:val="007D7F1E"/>
    <w:rsid w:val="007F5CBC"/>
    <w:rsid w:val="0080148F"/>
    <w:rsid w:val="0080608D"/>
    <w:rsid w:val="00807049"/>
    <w:rsid w:val="00814CAC"/>
    <w:rsid w:val="00821A25"/>
    <w:rsid w:val="00835D03"/>
    <w:rsid w:val="00845B0B"/>
    <w:rsid w:val="0084643C"/>
    <w:rsid w:val="00854C30"/>
    <w:rsid w:val="008600DA"/>
    <w:rsid w:val="0086222B"/>
    <w:rsid w:val="00873E43"/>
    <w:rsid w:val="00887B6F"/>
    <w:rsid w:val="00891A92"/>
    <w:rsid w:val="008A3F08"/>
    <w:rsid w:val="008C2406"/>
    <w:rsid w:val="008C2C60"/>
    <w:rsid w:val="008C79FF"/>
    <w:rsid w:val="008D3BD2"/>
    <w:rsid w:val="008D4EA4"/>
    <w:rsid w:val="008D70CE"/>
    <w:rsid w:val="008E0710"/>
    <w:rsid w:val="008E1049"/>
    <w:rsid w:val="008F481D"/>
    <w:rsid w:val="008F66F9"/>
    <w:rsid w:val="00902758"/>
    <w:rsid w:val="00916262"/>
    <w:rsid w:val="009259DF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A77"/>
    <w:rsid w:val="009A4BE1"/>
    <w:rsid w:val="009A5A2A"/>
    <w:rsid w:val="009B2EE8"/>
    <w:rsid w:val="009E024F"/>
    <w:rsid w:val="009E29D2"/>
    <w:rsid w:val="009E2A19"/>
    <w:rsid w:val="009F16CD"/>
    <w:rsid w:val="00A047C8"/>
    <w:rsid w:val="00A10980"/>
    <w:rsid w:val="00A14C18"/>
    <w:rsid w:val="00A211CB"/>
    <w:rsid w:val="00A2364A"/>
    <w:rsid w:val="00A24FCD"/>
    <w:rsid w:val="00A27213"/>
    <w:rsid w:val="00A27870"/>
    <w:rsid w:val="00A31819"/>
    <w:rsid w:val="00A323E6"/>
    <w:rsid w:val="00A33A32"/>
    <w:rsid w:val="00A342F4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9518C"/>
    <w:rsid w:val="00AA4B94"/>
    <w:rsid w:val="00AC0E93"/>
    <w:rsid w:val="00AD51C2"/>
    <w:rsid w:val="00AD7E53"/>
    <w:rsid w:val="00AE255A"/>
    <w:rsid w:val="00AE413F"/>
    <w:rsid w:val="00AE4186"/>
    <w:rsid w:val="00AF003C"/>
    <w:rsid w:val="00AF07F6"/>
    <w:rsid w:val="00AF62E9"/>
    <w:rsid w:val="00B11B39"/>
    <w:rsid w:val="00B15011"/>
    <w:rsid w:val="00B1510D"/>
    <w:rsid w:val="00B27DC3"/>
    <w:rsid w:val="00B33EA8"/>
    <w:rsid w:val="00B4159D"/>
    <w:rsid w:val="00B503C7"/>
    <w:rsid w:val="00B5262D"/>
    <w:rsid w:val="00B52F86"/>
    <w:rsid w:val="00B545D4"/>
    <w:rsid w:val="00B710EF"/>
    <w:rsid w:val="00B71361"/>
    <w:rsid w:val="00B81FDE"/>
    <w:rsid w:val="00B83DE2"/>
    <w:rsid w:val="00B8715B"/>
    <w:rsid w:val="00B90627"/>
    <w:rsid w:val="00B91174"/>
    <w:rsid w:val="00B96B57"/>
    <w:rsid w:val="00BA0AB5"/>
    <w:rsid w:val="00BA6962"/>
    <w:rsid w:val="00BB32D1"/>
    <w:rsid w:val="00BC1825"/>
    <w:rsid w:val="00BD1E8E"/>
    <w:rsid w:val="00BD5B2F"/>
    <w:rsid w:val="00BE1F3F"/>
    <w:rsid w:val="00BE26EA"/>
    <w:rsid w:val="00BE2EB7"/>
    <w:rsid w:val="00BE33D5"/>
    <w:rsid w:val="00BF1A01"/>
    <w:rsid w:val="00BF2ADF"/>
    <w:rsid w:val="00BF68E5"/>
    <w:rsid w:val="00C04A70"/>
    <w:rsid w:val="00C1085C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56EE2"/>
    <w:rsid w:val="00C6587A"/>
    <w:rsid w:val="00C707F4"/>
    <w:rsid w:val="00C81EDE"/>
    <w:rsid w:val="00C94CBC"/>
    <w:rsid w:val="00C94DDD"/>
    <w:rsid w:val="00C95FD1"/>
    <w:rsid w:val="00CA0FEA"/>
    <w:rsid w:val="00CA5C77"/>
    <w:rsid w:val="00CA63A1"/>
    <w:rsid w:val="00CA6615"/>
    <w:rsid w:val="00CB2C30"/>
    <w:rsid w:val="00CB4C2D"/>
    <w:rsid w:val="00CC4FEA"/>
    <w:rsid w:val="00CD26A6"/>
    <w:rsid w:val="00CD2A19"/>
    <w:rsid w:val="00CD4013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3CB3"/>
    <w:rsid w:val="00D1688C"/>
    <w:rsid w:val="00D176C3"/>
    <w:rsid w:val="00D22A02"/>
    <w:rsid w:val="00D2330C"/>
    <w:rsid w:val="00D27346"/>
    <w:rsid w:val="00D41247"/>
    <w:rsid w:val="00D42699"/>
    <w:rsid w:val="00D45AE3"/>
    <w:rsid w:val="00D46A27"/>
    <w:rsid w:val="00D51FA2"/>
    <w:rsid w:val="00D60DFC"/>
    <w:rsid w:val="00D6469C"/>
    <w:rsid w:val="00D6756A"/>
    <w:rsid w:val="00D7044D"/>
    <w:rsid w:val="00D76DAF"/>
    <w:rsid w:val="00D77FF8"/>
    <w:rsid w:val="00D80B4A"/>
    <w:rsid w:val="00D82BA7"/>
    <w:rsid w:val="00D852CE"/>
    <w:rsid w:val="00D87B9F"/>
    <w:rsid w:val="00D923F2"/>
    <w:rsid w:val="00DA215A"/>
    <w:rsid w:val="00DA3D7A"/>
    <w:rsid w:val="00DB3C3E"/>
    <w:rsid w:val="00DC1161"/>
    <w:rsid w:val="00DD564D"/>
    <w:rsid w:val="00DD656E"/>
    <w:rsid w:val="00DE1DA3"/>
    <w:rsid w:val="00DE550D"/>
    <w:rsid w:val="00DE65BE"/>
    <w:rsid w:val="00DF2175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579AF"/>
    <w:rsid w:val="00E857F6"/>
    <w:rsid w:val="00E96812"/>
    <w:rsid w:val="00E975DB"/>
    <w:rsid w:val="00EA0896"/>
    <w:rsid w:val="00EB446D"/>
    <w:rsid w:val="00EC278F"/>
    <w:rsid w:val="00EC40C9"/>
    <w:rsid w:val="00ED095E"/>
    <w:rsid w:val="00EF16F8"/>
    <w:rsid w:val="00EF5FE1"/>
    <w:rsid w:val="00F01227"/>
    <w:rsid w:val="00F01512"/>
    <w:rsid w:val="00F01896"/>
    <w:rsid w:val="00F061D3"/>
    <w:rsid w:val="00F20263"/>
    <w:rsid w:val="00F20F9E"/>
    <w:rsid w:val="00F26B7F"/>
    <w:rsid w:val="00F27AE3"/>
    <w:rsid w:val="00F3158D"/>
    <w:rsid w:val="00F324D0"/>
    <w:rsid w:val="00F32AB0"/>
    <w:rsid w:val="00F474FE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A54BB"/>
    <w:rsid w:val="00FB101A"/>
    <w:rsid w:val="00FB2984"/>
    <w:rsid w:val="00FB6412"/>
    <w:rsid w:val="00FB6B84"/>
    <w:rsid w:val="00FC0BAE"/>
    <w:rsid w:val="00FC1A2D"/>
    <w:rsid w:val="00FC4AB6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1CACF-5A36-4EF1-8E87-610B7B90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212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321</Words>
  <Characters>2102</Characters>
  <Application>Microsoft Office Word</Application>
  <DocSecurity>4</DocSecurity>
  <Lines>191</Lines>
  <Paragraphs>100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2007/08:59</vt:lpstr>
      <vt:lpstr>Tisdagen den 29 januari 2008</vt:lpstr>
    </vt:vector>
  </TitlesOfParts>
  <Company>Riksdagen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2008-01-28T15:54:00Z</cp:lastPrinted>
  <dcterms:created xsi:type="dcterms:W3CDTF">2025-12-17T12:34:00Z</dcterms:created>
  <dcterms:modified xsi:type="dcterms:W3CDTF">2025-12-17T12:34:00Z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29 januari 2008</vt:lpwstr>
  </property>
  <property fmtid="{D5CDD505-2E9C-101B-9397-08002B2CF9AE}" pid="3" name="DocumentNumber">
    <vt:lpwstr>59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2008-01-29</vt:lpwstr>
  </property>
</Properties>
</file>