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750C" w:rsidRDefault="007C6CE9" w14:paraId="3089D817" w14:textId="77777777">
      <w:pPr>
        <w:pStyle w:val="RubrikFrslagTIllRiksdagsbeslut"/>
      </w:pPr>
      <w:sdt>
        <w:sdtPr>
          <w:alias w:val="CC_Boilerplate_4"/>
          <w:tag w:val="CC_Boilerplate_4"/>
          <w:id w:val="-1644581176"/>
          <w:lock w:val="sdtContentLocked"/>
          <w:placeholder>
            <w:docPart w:val="1267A9A50C2C492EACCDBC0F4203FCD5"/>
          </w:placeholder>
          <w:text/>
        </w:sdtPr>
        <w:sdtEndPr/>
        <w:sdtContent>
          <w:r w:rsidRPr="009B062B" w:rsidR="00AF30DD">
            <w:t>Förslag till riksdagsbeslut</w:t>
          </w:r>
        </w:sdtContent>
      </w:sdt>
      <w:bookmarkEnd w:id="0"/>
      <w:bookmarkEnd w:id="1"/>
    </w:p>
    <w:sdt>
      <w:sdtPr>
        <w:alias w:val="Yrkande 1"/>
        <w:tag w:val="b62d9a7f-9ab5-4595-9d04-753e819bcf61"/>
        <w:id w:val="1365712873"/>
        <w:lock w:val="sdtLocked"/>
      </w:sdtPr>
      <w:sdtEndPr/>
      <w:sdtContent>
        <w:p w:rsidR="003A2F51" w:rsidRDefault="007C6CE9" w14:paraId="7F18AA26" w14:textId="77777777">
          <w:pPr>
            <w:pStyle w:val="Frslagstext"/>
            <w:numPr>
              <w:ilvl w:val="0"/>
              <w:numId w:val="0"/>
            </w:numPr>
          </w:pPr>
          <w:r>
            <w:t>Riksdagen ställer sig bakom det som anförs i motionen om att lägga ned Miljömärkning Sverige AB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B1FE462EFD4B629773C4236A33CCD4"/>
        </w:placeholder>
        <w:text/>
      </w:sdtPr>
      <w:sdtEndPr/>
      <w:sdtContent>
        <w:p w:rsidRPr="009B062B" w:rsidR="006D79C9" w:rsidP="00333E95" w:rsidRDefault="006D79C9" w14:paraId="5F713815" w14:textId="77777777">
          <w:pPr>
            <w:pStyle w:val="Rubrik1"/>
          </w:pPr>
          <w:r>
            <w:t>Motivering</w:t>
          </w:r>
        </w:p>
      </w:sdtContent>
    </w:sdt>
    <w:bookmarkEnd w:displacedByCustomXml="prev" w:id="3"/>
    <w:bookmarkEnd w:displacedByCustomXml="prev" w:id="4"/>
    <w:p w:rsidR="00D5000B" w:rsidP="008E0FE2" w:rsidRDefault="00845790" w14:paraId="33AA4396" w14:textId="77777777">
      <w:pPr>
        <w:pStyle w:val="Normalutanindragellerluft"/>
      </w:pPr>
      <w:r>
        <w:t xml:space="preserve">Vad som är hållbart och inte hållbart är minst lika mycket en fråga </w:t>
      </w:r>
      <w:r w:rsidR="00607180">
        <w:t>om</w:t>
      </w:r>
      <w:r>
        <w:t xml:space="preserve"> tyckanden som </w:t>
      </w:r>
      <w:r w:rsidR="001D4F8A">
        <w:t>objektiva kriterier. Detta inte minst eftersom det inbegriper en stor portion av filosofiska utgångspunkter. Där den ene säger att vi av hållbarhetsskäl måste fasa ut all tillförsel av energi från fossila bränslen kan den andr</w:t>
      </w:r>
      <w:r w:rsidR="003F5FF2">
        <w:t>e</w:t>
      </w:r>
      <w:r w:rsidR="001D4F8A">
        <w:t xml:space="preserve"> motsätta sig detsamma utifrån resonemang kring att global massvält inte är hållbart. Just att frågan har en dimension av moral och filosofi gör det problematiskt att staten </w:t>
      </w:r>
      <w:r w:rsidR="001E0366">
        <w:t>håller sig med en egen miljömärkning, nämligen Svanen.</w:t>
      </w:r>
    </w:p>
    <w:p w:rsidR="00D5000B" w:rsidP="00D5000B" w:rsidRDefault="001E0366" w14:paraId="748744D4" w14:textId="77777777">
      <w:r>
        <w:t xml:space="preserve">Ett konkret problem med </w:t>
      </w:r>
      <w:r w:rsidR="003F5FF2">
        <w:t>s</w:t>
      </w:r>
      <w:r>
        <w:t xml:space="preserve">vanmärkning har varit när </w:t>
      </w:r>
      <w:r w:rsidRPr="0059277D" w:rsidR="0059277D">
        <w:t>Miljömärkning Sverige AB</w:t>
      </w:r>
      <w:r w:rsidR="0059277D">
        <w:t xml:space="preserve"> infört</w:t>
      </w:r>
      <w:r>
        <w:t xml:space="preserve"> som policy att </w:t>
      </w:r>
      <w:r w:rsidR="003F5FF2">
        <w:t>s</w:t>
      </w:r>
      <w:r>
        <w:t>vanmärkta fonder inte får innehålla värdepapper från företag som tillverkar vapen, vi</w:t>
      </w:r>
      <w:r w:rsidR="003F5FF2">
        <w:t>l</w:t>
      </w:r>
      <w:r>
        <w:t>ket i sin tur har b</w:t>
      </w:r>
      <w:r w:rsidR="0059277D">
        <w:t>egränsat</w:t>
      </w:r>
      <w:r>
        <w:t xml:space="preserve"> försvarsindustrin</w:t>
      </w:r>
      <w:r w:rsidR="0059277D">
        <w:t>s möjligheter</w:t>
      </w:r>
      <w:r>
        <w:t xml:space="preserve"> att inbringa kapital. I tider av snabb upprustning för att möta hotet från Ryssland kan man väl argumentera för att svensk vapenindustri står för det som är hållbart.</w:t>
      </w:r>
    </w:p>
    <w:p w:rsidRPr="001E0366" w:rsidR="001E0366" w:rsidP="00D5000B" w:rsidRDefault="001E0366" w14:paraId="122917D5" w14:textId="04685F4C">
      <w:r>
        <w:t xml:space="preserve">Utifrån ovanstående resonemang menar jag att regeringen bör lägga ner </w:t>
      </w:r>
      <w:r w:rsidRPr="001E0366">
        <w:t>Miljö</w:t>
      </w:r>
      <w:r w:rsidR="00D5000B">
        <w:softHyphen/>
      </w:r>
      <w:r w:rsidRPr="001E0366">
        <w:t>märkning Sverige AB</w:t>
      </w:r>
      <w:r>
        <w:t>.</w:t>
      </w:r>
    </w:p>
    <w:sdt>
      <w:sdtPr>
        <w:rPr>
          <w:i/>
          <w:noProof/>
        </w:rPr>
        <w:alias w:val="CC_Underskrifter"/>
        <w:tag w:val="CC_Underskrifter"/>
        <w:id w:val="583496634"/>
        <w:lock w:val="sdtContentLocked"/>
        <w:placeholder>
          <w:docPart w:val="45AADA65686F461E82254BFA6C57C5C3"/>
        </w:placeholder>
      </w:sdtPr>
      <w:sdtEndPr/>
      <w:sdtContent>
        <w:p w:rsidR="0024750C" w:rsidRDefault="0024750C" w14:paraId="0A7A06E8" w14:textId="77777777"/>
        <w:p w:rsidR="0024750C" w:rsidP="0024750C" w:rsidRDefault="007C6CE9" w14:paraId="6107D27D" w14:textId="266DCFBA"/>
      </w:sdtContent>
    </w:sdt>
    <w:tbl>
      <w:tblPr>
        <w:tblW w:w="5000" w:type="pct"/>
        <w:tblLook w:val="04A0" w:firstRow="1" w:lastRow="0" w:firstColumn="1" w:lastColumn="0" w:noHBand="0" w:noVBand="1"/>
        <w:tblCaption w:val="underskrifter"/>
      </w:tblPr>
      <w:tblGrid>
        <w:gridCol w:w="4252"/>
        <w:gridCol w:w="4252"/>
      </w:tblGrid>
      <w:tr w:rsidR="003A2F51" w14:paraId="0F2B85BB" w14:textId="77777777">
        <w:trPr>
          <w:cantSplit/>
        </w:trPr>
        <w:tc>
          <w:tcPr>
            <w:tcW w:w="50" w:type="pct"/>
            <w:vAlign w:val="bottom"/>
          </w:tcPr>
          <w:p w:rsidR="003A2F51" w:rsidRDefault="007C6CE9" w14:paraId="70446ADD" w14:textId="77777777">
            <w:pPr>
              <w:pStyle w:val="Underskrifter"/>
              <w:spacing w:after="0"/>
            </w:pPr>
            <w:r>
              <w:t>Josef Fransson (SD)</w:t>
            </w:r>
          </w:p>
        </w:tc>
        <w:tc>
          <w:tcPr>
            <w:tcW w:w="50" w:type="pct"/>
            <w:vAlign w:val="bottom"/>
          </w:tcPr>
          <w:p w:rsidR="003A2F51" w:rsidRDefault="003A2F51" w14:paraId="0BC49241" w14:textId="77777777">
            <w:pPr>
              <w:pStyle w:val="Underskrifter"/>
              <w:spacing w:after="0"/>
            </w:pPr>
          </w:p>
        </w:tc>
      </w:tr>
    </w:tbl>
    <w:p w:rsidRPr="008E0FE2" w:rsidR="004801AC" w:rsidP="00DF3554" w:rsidRDefault="004801AC" w14:paraId="12F7B918" w14:textId="0422FB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C8FE" w14:textId="77777777" w:rsidR="00C3731D" w:rsidRDefault="00C3731D" w:rsidP="000C1CAD">
      <w:pPr>
        <w:spacing w:line="240" w:lineRule="auto"/>
      </w:pPr>
      <w:r>
        <w:separator/>
      </w:r>
    </w:p>
  </w:endnote>
  <w:endnote w:type="continuationSeparator" w:id="0">
    <w:p w14:paraId="20D91A4A" w14:textId="77777777" w:rsidR="00C3731D" w:rsidRDefault="00C37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D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1B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4C36" w14:textId="75B72AB9" w:rsidR="00262EA3" w:rsidRPr="0024750C" w:rsidRDefault="00262EA3" w:rsidP="002475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174D" w14:textId="77777777" w:rsidR="00C3731D" w:rsidRDefault="00C3731D" w:rsidP="000C1CAD">
      <w:pPr>
        <w:spacing w:line="240" w:lineRule="auto"/>
      </w:pPr>
      <w:r>
        <w:separator/>
      </w:r>
    </w:p>
  </w:footnote>
  <w:footnote w:type="continuationSeparator" w:id="0">
    <w:p w14:paraId="0CFEC010" w14:textId="77777777" w:rsidR="00C3731D" w:rsidRDefault="00C37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C1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D4F16" wp14:editId="32DFE6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90373" w14:textId="37B6FD00" w:rsidR="00262EA3" w:rsidRDefault="007C6CE9" w:rsidP="008103B5">
                          <w:pPr>
                            <w:jc w:val="right"/>
                          </w:pPr>
                          <w:sdt>
                            <w:sdtPr>
                              <w:alias w:val="CC_Noformat_Partikod"/>
                              <w:tag w:val="CC_Noformat_Partikod"/>
                              <w:id w:val="-53464382"/>
                              <w:placeholder>
                                <w:docPart w:val="427B77D4C9A84CBCB137FDFCC480BED3"/>
                              </w:placeholder>
                              <w:text/>
                            </w:sdtPr>
                            <w:sdtEndPr/>
                            <w:sdtContent>
                              <w:r w:rsidR="00845790">
                                <w:t>SD</w:t>
                              </w:r>
                            </w:sdtContent>
                          </w:sdt>
                          <w:sdt>
                            <w:sdtPr>
                              <w:alias w:val="CC_Noformat_Partinummer"/>
                              <w:tag w:val="CC_Noformat_Partinummer"/>
                              <w:id w:val="-1709555926"/>
                              <w:placeholder>
                                <w:docPart w:val="F7A58B6F5B5D45B2A021F2165DBA4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D4F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90373" w14:textId="37B6FD00" w:rsidR="00262EA3" w:rsidRDefault="007C6CE9" w:rsidP="008103B5">
                    <w:pPr>
                      <w:jc w:val="right"/>
                    </w:pPr>
                    <w:sdt>
                      <w:sdtPr>
                        <w:alias w:val="CC_Noformat_Partikod"/>
                        <w:tag w:val="CC_Noformat_Partikod"/>
                        <w:id w:val="-53464382"/>
                        <w:placeholder>
                          <w:docPart w:val="427B77D4C9A84CBCB137FDFCC480BED3"/>
                        </w:placeholder>
                        <w:text/>
                      </w:sdtPr>
                      <w:sdtEndPr/>
                      <w:sdtContent>
                        <w:r w:rsidR="00845790">
                          <w:t>SD</w:t>
                        </w:r>
                      </w:sdtContent>
                    </w:sdt>
                    <w:sdt>
                      <w:sdtPr>
                        <w:alias w:val="CC_Noformat_Partinummer"/>
                        <w:tag w:val="CC_Noformat_Partinummer"/>
                        <w:id w:val="-1709555926"/>
                        <w:placeholder>
                          <w:docPart w:val="F7A58B6F5B5D45B2A021F2165DBA4DAA"/>
                        </w:placeholder>
                        <w:showingPlcHdr/>
                        <w:text/>
                      </w:sdtPr>
                      <w:sdtEndPr/>
                      <w:sdtContent>
                        <w:r w:rsidR="00262EA3">
                          <w:t xml:space="preserve"> </w:t>
                        </w:r>
                      </w:sdtContent>
                    </w:sdt>
                  </w:p>
                </w:txbxContent>
              </v:textbox>
              <w10:wrap anchorx="page"/>
            </v:shape>
          </w:pict>
        </mc:Fallback>
      </mc:AlternateContent>
    </w:r>
  </w:p>
  <w:p w14:paraId="62CAED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8F8A" w14:textId="77777777" w:rsidR="00262EA3" w:rsidRDefault="00262EA3" w:rsidP="008563AC">
    <w:pPr>
      <w:jc w:val="right"/>
    </w:pPr>
  </w:p>
  <w:p w14:paraId="78AE6B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512F" w14:textId="77777777" w:rsidR="00262EA3" w:rsidRDefault="007C6C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81E4A" wp14:editId="4AFED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43CDC" w14:textId="6EE0022B" w:rsidR="00262EA3" w:rsidRDefault="007C6CE9" w:rsidP="00A314CF">
    <w:pPr>
      <w:pStyle w:val="FSHNormal"/>
      <w:spacing w:before="40"/>
    </w:pPr>
    <w:sdt>
      <w:sdtPr>
        <w:alias w:val="CC_Noformat_Motionstyp"/>
        <w:tag w:val="CC_Noformat_Motionstyp"/>
        <w:id w:val="1162973129"/>
        <w:lock w:val="sdtContentLocked"/>
        <w15:appearance w15:val="hidden"/>
        <w:text/>
      </w:sdtPr>
      <w:sdtEndPr/>
      <w:sdtContent>
        <w:r w:rsidR="0024750C">
          <w:t>Enskild motion</w:t>
        </w:r>
      </w:sdtContent>
    </w:sdt>
    <w:r w:rsidR="00821B36">
      <w:t xml:space="preserve"> </w:t>
    </w:r>
    <w:sdt>
      <w:sdtPr>
        <w:alias w:val="CC_Noformat_Partikod"/>
        <w:tag w:val="CC_Noformat_Partikod"/>
        <w:id w:val="1471015553"/>
        <w:text/>
      </w:sdtPr>
      <w:sdtEndPr/>
      <w:sdtContent>
        <w:r w:rsidR="00845790">
          <w:t>SD</w:t>
        </w:r>
      </w:sdtContent>
    </w:sdt>
    <w:sdt>
      <w:sdtPr>
        <w:alias w:val="CC_Noformat_Partinummer"/>
        <w:tag w:val="CC_Noformat_Partinummer"/>
        <w:id w:val="-2014525982"/>
        <w:showingPlcHdr/>
        <w:text/>
      </w:sdtPr>
      <w:sdtEndPr/>
      <w:sdtContent>
        <w:r w:rsidR="00821B36">
          <w:t xml:space="preserve"> </w:t>
        </w:r>
      </w:sdtContent>
    </w:sdt>
  </w:p>
  <w:p w14:paraId="056F9406" w14:textId="77777777" w:rsidR="00262EA3" w:rsidRPr="008227B3" w:rsidRDefault="007C6C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E6453" w14:textId="39DB6B56" w:rsidR="00262EA3" w:rsidRPr="008227B3" w:rsidRDefault="007C6C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75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750C">
          <w:t>:65</w:t>
        </w:r>
      </w:sdtContent>
    </w:sdt>
  </w:p>
  <w:p w14:paraId="05AB9C32" w14:textId="21FDA303" w:rsidR="00262EA3" w:rsidRDefault="007C6CE9" w:rsidP="00E03A3D">
    <w:pPr>
      <w:pStyle w:val="Motionr"/>
    </w:pPr>
    <w:sdt>
      <w:sdtPr>
        <w:alias w:val="CC_Noformat_Avtext"/>
        <w:tag w:val="CC_Noformat_Avtext"/>
        <w:id w:val="-2020768203"/>
        <w:lock w:val="sdtContentLocked"/>
        <w:placeholder>
          <w:docPart w:val="427B77D4C9A84CBCB137FDFCC480BED3"/>
        </w:placeholder>
        <w15:appearance w15:val="hidden"/>
        <w:text/>
      </w:sdtPr>
      <w:sdtEndPr/>
      <w:sdtContent>
        <w:r w:rsidR="0024750C">
          <w:t>av Josef Fransson (SD)</w:t>
        </w:r>
      </w:sdtContent>
    </w:sdt>
  </w:p>
  <w:sdt>
    <w:sdtPr>
      <w:alias w:val="CC_Noformat_Rubtext"/>
      <w:tag w:val="CC_Noformat_Rubtext"/>
      <w:id w:val="-218060500"/>
      <w:lock w:val="sdtLocked"/>
      <w:placeholder>
        <w:docPart w:val="F7A58B6F5B5D45B2A021F2165DBA4DAA"/>
      </w:placeholder>
      <w:text/>
    </w:sdtPr>
    <w:sdtEndPr/>
    <w:sdtContent>
      <w:p w14:paraId="2393EE0D" w14:textId="302C9C6B" w:rsidR="00262EA3" w:rsidRDefault="00845790" w:rsidP="00283E0F">
        <w:pPr>
          <w:pStyle w:val="FSHRub2"/>
        </w:pPr>
        <w:r>
          <w:t>Nedläggning av Miljömärkning Sverige AB</w:t>
        </w:r>
      </w:p>
    </w:sdtContent>
  </w:sdt>
  <w:sdt>
    <w:sdtPr>
      <w:alias w:val="CC_Boilerplate_3"/>
      <w:tag w:val="CC_Boilerplate_3"/>
      <w:id w:val="1606463544"/>
      <w:lock w:val="sdtContentLocked"/>
      <w15:appearance w15:val="hidden"/>
      <w:text w:multiLine="1"/>
    </w:sdtPr>
    <w:sdtEndPr/>
    <w:sdtContent>
      <w:p w14:paraId="7D203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57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F8A"/>
    <w:rsid w:val="001D5A93"/>
    <w:rsid w:val="001D5C51"/>
    <w:rsid w:val="001D6A7A"/>
    <w:rsid w:val="001D7002"/>
    <w:rsid w:val="001D7E6D"/>
    <w:rsid w:val="001E000C"/>
    <w:rsid w:val="001E036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F3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50C"/>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51"/>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FF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7F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7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8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E9"/>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9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31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0B"/>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D9458"/>
  <w15:chartTrackingRefBased/>
  <w15:docId w15:val="{31087625-5A2C-4628-9E32-AC287698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67A9A50C2C492EACCDBC0F4203FCD5"/>
        <w:category>
          <w:name w:val="Allmänt"/>
          <w:gallery w:val="placeholder"/>
        </w:category>
        <w:types>
          <w:type w:val="bbPlcHdr"/>
        </w:types>
        <w:behaviors>
          <w:behavior w:val="content"/>
        </w:behaviors>
        <w:guid w:val="{7381DD18-7D33-4891-B552-F8A9423F0F5A}"/>
      </w:docPartPr>
      <w:docPartBody>
        <w:p w:rsidR="00BB34A0" w:rsidRDefault="00985053">
          <w:pPr>
            <w:pStyle w:val="1267A9A50C2C492EACCDBC0F4203FCD5"/>
          </w:pPr>
          <w:r w:rsidRPr="005A0A93">
            <w:rPr>
              <w:rStyle w:val="Platshllartext"/>
            </w:rPr>
            <w:t>Förslag till riksdagsbeslut</w:t>
          </w:r>
        </w:p>
      </w:docPartBody>
    </w:docPart>
    <w:docPart>
      <w:docPartPr>
        <w:name w:val="C6B1FE462EFD4B629773C4236A33CCD4"/>
        <w:category>
          <w:name w:val="Allmänt"/>
          <w:gallery w:val="placeholder"/>
        </w:category>
        <w:types>
          <w:type w:val="bbPlcHdr"/>
        </w:types>
        <w:behaviors>
          <w:behavior w:val="content"/>
        </w:behaviors>
        <w:guid w:val="{BE6BBCF1-BDA2-4C7D-86EF-BD2BF1B4B8E3}"/>
      </w:docPartPr>
      <w:docPartBody>
        <w:p w:rsidR="00BB34A0" w:rsidRDefault="00985053">
          <w:pPr>
            <w:pStyle w:val="C6B1FE462EFD4B629773C4236A33CCD4"/>
          </w:pPr>
          <w:r w:rsidRPr="005A0A93">
            <w:rPr>
              <w:rStyle w:val="Platshllartext"/>
            </w:rPr>
            <w:t>Motivering</w:t>
          </w:r>
        </w:p>
      </w:docPartBody>
    </w:docPart>
    <w:docPart>
      <w:docPartPr>
        <w:name w:val="427B77D4C9A84CBCB137FDFCC480BED3"/>
        <w:category>
          <w:name w:val="Allmänt"/>
          <w:gallery w:val="placeholder"/>
        </w:category>
        <w:types>
          <w:type w:val="bbPlcHdr"/>
        </w:types>
        <w:behaviors>
          <w:behavior w:val="content"/>
        </w:behaviors>
        <w:guid w:val="{58EA8E5F-213F-4392-9D50-D796AC5C1375}"/>
      </w:docPartPr>
      <w:docPartBody>
        <w:p w:rsidR="00BB34A0" w:rsidRDefault="00985053">
          <w:pPr>
            <w:pStyle w:val="427B77D4C9A84CBCB137FDFCC480BED3"/>
          </w:pPr>
          <w:r>
            <w:rPr>
              <w:rStyle w:val="Platshllartext"/>
            </w:rPr>
            <w:t xml:space="preserve"> </w:t>
          </w:r>
        </w:p>
      </w:docPartBody>
    </w:docPart>
    <w:docPart>
      <w:docPartPr>
        <w:name w:val="F7A58B6F5B5D45B2A021F2165DBA4DAA"/>
        <w:category>
          <w:name w:val="Allmänt"/>
          <w:gallery w:val="placeholder"/>
        </w:category>
        <w:types>
          <w:type w:val="bbPlcHdr"/>
        </w:types>
        <w:behaviors>
          <w:behavior w:val="content"/>
        </w:behaviors>
        <w:guid w:val="{36FF9B25-33DA-4A0A-8FD3-FEFB68829013}"/>
      </w:docPartPr>
      <w:docPartBody>
        <w:p w:rsidR="00BB34A0" w:rsidRDefault="00985053">
          <w:pPr>
            <w:pStyle w:val="F7A58B6F5B5D45B2A021F2165DBA4DAA"/>
          </w:pPr>
          <w:r>
            <w:t xml:space="preserve"> </w:t>
          </w:r>
        </w:p>
      </w:docPartBody>
    </w:docPart>
    <w:docPart>
      <w:docPartPr>
        <w:name w:val="45AADA65686F461E82254BFA6C57C5C3"/>
        <w:category>
          <w:name w:val="Allmänt"/>
          <w:gallery w:val="placeholder"/>
        </w:category>
        <w:types>
          <w:type w:val="bbPlcHdr"/>
        </w:types>
        <w:behaviors>
          <w:behavior w:val="content"/>
        </w:behaviors>
        <w:guid w:val="{86698576-54C0-408A-B10E-0ABDA9F79F7D}"/>
      </w:docPartPr>
      <w:docPartBody>
        <w:p w:rsidR="00A53C99" w:rsidRDefault="00A53C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53"/>
    <w:rsid w:val="00985053"/>
    <w:rsid w:val="00A53C99"/>
    <w:rsid w:val="00BB3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67A9A50C2C492EACCDBC0F4203FCD5">
    <w:name w:val="1267A9A50C2C492EACCDBC0F4203FCD5"/>
  </w:style>
  <w:style w:type="paragraph" w:customStyle="1" w:styleId="C6B1FE462EFD4B629773C4236A33CCD4">
    <w:name w:val="C6B1FE462EFD4B629773C4236A33CCD4"/>
  </w:style>
  <w:style w:type="paragraph" w:customStyle="1" w:styleId="427B77D4C9A84CBCB137FDFCC480BED3">
    <w:name w:val="427B77D4C9A84CBCB137FDFCC480BED3"/>
  </w:style>
  <w:style w:type="paragraph" w:customStyle="1" w:styleId="F7A58B6F5B5D45B2A021F2165DBA4DAA">
    <w:name w:val="F7A58B6F5B5D45B2A021F2165DBA4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AE386-951B-4A30-B608-DB3A1ED5CC19}"/>
</file>

<file path=customXml/itemProps2.xml><?xml version="1.0" encoding="utf-8"?>
<ds:datastoreItem xmlns:ds="http://schemas.openxmlformats.org/officeDocument/2006/customXml" ds:itemID="{1B525661-941F-4E63-8B70-A8706ADC0486}"/>
</file>

<file path=customXml/itemProps3.xml><?xml version="1.0" encoding="utf-8"?>
<ds:datastoreItem xmlns:ds="http://schemas.openxmlformats.org/officeDocument/2006/customXml" ds:itemID="{78101692-230F-4963-AB74-0C9656FCD2DD}"/>
</file>

<file path=docProps/app.xml><?xml version="1.0" encoding="utf-8"?>
<Properties xmlns="http://schemas.openxmlformats.org/officeDocument/2006/extended-properties" xmlns:vt="http://schemas.openxmlformats.org/officeDocument/2006/docPropsVTypes">
  <Template>Normal</Template>
  <TotalTime>39</TotalTime>
  <Pages>1</Pages>
  <Words>191</Words>
  <Characters>1065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Lägg ner Miljömärkning Sverige AB</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