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5303" w:rsidRDefault="001A3B3C" w14:paraId="257846AE" w14:textId="77777777">
      <w:pPr>
        <w:pStyle w:val="RubrikFrslagTIllRiksdagsbeslut"/>
      </w:pPr>
      <w:sdt>
        <w:sdtPr>
          <w:alias w:val="CC_Boilerplate_4"/>
          <w:tag w:val="CC_Boilerplate_4"/>
          <w:id w:val="-1644581176"/>
          <w:lock w:val="sdtContentLocked"/>
          <w:placeholder>
            <w:docPart w:val="C9AD529383D543B8887E0F64B0BE94DD"/>
          </w:placeholder>
          <w:text/>
        </w:sdtPr>
        <w:sdtEndPr/>
        <w:sdtContent>
          <w:r w:rsidRPr="009B062B" w:rsidR="00AF30DD">
            <w:t>Förslag till riksdagsbeslut</w:t>
          </w:r>
        </w:sdtContent>
      </w:sdt>
      <w:bookmarkEnd w:id="0"/>
      <w:bookmarkEnd w:id="1"/>
    </w:p>
    <w:sdt>
      <w:sdtPr>
        <w:alias w:val="Yrkande 1"/>
        <w:tag w:val="9c3f3adb-e53a-4849-af6f-3c46ac193966"/>
        <w:id w:val="1615637877"/>
        <w:lock w:val="sdtLocked"/>
      </w:sdtPr>
      <w:sdtEndPr/>
      <w:sdtContent>
        <w:p w:rsidR="00B73583" w:rsidRDefault="00DA6E1B" w14:paraId="11276A53"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47E15E8F0948B0A89D6130CEFA859E"/>
        </w:placeholder>
        <w:text/>
      </w:sdtPr>
      <w:sdtEndPr/>
      <w:sdtContent>
        <w:p w:rsidRPr="009B062B" w:rsidR="006D79C9" w:rsidP="00333E95" w:rsidRDefault="006D79C9" w14:paraId="2C47E3E5" w14:textId="77777777">
          <w:pPr>
            <w:pStyle w:val="Rubrik1"/>
          </w:pPr>
          <w:r>
            <w:t>Motivering</w:t>
          </w:r>
        </w:p>
      </w:sdtContent>
    </w:sdt>
    <w:bookmarkEnd w:displacedByCustomXml="prev" w:id="3"/>
    <w:bookmarkEnd w:displacedByCustomXml="prev" w:id="4"/>
    <w:p w:rsidR="009C42A2" w:rsidP="001A3B3C" w:rsidRDefault="009C42A2" w14:paraId="640BE3C9" w14:textId="60BF0A47">
      <w:pPr>
        <w:pStyle w:val="Normalutanindragellerluft"/>
      </w:pPr>
      <w:r w:rsidRPr="001A3B3C">
        <w:rPr>
          <w:spacing w:val="-1"/>
        </w:rPr>
        <w:t>I många år har kommunikationen till och från Holmön utanför Umeå kantats av problem.</w:t>
      </w:r>
      <w:r>
        <w:t xml:space="preserve"> Trots påtryckningar från boende på ön, Umeå kommun, Region Västerbotten, </w:t>
      </w:r>
      <w:r w:rsidR="00DA6E1B">
        <w:t>l</w:t>
      </w:r>
      <w:r>
        <w:t>äns</w:t>
      </w:r>
      <w:r w:rsidR="001A3B3C">
        <w:softHyphen/>
      </w:r>
      <w:r>
        <w:t>styrelsen och politiska företrädare har inget hänt. Under förra mandatperioden fick dåvarande infrastrukturminister Tomas Eneroth en skriftlig fråga om hur kommunika</w:t>
      </w:r>
      <w:r w:rsidR="001A3B3C">
        <w:softHyphen/>
      </w:r>
      <w:r>
        <w:t>tionen till och från Holmön kunde säkerställas. Svaret från ministern var att han skulle bevaka frågan noggrant. Något år senare fick ministern ånyo skriftliga frågor och hänvisade då till andra aktörer inom kommun, Trafikverket och region att lösa knutarna.</w:t>
      </w:r>
    </w:p>
    <w:p w:rsidR="009C42A2" w:rsidP="00DA6E1B" w:rsidRDefault="009C42A2" w14:paraId="372E8789" w14:textId="77777777">
      <w:r>
        <w:t>Tyvärr kvarstår problemen för Holmöns invånare och en hållbar permanent lösning verkar tyvärr vara långt borta – i alla fall om man läser Trafikverkets beslut som för några år sedan skickades på mejl till bland annat Umeå kommun och den arbetsgrupp som för Holmönbornas talan.</w:t>
      </w:r>
    </w:p>
    <w:p w:rsidR="009C42A2" w:rsidP="00DA6E1B" w:rsidRDefault="009C42A2" w14:paraId="0F1273BB" w14:textId="77777777">
      <w:r>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w:rsidR="009C42A2" w:rsidP="00DA6E1B" w:rsidRDefault="009C42A2" w14:paraId="51EE820F" w14:textId="4EC7D882">
      <w:r>
        <w:t>Allt detta omöjliggör boende på ön – i alla fall för människor som jobbar på fast</w:t>
      </w:r>
      <w:r w:rsidR="001A3B3C">
        <w:softHyphen/>
      </w:r>
      <w:r>
        <w:t xml:space="preserve">landet </w:t>
      </w:r>
      <w:r w:rsidR="00DA6E1B">
        <w:t xml:space="preserve">– </w:t>
      </w:r>
      <w:r>
        <w:t xml:space="preserve">och det ställer till med enorma problem för företagarna lokalt. Om man som anställd inte vet om man kan komma till sin arbetsplats dagen efter eller i värsta fall under flera dagar på grund av dåliga kommunikationer är det illa. Det kan inte heller </w:t>
      </w:r>
      <w:r>
        <w:lastRenderedPageBreak/>
        <w:t>vara rimligt att den lokale snickaren på ön ska köra skoter för att frakta stora mängder virke – vilket för övrigt inte heller är möjligt när isen är för tunn.</w:t>
      </w:r>
    </w:p>
    <w:p w:rsidR="009C42A2" w:rsidP="00DA6E1B" w:rsidRDefault="009C42A2" w14:paraId="46004AF9" w14:textId="629C9C31">
      <w:r>
        <w:t xml:space="preserve">Sammantaget kommer de människor som är i arbetsför ålder och som i dagsläget pendlar till fastlandet </w:t>
      </w:r>
      <w:r w:rsidR="00DA6E1B">
        <w:t xml:space="preserve">att </w:t>
      </w:r>
      <w:r>
        <w:t>behöva flytta. Det blir en nedåtgående spiral för livet och ut</w:t>
      </w:r>
      <w:r w:rsidR="001A3B3C">
        <w:softHyphen/>
      </w:r>
      <w:r>
        <w:t>vecklingen på ön. Sett i ljuset av att regeringens särskilda utredare, Thage G Pettersson, redan 2007 fastslog att Trafikverket ska ha ett helhetsansvar för kommunikationen till och från Holmön, så rimmar dagens situation väldigt illa och är orimlig.</w:t>
      </w:r>
    </w:p>
    <w:p w:rsidRPr="00422B9E" w:rsidR="00422B9E" w:rsidP="00DA6E1B" w:rsidRDefault="009C42A2" w14:paraId="5CFE8615" w14:textId="14FDB226">
      <w:r>
        <w:t>Detta bör ges regeringen till känna.</w:t>
      </w:r>
    </w:p>
    <w:sdt>
      <w:sdtPr>
        <w:rPr>
          <w:i/>
          <w:noProof/>
        </w:rPr>
        <w:alias w:val="CC_Underskrifter"/>
        <w:tag w:val="CC_Underskrifter"/>
        <w:id w:val="583496634"/>
        <w:lock w:val="sdtContentLocked"/>
        <w:placeholder>
          <w:docPart w:val="5C8EF13B8A99461F8EAD14EA71B5541E"/>
        </w:placeholder>
      </w:sdtPr>
      <w:sdtEndPr/>
      <w:sdtContent>
        <w:p w:rsidR="00815303" w:rsidP="00815303" w:rsidRDefault="00815303" w14:paraId="541F2895" w14:textId="77777777"/>
        <w:p w:rsidR="00815303" w:rsidP="00815303" w:rsidRDefault="001A3B3C" w14:paraId="25287CBA" w14:textId="02424F33"/>
      </w:sdtContent>
    </w:sdt>
    <w:tbl>
      <w:tblPr>
        <w:tblW w:w="5000" w:type="pct"/>
        <w:tblLook w:val="04A0" w:firstRow="1" w:lastRow="0" w:firstColumn="1" w:lastColumn="0" w:noHBand="0" w:noVBand="1"/>
        <w:tblCaption w:val="underskrifter"/>
      </w:tblPr>
      <w:tblGrid>
        <w:gridCol w:w="4252"/>
        <w:gridCol w:w="4252"/>
      </w:tblGrid>
      <w:tr w:rsidR="00B73583" w14:paraId="083462D4" w14:textId="77777777">
        <w:trPr>
          <w:cantSplit/>
        </w:trPr>
        <w:tc>
          <w:tcPr>
            <w:tcW w:w="50" w:type="pct"/>
            <w:vAlign w:val="bottom"/>
          </w:tcPr>
          <w:p w:rsidR="00B73583" w:rsidRDefault="00DA6E1B" w14:paraId="626E5701" w14:textId="77777777">
            <w:pPr>
              <w:pStyle w:val="Underskrifter"/>
              <w:spacing w:after="0"/>
            </w:pPr>
            <w:r>
              <w:t>Helena Lindahl (C)</w:t>
            </w:r>
          </w:p>
        </w:tc>
        <w:tc>
          <w:tcPr>
            <w:tcW w:w="50" w:type="pct"/>
            <w:vAlign w:val="bottom"/>
          </w:tcPr>
          <w:p w:rsidR="00B73583" w:rsidRDefault="00B73583" w14:paraId="3E0CB2CE" w14:textId="77777777">
            <w:pPr>
              <w:pStyle w:val="Underskrifter"/>
              <w:spacing w:after="0"/>
            </w:pPr>
          </w:p>
        </w:tc>
      </w:tr>
    </w:tbl>
    <w:p w:rsidRPr="008E0FE2" w:rsidR="004801AC" w:rsidP="00DF3554" w:rsidRDefault="004801AC" w14:paraId="3423CA20" w14:textId="1D45BA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4567" w14:textId="77777777" w:rsidR="009C42A2" w:rsidRDefault="009C42A2" w:rsidP="000C1CAD">
      <w:pPr>
        <w:spacing w:line="240" w:lineRule="auto"/>
      </w:pPr>
      <w:r>
        <w:separator/>
      </w:r>
    </w:p>
  </w:endnote>
  <w:endnote w:type="continuationSeparator" w:id="0">
    <w:p w14:paraId="53766EF2" w14:textId="77777777" w:rsidR="009C42A2" w:rsidRDefault="009C4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7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BF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ED27" w14:textId="53FDBDAC" w:rsidR="00262EA3" w:rsidRPr="00815303" w:rsidRDefault="00262EA3" w:rsidP="0081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5A50" w14:textId="77777777" w:rsidR="009C42A2" w:rsidRDefault="009C42A2" w:rsidP="000C1CAD">
      <w:pPr>
        <w:spacing w:line="240" w:lineRule="auto"/>
      </w:pPr>
      <w:r>
        <w:separator/>
      </w:r>
    </w:p>
  </w:footnote>
  <w:footnote w:type="continuationSeparator" w:id="0">
    <w:p w14:paraId="7CFCFBBE" w14:textId="77777777" w:rsidR="009C42A2" w:rsidRDefault="009C42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B3266" wp14:editId="4A196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9B4EF" w14:textId="3AA63C09" w:rsidR="00262EA3" w:rsidRDefault="001A3B3C" w:rsidP="008103B5">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B32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9B4EF" w14:textId="3AA63C09" w:rsidR="00262EA3" w:rsidRDefault="001A3B3C" w:rsidP="008103B5">
                    <w:pPr>
                      <w:jc w:val="right"/>
                    </w:pPr>
                    <w:sdt>
                      <w:sdtPr>
                        <w:alias w:val="CC_Noformat_Partikod"/>
                        <w:tag w:val="CC_Noformat_Partikod"/>
                        <w:id w:val="-53464382"/>
                        <w:placeholder>
                          <w:docPart w:val="B928D388542441EC9C50A838AD0E684E"/>
                        </w:placeholder>
                        <w:text/>
                      </w:sdtPr>
                      <w:sdtEndPr/>
                      <w:sdtContent>
                        <w:r w:rsidR="009C42A2">
                          <w:t>C</w:t>
                        </w:r>
                      </w:sdtContent>
                    </w:sdt>
                    <w:sdt>
                      <w:sdtPr>
                        <w:alias w:val="CC_Noformat_Partinummer"/>
                        <w:tag w:val="CC_Noformat_Partinummer"/>
                        <w:id w:val="-1709555926"/>
                        <w:placeholder>
                          <w:docPart w:val="AFDB75A012784A3C9008211E5EBE4888"/>
                        </w:placeholder>
                        <w:showingPlcHdr/>
                        <w:text/>
                      </w:sdtPr>
                      <w:sdtEndPr/>
                      <w:sdtContent>
                        <w:r w:rsidR="00262EA3">
                          <w:t xml:space="preserve"> </w:t>
                        </w:r>
                      </w:sdtContent>
                    </w:sdt>
                  </w:p>
                </w:txbxContent>
              </v:textbox>
              <w10:wrap anchorx="page"/>
            </v:shape>
          </w:pict>
        </mc:Fallback>
      </mc:AlternateContent>
    </w:r>
  </w:p>
  <w:p w14:paraId="0BE53C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A269" w14:textId="77777777" w:rsidR="00262EA3" w:rsidRDefault="00262EA3" w:rsidP="008563AC">
    <w:pPr>
      <w:jc w:val="right"/>
    </w:pPr>
  </w:p>
  <w:p w14:paraId="6C274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5ED" w14:textId="77777777" w:rsidR="00262EA3" w:rsidRDefault="001A3B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5D1AC" wp14:editId="4D99A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8DFD4" w14:textId="16C79966" w:rsidR="00262EA3" w:rsidRDefault="001A3B3C" w:rsidP="00A314CF">
    <w:pPr>
      <w:pStyle w:val="FSHNormal"/>
      <w:spacing w:before="40"/>
    </w:pPr>
    <w:sdt>
      <w:sdtPr>
        <w:alias w:val="CC_Noformat_Motionstyp"/>
        <w:tag w:val="CC_Noformat_Motionstyp"/>
        <w:id w:val="1162973129"/>
        <w:lock w:val="sdtContentLocked"/>
        <w15:appearance w15:val="hidden"/>
        <w:text/>
      </w:sdtPr>
      <w:sdtEndPr/>
      <w:sdtContent>
        <w:r w:rsidR="00815303">
          <w:t>Enskild motion</w:t>
        </w:r>
      </w:sdtContent>
    </w:sdt>
    <w:r w:rsidR="00821B36">
      <w:t xml:space="preserve"> </w:t>
    </w:r>
    <w:sdt>
      <w:sdtPr>
        <w:alias w:val="CC_Noformat_Partikod"/>
        <w:tag w:val="CC_Noformat_Partikod"/>
        <w:id w:val="1471015553"/>
        <w:text/>
      </w:sdtPr>
      <w:sdtEndPr/>
      <w:sdtContent>
        <w:r w:rsidR="009C42A2">
          <w:t>C</w:t>
        </w:r>
      </w:sdtContent>
    </w:sdt>
    <w:sdt>
      <w:sdtPr>
        <w:alias w:val="CC_Noformat_Partinummer"/>
        <w:tag w:val="CC_Noformat_Partinummer"/>
        <w:id w:val="-2014525982"/>
        <w:showingPlcHdr/>
        <w:text/>
      </w:sdtPr>
      <w:sdtEndPr/>
      <w:sdtContent>
        <w:r w:rsidR="00821B36">
          <w:t xml:space="preserve"> </w:t>
        </w:r>
      </w:sdtContent>
    </w:sdt>
  </w:p>
  <w:p w14:paraId="55DFB63C" w14:textId="77777777" w:rsidR="00262EA3" w:rsidRPr="008227B3" w:rsidRDefault="001A3B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FD0F" w14:textId="4F963BBE" w:rsidR="00262EA3" w:rsidRPr="008227B3" w:rsidRDefault="001A3B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5303">
          <w:t>:976</w:t>
        </w:r>
      </w:sdtContent>
    </w:sdt>
  </w:p>
  <w:p w14:paraId="111ED316" w14:textId="423A735F" w:rsidR="00262EA3" w:rsidRDefault="001A3B3C" w:rsidP="00E03A3D">
    <w:pPr>
      <w:pStyle w:val="Motionr"/>
    </w:pPr>
    <w:sdt>
      <w:sdtPr>
        <w:alias w:val="CC_Noformat_Avtext"/>
        <w:tag w:val="CC_Noformat_Avtext"/>
        <w:id w:val="-2020768203"/>
        <w:lock w:val="sdtContentLocked"/>
        <w:placeholder>
          <w:docPart w:val="B928D388542441EC9C50A838AD0E684E"/>
        </w:placeholder>
        <w15:appearance w15:val="hidden"/>
        <w:text/>
      </w:sdtPr>
      <w:sdtEndPr/>
      <w:sdtContent>
        <w:r w:rsidR="00815303">
          <w:t>av Helena Lindahl (C)</w:t>
        </w:r>
      </w:sdtContent>
    </w:sdt>
  </w:p>
  <w:sdt>
    <w:sdtPr>
      <w:alias w:val="CC_Noformat_Rubtext"/>
      <w:tag w:val="CC_Noformat_Rubtext"/>
      <w:id w:val="-218060500"/>
      <w:lock w:val="sdtLocked"/>
      <w:placeholder>
        <w:docPart w:val="AFDB75A012784A3C9008211E5EBE4888"/>
      </w:placeholder>
      <w:text/>
    </w:sdtPr>
    <w:sdtEndPr/>
    <w:sdtContent>
      <w:p w14:paraId="6694B408" w14:textId="7E57A393" w:rsidR="00262EA3" w:rsidRDefault="009C42A2" w:rsidP="00283E0F">
        <w:pPr>
          <w:pStyle w:val="FSHRub2"/>
        </w:pPr>
        <w:r>
          <w:t>Nödvändigheten av en åretruntfärja till Holmön</w:t>
        </w:r>
      </w:p>
    </w:sdtContent>
  </w:sdt>
  <w:sdt>
    <w:sdtPr>
      <w:alias w:val="CC_Boilerplate_3"/>
      <w:tag w:val="CC_Boilerplate_3"/>
      <w:id w:val="1606463544"/>
      <w:lock w:val="sdtContentLocked"/>
      <w15:appearance w15:val="hidden"/>
      <w:text w:multiLine="1"/>
    </w:sdtPr>
    <w:sdtEndPr/>
    <w:sdtContent>
      <w:p w14:paraId="71CB7A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2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3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BB"/>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2A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83"/>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1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E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1526E"/>
  <w15:chartTrackingRefBased/>
  <w15:docId w15:val="{00EA63D9-17D8-4779-82AC-0026BCE3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D529383D543B8887E0F64B0BE94DD"/>
        <w:category>
          <w:name w:val="Allmänt"/>
          <w:gallery w:val="placeholder"/>
        </w:category>
        <w:types>
          <w:type w:val="bbPlcHdr"/>
        </w:types>
        <w:behaviors>
          <w:behavior w:val="content"/>
        </w:behaviors>
        <w:guid w:val="{5E22F122-89B1-47D1-B9BC-B6343BF8A67D}"/>
      </w:docPartPr>
      <w:docPartBody>
        <w:p w:rsidR="00AA2514" w:rsidRDefault="00AA2514">
          <w:pPr>
            <w:pStyle w:val="C9AD529383D543B8887E0F64B0BE94DD"/>
          </w:pPr>
          <w:r w:rsidRPr="005A0A93">
            <w:rPr>
              <w:rStyle w:val="Platshllartext"/>
            </w:rPr>
            <w:t>Förslag till riksdagsbeslut</w:t>
          </w:r>
        </w:p>
      </w:docPartBody>
    </w:docPart>
    <w:docPart>
      <w:docPartPr>
        <w:name w:val="EC47E15E8F0948B0A89D6130CEFA859E"/>
        <w:category>
          <w:name w:val="Allmänt"/>
          <w:gallery w:val="placeholder"/>
        </w:category>
        <w:types>
          <w:type w:val="bbPlcHdr"/>
        </w:types>
        <w:behaviors>
          <w:behavior w:val="content"/>
        </w:behaviors>
        <w:guid w:val="{7208105E-9585-495C-819E-9C1C1A7E57FF}"/>
      </w:docPartPr>
      <w:docPartBody>
        <w:p w:rsidR="00AA2514" w:rsidRDefault="00AA2514">
          <w:pPr>
            <w:pStyle w:val="EC47E15E8F0948B0A89D6130CEFA859E"/>
          </w:pPr>
          <w:r w:rsidRPr="005A0A93">
            <w:rPr>
              <w:rStyle w:val="Platshllartext"/>
            </w:rPr>
            <w:t>Motivering</w:t>
          </w:r>
        </w:p>
      </w:docPartBody>
    </w:docPart>
    <w:docPart>
      <w:docPartPr>
        <w:name w:val="B928D388542441EC9C50A838AD0E684E"/>
        <w:category>
          <w:name w:val="Allmänt"/>
          <w:gallery w:val="placeholder"/>
        </w:category>
        <w:types>
          <w:type w:val="bbPlcHdr"/>
        </w:types>
        <w:behaviors>
          <w:behavior w:val="content"/>
        </w:behaviors>
        <w:guid w:val="{60148B15-C05A-4E58-A442-BC3BD49966B2}"/>
      </w:docPartPr>
      <w:docPartBody>
        <w:p w:rsidR="00AA2514" w:rsidRDefault="00AA2514">
          <w:pPr>
            <w:pStyle w:val="B928D388542441EC9C50A838AD0E684E"/>
          </w:pPr>
          <w:r>
            <w:rPr>
              <w:rStyle w:val="Platshllartext"/>
            </w:rPr>
            <w:t xml:space="preserve"> </w:t>
          </w:r>
        </w:p>
      </w:docPartBody>
    </w:docPart>
    <w:docPart>
      <w:docPartPr>
        <w:name w:val="AFDB75A012784A3C9008211E5EBE4888"/>
        <w:category>
          <w:name w:val="Allmänt"/>
          <w:gallery w:val="placeholder"/>
        </w:category>
        <w:types>
          <w:type w:val="bbPlcHdr"/>
        </w:types>
        <w:behaviors>
          <w:behavior w:val="content"/>
        </w:behaviors>
        <w:guid w:val="{E830784B-9C46-4B8B-86D8-B6B7DBD99E63}"/>
      </w:docPartPr>
      <w:docPartBody>
        <w:p w:rsidR="00AA2514" w:rsidRDefault="00AA2514">
          <w:pPr>
            <w:pStyle w:val="AFDB75A012784A3C9008211E5EBE4888"/>
          </w:pPr>
          <w:r>
            <w:t xml:space="preserve"> </w:t>
          </w:r>
        </w:p>
      </w:docPartBody>
    </w:docPart>
    <w:docPart>
      <w:docPartPr>
        <w:name w:val="5C8EF13B8A99461F8EAD14EA71B5541E"/>
        <w:category>
          <w:name w:val="Allmänt"/>
          <w:gallery w:val="placeholder"/>
        </w:category>
        <w:types>
          <w:type w:val="bbPlcHdr"/>
        </w:types>
        <w:behaviors>
          <w:behavior w:val="content"/>
        </w:behaviors>
        <w:guid w:val="{FD0B9C50-23C2-4702-B2BF-1A55B318E098}"/>
      </w:docPartPr>
      <w:docPartBody>
        <w:p w:rsidR="003A4352" w:rsidRDefault="00200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4"/>
    <w:rsid w:val="00AA2514"/>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D529383D543B8887E0F64B0BE94DD">
    <w:name w:val="C9AD529383D543B8887E0F64B0BE94DD"/>
  </w:style>
  <w:style w:type="paragraph" w:customStyle="1" w:styleId="EC47E15E8F0948B0A89D6130CEFA859E">
    <w:name w:val="EC47E15E8F0948B0A89D6130CEFA859E"/>
  </w:style>
  <w:style w:type="paragraph" w:customStyle="1" w:styleId="B928D388542441EC9C50A838AD0E684E">
    <w:name w:val="B928D388542441EC9C50A838AD0E684E"/>
  </w:style>
  <w:style w:type="paragraph" w:customStyle="1" w:styleId="AFDB75A012784A3C9008211E5EBE4888">
    <w:name w:val="AFDB75A012784A3C9008211E5EBE4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9A50A-44FF-41A7-AA78-5C11BBF791A8}"/>
</file>

<file path=customXml/itemProps2.xml><?xml version="1.0" encoding="utf-8"?>
<ds:datastoreItem xmlns:ds="http://schemas.openxmlformats.org/officeDocument/2006/customXml" ds:itemID="{432E56F3-FF5E-4B0A-8971-5E6EE56D15A7}"/>
</file>

<file path=customXml/itemProps3.xml><?xml version="1.0" encoding="utf-8"?>
<ds:datastoreItem xmlns:ds="http://schemas.openxmlformats.org/officeDocument/2006/customXml" ds:itemID="{7B49335B-54F3-4F6E-8BFD-225743A145CF}"/>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2052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