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5A5A" w:rsidRPr="00507D80" w:rsidRDefault="007A5A5A" w:rsidP="00C35497">
      <w:pPr>
        <w:pStyle w:val="Hemstlrubrik"/>
      </w:pPr>
      <w:r w:rsidRPr="00507D80">
        <w:t>Förslag till riksdagsbeslut</w:t>
      </w:r>
    </w:p>
    <w:p w:rsidR="007A5A5A" w:rsidRPr="00507D80" w:rsidRDefault="007A5A5A" w:rsidP="007A5A5A">
      <w:pPr>
        <w:pStyle w:val="Hemstlatt"/>
      </w:pPr>
      <w:r w:rsidRPr="00507D80">
        <w:t xml:space="preserve">Riksdagen tillkännager för regeringen som sin mening </w:t>
      </w:r>
      <w:r w:rsidR="00E9708B" w:rsidRPr="00507D80">
        <w:t xml:space="preserve">vad i motionen anförs om </w:t>
      </w:r>
      <w:r w:rsidRPr="00507D80">
        <w:t>att se över reglerna för ersättning till kommunerna i händelse av akutsituationer eller kriser.</w:t>
      </w:r>
    </w:p>
    <w:p w:rsidR="00790939" w:rsidRPr="00507D80" w:rsidRDefault="00790939" w:rsidP="00790939">
      <w:pPr>
        <w:pStyle w:val="Hemstlatt"/>
      </w:pPr>
      <w:r w:rsidRPr="00507D80">
        <w:t xml:space="preserve">Riksdagen tillkännager för regeringen som sin mening </w:t>
      </w:r>
      <w:r w:rsidR="00E9708B" w:rsidRPr="00507D80">
        <w:t xml:space="preserve">vad i motionen anförs om </w:t>
      </w:r>
      <w:r w:rsidRPr="00507D80">
        <w:t>att inrätta en krishanteringsfond</w:t>
      </w:r>
      <w:r w:rsidR="00594A1C" w:rsidRPr="00507D80">
        <w:t>.</w:t>
      </w:r>
    </w:p>
    <w:p w:rsidR="00E84F25" w:rsidRPr="00507D80" w:rsidRDefault="007C6092" w:rsidP="00E22893">
      <w:pPr>
        <w:pStyle w:val="Rubrik1"/>
      </w:pPr>
      <w:r w:rsidRPr="00507D80">
        <w:t>Motivering</w:t>
      </w:r>
    </w:p>
    <w:p w:rsidR="007A5A5A" w:rsidRPr="00507D80" w:rsidRDefault="00790939" w:rsidP="007A5A5A">
      <w:r w:rsidRPr="00507D80">
        <w:t xml:space="preserve">Stormen Gudrun har satt fokus på samhällets sårbarhet vid kris. </w:t>
      </w:r>
      <w:r w:rsidR="007A5A5A" w:rsidRPr="00507D80">
        <w:t>Vid situati</w:t>
      </w:r>
      <w:r w:rsidR="007A5A5A" w:rsidRPr="00507D80">
        <w:t>o</w:t>
      </w:r>
      <w:r w:rsidR="007A5A5A" w:rsidRPr="00507D80">
        <w:t>ner eller kriser av mer akut karaktär, får inte ekonomiska faktorer riskera att blockera nödvändiga insatser. Det är därför angeläget att se över reglerna för ersättning till kommunerna. I likhet med den konstruktion som finns för e</w:t>
      </w:r>
      <w:r w:rsidR="007A5A5A" w:rsidRPr="00507D80">
        <w:t>r</w:t>
      </w:r>
      <w:r w:rsidR="007A5A5A" w:rsidRPr="00507D80">
        <w:t>sättning till kommunerna vid särskilt kostnadskrävande räddningsinsatser enligt lagen om skydd mot olyckor, bör ersättningsmöjligheter inrättas för kommunerna även vid</w:t>
      </w:r>
      <w:r w:rsidR="00C35497" w:rsidRPr="00507D80">
        <w:t xml:space="preserve"> sådana extraordinära händelser eller </w:t>
      </w:r>
      <w:r w:rsidR="007A5A5A" w:rsidRPr="00507D80">
        <w:t>kriser som inte faller in under begreppet räddningstjänst.</w:t>
      </w:r>
      <w:r w:rsidRPr="00507D80">
        <w:t xml:space="preserve"> Regeringen bör utreda om sådana medel kan fonderas.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35497" w:rsidRPr="00507D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35497" w:rsidRPr="00507D80" w:rsidRDefault="00C35497" w:rsidP="00C35497">
            <w:pPr>
              <w:pStyle w:val="UnderskriftDatum"/>
              <w:spacing w:before="240"/>
            </w:pPr>
            <w:r w:rsidRPr="00507D80">
              <w:t>Stockholm den 29 september 2005</w:t>
            </w:r>
          </w:p>
        </w:tc>
        <w:tc>
          <w:tcPr>
            <w:tcW w:w="3047" w:type="dxa"/>
          </w:tcPr>
          <w:p w:rsidR="00C35497" w:rsidRPr="00507D80" w:rsidRDefault="00C35497" w:rsidP="00C35497">
            <w:pPr>
              <w:pStyle w:val="Underskrifter"/>
              <w:spacing w:before="240"/>
            </w:pPr>
          </w:p>
        </w:tc>
      </w:tr>
      <w:tr w:rsidR="00C35497" w:rsidRPr="00507D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35497" w:rsidRPr="00507D80" w:rsidRDefault="00C35497" w:rsidP="00C35497">
            <w:pPr>
              <w:pStyle w:val="Underskrifter"/>
            </w:pPr>
            <w:r w:rsidRPr="00507D80">
              <w:t>Maria Larsson (kd)</w:t>
            </w:r>
          </w:p>
        </w:tc>
        <w:tc>
          <w:tcPr>
            <w:tcW w:w="3047" w:type="dxa"/>
          </w:tcPr>
          <w:p w:rsidR="00C35497" w:rsidRPr="00507D80" w:rsidRDefault="00C35497" w:rsidP="00C35497">
            <w:pPr>
              <w:pStyle w:val="Underskrifter"/>
            </w:pPr>
          </w:p>
        </w:tc>
      </w:tr>
    </w:tbl>
    <w:p w:rsidR="007A5A5A" w:rsidRPr="00507D80" w:rsidRDefault="007A5A5A" w:rsidP="00C35497">
      <w:pPr>
        <w:pStyle w:val="Normaltindrag"/>
      </w:pPr>
    </w:p>
    <w:sectPr w:rsidR="007A5A5A" w:rsidRPr="00507D80" w:rsidSect="00C354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20F1" w:rsidRPr="00507D80" w:rsidRDefault="00C420F1">
      <w:r w:rsidRPr="00507D80">
        <w:separator/>
      </w:r>
    </w:p>
  </w:endnote>
  <w:endnote w:type="continuationSeparator" w:id="0">
    <w:p w:rsidR="00C420F1" w:rsidRPr="00507D80" w:rsidRDefault="00C420F1">
      <w:r w:rsidRPr="00507D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E35" w:rsidRPr="00507D80" w:rsidRDefault="00507D80" w:rsidP="00C35497">
    <w:pPr>
      <w:pStyle w:val="Sidfot"/>
    </w:pPr>
    <w:r w:rsidRPr="00507D8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61907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497" w:rsidRDefault="00C354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35497" w:rsidRDefault="00C354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E35" w:rsidRPr="00507D80" w:rsidRDefault="00507D80" w:rsidP="00C35497">
    <w:pPr>
      <w:pStyle w:val="Sidfot"/>
    </w:pPr>
    <w:r w:rsidRPr="00507D8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88942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497" w:rsidRDefault="00C354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5497" w:rsidRDefault="00C354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E35" w:rsidRPr="00507D80" w:rsidRDefault="00507D80" w:rsidP="00C35497">
    <w:pPr>
      <w:pStyle w:val="Sidfot"/>
    </w:pPr>
    <w:r w:rsidRPr="00507D8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26850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497" w:rsidRDefault="00C354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5497" w:rsidRDefault="00C354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20F1" w:rsidRPr="00507D80" w:rsidRDefault="00C420F1">
      <w:r w:rsidRPr="00507D80">
        <w:separator/>
      </w:r>
    </w:p>
  </w:footnote>
  <w:footnote w:type="continuationSeparator" w:id="0">
    <w:p w:rsidR="00C420F1" w:rsidRPr="00507D80" w:rsidRDefault="00C420F1">
      <w:r w:rsidRPr="00507D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E35" w:rsidRPr="00507D80" w:rsidRDefault="00507D80" w:rsidP="00C35497">
    <w:pPr>
      <w:pStyle w:val="Sidhuvud"/>
    </w:pPr>
    <w:r w:rsidRPr="00507D8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32618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497" w:rsidRDefault="00C354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35497" w:rsidRDefault="00C354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E35" w:rsidRPr="00507D80" w:rsidRDefault="00507D80" w:rsidP="00C35497">
    <w:pPr>
      <w:pStyle w:val="Sidhuvud"/>
    </w:pPr>
    <w:r w:rsidRPr="00507D8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36949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497" w:rsidRDefault="00C354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35497" w:rsidRDefault="00C354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497" w:rsidRPr="00507D80" w:rsidRDefault="00C35497">
    <w:pPr>
      <w:pStyle w:val="FSHNormal"/>
      <w:tabs>
        <w:tab w:val="right" w:pos="5840"/>
      </w:tabs>
    </w:pPr>
    <w:r w:rsidRPr="00507D80">
      <w:br/>
    </w:r>
    <w:r w:rsidRPr="00507D80">
      <w:fldChar w:fldCharType="begin" w:fldLock="1"/>
    </w:r>
    <w:r w:rsidRPr="00507D80">
      <w:instrText xml:space="preserve"> DOCPROPERTY</w:instrText>
    </w:r>
    <w:r w:rsidRPr="00507D80">
      <w:rPr>
        <w:sz w:val="18"/>
      </w:rPr>
      <w:instrText xml:space="preserve"> "YearUser" *\charformat </w:instrText>
    </w:r>
    <w:r w:rsidRPr="00507D80">
      <w:fldChar w:fldCharType="separate"/>
    </w:r>
    <w:r w:rsidRPr="00507D80">
      <w:t>2005/06</w:t>
    </w:r>
    <w:r w:rsidRPr="00507D80">
      <w:fldChar w:fldCharType="end"/>
    </w:r>
    <w:r w:rsidRPr="00507D80">
      <w:t xml:space="preserve"> </w:t>
    </w:r>
    <w:r w:rsidRPr="00507D80">
      <w:tab/>
      <w:t xml:space="preserve">mnr: </w:t>
    </w:r>
    <w:r w:rsidRPr="00507D80">
      <w:fldChar w:fldCharType="begin" w:fldLock="1"/>
    </w:r>
    <w:r w:rsidRPr="00507D80">
      <w:instrText xml:space="preserve"> DOCPROPERTY</w:instrText>
    </w:r>
    <w:r w:rsidRPr="00507D80">
      <w:rPr>
        <w:sz w:val="18"/>
      </w:rPr>
      <w:instrText xml:space="preserve"> "Motionsnummer" *\charformat </w:instrText>
    </w:r>
    <w:r w:rsidRPr="00507D80">
      <w:fldChar w:fldCharType="separate"/>
    </w:r>
    <w:r w:rsidRPr="00507D80">
      <w:t>Fö241</w:t>
    </w:r>
    <w:r w:rsidRPr="00507D80">
      <w:fldChar w:fldCharType="end"/>
    </w:r>
    <w:r w:rsidRPr="00507D80">
      <w:br/>
    </w:r>
    <w:r w:rsidRPr="00507D80">
      <w:fldChar w:fldCharType="begin" w:fldLock="1"/>
    </w:r>
    <w:r w:rsidRPr="00507D80">
      <w:instrText xml:space="preserve"> DOCPROPERTY</w:instrText>
    </w:r>
    <w:r w:rsidRPr="00507D80">
      <w:rPr>
        <w:sz w:val="18"/>
      </w:rPr>
      <w:instrText xml:space="preserve"> "Samling" *\charformat </w:instrText>
    </w:r>
    <w:r w:rsidRPr="00507D80">
      <w:fldChar w:fldCharType="end"/>
    </w:r>
    <w:r w:rsidRPr="00507D80">
      <w:tab/>
      <w:t xml:space="preserve">pnr: </w:t>
    </w:r>
    <w:r w:rsidRPr="00507D80">
      <w:fldChar w:fldCharType="begin" w:fldLock="1"/>
    </w:r>
    <w:r w:rsidRPr="00507D80">
      <w:instrText xml:space="preserve"> DOCPROPERTY</w:instrText>
    </w:r>
    <w:r w:rsidRPr="00507D80">
      <w:rPr>
        <w:sz w:val="18"/>
      </w:rPr>
      <w:instrText xml:space="preserve"> "Partinummer" *\charformat </w:instrText>
    </w:r>
    <w:r w:rsidRPr="00507D80">
      <w:fldChar w:fldCharType="separate"/>
    </w:r>
    <w:r w:rsidRPr="00507D80">
      <w:t>kd786</w:t>
    </w:r>
    <w:r w:rsidRPr="00507D80">
      <w:fldChar w:fldCharType="end"/>
    </w:r>
  </w:p>
  <w:p w:rsidR="00C35497" w:rsidRPr="00507D80" w:rsidRDefault="00C35497">
    <w:pPr>
      <w:pStyle w:val="FSHRub1"/>
    </w:pPr>
    <w:r w:rsidRPr="00507D80">
      <w:t>Motion till riksdagen</w:t>
    </w:r>
    <w:r w:rsidRPr="00507D80">
      <w:br/>
    </w:r>
    <w:r w:rsidRPr="00507D80">
      <w:fldChar w:fldCharType="begin" w:fldLock="1"/>
    </w:r>
    <w:r w:rsidRPr="00507D80">
      <w:instrText xml:space="preserve"> DOCPROPERTY "YearUser" *\charformat </w:instrText>
    </w:r>
    <w:r w:rsidRPr="00507D80">
      <w:fldChar w:fldCharType="separate"/>
    </w:r>
    <w:r w:rsidRPr="00507D80">
      <w:t>2005/06</w:t>
    </w:r>
    <w:r w:rsidRPr="00507D80">
      <w:fldChar w:fldCharType="end"/>
    </w:r>
    <w:r w:rsidRPr="00507D80">
      <w:t>:</w:t>
    </w:r>
    <w:r w:rsidRPr="00507D80">
      <w:fldChar w:fldCharType="begin" w:fldLock="1"/>
    </w:r>
    <w:r w:rsidRPr="00507D80">
      <w:instrText xml:space="preserve"> DOCPROPERTY "Motionsnummer" *\charformat </w:instrText>
    </w:r>
    <w:r w:rsidRPr="00507D80">
      <w:fldChar w:fldCharType="separate"/>
    </w:r>
    <w:r w:rsidRPr="00507D80">
      <w:t>Fö241</w:t>
    </w:r>
    <w:r w:rsidRPr="00507D80">
      <w:fldChar w:fldCharType="end"/>
    </w:r>
  </w:p>
  <w:p w:rsidR="00C35497" w:rsidRPr="00507D80" w:rsidRDefault="00C35497">
    <w:pPr>
      <w:pStyle w:val="FSHNormalS5"/>
    </w:pPr>
    <w:r w:rsidRPr="00507D80">
      <w:fldChar w:fldCharType="begin" w:fldLock="1"/>
    </w:r>
    <w:r w:rsidRPr="00507D80">
      <w:instrText xml:space="preserve"> DOCPROPERTY "MotionarText" *\charformat </w:instrText>
    </w:r>
    <w:r w:rsidRPr="00507D80">
      <w:fldChar w:fldCharType="separate"/>
    </w:r>
    <w:r w:rsidRPr="00507D80">
      <w:t>av Maria Larsson (kd)</w:t>
    </w:r>
    <w:r w:rsidRPr="00507D80">
      <w:fldChar w:fldCharType="end"/>
    </w:r>
    <w:r w:rsidRPr="00507D80">
      <w:br/>
    </w:r>
    <w:r w:rsidRPr="00507D80">
      <w:fldChar w:fldCharType="begin" w:fldLock="1"/>
    </w:r>
    <w:r w:rsidRPr="00507D80">
      <w:instrText xml:space="preserve"> DOCPROPERTY "SvarFrasKort" *\charformat </w:instrText>
    </w:r>
    <w:r w:rsidRPr="00507D80">
      <w:fldChar w:fldCharType="end"/>
    </w:r>
  </w:p>
  <w:p w:rsidR="00C35497" w:rsidRPr="00507D80" w:rsidRDefault="00C35497">
    <w:pPr>
      <w:pStyle w:val="FSHTitel"/>
    </w:pPr>
    <w:r w:rsidRPr="00507D80">
      <w:fldChar w:fldCharType="begin" w:fldLock="1"/>
    </w:r>
    <w:r w:rsidRPr="00507D80">
      <w:instrText xml:space="preserve"> DOCPROPERTY</w:instrText>
    </w:r>
    <w:r w:rsidRPr="00507D80">
      <w:rPr>
        <w:sz w:val="18"/>
      </w:rPr>
      <w:instrText xml:space="preserve"> "RubrikSvar" *\charformat </w:instrText>
    </w:r>
    <w:r w:rsidRPr="00507D80">
      <w:fldChar w:fldCharType="separate"/>
    </w:r>
    <w:r w:rsidRPr="00507D80">
      <w:t>Krishanteringsfond</w:t>
    </w:r>
    <w:r w:rsidRPr="00507D80">
      <w:fldChar w:fldCharType="end"/>
    </w:r>
  </w:p>
  <w:p w:rsidR="00C35497" w:rsidRPr="00507D80" w:rsidRDefault="00C35497" w:rsidP="00C3549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633750F"/>
    <w:multiLevelType w:val="hybridMultilevel"/>
    <w:tmpl w:val="97E6F0EE"/>
    <w:lvl w:ilvl="0" w:tplc="4FEEDCE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6451014">
    <w:abstractNumId w:val="14"/>
  </w:num>
  <w:num w:numId="2" w16cid:durableId="1748726794">
    <w:abstractNumId w:val="10"/>
  </w:num>
  <w:num w:numId="3" w16cid:durableId="1927415697">
    <w:abstractNumId w:val="11"/>
  </w:num>
  <w:num w:numId="4" w16cid:durableId="2024747503">
    <w:abstractNumId w:val="13"/>
  </w:num>
  <w:num w:numId="5" w16cid:durableId="1253657930">
    <w:abstractNumId w:val="8"/>
  </w:num>
  <w:num w:numId="6" w16cid:durableId="1688170455">
    <w:abstractNumId w:val="3"/>
  </w:num>
  <w:num w:numId="7" w16cid:durableId="1823038226">
    <w:abstractNumId w:val="2"/>
  </w:num>
  <w:num w:numId="8" w16cid:durableId="329991791">
    <w:abstractNumId w:val="1"/>
  </w:num>
  <w:num w:numId="9" w16cid:durableId="1337414895">
    <w:abstractNumId w:val="0"/>
  </w:num>
  <w:num w:numId="10" w16cid:durableId="206063914">
    <w:abstractNumId w:val="9"/>
  </w:num>
  <w:num w:numId="11" w16cid:durableId="178550285">
    <w:abstractNumId w:val="7"/>
  </w:num>
  <w:num w:numId="12" w16cid:durableId="607154275">
    <w:abstractNumId w:val="6"/>
  </w:num>
  <w:num w:numId="13" w16cid:durableId="1566450755">
    <w:abstractNumId w:val="5"/>
  </w:num>
  <w:num w:numId="14" w16cid:durableId="1425109146">
    <w:abstractNumId w:val="4"/>
  </w:num>
  <w:num w:numId="15" w16cid:durableId="597943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790939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03B77"/>
    <w:rsid w:val="00507D80"/>
    <w:rsid w:val="00594A1C"/>
    <w:rsid w:val="005B145B"/>
    <w:rsid w:val="00606E35"/>
    <w:rsid w:val="00740D6D"/>
    <w:rsid w:val="00790939"/>
    <w:rsid w:val="00794149"/>
    <w:rsid w:val="007A5A5A"/>
    <w:rsid w:val="007B67A7"/>
    <w:rsid w:val="007C6092"/>
    <w:rsid w:val="00A053C6"/>
    <w:rsid w:val="00B13BF0"/>
    <w:rsid w:val="00C1285C"/>
    <w:rsid w:val="00C27B7D"/>
    <w:rsid w:val="00C35497"/>
    <w:rsid w:val="00C420F1"/>
    <w:rsid w:val="00C8643B"/>
    <w:rsid w:val="00CF7A43"/>
    <w:rsid w:val="00D1174F"/>
    <w:rsid w:val="00D32F86"/>
    <w:rsid w:val="00DC6C70"/>
    <w:rsid w:val="00E22893"/>
    <w:rsid w:val="00E360DE"/>
    <w:rsid w:val="00E75D28"/>
    <w:rsid w:val="00E84F25"/>
    <w:rsid w:val="00E9708B"/>
    <w:rsid w:val="00EF1BE8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A8F2C4-9933-4688-8372-AEC9D9A9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35497"/>
    <w:pPr>
      <w:spacing w:after="250"/>
    </w:pPr>
  </w:style>
  <w:style w:type="paragraph" w:styleId="Ballongtext">
    <w:name w:val="Balloon Text"/>
    <w:basedOn w:val="Normal"/>
    <w:semiHidden/>
    <w:rsid w:val="00C35497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35497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143</Words>
  <Characters>865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Fö241</vt:lpstr>
    </vt:vector>
  </TitlesOfParts>
  <Company>Riksdagen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Fö241</dc:title>
  <dc:subject>Fö241</dc:subject>
  <dc:creator>Riksdagen</dc:creator>
  <cp:keywords>Riksdagen</cp:keywords>
  <dc:description/>
  <cp:lastModifiedBy>Lars Brink</cp:lastModifiedBy>
  <cp:revision>2</cp:revision>
  <cp:lastPrinted>2005-11-14T14:33:00Z</cp:lastPrinted>
  <dcterms:created xsi:type="dcterms:W3CDTF">2025-12-16T19:16:00Z</dcterms:created>
  <dcterms:modified xsi:type="dcterms:W3CDTF">2025-12-16T19:16:00Z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akm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Krishanteringsfond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Krishanteringsfond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kd786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Larsson (kd)</vt:lpwstr>
  </property>
  <property fmtid="{D5CDD505-2E9C-101B-9397-08002B2CF9AE}" pid="26" name="MotionarLista">
    <vt:lpwstr>Larsson, Maria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Larsson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anna-karin.marcelind@riksdagen.se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20052006000001070100000007860069</vt:lpwstr>
  </property>
  <property fmtid="{D5CDD505-2E9C-101B-9397-08002B2CF9AE}" pid="47" name="datum">
    <vt:lpwstr>050929</vt:lpwstr>
  </property>
  <property fmtid="{D5CDD505-2E9C-101B-9397-08002B2CF9AE}" pid="48" name="avsändar-e-post">
    <vt:lpwstr>anna-karin.marcelind@riksdagen.se</vt:lpwstr>
  </property>
  <property fmtid="{D5CDD505-2E9C-101B-9397-08002B2CF9AE}" pid="49" name="id">
    <vt:lpwstr>20052006000001070100000007860069</vt:lpwstr>
  </property>
  <property fmtid="{D5CDD505-2E9C-101B-9397-08002B2CF9AE}" pid="50" name="nummer">
    <vt:lpwstr>241</vt:lpwstr>
  </property>
  <property fmtid="{D5CDD505-2E9C-101B-9397-08002B2CF9AE}" pid="51" name="utskottsbeteckning">
    <vt:lpwstr>Fö</vt:lpwstr>
  </property>
</Properties>
</file>