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182" w:rsidRPr="00B83CE1" w:rsidRDefault="008F3182" w:rsidP="003F09FC">
      <w:pPr>
        <w:pStyle w:val="Hemstlrubrik"/>
        <w:rPr>
          <w:kern w:val="36"/>
        </w:rPr>
      </w:pPr>
      <w:r w:rsidRPr="00B83CE1">
        <w:rPr>
          <w:kern w:val="36"/>
        </w:rPr>
        <w:t>Förslag till riksdagsbeslut</w:t>
      </w:r>
    </w:p>
    <w:p w:rsidR="008F3182" w:rsidRPr="00B83CE1" w:rsidRDefault="008F3182" w:rsidP="008F3182">
      <w:pPr>
        <w:pStyle w:val="Hemstlatt"/>
      </w:pPr>
      <w:r w:rsidRPr="00B83CE1">
        <w:t>Riksdagen tillkännager för regeringen som sin mening vad i motionen anförs om att förbjuda grytjakt.</w:t>
      </w:r>
    </w:p>
    <w:p w:rsidR="008F3182" w:rsidRPr="00B83CE1" w:rsidRDefault="008F3182" w:rsidP="008F3182">
      <w:pPr>
        <w:pStyle w:val="Rubrik1"/>
        <w:rPr>
          <w:kern w:val="36"/>
        </w:rPr>
      </w:pPr>
      <w:r w:rsidRPr="00B83CE1">
        <w:rPr>
          <w:kern w:val="36"/>
        </w:rPr>
        <w:t>Motivering</w:t>
      </w:r>
    </w:p>
    <w:p w:rsidR="008F3182" w:rsidRPr="00B83CE1" w:rsidRDefault="008F3182" w:rsidP="009D7A81">
      <w:r w:rsidRPr="00B83CE1">
        <w:t>Grundläggande för svensk djurskyddslagstiftning är att djur skall behandlas väl och få sina arttypiska behov och beteenden väl tillgodosedda. Detta sta</w:t>
      </w:r>
      <w:r w:rsidRPr="00B83CE1">
        <w:t>d</w:t>
      </w:r>
      <w:r w:rsidRPr="00B83CE1">
        <w:t xml:space="preserve">gas tydligt i svenska djurskyddslagens portalparagrafer: </w:t>
      </w:r>
      <w:r w:rsidR="003F09FC" w:rsidRPr="00B83CE1">
        <w:t>”</w:t>
      </w:r>
      <w:r w:rsidRPr="00B83CE1">
        <w:t>att djuren inte ska utsättas för onödigt lidande</w:t>
      </w:r>
      <w:r w:rsidR="003F09FC" w:rsidRPr="00B83CE1">
        <w:t>”</w:t>
      </w:r>
      <w:r w:rsidRPr="00B83CE1">
        <w:t xml:space="preserve"> (2 §) och </w:t>
      </w:r>
      <w:r w:rsidR="003F09FC" w:rsidRPr="00B83CE1">
        <w:t>”</w:t>
      </w:r>
      <w:r w:rsidRPr="00B83CE1">
        <w:t>att djuren ska kunna leva ett arttypiskt beteende</w:t>
      </w:r>
      <w:r w:rsidR="003F09FC" w:rsidRPr="00B83CE1">
        <w:t>”</w:t>
      </w:r>
      <w:r w:rsidRPr="00B83CE1">
        <w:t xml:space="preserve"> (4 §). I dag ingår inte vilda djur som jagas i Sverige i djurskyddsl</w:t>
      </w:r>
      <w:r w:rsidRPr="00B83CE1">
        <w:t>a</w:t>
      </w:r>
      <w:r w:rsidRPr="00B83CE1">
        <w:t>gen. Därför har de ej rätten till grundläggande skydd. I Norge däremot omfa</w:t>
      </w:r>
      <w:r w:rsidRPr="00B83CE1">
        <w:t>t</w:t>
      </w:r>
      <w:r w:rsidRPr="00B83CE1">
        <w:t xml:space="preserve">tar även djurskyddslagen de vilda djuren. Men alla djur som jagas i Sverige kan inte kategoriseras som vilda djur. Vissa djur rör sig i gränslandet. De jagas, men är inte fria och vilda djur; se godsjakten med utsatta fåglar för ändamålet eller grytjakt. </w:t>
      </w:r>
    </w:p>
    <w:p w:rsidR="008F3182" w:rsidRPr="00B83CE1" w:rsidRDefault="008F3182" w:rsidP="003F09FC">
      <w:pPr>
        <w:pStyle w:val="Normaltindrag"/>
      </w:pPr>
      <w:r w:rsidRPr="00B83CE1">
        <w:t xml:space="preserve">Grytjakt är en grym företeelse som går ut på att jakthundar skall lära sig att driva ut räv ur gryt eller markera var grävlingar gömmer sig. Hundar tränas på levande grävlingar. Det finns heller inga lagar för hur djuren ska behandlas. Trots att de inte är vilda, utan befinner sig i fångenskap omfattas de inte av djurskyddslagen. I över hundra år har Svenska Kennelklubben genom sin avdelning Svenska Grythundsklubben bedrivit detta djurplågeri. Fram till 1937 höll man även rävar, vilket upphörde av djurskyddshänsyn. </w:t>
      </w:r>
    </w:p>
    <w:p w:rsidR="008F3182" w:rsidRPr="00B83CE1" w:rsidRDefault="008F3182" w:rsidP="003F09FC">
      <w:pPr>
        <w:pStyle w:val="Normaltindrag"/>
      </w:pPr>
      <w:r w:rsidRPr="00B83CE1">
        <w:t>Svenska Veterinärförbundet har fördömt denna grymma fritidssysselsät</w:t>
      </w:r>
      <w:r w:rsidRPr="00B83CE1">
        <w:t>t</w:t>
      </w:r>
      <w:r w:rsidRPr="00B83CE1">
        <w:t xml:space="preserve">ning och de ställer sig principiellt </w:t>
      </w:r>
      <w:r w:rsidR="003F09FC" w:rsidRPr="00B83CE1">
        <w:t>e</w:t>
      </w:r>
      <w:r w:rsidRPr="00B83CE1">
        <w:t>mot en verksamhet där två djur hetsas mot varandra och anser att denna verksamhet inte är förenlig med djurskyddsl</w:t>
      </w:r>
      <w:r w:rsidRPr="00B83CE1">
        <w:t>a</w:t>
      </w:r>
      <w:r w:rsidRPr="00B83CE1">
        <w:t>gen. Stundom skadas även deltagande hundar. Även Jordbruksverket har uttryckt sig negativt. Delar av jägarkåren ställer sig också negativa till gry</w:t>
      </w:r>
      <w:r w:rsidRPr="00B83CE1">
        <w:t>t</w:t>
      </w:r>
      <w:r w:rsidRPr="00B83CE1">
        <w:t>jakten. Denna form av djurplågeri bör förbjudas.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F09FC" w:rsidRPr="00B83CE1">
        <w:tblPrEx>
          <w:tblCellMar>
            <w:top w:w="0" w:type="dxa"/>
            <w:bottom w:w="0" w:type="dxa"/>
          </w:tblCellMar>
        </w:tblPrEx>
        <w:trPr>
          <w:cantSplit/>
        </w:trPr>
        <w:tc>
          <w:tcPr>
            <w:tcW w:w="3046" w:type="dxa"/>
          </w:tcPr>
          <w:p w:rsidR="003F09FC" w:rsidRPr="00B83CE1" w:rsidRDefault="003F09FC" w:rsidP="003F09FC">
            <w:pPr>
              <w:pStyle w:val="UnderskriftDatum"/>
              <w:spacing w:before="0"/>
            </w:pPr>
            <w:r w:rsidRPr="00B83CE1">
              <w:lastRenderedPageBreak/>
              <w:t>Stockholm den 3 oktober 2005</w:t>
            </w:r>
          </w:p>
        </w:tc>
        <w:tc>
          <w:tcPr>
            <w:tcW w:w="3047" w:type="dxa"/>
          </w:tcPr>
          <w:p w:rsidR="003F09FC" w:rsidRPr="00B83CE1" w:rsidRDefault="003F09FC" w:rsidP="003F09FC">
            <w:pPr>
              <w:pStyle w:val="Underskrifter"/>
            </w:pPr>
          </w:p>
        </w:tc>
      </w:tr>
      <w:tr w:rsidR="003F09FC" w:rsidRPr="00B83CE1">
        <w:tblPrEx>
          <w:tblCellMar>
            <w:top w:w="0" w:type="dxa"/>
            <w:bottom w:w="0" w:type="dxa"/>
          </w:tblCellMar>
        </w:tblPrEx>
        <w:trPr>
          <w:cantSplit/>
        </w:trPr>
        <w:tc>
          <w:tcPr>
            <w:tcW w:w="3046" w:type="dxa"/>
          </w:tcPr>
          <w:p w:rsidR="003F09FC" w:rsidRPr="00B83CE1" w:rsidRDefault="003F09FC" w:rsidP="003F09FC">
            <w:pPr>
              <w:pStyle w:val="Underskrifter"/>
            </w:pPr>
            <w:r w:rsidRPr="00B83CE1">
              <w:t>Birgitta Ohlsson (fp)</w:t>
            </w:r>
          </w:p>
        </w:tc>
        <w:tc>
          <w:tcPr>
            <w:tcW w:w="3047" w:type="dxa"/>
          </w:tcPr>
          <w:p w:rsidR="003F09FC" w:rsidRPr="00B83CE1" w:rsidRDefault="003F09FC" w:rsidP="003F09FC">
            <w:pPr>
              <w:pStyle w:val="Underskrifter"/>
            </w:pPr>
          </w:p>
        </w:tc>
      </w:tr>
    </w:tbl>
    <w:p w:rsidR="00E84F25" w:rsidRPr="00B83CE1" w:rsidRDefault="00E84F25" w:rsidP="003F09FC">
      <w:pPr>
        <w:pStyle w:val="Normaltindrag"/>
      </w:pPr>
    </w:p>
    <w:sectPr w:rsidR="00E84F25" w:rsidRPr="00B83CE1" w:rsidSect="003F09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43B" w:rsidRPr="00B83CE1" w:rsidRDefault="009F743B">
      <w:r w:rsidRPr="00B83CE1">
        <w:separator/>
      </w:r>
    </w:p>
  </w:endnote>
  <w:endnote w:type="continuationSeparator" w:id="0">
    <w:p w:rsidR="009F743B" w:rsidRPr="00B83CE1" w:rsidRDefault="009F743B">
      <w:r w:rsidRPr="00B83C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14" w:rsidRPr="00B83CE1" w:rsidRDefault="00B83CE1" w:rsidP="003F09FC">
    <w:pPr>
      <w:pStyle w:val="Sidfot"/>
    </w:pPr>
    <w:r w:rsidRPr="00B83C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7603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9FC" w:rsidRDefault="003F09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09FC" w:rsidRDefault="003F09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182" w:rsidRPr="00B83CE1" w:rsidRDefault="00B83CE1" w:rsidP="003F09FC">
    <w:pPr>
      <w:pStyle w:val="Sidfot"/>
    </w:pPr>
    <w:r w:rsidRPr="00B83C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581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9FC" w:rsidRDefault="003F09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09FC" w:rsidRDefault="003F09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182" w:rsidRPr="00B83CE1" w:rsidRDefault="00B83CE1" w:rsidP="003F09FC">
    <w:pPr>
      <w:pStyle w:val="Sidfot"/>
    </w:pPr>
    <w:r w:rsidRPr="00B83C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080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9FC" w:rsidRDefault="003F09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09FC" w:rsidRDefault="003F09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43B" w:rsidRPr="00B83CE1" w:rsidRDefault="009F743B">
      <w:r w:rsidRPr="00B83CE1">
        <w:separator/>
      </w:r>
    </w:p>
  </w:footnote>
  <w:footnote w:type="continuationSeparator" w:id="0">
    <w:p w:rsidR="009F743B" w:rsidRPr="00B83CE1" w:rsidRDefault="009F743B">
      <w:r w:rsidRPr="00B83C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14" w:rsidRPr="00B83CE1" w:rsidRDefault="00B83CE1" w:rsidP="003F09FC">
    <w:pPr>
      <w:pStyle w:val="Sidhuvud"/>
    </w:pPr>
    <w:r w:rsidRPr="00B83C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68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9FC" w:rsidRDefault="003F09F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09FC" w:rsidRDefault="003F09F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182" w:rsidRPr="00B83CE1" w:rsidRDefault="00B83CE1" w:rsidP="003F09FC">
    <w:pPr>
      <w:pStyle w:val="Sidhuvud"/>
    </w:pPr>
    <w:r w:rsidRPr="00B83C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77908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9FC" w:rsidRDefault="003F09F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09FC" w:rsidRDefault="003F09F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9FC" w:rsidRPr="00B83CE1" w:rsidRDefault="003F09FC">
    <w:pPr>
      <w:pStyle w:val="FSHNormal"/>
      <w:tabs>
        <w:tab w:val="right" w:pos="5840"/>
      </w:tabs>
    </w:pPr>
    <w:r w:rsidRPr="00B83CE1">
      <w:br/>
    </w:r>
    <w:r w:rsidRPr="00B83CE1">
      <w:fldChar w:fldCharType="begin" w:fldLock="1"/>
    </w:r>
    <w:r w:rsidRPr="00B83CE1">
      <w:instrText xml:space="preserve"> DOCPROPERTY</w:instrText>
    </w:r>
    <w:r w:rsidRPr="00B83CE1">
      <w:rPr>
        <w:sz w:val="18"/>
      </w:rPr>
      <w:instrText xml:space="preserve"> "YearUser" *\charformat </w:instrText>
    </w:r>
    <w:r w:rsidRPr="00B83CE1">
      <w:fldChar w:fldCharType="separate"/>
    </w:r>
    <w:r w:rsidRPr="00B83CE1">
      <w:t>2005/06</w:t>
    </w:r>
    <w:r w:rsidRPr="00B83CE1">
      <w:fldChar w:fldCharType="end"/>
    </w:r>
    <w:r w:rsidRPr="00B83CE1">
      <w:t xml:space="preserve"> </w:t>
    </w:r>
    <w:r w:rsidRPr="00B83CE1">
      <w:tab/>
      <w:t xml:space="preserve">mnr: </w:t>
    </w:r>
    <w:r w:rsidRPr="00B83CE1">
      <w:fldChar w:fldCharType="begin" w:fldLock="1"/>
    </w:r>
    <w:r w:rsidRPr="00B83CE1">
      <w:instrText xml:space="preserve"> DOCPROPERTY</w:instrText>
    </w:r>
    <w:r w:rsidRPr="00B83CE1">
      <w:rPr>
        <w:sz w:val="18"/>
      </w:rPr>
      <w:instrText xml:space="preserve"> "Motionsnummer" *\charformat </w:instrText>
    </w:r>
    <w:r w:rsidRPr="00B83CE1">
      <w:fldChar w:fldCharType="separate"/>
    </w:r>
    <w:r w:rsidRPr="00B83CE1">
      <w:t>MJ478</w:t>
    </w:r>
    <w:r w:rsidRPr="00B83CE1">
      <w:fldChar w:fldCharType="end"/>
    </w:r>
    <w:r w:rsidRPr="00B83CE1">
      <w:br/>
    </w:r>
    <w:r w:rsidRPr="00B83CE1">
      <w:fldChar w:fldCharType="begin" w:fldLock="1"/>
    </w:r>
    <w:r w:rsidRPr="00B83CE1">
      <w:instrText xml:space="preserve"> DOCPROPERTY</w:instrText>
    </w:r>
    <w:r w:rsidRPr="00B83CE1">
      <w:rPr>
        <w:sz w:val="18"/>
      </w:rPr>
      <w:instrText xml:space="preserve"> "Samling" *\charformat </w:instrText>
    </w:r>
    <w:r w:rsidRPr="00B83CE1">
      <w:fldChar w:fldCharType="end"/>
    </w:r>
    <w:r w:rsidRPr="00B83CE1">
      <w:tab/>
      <w:t xml:space="preserve">pnr: </w:t>
    </w:r>
    <w:r w:rsidRPr="00B83CE1">
      <w:fldChar w:fldCharType="begin" w:fldLock="1"/>
    </w:r>
    <w:r w:rsidRPr="00B83CE1">
      <w:instrText xml:space="preserve"> DOCPROPERTY</w:instrText>
    </w:r>
    <w:r w:rsidRPr="00B83CE1">
      <w:rPr>
        <w:sz w:val="18"/>
      </w:rPr>
      <w:instrText xml:space="preserve"> "Partinummer" *\charformat </w:instrText>
    </w:r>
    <w:r w:rsidRPr="00B83CE1">
      <w:fldChar w:fldCharType="separate"/>
    </w:r>
    <w:r w:rsidRPr="00B83CE1">
      <w:t>fp277</w:t>
    </w:r>
    <w:r w:rsidRPr="00B83CE1">
      <w:fldChar w:fldCharType="end"/>
    </w:r>
  </w:p>
  <w:p w:rsidR="003F09FC" w:rsidRPr="00B83CE1" w:rsidRDefault="003F09FC">
    <w:pPr>
      <w:pStyle w:val="FSHRub1"/>
    </w:pPr>
    <w:r w:rsidRPr="00B83CE1">
      <w:t>Motion till riksdagen</w:t>
    </w:r>
    <w:r w:rsidRPr="00B83CE1">
      <w:br/>
    </w:r>
    <w:r w:rsidRPr="00B83CE1">
      <w:fldChar w:fldCharType="begin" w:fldLock="1"/>
    </w:r>
    <w:r w:rsidRPr="00B83CE1">
      <w:instrText xml:space="preserve"> DOCPROPERTY "YearUser" *\charformat </w:instrText>
    </w:r>
    <w:r w:rsidRPr="00B83CE1">
      <w:fldChar w:fldCharType="separate"/>
    </w:r>
    <w:r w:rsidRPr="00B83CE1">
      <w:t>2005/06</w:t>
    </w:r>
    <w:r w:rsidRPr="00B83CE1">
      <w:fldChar w:fldCharType="end"/>
    </w:r>
    <w:r w:rsidRPr="00B83CE1">
      <w:t>:</w:t>
    </w:r>
    <w:r w:rsidRPr="00B83CE1">
      <w:fldChar w:fldCharType="begin" w:fldLock="1"/>
    </w:r>
    <w:r w:rsidRPr="00B83CE1">
      <w:instrText xml:space="preserve"> DOCPROPERTY "Motionsnummer" *\charformat </w:instrText>
    </w:r>
    <w:r w:rsidRPr="00B83CE1">
      <w:fldChar w:fldCharType="separate"/>
    </w:r>
    <w:r w:rsidRPr="00B83CE1">
      <w:t>MJ478</w:t>
    </w:r>
    <w:r w:rsidRPr="00B83CE1">
      <w:fldChar w:fldCharType="end"/>
    </w:r>
  </w:p>
  <w:p w:rsidR="003F09FC" w:rsidRPr="00B83CE1" w:rsidRDefault="003F09FC">
    <w:pPr>
      <w:pStyle w:val="FSHNormalS5"/>
    </w:pPr>
    <w:r w:rsidRPr="00B83CE1">
      <w:fldChar w:fldCharType="begin" w:fldLock="1"/>
    </w:r>
    <w:r w:rsidRPr="00B83CE1">
      <w:instrText xml:space="preserve"> DOCPROPERTY "MotionarText" *\charformat </w:instrText>
    </w:r>
    <w:r w:rsidRPr="00B83CE1">
      <w:fldChar w:fldCharType="separate"/>
    </w:r>
    <w:r w:rsidRPr="00B83CE1">
      <w:t>av Birgitta Ohlsson (fp)</w:t>
    </w:r>
    <w:r w:rsidRPr="00B83CE1">
      <w:fldChar w:fldCharType="end"/>
    </w:r>
    <w:r w:rsidRPr="00B83CE1">
      <w:br/>
    </w:r>
    <w:r w:rsidRPr="00B83CE1">
      <w:fldChar w:fldCharType="begin" w:fldLock="1"/>
    </w:r>
    <w:r w:rsidRPr="00B83CE1">
      <w:instrText xml:space="preserve"> DOCPROPERTY "SvarFrasKort" *\charformat </w:instrText>
    </w:r>
    <w:r w:rsidRPr="00B83CE1">
      <w:fldChar w:fldCharType="end"/>
    </w:r>
  </w:p>
  <w:p w:rsidR="003F09FC" w:rsidRPr="00B83CE1" w:rsidRDefault="003F09FC">
    <w:pPr>
      <w:pStyle w:val="FSHTitel"/>
    </w:pPr>
    <w:r w:rsidRPr="00B83CE1">
      <w:fldChar w:fldCharType="begin" w:fldLock="1"/>
    </w:r>
    <w:r w:rsidRPr="00B83CE1">
      <w:instrText xml:space="preserve"> DOCPROPERTY</w:instrText>
    </w:r>
    <w:r w:rsidRPr="00B83CE1">
      <w:rPr>
        <w:sz w:val="18"/>
      </w:rPr>
      <w:instrText xml:space="preserve"> "RubrikSvar" *\charformat </w:instrText>
    </w:r>
    <w:r w:rsidRPr="00B83CE1">
      <w:fldChar w:fldCharType="separate"/>
    </w:r>
    <w:r w:rsidRPr="00B83CE1">
      <w:t>Förbud mot grytjakt</w:t>
    </w:r>
    <w:r w:rsidRPr="00B83CE1">
      <w:fldChar w:fldCharType="end"/>
    </w:r>
  </w:p>
  <w:p w:rsidR="003F09FC" w:rsidRPr="00B83CE1" w:rsidRDefault="003F09FC" w:rsidP="003F09F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30196A"/>
    <w:multiLevelType w:val="hybridMultilevel"/>
    <w:tmpl w:val="4BA42C4C"/>
    <w:lvl w:ilvl="0" w:tplc="0AACAF2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4338107">
    <w:abstractNumId w:val="14"/>
  </w:num>
  <w:num w:numId="2" w16cid:durableId="1860583281">
    <w:abstractNumId w:val="10"/>
  </w:num>
  <w:num w:numId="3" w16cid:durableId="224528631">
    <w:abstractNumId w:val="12"/>
  </w:num>
  <w:num w:numId="4" w16cid:durableId="595479180">
    <w:abstractNumId w:val="13"/>
  </w:num>
  <w:num w:numId="5" w16cid:durableId="684746860">
    <w:abstractNumId w:val="8"/>
  </w:num>
  <w:num w:numId="6" w16cid:durableId="1089501216">
    <w:abstractNumId w:val="3"/>
  </w:num>
  <w:num w:numId="7" w16cid:durableId="1004942247">
    <w:abstractNumId w:val="2"/>
  </w:num>
  <w:num w:numId="8" w16cid:durableId="1221673893">
    <w:abstractNumId w:val="1"/>
  </w:num>
  <w:num w:numId="9" w16cid:durableId="1468206804">
    <w:abstractNumId w:val="0"/>
  </w:num>
  <w:num w:numId="10" w16cid:durableId="278071263">
    <w:abstractNumId w:val="9"/>
  </w:num>
  <w:num w:numId="11" w16cid:durableId="717433835">
    <w:abstractNumId w:val="7"/>
  </w:num>
  <w:num w:numId="12" w16cid:durableId="188884683">
    <w:abstractNumId w:val="6"/>
  </w:num>
  <w:num w:numId="13" w16cid:durableId="28606225">
    <w:abstractNumId w:val="5"/>
  </w:num>
  <w:num w:numId="14" w16cid:durableId="277218963">
    <w:abstractNumId w:val="4"/>
  </w:num>
  <w:num w:numId="15" w16cid:durableId="1998681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7978EB"/>
    <w:rsid w:val="0004381F"/>
    <w:rsid w:val="00064BC3"/>
    <w:rsid w:val="00066775"/>
    <w:rsid w:val="00072FB9"/>
    <w:rsid w:val="00100531"/>
    <w:rsid w:val="00201DFB"/>
    <w:rsid w:val="00204A63"/>
    <w:rsid w:val="00212FF1"/>
    <w:rsid w:val="00230193"/>
    <w:rsid w:val="00231C72"/>
    <w:rsid w:val="0025068A"/>
    <w:rsid w:val="00260306"/>
    <w:rsid w:val="002818D3"/>
    <w:rsid w:val="002D11A8"/>
    <w:rsid w:val="003F09FC"/>
    <w:rsid w:val="00445271"/>
    <w:rsid w:val="004A0504"/>
    <w:rsid w:val="004E38D9"/>
    <w:rsid w:val="005B145B"/>
    <w:rsid w:val="00740D6D"/>
    <w:rsid w:val="00794149"/>
    <w:rsid w:val="007978EB"/>
    <w:rsid w:val="007B67A7"/>
    <w:rsid w:val="007C6092"/>
    <w:rsid w:val="008F3182"/>
    <w:rsid w:val="009D7A81"/>
    <w:rsid w:val="009F743B"/>
    <w:rsid w:val="00A053C6"/>
    <w:rsid w:val="00B13BF0"/>
    <w:rsid w:val="00B83CE1"/>
    <w:rsid w:val="00C1285C"/>
    <w:rsid w:val="00C27B7D"/>
    <w:rsid w:val="00CF7A43"/>
    <w:rsid w:val="00D1174F"/>
    <w:rsid w:val="00D92F14"/>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5BE07A-78F2-423B-AE0B-F2B96C61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8F3182"/>
    <w:pPr>
      <w:spacing w:after="150" w:line="270" w:lineRule="atLeast"/>
    </w:pPr>
    <w:rPr>
      <w:rFonts w:ascii="Verdana" w:hAnsi="Verdana"/>
      <w:sz w:val="18"/>
      <w:szCs w:val="18"/>
    </w:rPr>
  </w:style>
  <w:style w:type="paragraph" w:customStyle="1" w:styleId="Hemstlrubrik">
    <w:name w:val="Hemstl_rubrik"/>
    <w:basedOn w:val="Rubrik1"/>
    <w:next w:val="Normal"/>
    <w:rsid w:val="003F09F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D7A81"/>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281</Words>
  <Characters>1579</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MJ478</vt:lpstr>
    </vt:vector>
  </TitlesOfParts>
  <Company>Riksdagen</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MJ478</dc:title>
  <dc:subject>MJ478</dc:subject>
  <dc:creator>Riksdagen</dc:creator>
  <cp:keywords>Riksdagen</cp:keywords>
  <dc:description/>
  <cp:lastModifiedBy>Lars Brink</cp:lastModifiedBy>
  <cp:revision>2</cp:revision>
  <cp:lastPrinted>2005-11-28T11:23:00Z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Förbud mot grytjakt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grytjakt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fredrik.svensson@riksdagen.se</vt:lpwstr>
  </property>
  <property fmtid="{D5CDD505-2E9C-101B-9397-08002B2CF9AE}" pid="45" name="ReservUID">
    <vt:lpwstr>louise edlund</vt:lpwstr>
  </property>
  <property fmtid="{D5CDD505-2E9C-101B-9397-08002B2CF9AE}" pid="46" name="MotionID">
    <vt:lpwstr>20052006000001020112000002770069</vt:lpwstr>
  </property>
  <property fmtid="{D5CDD505-2E9C-101B-9397-08002B2CF9AE}" pid="47" name="datum">
    <vt:lpwstr>051003</vt:lpwstr>
  </property>
  <property fmtid="{D5CDD505-2E9C-101B-9397-08002B2CF9AE}" pid="48" name="avsändar-e-post">
    <vt:lpwstr>fredrik.svensson@riksdagen.se</vt:lpwstr>
  </property>
  <property fmtid="{D5CDD505-2E9C-101B-9397-08002B2CF9AE}" pid="49" name="id">
    <vt:lpwstr>20052006000001020112000002770069</vt:lpwstr>
  </property>
  <property fmtid="{D5CDD505-2E9C-101B-9397-08002B2CF9AE}" pid="50" name="nummer">
    <vt:lpwstr>478</vt:lpwstr>
  </property>
  <property fmtid="{D5CDD505-2E9C-101B-9397-08002B2CF9AE}" pid="51" name="utskottsbeteckning">
    <vt:lpwstr>MJ</vt:lpwstr>
  </property>
</Properties>
</file>